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6B36EB" w:rsidRDefault="00111C86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Urząd Miejski Wrocławia</w:t>
      </w:r>
    </w:p>
    <w:p w:rsidR="00111C86" w:rsidRPr="006B36EB" w:rsidRDefault="0085479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 Kultury</w:t>
      </w:r>
    </w:p>
    <w:p w:rsidR="00111C86" w:rsidRPr="006B36EB" w:rsidRDefault="00111C86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6B36EB" w:rsidRDefault="0085479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Jerzy Pietraszek</w:t>
      </w:r>
    </w:p>
    <w:p w:rsidR="00111C86" w:rsidRPr="006B36EB" w:rsidRDefault="0085479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</w:t>
      </w:r>
    </w:p>
    <w:p w:rsidR="00111C86" w:rsidRPr="006B36EB" w:rsidRDefault="00111C86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6B36EB" w:rsidRDefault="0009398B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 xml:space="preserve">Ul. </w:t>
      </w:r>
      <w:r w:rsidR="00854793">
        <w:rPr>
          <w:rFonts w:ascii="Verdana" w:hAnsi="Verdana"/>
          <w:sz w:val="20"/>
          <w:szCs w:val="20"/>
        </w:rPr>
        <w:t>Gabrieli Zapolskiej 4</w:t>
      </w:r>
    </w:p>
    <w:p w:rsidR="00103EB2" w:rsidRPr="006B36EB" w:rsidRDefault="00854793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50-032</w:t>
      </w:r>
      <w:r w:rsidR="00111C86" w:rsidRPr="006B36EB">
        <w:rPr>
          <w:rFonts w:ascii="Verdana" w:hAnsi="Verdana"/>
          <w:sz w:val="20"/>
          <w:szCs w:val="20"/>
        </w:rPr>
        <w:t xml:space="preserve"> Wrocław</w:t>
      </w:r>
    </w:p>
    <w:p w:rsidR="00103EB2" w:rsidRPr="006B36EB" w:rsidRDefault="00103EB2" w:rsidP="006B36EB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6B36EB" w:rsidRDefault="00555E90" w:rsidP="006B36EB">
      <w:pPr>
        <w:pStyle w:val="04StanowiskoAdresata"/>
        <w:spacing w:after="0" w:line="288" w:lineRule="auto"/>
        <w:jc w:val="right"/>
      </w:pPr>
      <w:r w:rsidRPr="006B36EB">
        <w:t xml:space="preserve">Wrocław, </w:t>
      </w:r>
      <w:r w:rsidR="00854793">
        <w:t xml:space="preserve">11 sierpnia </w:t>
      </w:r>
      <w:r w:rsidR="00DC1480" w:rsidRPr="006B36EB">
        <w:t>20</w:t>
      </w:r>
      <w:r w:rsidR="00AD50C8" w:rsidRPr="006B36EB">
        <w:t>2</w:t>
      </w:r>
      <w:r w:rsidR="00A84795" w:rsidRPr="006B36EB">
        <w:t>3</w:t>
      </w:r>
      <w:r w:rsidR="00464D5E" w:rsidRPr="006B36EB">
        <w:t xml:space="preserve"> </w:t>
      </w:r>
      <w:r w:rsidR="00DC1480" w:rsidRPr="006B36EB">
        <w:t>r.</w:t>
      </w:r>
    </w:p>
    <w:p w:rsidR="001C0939" w:rsidRPr="006B36EB" w:rsidRDefault="001C0939" w:rsidP="006B36EB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6B36EB" w:rsidRDefault="001E1AEB" w:rsidP="006B36E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6B36EB">
        <w:rPr>
          <w:color w:val="000000" w:themeColor="text1"/>
          <w:szCs w:val="20"/>
        </w:rPr>
        <w:t>WSS-</w:t>
      </w:r>
      <w:r w:rsidR="00BB7C8E" w:rsidRPr="006B36EB">
        <w:rPr>
          <w:color w:val="000000" w:themeColor="text1"/>
          <w:szCs w:val="20"/>
        </w:rPr>
        <w:t>WBO</w:t>
      </w:r>
      <w:r w:rsidRPr="006B36EB">
        <w:rPr>
          <w:color w:val="000000" w:themeColor="text1"/>
          <w:szCs w:val="20"/>
        </w:rPr>
        <w:t>.</w:t>
      </w:r>
      <w:r w:rsidR="00BB7C8E" w:rsidRPr="006B36EB">
        <w:rPr>
          <w:color w:val="000000" w:themeColor="text1"/>
          <w:szCs w:val="20"/>
        </w:rPr>
        <w:t>152</w:t>
      </w:r>
      <w:r w:rsidRPr="006B36EB">
        <w:rPr>
          <w:color w:val="000000" w:themeColor="text1"/>
          <w:szCs w:val="20"/>
        </w:rPr>
        <w:t>.</w:t>
      </w:r>
      <w:r w:rsidR="003A0CDF" w:rsidRPr="006B36EB">
        <w:rPr>
          <w:color w:val="000000" w:themeColor="text1"/>
          <w:szCs w:val="20"/>
        </w:rPr>
        <w:t>39</w:t>
      </w:r>
      <w:r w:rsidRPr="006B36EB">
        <w:rPr>
          <w:color w:val="000000" w:themeColor="text1"/>
          <w:szCs w:val="20"/>
        </w:rPr>
        <w:t>.202</w:t>
      </w:r>
      <w:r w:rsidR="00BB7C8E" w:rsidRPr="006B36EB">
        <w:rPr>
          <w:color w:val="000000" w:themeColor="text1"/>
          <w:szCs w:val="20"/>
        </w:rPr>
        <w:t>3</w:t>
      </w:r>
    </w:p>
    <w:p w:rsidR="00D31F34" w:rsidRPr="006B36EB" w:rsidRDefault="00BB7C8E" w:rsidP="006B36EB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6B36EB">
        <w:rPr>
          <w:color w:val="000000" w:themeColor="text1"/>
          <w:szCs w:val="20"/>
        </w:rPr>
        <w:t xml:space="preserve">Numer ewidencyjny: </w:t>
      </w:r>
      <w:r w:rsidR="00854793" w:rsidRPr="00854793">
        <w:rPr>
          <w:bCs/>
          <w:szCs w:val="20"/>
        </w:rPr>
        <w:t>00106004</w:t>
      </w:r>
      <w:r w:rsidR="005A13FC" w:rsidRPr="006B36EB">
        <w:rPr>
          <w:rStyle w:val="readonlytext"/>
          <w:color w:val="000000" w:themeColor="text1"/>
          <w:szCs w:val="20"/>
        </w:rPr>
        <w:t>/2023</w:t>
      </w:r>
      <w:r w:rsidR="00AD3BE9" w:rsidRPr="006B36EB">
        <w:rPr>
          <w:rStyle w:val="readonlytext"/>
          <w:color w:val="000000" w:themeColor="text1"/>
          <w:szCs w:val="20"/>
        </w:rPr>
        <w:t>/W</w:t>
      </w:r>
    </w:p>
    <w:p w:rsidR="00BB7C8E" w:rsidRPr="006B36EB" w:rsidRDefault="00BB7C8E" w:rsidP="006B36EB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6B36EB" w:rsidRDefault="00DC1480" w:rsidP="006B36EB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6B36EB">
        <w:rPr>
          <w:sz w:val="20"/>
          <w:szCs w:val="20"/>
        </w:rPr>
        <w:t xml:space="preserve">Dotyczy: </w:t>
      </w:r>
      <w:r w:rsidR="00063B11" w:rsidRPr="006B36EB">
        <w:rPr>
          <w:sz w:val="20"/>
          <w:szCs w:val="20"/>
        </w:rPr>
        <w:t>petycji</w:t>
      </w:r>
      <w:r w:rsidR="006B4982" w:rsidRPr="006B36EB">
        <w:rPr>
          <w:sz w:val="20"/>
          <w:szCs w:val="20"/>
        </w:rPr>
        <w:t xml:space="preserve"> </w:t>
      </w:r>
      <w:r w:rsidR="006B36EB">
        <w:rPr>
          <w:sz w:val="20"/>
          <w:szCs w:val="20"/>
        </w:rPr>
        <w:t>23</w:t>
      </w:r>
      <w:r w:rsidR="0009398B" w:rsidRPr="006B36EB">
        <w:rPr>
          <w:sz w:val="20"/>
          <w:szCs w:val="20"/>
        </w:rPr>
        <w:t xml:space="preserve"> maja </w:t>
      </w:r>
      <w:r w:rsidR="00823886" w:rsidRPr="006B36EB">
        <w:rPr>
          <w:sz w:val="20"/>
          <w:szCs w:val="20"/>
        </w:rPr>
        <w:t>2023</w:t>
      </w:r>
      <w:r w:rsidR="00103EB2" w:rsidRPr="006B36EB">
        <w:rPr>
          <w:sz w:val="20"/>
          <w:szCs w:val="20"/>
        </w:rPr>
        <w:t xml:space="preserve"> </w:t>
      </w:r>
      <w:r w:rsidR="00F70D4B" w:rsidRPr="006B36EB">
        <w:rPr>
          <w:sz w:val="20"/>
          <w:szCs w:val="20"/>
        </w:rPr>
        <w:t>r.</w:t>
      </w:r>
    </w:p>
    <w:p w:rsidR="00F70D4B" w:rsidRPr="006B36EB" w:rsidRDefault="00F70D4B" w:rsidP="006B36EB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6B36EB" w:rsidRDefault="0009398B" w:rsidP="006B36EB">
      <w:pPr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Szanown</w:t>
      </w:r>
      <w:r w:rsidR="003A0CDF" w:rsidRPr="006B36EB">
        <w:rPr>
          <w:rFonts w:ascii="Verdana" w:hAnsi="Verdana"/>
          <w:sz w:val="20"/>
          <w:szCs w:val="20"/>
        </w:rPr>
        <w:t xml:space="preserve">y Panie </w:t>
      </w:r>
      <w:r w:rsidR="00854793">
        <w:rPr>
          <w:rFonts w:ascii="Verdana" w:hAnsi="Verdana"/>
          <w:sz w:val="20"/>
          <w:szCs w:val="20"/>
        </w:rPr>
        <w:t>Dyrektorze</w:t>
      </w:r>
      <w:r w:rsidR="00103EB2" w:rsidRPr="006B36EB">
        <w:rPr>
          <w:rFonts w:ascii="Verdana" w:hAnsi="Verdana"/>
          <w:sz w:val="20"/>
          <w:szCs w:val="20"/>
        </w:rPr>
        <w:t>,</w:t>
      </w:r>
    </w:p>
    <w:p w:rsidR="00103EB2" w:rsidRPr="006B36EB" w:rsidRDefault="00103EB2" w:rsidP="006B36EB">
      <w:pPr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>w załączeniu przekazuję do rozpatrzenia zgod</w:t>
      </w:r>
      <w:r w:rsidR="003A0CDF" w:rsidRPr="006B36EB">
        <w:rPr>
          <w:rFonts w:ascii="Verdana" w:hAnsi="Verdana"/>
          <w:sz w:val="20"/>
          <w:szCs w:val="20"/>
        </w:rPr>
        <w:t xml:space="preserve">nie z właściwością petycję z 23 maja </w:t>
      </w:r>
      <w:r w:rsidR="00823886" w:rsidRPr="006B36EB">
        <w:rPr>
          <w:rFonts w:ascii="Verdana" w:hAnsi="Verdana"/>
          <w:sz w:val="20"/>
          <w:szCs w:val="20"/>
        </w:rPr>
        <w:t>2023</w:t>
      </w:r>
      <w:r w:rsidR="003A0CDF" w:rsidRPr="006B36EB">
        <w:rPr>
          <w:rFonts w:ascii="Verdana" w:hAnsi="Verdana"/>
          <w:sz w:val="20"/>
          <w:szCs w:val="20"/>
        </w:rPr>
        <w:t xml:space="preserve"> r., uzupełnioną pismem z 19 lipca 2023 r. (data rejestracji w Biurze Rady Miejskiej: 24 lipca 2023 r.) </w:t>
      </w:r>
      <w:r w:rsidR="0009398B" w:rsidRPr="006B36EB">
        <w:rPr>
          <w:rFonts w:ascii="Verdana" w:hAnsi="Verdana"/>
          <w:sz w:val="20"/>
          <w:szCs w:val="20"/>
        </w:rPr>
        <w:t>złożoną</w:t>
      </w:r>
      <w:r w:rsidR="003A0CDF" w:rsidRPr="006B36EB">
        <w:rPr>
          <w:rFonts w:ascii="Verdana" w:hAnsi="Verdana"/>
          <w:sz w:val="20"/>
          <w:szCs w:val="20"/>
        </w:rPr>
        <w:t xml:space="preserve"> do Rady Miejskiej Wrocławia</w:t>
      </w:r>
      <w:r w:rsidR="0009398B" w:rsidRPr="006B36EB">
        <w:rPr>
          <w:rFonts w:ascii="Verdana" w:hAnsi="Verdana"/>
          <w:sz w:val="20"/>
          <w:szCs w:val="20"/>
        </w:rPr>
        <w:t xml:space="preserve"> </w:t>
      </w:r>
      <w:r w:rsidRPr="006B36EB">
        <w:rPr>
          <w:rFonts w:ascii="Verdana" w:hAnsi="Verdana"/>
          <w:sz w:val="20"/>
          <w:szCs w:val="20"/>
        </w:rPr>
        <w:t xml:space="preserve">przez </w:t>
      </w:r>
      <w:r w:rsidR="00111C86" w:rsidRPr="006B36EB">
        <w:rPr>
          <w:rFonts w:ascii="Verdana" w:hAnsi="Verdana"/>
          <w:sz w:val="20"/>
          <w:szCs w:val="20"/>
        </w:rPr>
        <w:t xml:space="preserve">Pana </w:t>
      </w:r>
      <w:r w:rsidR="0009398B" w:rsidRPr="006B36EB">
        <w:rPr>
          <w:rFonts w:ascii="Verdana" w:hAnsi="Verdana"/>
          <w:sz w:val="20"/>
          <w:szCs w:val="20"/>
        </w:rPr>
        <w:t xml:space="preserve">Grzegorz Prigana </w:t>
      </w:r>
      <w:r w:rsidRPr="006B36EB">
        <w:rPr>
          <w:rFonts w:ascii="Verdana" w:hAnsi="Verdana"/>
          <w:sz w:val="20"/>
          <w:szCs w:val="20"/>
        </w:rPr>
        <w:t xml:space="preserve">w sprawie </w:t>
      </w:r>
      <w:r w:rsidR="006B36EB" w:rsidRPr="006B36EB">
        <w:rPr>
          <w:rFonts w:ascii="Verdana" w:hAnsi="Verdana"/>
          <w:sz w:val="20"/>
          <w:szCs w:val="20"/>
        </w:rPr>
        <w:t>przeprowadzenia kontroli działalności przez Komisję Rewizyjną Rady Miejskiej Wrocławia w zakresie zarządzania i gospodarowania środkami publicznymi w związku z zaciągniętym zobowiązaniem przez Prezydenta dotyczącym umowy najmu 79/K/22</w:t>
      </w:r>
      <w:r w:rsidR="00FE5480" w:rsidRPr="006B36EB">
        <w:rPr>
          <w:rFonts w:ascii="Verdana" w:hAnsi="Verdana"/>
          <w:sz w:val="20"/>
          <w:szCs w:val="20"/>
        </w:rPr>
        <w:t>.</w:t>
      </w:r>
      <w:r w:rsidR="0009398B" w:rsidRPr="006B36EB">
        <w:rPr>
          <w:rFonts w:ascii="Verdana" w:hAnsi="Verdana"/>
          <w:sz w:val="20"/>
          <w:szCs w:val="20"/>
        </w:rPr>
        <w:t xml:space="preserve"> Przedmiotowa petycja została złożona do Przewodniczącego Rady Miejskiej Wrocławia i została przekazana do Prezydenta Wrocławia celem przedstawienia stanowiska odnośnie do żądania petycji.</w:t>
      </w:r>
    </w:p>
    <w:p w:rsidR="00103EB2" w:rsidRPr="006B36EB" w:rsidRDefault="00103EB2" w:rsidP="006B36EB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6B36EB" w:rsidRDefault="000B1A67" w:rsidP="006B36EB">
      <w:pPr>
        <w:spacing w:line="288" w:lineRule="auto"/>
        <w:rPr>
          <w:rFonts w:ascii="Verdana" w:hAnsi="Verdana"/>
          <w:sz w:val="20"/>
          <w:szCs w:val="20"/>
        </w:rPr>
      </w:pPr>
      <w:r w:rsidRPr="006B36EB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10180/23 Prezydenta Wrocławia z dnia 28 kwietnia 2023 r. zmieniające zarządzenie nr 9271/22 Prezydenta Wrocławia z dnia 30 grudnia 2022 r. w sprawie Regulaminu Organizacyjnego Urzędu Miejskiego Wrocławia). </w:t>
      </w:r>
      <w:r w:rsidR="00F34839" w:rsidRPr="006B36EB">
        <w:rPr>
          <w:rFonts w:ascii="Verdana" w:hAnsi="Verdana"/>
          <w:sz w:val="20"/>
          <w:szCs w:val="20"/>
        </w:rPr>
        <w:t>Petycji został nadany n</w:t>
      </w:r>
      <w:r w:rsidR="003A0CDF" w:rsidRPr="006B36EB">
        <w:rPr>
          <w:rFonts w:ascii="Verdana" w:hAnsi="Verdana"/>
          <w:sz w:val="20"/>
          <w:szCs w:val="20"/>
        </w:rPr>
        <w:t>umer 4</w:t>
      </w:r>
      <w:r w:rsidR="0009398B" w:rsidRPr="006B36EB">
        <w:rPr>
          <w:rFonts w:ascii="Verdana" w:hAnsi="Verdana"/>
          <w:sz w:val="20"/>
          <w:szCs w:val="20"/>
        </w:rPr>
        <w:t>1</w:t>
      </w:r>
      <w:r w:rsidR="00103EB2" w:rsidRPr="006B36EB">
        <w:rPr>
          <w:rFonts w:ascii="Verdana" w:hAnsi="Verdana"/>
          <w:sz w:val="20"/>
          <w:szCs w:val="20"/>
        </w:rPr>
        <w:t>/2023 i została opublikowana pod linkiem:</w:t>
      </w:r>
    </w:p>
    <w:p w:rsidR="00AA758C" w:rsidRPr="006B36EB" w:rsidRDefault="00566E9F" w:rsidP="006B36EB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6B36EB" w:rsidRPr="006B36EB">
          <w:rPr>
            <w:rStyle w:val="Hipercze"/>
            <w:rFonts w:ascii="Verdana" w:hAnsi="Verdana"/>
            <w:sz w:val="20"/>
            <w:szCs w:val="20"/>
          </w:rPr>
          <w:t>https://bip.um.wroc.pl/petycja/67945/petycja-skierowana-do-rady-miejskiej-wroclawia-w-sprawie-przeprowadzenia-kontroli-dzialalnosci-przez-komisje-rewizyjna-rady-miejskiej-wroclawia-w-zakresie-zarzadzania-i-gospodarowania-srodkami-publicznymi-w-zwiazku-z-zaciagnietym-zobowiazaniem-przez-prezydenta-dotyczacym-umowy-najmu-79-k-22</w:t>
        </w:r>
      </w:hyperlink>
    </w:p>
    <w:p w:rsidR="006B36EB" w:rsidRPr="006B36EB" w:rsidRDefault="006B36EB" w:rsidP="006B36EB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F34839" w:rsidRPr="006B36EB" w:rsidRDefault="00F34839" w:rsidP="006B36EB">
      <w:pPr>
        <w:spacing w:line="288" w:lineRule="auto"/>
        <w:rPr>
          <w:rFonts w:ascii="Verdana" w:hAnsi="Verdana"/>
          <w:bCs/>
          <w:sz w:val="20"/>
          <w:szCs w:val="20"/>
        </w:rPr>
      </w:pPr>
      <w:r w:rsidRPr="006B36EB">
        <w:rPr>
          <w:rFonts w:ascii="Verdana" w:hAnsi="Verdana"/>
          <w:bCs/>
          <w:sz w:val="20"/>
          <w:szCs w:val="20"/>
        </w:rPr>
        <w:t xml:space="preserve">W związku z faktem, że petycja planowana jest do rozpatrzenia przez Komisję Skarg, Wniosków i Petycji Rady Miejskiej Wrocławia oraz Radę Miejską Wrocławia, zwracam się z prośbą o przekazanie stanowiska </w:t>
      </w:r>
      <w:r w:rsidR="006B36EB">
        <w:rPr>
          <w:rFonts w:ascii="Verdana" w:hAnsi="Verdana"/>
          <w:bCs/>
          <w:sz w:val="20"/>
          <w:szCs w:val="20"/>
        </w:rPr>
        <w:t>Departamentu Finansów Publicznych</w:t>
      </w:r>
      <w:r w:rsidRPr="006B36EB">
        <w:rPr>
          <w:rFonts w:ascii="Verdana" w:hAnsi="Verdana"/>
          <w:bCs/>
          <w:sz w:val="20"/>
          <w:szCs w:val="20"/>
        </w:rPr>
        <w:t xml:space="preserve"> Urzędu Miejskiego Wrocławia do Pana Sergiusz Kmiecik, Przewodniczącego Rady Miejskiej Wrocławia oraz do wiadomości tut</w:t>
      </w:r>
      <w:r w:rsidR="00321A27" w:rsidRPr="006B36EB">
        <w:rPr>
          <w:rFonts w:ascii="Verdana" w:hAnsi="Verdana"/>
          <w:bCs/>
          <w:sz w:val="20"/>
          <w:szCs w:val="20"/>
        </w:rPr>
        <w:t xml:space="preserve">ejszego Wydziału, w terminie do </w:t>
      </w:r>
      <w:r w:rsidR="003A0CDF" w:rsidRPr="006B36EB">
        <w:rPr>
          <w:rFonts w:ascii="Verdana" w:hAnsi="Verdana"/>
          <w:bCs/>
          <w:sz w:val="20"/>
          <w:szCs w:val="20"/>
        </w:rPr>
        <w:t xml:space="preserve">1 września </w:t>
      </w:r>
      <w:r w:rsidRPr="006B36EB">
        <w:rPr>
          <w:rFonts w:ascii="Verdana" w:hAnsi="Verdana"/>
          <w:bCs/>
          <w:sz w:val="20"/>
          <w:szCs w:val="20"/>
        </w:rPr>
        <w:t>2023 r.</w:t>
      </w:r>
    </w:p>
    <w:p w:rsidR="00105F01" w:rsidRPr="006B36EB" w:rsidRDefault="00105F01" w:rsidP="006B36EB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6B36EB" w:rsidRDefault="00555E90" w:rsidP="006B36EB">
      <w:pPr>
        <w:pStyle w:val="12Zwyrazamiszacunku"/>
        <w:spacing w:before="0" w:line="288" w:lineRule="auto"/>
      </w:pPr>
      <w:r w:rsidRPr="006B36EB">
        <w:t>Z</w:t>
      </w:r>
      <w:r w:rsidR="00A816F2" w:rsidRPr="006B36EB">
        <w:t xml:space="preserve"> </w:t>
      </w:r>
      <w:r w:rsidR="005A3893" w:rsidRPr="006B36EB">
        <w:t>wyrazami szacunku</w:t>
      </w:r>
    </w:p>
    <w:p w:rsidR="006B4982" w:rsidRDefault="00D04707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854793" w:rsidRPr="006B36EB" w:rsidRDefault="00D04707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6B36EB" w:rsidRDefault="00D04707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6B36EB" w:rsidRDefault="00063B11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6B36EB" w:rsidRDefault="00F80D9B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6B36EB">
          <w:rPr>
            <w:rStyle w:val="Hipercze"/>
            <w:sz w:val="20"/>
            <w:szCs w:val="20"/>
          </w:rPr>
          <w:t>wss@um.wroc.pl</w:t>
        </w:r>
      </w:hyperlink>
      <w:r w:rsidRPr="006B36EB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6B36EB">
          <w:rPr>
            <w:rStyle w:val="Hipercze"/>
            <w:sz w:val="20"/>
            <w:szCs w:val="20"/>
          </w:rPr>
          <w:t>www.wroclaw.pl</w:t>
        </w:r>
      </w:hyperlink>
    </w:p>
    <w:p w:rsidR="001D60E4" w:rsidRPr="006B36EB" w:rsidRDefault="001D60E4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6B36EB" w:rsidRDefault="00823886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Załączniki:</w:t>
      </w:r>
    </w:p>
    <w:p w:rsidR="00823886" w:rsidRPr="006B36EB" w:rsidRDefault="003A0CDF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Kopia petycji z 23</w:t>
      </w:r>
      <w:r w:rsidR="00AA758C" w:rsidRPr="006B36EB">
        <w:rPr>
          <w:color w:val="000000"/>
          <w:sz w:val="20"/>
          <w:szCs w:val="20"/>
        </w:rPr>
        <w:t xml:space="preserve"> maja </w:t>
      </w:r>
      <w:r w:rsidR="00E845CE" w:rsidRPr="006B36EB">
        <w:rPr>
          <w:color w:val="000000"/>
          <w:sz w:val="20"/>
          <w:szCs w:val="20"/>
        </w:rPr>
        <w:t xml:space="preserve">2023 r. </w:t>
      </w:r>
      <w:r w:rsidR="00823886" w:rsidRPr="006B36EB">
        <w:rPr>
          <w:color w:val="000000"/>
          <w:sz w:val="20"/>
          <w:szCs w:val="20"/>
        </w:rPr>
        <w:t xml:space="preserve">złożonej przez </w:t>
      </w:r>
      <w:r w:rsidR="00AA758C" w:rsidRPr="006B36EB">
        <w:rPr>
          <w:sz w:val="20"/>
          <w:szCs w:val="20"/>
        </w:rPr>
        <w:t xml:space="preserve">Pana Grzegorz Prigana w sprawie </w:t>
      </w:r>
      <w:r w:rsidRPr="006B36EB">
        <w:rPr>
          <w:sz w:val="20"/>
          <w:szCs w:val="20"/>
        </w:rPr>
        <w:t xml:space="preserve">zawarcia umowy najmu 79/K/22, której przedmiotem jest powierzchnia, w skład której wchodzi kino o łącznej powierzchni 6732,55 m </w:t>
      </w:r>
      <w:r w:rsidRPr="006B36EB">
        <w:rPr>
          <w:sz w:val="20"/>
          <w:szCs w:val="20"/>
          <w:vertAlign w:val="superscript"/>
        </w:rPr>
        <w:t>2</w:t>
      </w:r>
      <w:r w:rsidRPr="006B36EB">
        <w:rPr>
          <w:sz w:val="20"/>
          <w:szCs w:val="20"/>
        </w:rPr>
        <w:t>.</w:t>
      </w:r>
    </w:p>
    <w:p w:rsidR="003A0CDF" w:rsidRPr="006B36EB" w:rsidRDefault="003A0CDF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sz w:val="20"/>
          <w:szCs w:val="20"/>
        </w:rPr>
        <w:t>Kopia pisma o sygnaturze BRM-DPP.152.10.2023.AW z 26 czerwca 2023 r.</w:t>
      </w:r>
    </w:p>
    <w:p w:rsidR="003A0CDF" w:rsidRPr="006B36EB" w:rsidRDefault="003A0CDF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Kopia pisma</w:t>
      </w:r>
      <w:r w:rsidR="009907C0">
        <w:rPr>
          <w:color w:val="000000"/>
          <w:sz w:val="20"/>
          <w:szCs w:val="20"/>
        </w:rPr>
        <w:t xml:space="preserve"> z 19 lipca 2023 r.</w:t>
      </w:r>
      <w:r w:rsidRPr="006B36EB">
        <w:rPr>
          <w:color w:val="000000"/>
          <w:sz w:val="20"/>
          <w:szCs w:val="20"/>
        </w:rPr>
        <w:t xml:space="preserve"> złożonego przez Pana Grzegorza Prigana.</w:t>
      </w:r>
    </w:p>
    <w:p w:rsidR="00AA758C" w:rsidRPr="006B36EB" w:rsidRDefault="00AA758C" w:rsidP="006B36EB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sz w:val="20"/>
          <w:szCs w:val="20"/>
        </w:rPr>
        <w:t xml:space="preserve">Kopia </w:t>
      </w:r>
      <w:r w:rsidR="003A0CDF" w:rsidRPr="006B36EB">
        <w:rPr>
          <w:sz w:val="20"/>
          <w:szCs w:val="20"/>
        </w:rPr>
        <w:t xml:space="preserve">pisma o sygnaturze BRM-DPP.152.10.2023.AW z 26 lipca </w:t>
      </w:r>
      <w:r w:rsidRPr="006B36EB">
        <w:rPr>
          <w:sz w:val="20"/>
          <w:szCs w:val="20"/>
        </w:rPr>
        <w:t>2023 r.</w:t>
      </w:r>
    </w:p>
    <w:p w:rsidR="00823886" w:rsidRPr="006B36EB" w:rsidRDefault="00823886" w:rsidP="006B36EB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6B36EB" w:rsidRDefault="001D60E4" w:rsidP="006B36EB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Otrzymują:</w:t>
      </w:r>
    </w:p>
    <w:p w:rsidR="001D60E4" w:rsidRDefault="001D60E4" w:rsidP="006B36EB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Adresat</w:t>
      </w:r>
    </w:p>
    <w:p w:rsidR="00854793" w:rsidRPr="006B36EB" w:rsidRDefault="00854793" w:rsidP="006B36EB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Departament Spraw Społecznych Urzędu Miejskiego Wrocławia</w:t>
      </w:r>
    </w:p>
    <w:p w:rsidR="001D60E4" w:rsidRPr="006B36EB" w:rsidRDefault="00823886" w:rsidP="006B36EB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B36EB">
        <w:rPr>
          <w:color w:val="000000"/>
          <w:sz w:val="20"/>
          <w:szCs w:val="20"/>
        </w:rPr>
        <w:t>ad acta</w:t>
      </w:r>
    </w:p>
    <w:sectPr w:rsidR="001D60E4" w:rsidRPr="006B36EB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9A" w:rsidRDefault="000A3C9A">
      <w:r>
        <w:separator/>
      </w:r>
    </w:p>
  </w:endnote>
  <w:endnote w:type="continuationSeparator" w:id="1">
    <w:p w:rsidR="000A3C9A" w:rsidRDefault="000A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66E9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66E9F" w:rsidRPr="004D6885">
      <w:rPr>
        <w:sz w:val="14"/>
        <w:szCs w:val="14"/>
      </w:rPr>
      <w:fldChar w:fldCharType="separate"/>
    </w:r>
    <w:r w:rsidR="00D04707">
      <w:rPr>
        <w:noProof/>
        <w:sz w:val="14"/>
        <w:szCs w:val="14"/>
      </w:rPr>
      <w:t>2</w:t>
    </w:r>
    <w:r w:rsidR="00566E9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66E9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66E9F" w:rsidRPr="004D6885">
      <w:rPr>
        <w:sz w:val="14"/>
        <w:szCs w:val="14"/>
      </w:rPr>
      <w:fldChar w:fldCharType="separate"/>
    </w:r>
    <w:r w:rsidR="00D04707">
      <w:rPr>
        <w:noProof/>
        <w:sz w:val="14"/>
        <w:szCs w:val="14"/>
      </w:rPr>
      <w:t>2</w:t>
    </w:r>
    <w:r w:rsidR="00566E9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9A" w:rsidRDefault="000A3C9A">
      <w:r>
        <w:separator/>
      </w:r>
    </w:p>
  </w:footnote>
  <w:footnote w:type="continuationSeparator" w:id="1">
    <w:p w:rsidR="000A3C9A" w:rsidRDefault="000A3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566E9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398B"/>
    <w:rsid w:val="00097AEF"/>
    <w:rsid w:val="000A0E96"/>
    <w:rsid w:val="000A3C9A"/>
    <w:rsid w:val="000B1A67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56637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70A6"/>
    <w:rsid w:val="002A0089"/>
    <w:rsid w:val="002B6140"/>
    <w:rsid w:val="002B7EEC"/>
    <w:rsid w:val="002B7FCB"/>
    <w:rsid w:val="002F292D"/>
    <w:rsid w:val="00302912"/>
    <w:rsid w:val="00317566"/>
    <w:rsid w:val="00320104"/>
    <w:rsid w:val="00321A27"/>
    <w:rsid w:val="00323052"/>
    <w:rsid w:val="0033378A"/>
    <w:rsid w:val="003416C9"/>
    <w:rsid w:val="00345256"/>
    <w:rsid w:val="00346100"/>
    <w:rsid w:val="00346EF9"/>
    <w:rsid w:val="0036084C"/>
    <w:rsid w:val="00377A83"/>
    <w:rsid w:val="00382A74"/>
    <w:rsid w:val="003A0CDF"/>
    <w:rsid w:val="003A157F"/>
    <w:rsid w:val="003B4793"/>
    <w:rsid w:val="003B65D0"/>
    <w:rsid w:val="003C73FE"/>
    <w:rsid w:val="003D6AD7"/>
    <w:rsid w:val="003E223C"/>
    <w:rsid w:val="003F20D6"/>
    <w:rsid w:val="004017C2"/>
    <w:rsid w:val="004031F4"/>
    <w:rsid w:val="00410A92"/>
    <w:rsid w:val="00413FF3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341D"/>
    <w:rsid w:val="004E5C8D"/>
    <w:rsid w:val="004E7713"/>
    <w:rsid w:val="004F23ED"/>
    <w:rsid w:val="004F4E57"/>
    <w:rsid w:val="00507E11"/>
    <w:rsid w:val="00512BC8"/>
    <w:rsid w:val="0051320B"/>
    <w:rsid w:val="005253F8"/>
    <w:rsid w:val="00537EBE"/>
    <w:rsid w:val="005471B6"/>
    <w:rsid w:val="00552B27"/>
    <w:rsid w:val="00555E90"/>
    <w:rsid w:val="00566E9F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D6F06"/>
    <w:rsid w:val="005F12FF"/>
    <w:rsid w:val="005F38D9"/>
    <w:rsid w:val="00606AA5"/>
    <w:rsid w:val="00635055"/>
    <w:rsid w:val="00640BA6"/>
    <w:rsid w:val="00646867"/>
    <w:rsid w:val="006758E9"/>
    <w:rsid w:val="00680001"/>
    <w:rsid w:val="0069250E"/>
    <w:rsid w:val="00693157"/>
    <w:rsid w:val="006B132E"/>
    <w:rsid w:val="006B36EB"/>
    <w:rsid w:val="006B42AB"/>
    <w:rsid w:val="006B4982"/>
    <w:rsid w:val="006B63BA"/>
    <w:rsid w:val="00701FA2"/>
    <w:rsid w:val="007219D1"/>
    <w:rsid w:val="007262A6"/>
    <w:rsid w:val="00732EB4"/>
    <w:rsid w:val="007350DF"/>
    <w:rsid w:val="007537C7"/>
    <w:rsid w:val="00764CA2"/>
    <w:rsid w:val="00764F08"/>
    <w:rsid w:val="0078245A"/>
    <w:rsid w:val="007878BA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54793"/>
    <w:rsid w:val="008560BD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907C0"/>
    <w:rsid w:val="00994E2B"/>
    <w:rsid w:val="009B2F72"/>
    <w:rsid w:val="009C6390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A758C"/>
    <w:rsid w:val="00AB4448"/>
    <w:rsid w:val="00AB48C4"/>
    <w:rsid w:val="00AB56BE"/>
    <w:rsid w:val="00AB60B5"/>
    <w:rsid w:val="00AC5870"/>
    <w:rsid w:val="00AC68FA"/>
    <w:rsid w:val="00AD21E8"/>
    <w:rsid w:val="00AD3BE9"/>
    <w:rsid w:val="00AD50C8"/>
    <w:rsid w:val="00AE18AD"/>
    <w:rsid w:val="00AF094C"/>
    <w:rsid w:val="00AF592C"/>
    <w:rsid w:val="00B02AD0"/>
    <w:rsid w:val="00B02F63"/>
    <w:rsid w:val="00B164EF"/>
    <w:rsid w:val="00B34CFA"/>
    <w:rsid w:val="00B40782"/>
    <w:rsid w:val="00B57BB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62E2"/>
    <w:rsid w:val="00BF3637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4707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B62BB"/>
    <w:rsid w:val="00DC1480"/>
    <w:rsid w:val="00DC191D"/>
    <w:rsid w:val="00DD6E60"/>
    <w:rsid w:val="00E10FFF"/>
    <w:rsid w:val="00E25E6A"/>
    <w:rsid w:val="00E35A19"/>
    <w:rsid w:val="00E45A41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7AC9"/>
    <w:rsid w:val="00F261E5"/>
    <w:rsid w:val="00F34839"/>
    <w:rsid w:val="00F40755"/>
    <w:rsid w:val="00F426EA"/>
    <w:rsid w:val="00F463D5"/>
    <w:rsid w:val="00F53145"/>
    <w:rsid w:val="00F655CF"/>
    <w:rsid w:val="00F70D4B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C48B6"/>
    <w:rsid w:val="00FD03DA"/>
    <w:rsid w:val="00FE0589"/>
    <w:rsid w:val="00FE2515"/>
    <w:rsid w:val="00FE5480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7945/petycja-skierowana-do-rady-miejskiej-wroclawia-w-sprawie-przeprowadzenia-kontroli-dzialalnosci-przez-komisje-rewizyjna-rady-miejskiej-wroclawia-w-zakresie-zarzadzania-i-gospodarowania-srodkami-publicznymi-w-zwiazku-z-zaciagnietym-zobowiazaniem-przez-prezydenta-dotyczacym-umowy-najmu-79-k-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0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2023-08-11T12:57:00Z</cp:lastPrinted>
  <dcterms:created xsi:type="dcterms:W3CDTF">2023-08-11T13:31:00Z</dcterms:created>
  <dcterms:modified xsi:type="dcterms:W3CDTF">2023-08-11T13:31:00Z</dcterms:modified>
</cp:coreProperties>
</file>