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4D" w:rsidRPr="00D5364D" w:rsidRDefault="00D5364D" w:rsidP="0062595D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213B34" w:rsidP="0062595D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Wrocław, 20 lipca </w:t>
      </w:r>
      <w:r w:rsidR="00D5364D" w:rsidRPr="00D5364D">
        <w:rPr>
          <w:color w:val="000000" w:themeColor="text1"/>
        </w:rPr>
        <w:t>2023 r.</w:t>
      </w:r>
    </w:p>
    <w:p w:rsidR="00D5364D" w:rsidRPr="00D5364D" w:rsidRDefault="00D5364D" w:rsidP="0062595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D5364D" w:rsidP="0062595D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>WSS-WBO.152.</w:t>
      </w:r>
      <w:r w:rsidR="00213B34">
        <w:rPr>
          <w:color w:val="000000" w:themeColor="text1"/>
          <w:szCs w:val="20"/>
        </w:rPr>
        <w:t>36</w:t>
      </w:r>
      <w:r w:rsidRPr="00D5364D">
        <w:rPr>
          <w:color w:val="000000" w:themeColor="text1"/>
          <w:szCs w:val="20"/>
        </w:rPr>
        <w:t>.2023</w:t>
      </w:r>
    </w:p>
    <w:p w:rsidR="00D5364D" w:rsidRPr="00D5364D" w:rsidRDefault="00D5364D" w:rsidP="0062595D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5364D">
        <w:rPr>
          <w:color w:val="000000" w:themeColor="text1"/>
          <w:szCs w:val="20"/>
        </w:rPr>
        <w:t xml:space="preserve">Numer ewidencyjny: </w:t>
      </w:r>
      <w:r w:rsidR="00213B34" w:rsidRPr="00213B34">
        <w:rPr>
          <w:bCs/>
        </w:rPr>
        <w:t>00098756</w:t>
      </w:r>
      <w:r w:rsidRPr="00D5364D">
        <w:rPr>
          <w:rStyle w:val="readonlytext"/>
          <w:color w:val="000000" w:themeColor="text1"/>
          <w:szCs w:val="20"/>
        </w:rPr>
        <w:t>/2023/W</w:t>
      </w:r>
    </w:p>
    <w:p w:rsidR="00D5364D" w:rsidRPr="00D5364D" w:rsidRDefault="00D5364D" w:rsidP="0062595D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D5364D" w:rsidRDefault="00213B34" w:rsidP="0062595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Dotyczy: petycji z 7 czerwca </w:t>
      </w:r>
      <w:r w:rsidR="00D5364D" w:rsidRPr="00D5364D">
        <w:rPr>
          <w:color w:val="000000" w:themeColor="text1"/>
          <w:sz w:val="20"/>
          <w:szCs w:val="20"/>
        </w:rPr>
        <w:t>2023 r.</w:t>
      </w:r>
    </w:p>
    <w:p w:rsidR="00D5364D" w:rsidRPr="00D5364D" w:rsidRDefault="00D5364D" w:rsidP="0062595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213B34" w:rsidRDefault="0031436E" w:rsidP="0062595D">
      <w:pPr>
        <w:pStyle w:val="09Dotyczy"/>
        <w:spacing w:before="0" w:after="0" w:line="288" w:lineRule="auto"/>
        <w:jc w:val="lef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nawiązaniu do złożonej </w:t>
      </w:r>
      <w:r w:rsidR="00213B34">
        <w:rPr>
          <w:color w:val="000000" w:themeColor="text1"/>
          <w:sz w:val="20"/>
          <w:szCs w:val="20"/>
        </w:rPr>
        <w:t xml:space="preserve">petycji z 7 czerwca </w:t>
      </w:r>
      <w:r>
        <w:rPr>
          <w:color w:val="000000" w:themeColor="text1"/>
          <w:sz w:val="20"/>
          <w:szCs w:val="20"/>
        </w:rPr>
        <w:t xml:space="preserve">2023 r. (data rejestracji w </w:t>
      </w:r>
      <w:r w:rsidR="00213B34">
        <w:rPr>
          <w:color w:val="000000" w:themeColor="text1"/>
          <w:sz w:val="20"/>
          <w:szCs w:val="20"/>
        </w:rPr>
        <w:t xml:space="preserve">Urzędzie Miejskim Wrocławia: 21 czerwca </w:t>
      </w:r>
      <w:r>
        <w:rPr>
          <w:color w:val="000000" w:themeColor="text1"/>
          <w:sz w:val="20"/>
          <w:szCs w:val="20"/>
        </w:rPr>
        <w:t xml:space="preserve">2023 r.) w sprawie </w:t>
      </w:r>
      <w:r w:rsidR="00213B34">
        <w:rPr>
          <w:color w:val="000000" w:themeColor="text1"/>
          <w:sz w:val="20"/>
          <w:szCs w:val="20"/>
        </w:rPr>
        <w:t>koszenia zieleni rosnącej w pobliżu wałów przeciwpowodziowych, w szczególności tych wzdłuż ul. Osobowickiej,</w:t>
      </w:r>
      <w:r w:rsidR="00A071C4">
        <w:rPr>
          <w:sz w:val="20"/>
          <w:szCs w:val="20"/>
        </w:rPr>
        <w:t xml:space="preserve"> </w:t>
      </w:r>
      <w:r w:rsidR="00213B34">
        <w:rPr>
          <w:sz w:val="20"/>
          <w:szCs w:val="20"/>
        </w:rPr>
        <w:t xml:space="preserve">w celu ustalenia zarządców terenu </w:t>
      </w:r>
      <w:r w:rsidR="00A071C4">
        <w:rPr>
          <w:sz w:val="20"/>
          <w:szCs w:val="20"/>
        </w:rPr>
        <w:t>zwracam się z prośbą o doprecyzowanie</w:t>
      </w:r>
      <w:r w:rsidR="00505CC2">
        <w:rPr>
          <w:sz w:val="20"/>
          <w:szCs w:val="20"/>
        </w:rPr>
        <w:t xml:space="preserve"> i </w:t>
      </w:r>
      <w:r w:rsidR="00213B34">
        <w:rPr>
          <w:sz w:val="20"/>
          <w:szCs w:val="20"/>
        </w:rPr>
        <w:t xml:space="preserve">dokładne </w:t>
      </w:r>
      <w:r w:rsidR="00505CC2">
        <w:rPr>
          <w:sz w:val="20"/>
          <w:szCs w:val="20"/>
        </w:rPr>
        <w:t xml:space="preserve">wskazanie </w:t>
      </w:r>
      <w:r w:rsidR="00213B34">
        <w:rPr>
          <w:sz w:val="20"/>
          <w:szCs w:val="20"/>
        </w:rPr>
        <w:t xml:space="preserve">nieruchomości, których </w:t>
      </w:r>
      <w:r w:rsidR="0044300E">
        <w:rPr>
          <w:sz w:val="20"/>
          <w:szCs w:val="20"/>
        </w:rPr>
        <w:t>(dane zostały zanonimizowane)</w:t>
      </w:r>
      <w:r w:rsidR="00213B34">
        <w:rPr>
          <w:sz w:val="20"/>
          <w:szCs w:val="20"/>
        </w:rPr>
        <w:t xml:space="preserve"> żądanie dotyczy.</w:t>
      </w:r>
    </w:p>
    <w:p w:rsidR="00A071C4" w:rsidRDefault="00A071C4" w:rsidP="0062595D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A071C4" w:rsidRPr="00166E58" w:rsidRDefault="00A071C4" w:rsidP="0062595D">
      <w:pPr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Wobec powyższego, w</w:t>
      </w:r>
      <w:r w:rsidRPr="00166E58">
        <w:rPr>
          <w:rFonts w:ascii="Verdana" w:hAnsi="Verdana" w:cs="Helv"/>
          <w:color w:val="000000"/>
          <w:sz w:val="20"/>
          <w:szCs w:val="20"/>
        </w:rPr>
        <w:t xml:space="preserve"> celu podjęcia działań przez tutejszy organ, dotyczących realizacji </w:t>
      </w:r>
      <w:r>
        <w:rPr>
          <w:rFonts w:ascii="Verdana" w:hAnsi="Verdana" w:cs="Helv"/>
          <w:color w:val="000000"/>
          <w:sz w:val="20"/>
          <w:szCs w:val="20"/>
        </w:rPr>
        <w:t>wniosku</w:t>
      </w:r>
      <w:r w:rsidRPr="00166E58">
        <w:rPr>
          <w:rFonts w:ascii="Verdana" w:hAnsi="Verdana" w:cs="Helv"/>
          <w:color w:val="000000"/>
          <w:sz w:val="20"/>
          <w:szCs w:val="20"/>
        </w:rPr>
        <w:t xml:space="preserve">, wzywam </w:t>
      </w:r>
      <w:r w:rsidRPr="00166E58">
        <w:rPr>
          <w:rFonts w:ascii="Verdana" w:hAnsi="Verdana"/>
          <w:color w:val="000000"/>
          <w:sz w:val="20"/>
          <w:szCs w:val="20"/>
        </w:rPr>
        <w:t>w</w:t>
      </w:r>
      <w:r>
        <w:rPr>
          <w:rFonts w:ascii="Verdana" w:hAnsi="Verdana"/>
          <w:color w:val="000000"/>
          <w:sz w:val="20"/>
          <w:szCs w:val="20"/>
        </w:rPr>
        <w:t xml:space="preserve"> terminie 14</w:t>
      </w:r>
      <w:r w:rsidRPr="00166E58">
        <w:rPr>
          <w:rFonts w:ascii="Verdana" w:hAnsi="Verdana"/>
          <w:color w:val="000000"/>
          <w:sz w:val="20"/>
          <w:szCs w:val="20"/>
        </w:rPr>
        <w:t xml:space="preserve"> dni od dnia otrzymania niniejszego pisma do sprecyzowania zakresu żądania. W przypadku braku odpowiedzi we wskazanym terminie, wniosek pozostanie bez dalszej realizacji.</w:t>
      </w:r>
    </w:p>
    <w:p w:rsidR="00D5364D" w:rsidRPr="00D5364D" w:rsidRDefault="00D5364D" w:rsidP="0062595D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D5364D" w:rsidRDefault="00D5364D" w:rsidP="0062595D">
      <w:pPr>
        <w:pStyle w:val="12Zwyrazamiszacunku"/>
        <w:spacing w:before="0" w:line="288" w:lineRule="auto"/>
        <w:rPr>
          <w:color w:val="000000" w:themeColor="text1"/>
        </w:rPr>
      </w:pPr>
      <w:r w:rsidRPr="00D5364D">
        <w:rPr>
          <w:color w:val="000000" w:themeColor="text1"/>
        </w:rPr>
        <w:t>Z wyrazami szacunku</w:t>
      </w:r>
    </w:p>
    <w:p w:rsidR="00D5364D" w:rsidRDefault="0044300E" w:rsidP="0062595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44300E" w:rsidRPr="00D5364D" w:rsidRDefault="0044300E" w:rsidP="0062595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430FC0" w:rsidRPr="00D5364D" w:rsidRDefault="0044300E" w:rsidP="0062595D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5364D" w:rsidRPr="00D5364D" w:rsidRDefault="00D5364D" w:rsidP="0062595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62595D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5364D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5364D">
        <w:rPr>
          <w:sz w:val="20"/>
          <w:szCs w:val="20"/>
        </w:rPr>
        <w:t>wss@um.wroc.pl</w:t>
      </w:r>
      <w:r w:rsidRPr="00D5364D">
        <w:rPr>
          <w:color w:val="000000"/>
          <w:sz w:val="20"/>
          <w:szCs w:val="20"/>
        </w:rPr>
        <w:t>; www.wroclaw.pl</w:t>
      </w:r>
    </w:p>
    <w:p w:rsidR="00D5364D" w:rsidRPr="00D5364D" w:rsidRDefault="00D5364D" w:rsidP="0062595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D5364D" w:rsidRDefault="00D5364D" w:rsidP="0062595D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5364D">
        <w:rPr>
          <w:color w:val="000000" w:themeColor="text1"/>
          <w:sz w:val="20"/>
          <w:szCs w:val="20"/>
        </w:rPr>
        <w:t>Otrzymują:</w:t>
      </w:r>
    </w:p>
    <w:p w:rsidR="00D5364D" w:rsidRPr="00D5364D" w:rsidRDefault="00D5364D" w:rsidP="0062595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D5364D">
        <w:rPr>
          <w:color w:val="000000" w:themeColor="text1"/>
          <w:sz w:val="20"/>
          <w:szCs w:val="20"/>
        </w:rPr>
        <w:t>Adresa</w:t>
      </w:r>
      <w:r w:rsidR="00213B34">
        <w:rPr>
          <w:color w:val="000000" w:themeColor="text1"/>
          <w:sz w:val="20"/>
          <w:szCs w:val="20"/>
        </w:rPr>
        <w:t>t</w:t>
      </w:r>
    </w:p>
    <w:p w:rsidR="00300E3D" w:rsidRPr="00D5364D" w:rsidRDefault="0031436E" w:rsidP="0062595D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 </w:t>
      </w:r>
      <w:r w:rsidR="00D5364D" w:rsidRPr="00D5364D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>cta</w:t>
      </w:r>
    </w:p>
    <w:sectPr w:rsidR="00300E3D" w:rsidRPr="00D5364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63" w:rsidRDefault="000B4763">
      <w:r>
        <w:separator/>
      </w:r>
    </w:p>
  </w:endnote>
  <w:endnote w:type="continuationSeparator" w:id="1">
    <w:p w:rsidR="000B4763" w:rsidRDefault="000B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569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56963" w:rsidRPr="004D6885">
      <w:rPr>
        <w:sz w:val="14"/>
        <w:szCs w:val="14"/>
      </w:rPr>
      <w:fldChar w:fldCharType="separate"/>
    </w:r>
    <w:r w:rsidR="0031436E">
      <w:rPr>
        <w:noProof/>
        <w:sz w:val="14"/>
        <w:szCs w:val="14"/>
      </w:rPr>
      <w:t>2</w:t>
    </w:r>
    <w:r w:rsidR="0035696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569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56963" w:rsidRPr="004D6885">
      <w:rPr>
        <w:sz w:val="14"/>
        <w:szCs w:val="14"/>
      </w:rPr>
      <w:fldChar w:fldCharType="separate"/>
    </w:r>
    <w:r w:rsidR="003151C9">
      <w:rPr>
        <w:noProof/>
        <w:sz w:val="14"/>
        <w:szCs w:val="14"/>
      </w:rPr>
      <w:t>1</w:t>
    </w:r>
    <w:r w:rsidR="0035696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63" w:rsidRDefault="000B4763">
      <w:r>
        <w:separator/>
      </w:r>
    </w:p>
  </w:footnote>
  <w:footnote w:type="continuationSeparator" w:id="1">
    <w:p w:rsidR="000B4763" w:rsidRDefault="000B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5696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584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B4763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50EA"/>
    <w:rsid w:val="002331DE"/>
    <w:rsid w:val="002333BF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56963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4300E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7F74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A01AB"/>
    <w:rsid w:val="008A0B4F"/>
    <w:rsid w:val="008A2434"/>
    <w:rsid w:val="008A26DC"/>
    <w:rsid w:val="008B5279"/>
    <w:rsid w:val="008C5477"/>
    <w:rsid w:val="008D62AA"/>
    <w:rsid w:val="008D7F81"/>
    <w:rsid w:val="008E329C"/>
    <w:rsid w:val="008E4C8A"/>
    <w:rsid w:val="008E5A51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1003"/>
    <w:rsid w:val="00C53C41"/>
    <w:rsid w:val="00C634F6"/>
    <w:rsid w:val="00CA522D"/>
    <w:rsid w:val="00CB6CE4"/>
    <w:rsid w:val="00CC1016"/>
    <w:rsid w:val="00CC4394"/>
    <w:rsid w:val="00CC4D11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2023-07-27T12:57:00Z</cp:lastPrinted>
  <dcterms:created xsi:type="dcterms:W3CDTF">2023-08-11T11:30:00Z</dcterms:created>
  <dcterms:modified xsi:type="dcterms:W3CDTF">2023-08-11T11:31:00Z</dcterms:modified>
</cp:coreProperties>
</file>