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68" w:rsidRPr="0025356D" w:rsidRDefault="007E7068" w:rsidP="0025356D">
      <w:pPr>
        <w:pStyle w:val="07Datapisma"/>
        <w:spacing w:before="0" w:line="288" w:lineRule="auto"/>
        <w:jc w:val="left"/>
        <w:rPr>
          <w:sz w:val="20"/>
        </w:rPr>
      </w:pPr>
    </w:p>
    <w:p w:rsidR="00625C0A" w:rsidRPr="0025356D" w:rsidRDefault="00E830E7" w:rsidP="0025356D">
      <w:pPr>
        <w:pStyle w:val="07Datapisma"/>
        <w:spacing w:before="0" w:line="288" w:lineRule="auto"/>
        <w:rPr>
          <w:sz w:val="20"/>
        </w:rPr>
      </w:pPr>
      <w:r w:rsidRPr="0025356D">
        <w:rPr>
          <w:sz w:val="20"/>
        </w:rPr>
        <w:t xml:space="preserve">Wrocław, </w:t>
      </w:r>
      <w:r w:rsidR="0025356D" w:rsidRPr="0025356D">
        <w:rPr>
          <w:sz w:val="20"/>
        </w:rPr>
        <w:t xml:space="preserve">7 sierpnia </w:t>
      </w:r>
      <w:r w:rsidR="00D37C57" w:rsidRPr="0025356D">
        <w:rPr>
          <w:sz w:val="20"/>
        </w:rPr>
        <w:t>202</w:t>
      </w:r>
      <w:r w:rsidR="003319A4" w:rsidRPr="0025356D">
        <w:rPr>
          <w:sz w:val="20"/>
        </w:rPr>
        <w:t>3</w:t>
      </w:r>
      <w:r w:rsidR="00625C0A" w:rsidRPr="0025356D">
        <w:rPr>
          <w:sz w:val="20"/>
        </w:rPr>
        <w:t xml:space="preserve"> r.</w:t>
      </w:r>
    </w:p>
    <w:p w:rsidR="009B171B" w:rsidRPr="0025356D" w:rsidRDefault="009B171B" w:rsidP="0025356D">
      <w:pPr>
        <w:spacing w:line="288" w:lineRule="auto"/>
        <w:rPr>
          <w:rFonts w:ascii="Verdana" w:hAnsi="Verdana"/>
          <w:sz w:val="20"/>
          <w:szCs w:val="20"/>
        </w:rPr>
      </w:pPr>
    </w:p>
    <w:p w:rsidR="00625C0A" w:rsidRPr="0025356D" w:rsidRDefault="00E830E7" w:rsidP="0025356D">
      <w:pPr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WSS-WBO.152.</w:t>
      </w:r>
      <w:r w:rsidR="001E385A">
        <w:rPr>
          <w:rFonts w:ascii="Verdana" w:hAnsi="Verdana"/>
          <w:sz w:val="20"/>
          <w:szCs w:val="20"/>
        </w:rPr>
        <w:t>42</w:t>
      </w:r>
      <w:r w:rsidR="00D37C57" w:rsidRPr="0025356D">
        <w:rPr>
          <w:rFonts w:ascii="Verdana" w:hAnsi="Verdana"/>
          <w:sz w:val="20"/>
          <w:szCs w:val="20"/>
        </w:rPr>
        <w:t>.202</w:t>
      </w:r>
      <w:r w:rsidR="008F7CDB" w:rsidRPr="0025356D">
        <w:rPr>
          <w:rFonts w:ascii="Verdana" w:hAnsi="Verdana"/>
          <w:sz w:val="20"/>
          <w:szCs w:val="20"/>
        </w:rPr>
        <w:t>3</w:t>
      </w:r>
    </w:p>
    <w:p w:rsidR="00625C0A" w:rsidRPr="0025356D" w:rsidRDefault="00625C0A" w:rsidP="0025356D">
      <w:pPr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N</w:t>
      </w:r>
      <w:r w:rsidR="003B0CF0" w:rsidRPr="0025356D">
        <w:rPr>
          <w:rFonts w:ascii="Verdana" w:hAnsi="Verdana"/>
          <w:sz w:val="20"/>
          <w:szCs w:val="20"/>
        </w:rPr>
        <w:t>umer ewidencyjny</w:t>
      </w:r>
      <w:r w:rsidR="007B3D75" w:rsidRPr="0025356D">
        <w:rPr>
          <w:rFonts w:ascii="Verdana" w:hAnsi="Verdana"/>
          <w:sz w:val="20"/>
          <w:szCs w:val="20"/>
        </w:rPr>
        <w:t xml:space="preserve"> </w:t>
      </w:r>
      <w:r w:rsidR="001E385A" w:rsidRPr="001E385A">
        <w:rPr>
          <w:rFonts w:ascii="Verdana" w:hAnsi="Verdana"/>
          <w:bCs/>
          <w:sz w:val="20"/>
          <w:szCs w:val="20"/>
        </w:rPr>
        <w:t>00102965</w:t>
      </w:r>
      <w:r w:rsidR="0025356D" w:rsidRPr="0025356D">
        <w:rPr>
          <w:rFonts w:ascii="Verdana" w:hAnsi="Verdana"/>
          <w:bCs/>
          <w:sz w:val="20"/>
          <w:szCs w:val="20"/>
        </w:rPr>
        <w:t>/2023/W</w:t>
      </w:r>
    </w:p>
    <w:p w:rsidR="00625C0A" w:rsidRPr="0025356D" w:rsidRDefault="00625C0A" w:rsidP="0025356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 xml:space="preserve">W dniu 3 sierpnia 2023 r. do Urzędu Miejskiego Wrocławia wpłynęła petycja </w:t>
      </w:r>
      <w:r w:rsidRPr="0025356D">
        <w:rPr>
          <w:rFonts w:ascii="Verdana" w:hAnsi="Verdana" w:cs="Verdana"/>
          <w:sz w:val="20"/>
          <w:szCs w:val="20"/>
        </w:rPr>
        <w:t xml:space="preserve">w sprawie </w:t>
      </w:r>
      <w:r w:rsidR="001E385A">
        <w:rPr>
          <w:rFonts w:ascii="Verdana" w:hAnsi="Verdana" w:cs="Verdana"/>
          <w:sz w:val="20"/>
          <w:szCs w:val="20"/>
        </w:rPr>
        <w:t>odstąpienia od praktyki zobowiązującej deweloperów do ponadnormatywnej budowy dróg gminnych w związku z realizacją inwestycji niedrogowej</w:t>
      </w:r>
      <w:r w:rsidRPr="0025356D">
        <w:rPr>
          <w:rFonts w:ascii="Verdana" w:hAnsi="Verdana" w:cs="Verdana"/>
          <w:sz w:val="20"/>
          <w:szCs w:val="20"/>
        </w:rPr>
        <w:t>.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Z</w:t>
      </w:r>
      <w:r w:rsidR="008F4C2F">
        <w:rPr>
          <w:rFonts w:ascii="Verdana" w:hAnsi="Verdana"/>
          <w:sz w:val="20"/>
          <w:szCs w:val="20"/>
        </w:rPr>
        <w:t>godnie z zapisami artykułu 4 ustęp</w:t>
      </w:r>
      <w:r w:rsidRPr="0025356D">
        <w:rPr>
          <w:rFonts w:ascii="Verdana" w:hAnsi="Verdana"/>
          <w:sz w:val="20"/>
          <w:szCs w:val="20"/>
        </w:rPr>
        <w:t xml:space="preserve"> 2 ustawy z dnia 11 lipca 2014 r. o petycjach (Dziennik Ustaw z 2018 r. pozycja 870) petycja powinna zawierać: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3) oznaczenie adresata petycji;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4) wskazanie przedmiotu petycji.</w:t>
      </w:r>
    </w:p>
    <w:p w:rsidR="0025356D" w:rsidRPr="0025356D" w:rsidRDefault="0025356D" w:rsidP="0025356D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W wyniku analizy petycji stwierdzono, że nie spełnia ona wymogów określonych w artykule 4 ustęp 2 przedmiotowej ustawy - nie zostało wskazane miejsce zamieszkania albo siedziba podmiotu wnoszącego petycję.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Natomiast zgodnie z brzmieniem artykułu 7 ustęp 1 wyżej wymienionej ustawy „jeżeli petycja nie spełnia wymogów, o których mowa w art. 4 ust. 2 pkt 1 lub 2, pozostawia się ją bez rozpatrzenia”.</w:t>
      </w:r>
    </w:p>
    <w:p w:rsidR="0025356D" w:rsidRPr="0025356D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3B0CF0" w:rsidRDefault="0025356D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25356D">
        <w:rPr>
          <w:rFonts w:ascii="Verdana" w:hAnsi="Verdana"/>
          <w:sz w:val="20"/>
          <w:szCs w:val="20"/>
        </w:rPr>
        <w:t>W związku z powyższym wyjaśnieniami informuję, że na zasadzie artykułu 7 ustęp 1 cytowanej ustawy przedmiotowa petycja pozostaje bez rozpatrzenia.</w:t>
      </w:r>
    </w:p>
    <w:p w:rsidR="001A4C96" w:rsidRDefault="001A4C96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1A4C96" w:rsidRDefault="001A4C96" w:rsidP="001A4C96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</w:p>
    <w:p w:rsidR="001A4C96" w:rsidRDefault="001A4C96" w:rsidP="001A4C96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Anna Kieler</w:t>
      </w:r>
    </w:p>
    <w:p w:rsidR="001A4C96" w:rsidRPr="0025356D" w:rsidRDefault="001A4C96" w:rsidP="0025356D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Partycypacji Społecznej</w:t>
      </w:r>
    </w:p>
    <w:sectPr w:rsidR="001A4C96" w:rsidRPr="0025356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EE" w:rsidRDefault="00F101EE">
      <w:r>
        <w:separator/>
      </w:r>
    </w:p>
  </w:endnote>
  <w:endnote w:type="continuationSeparator" w:id="1">
    <w:p w:rsidR="00F101EE" w:rsidRDefault="00F1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6471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64712" w:rsidRPr="004D6885">
      <w:rPr>
        <w:sz w:val="14"/>
        <w:szCs w:val="14"/>
      </w:rPr>
      <w:fldChar w:fldCharType="separate"/>
    </w:r>
    <w:r w:rsidR="0025356D">
      <w:rPr>
        <w:noProof/>
        <w:sz w:val="14"/>
        <w:szCs w:val="14"/>
      </w:rPr>
      <w:t>2</w:t>
    </w:r>
    <w:r w:rsidR="0016471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6471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64712" w:rsidRPr="004D6885">
      <w:rPr>
        <w:sz w:val="14"/>
        <w:szCs w:val="14"/>
      </w:rPr>
      <w:fldChar w:fldCharType="separate"/>
    </w:r>
    <w:r w:rsidR="00D74692">
      <w:rPr>
        <w:noProof/>
        <w:sz w:val="14"/>
        <w:szCs w:val="14"/>
      </w:rPr>
      <w:t>1</w:t>
    </w:r>
    <w:r w:rsidR="0016471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EE" w:rsidRDefault="00F101EE">
      <w:r>
        <w:separator/>
      </w:r>
    </w:p>
  </w:footnote>
  <w:footnote w:type="continuationSeparator" w:id="1">
    <w:p w:rsidR="00F101EE" w:rsidRDefault="00F10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16471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117D6"/>
    <w:rsid w:val="000267E7"/>
    <w:rsid w:val="00051D62"/>
    <w:rsid w:val="00051D98"/>
    <w:rsid w:val="00061A58"/>
    <w:rsid w:val="000918E3"/>
    <w:rsid w:val="000919C7"/>
    <w:rsid w:val="00097AEF"/>
    <w:rsid w:val="000A5775"/>
    <w:rsid w:val="000B4294"/>
    <w:rsid w:val="000B7627"/>
    <w:rsid w:val="000C744E"/>
    <w:rsid w:val="000E5DC8"/>
    <w:rsid w:val="000F0FB4"/>
    <w:rsid w:val="000F2BE1"/>
    <w:rsid w:val="00125878"/>
    <w:rsid w:val="001274AE"/>
    <w:rsid w:val="00143A44"/>
    <w:rsid w:val="0016431C"/>
    <w:rsid w:val="00164712"/>
    <w:rsid w:val="00180DF6"/>
    <w:rsid w:val="001871F2"/>
    <w:rsid w:val="00190D4E"/>
    <w:rsid w:val="00195E0A"/>
    <w:rsid w:val="001A4C96"/>
    <w:rsid w:val="001B2536"/>
    <w:rsid w:val="001B71AE"/>
    <w:rsid w:val="001C0EEB"/>
    <w:rsid w:val="001E1681"/>
    <w:rsid w:val="001E1E51"/>
    <w:rsid w:val="001E385A"/>
    <w:rsid w:val="001E75BB"/>
    <w:rsid w:val="001F4169"/>
    <w:rsid w:val="002007A6"/>
    <w:rsid w:val="002018DC"/>
    <w:rsid w:val="00215D6D"/>
    <w:rsid w:val="002210A4"/>
    <w:rsid w:val="00234B06"/>
    <w:rsid w:val="002437F8"/>
    <w:rsid w:val="0025356D"/>
    <w:rsid w:val="00256655"/>
    <w:rsid w:val="00270190"/>
    <w:rsid w:val="002810CE"/>
    <w:rsid w:val="002970A6"/>
    <w:rsid w:val="002A2725"/>
    <w:rsid w:val="002B6140"/>
    <w:rsid w:val="002B7EEC"/>
    <w:rsid w:val="002B7FFA"/>
    <w:rsid w:val="002D5F68"/>
    <w:rsid w:val="002E0245"/>
    <w:rsid w:val="002F292D"/>
    <w:rsid w:val="002F615D"/>
    <w:rsid w:val="002F76BD"/>
    <w:rsid w:val="003023ED"/>
    <w:rsid w:val="00317E80"/>
    <w:rsid w:val="00323052"/>
    <w:rsid w:val="003245A8"/>
    <w:rsid w:val="003319A4"/>
    <w:rsid w:val="00332A6A"/>
    <w:rsid w:val="00345256"/>
    <w:rsid w:val="003532D2"/>
    <w:rsid w:val="003656CA"/>
    <w:rsid w:val="00366E4D"/>
    <w:rsid w:val="00375FA3"/>
    <w:rsid w:val="00380F46"/>
    <w:rsid w:val="003A05FF"/>
    <w:rsid w:val="003B0CF0"/>
    <w:rsid w:val="003B4624"/>
    <w:rsid w:val="003B4793"/>
    <w:rsid w:val="003B5E7F"/>
    <w:rsid w:val="003D23B9"/>
    <w:rsid w:val="003F1CB3"/>
    <w:rsid w:val="003F20D6"/>
    <w:rsid w:val="0040346B"/>
    <w:rsid w:val="0040509E"/>
    <w:rsid w:val="00410A92"/>
    <w:rsid w:val="00412F63"/>
    <w:rsid w:val="004152B9"/>
    <w:rsid w:val="004508B6"/>
    <w:rsid w:val="0046507E"/>
    <w:rsid w:val="004732D9"/>
    <w:rsid w:val="004A1637"/>
    <w:rsid w:val="004A21ED"/>
    <w:rsid w:val="004A2629"/>
    <w:rsid w:val="004A27FB"/>
    <w:rsid w:val="004A7375"/>
    <w:rsid w:val="004B76DD"/>
    <w:rsid w:val="004C01CA"/>
    <w:rsid w:val="004D6885"/>
    <w:rsid w:val="004E5C8D"/>
    <w:rsid w:val="004F247D"/>
    <w:rsid w:val="004F4FD0"/>
    <w:rsid w:val="005072BB"/>
    <w:rsid w:val="00512F90"/>
    <w:rsid w:val="00514777"/>
    <w:rsid w:val="0053315B"/>
    <w:rsid w:val="005402B6"/>
    <w:rsid w:val="005478F9"/>
    <w:rsid w:val="00550A23"/>
    <w:rsid w:val="00585F6D"/>
    <w:rsid w:val="00590C02"/>
    <w:rsid w:val="00590D83"/>
    <w:rsid w:val="00593C5B"/>
    <w:rsid w:val="005968F9"/>
    <w:rsid w:val="00597E32"/>
    <w:rsid w:val="005A3893"/>
    <w:rsid w:val="005C5E14"/>
    <w:rsid w:val="005C5F55"/>
    <w:rsid w:val="005D18D1"/>
    <w:rsid w:val="005D28B3"/>
    <w:rsid w:val="005D6F39"/>
    <w:rsid w:val="005E2FCD"/>
    <w:rsid w:val="005F3295"/>
    <w:rsid w:val="00625C0A"/>
    <w:rsid w:val="00627F0C"/>
    <w:rsid w:val="0063263C"/>
    <w:rsid w:val="00637C09"/>
    <w:rsid w:val="00637D6C"/>
    <w:rsid w:val="00657251"/>
    <w:rsid w:val="00662028"/>
    <w:rsid w:val="00663676"/>
    <w:rsid w:val="00686914"/>
    <w:rsid w:val="006C7886"/>
    <w:rsid w:val="006D766B"/>
    <w:rsid w:val="006E420E"/>
    <w:rsid w:val="00701FA2"/>
    <w:rsid w:val="0070695E"/>
    <w:rsid w:val="00707512"/>
    <w:rsid w:val="00723AFD"/>
    <w:rsid w:val="00745A89"/>
    <w:rsid w:val="0075206A"/>
    <w:rsid w:val="0075415A"/>
    <w:rsid w:val="007572A6"/>
    <w:rsid w:val="0076013D"/>
    <w:rsid w:val="0077696D"/>
    <w:rsid w:val="0077729A"/>
    <w:rsid w:val="00777CD2"/>
    <w:rsid w:val="00780AB7"/>
    <w:rsid w:val="0078601D"/>
    <w:rsid w:val="007878BA"/>
    <w:rsid w:val="00794A7F"/>
    <w:rsid w:val="007A037D"/>
    <w:rsid w:val="007A2BD9"/>
    <w:rsid w:val="007A6123"/>
    <w:rsid w:val="007B3D75"/>
    <w:rsid w:val="007D3C37"/>
    <w:rsid w:val="007D4097"/>
    <w:rsid w:val="007E7068"/>
    <w:rsid w:val="007F1692"/>
    <w:rsid w:val="007F1B42"/>
    <w:rsid w:val="008043AD"/>
    <w:rsid w:val="00821CDB"/>
    <w:rsid w:val="00826D4F"/>
    <w:rsid w:val="00836279"/>
    <w:rsid w:val="00842325"/>
    <w:rsid w:val="00842743"/>
    <w:rsid w:val="00854851"/>
    <w:rsid w:val="00861E59"/>
    <w:rsid w:val="008802B7"/>
    <w:rsid w:val="0088160D"/>
    <w:rsid w:val="00897B13"/>
    <w:rsid w:val="008A33BD"/>
    <w:rsid w:val="008D3914"/>
    <w:rsid w:val="008D6E8B"/>
    <w:rsid w:val="008E1113"/>
    <w:rsid w:val="008E7459"/>
    <w:rsid w:val="008F4C2F"/>
    <w:rsid w:val="008F7CDB"/>
    <w:rsid w:val="008F7D65"/>
    <w:rsid w:val="00916727"/>
    <w:rsid w:val="00916B2A"/>
    <w:rsid w:val="00934D03"/>
    <w:rsid w:val="009400F6"/>
    <w:rsid w:val="00965BD7"/>
    <w:rsid w:val="0097098E"/>
    <w:rsid w:val="0097388E"/>
    <w:rsid w:val="009765D0"/>
    <w:rsid w:val="00981916"/>
    <w:rsid w:val="00984F47"/>
    <w:rsid w:val="009A6C1A"/>
    <w:rsid w:val="009B171B"/>
    <w:rsid w:val="009B4D0C"/>
    <w:rsid w:val="009D7362"/>
    <w:rsid w:val="009E0914"/>
    <w:rsid w:val="00A005FB"/>
    <w:rsid w:val="00A12DE9"/>
    <w:rsid w:val="00A14FEC"/>
    <w:rsid w:val="00A17215"/>
    <w:rsid w:val="00A27F20"/>
    <w:rsid w:val="00A31B50"/>
    <w:rsid w:val="00A42237"/>
    <w:rsid w:val="00A54917"/>
    <w:rsid w:val="00A55A72"/>
    <w:rsid w:val="00A55ADC"/>
    <w:rsid w:val="00A64D62"/>
    <w:rsid w:val="00A816F2"/>
    <w:rsid w:val="00A86D58"/>
    <w:rsid w:val="00A958BE"/>
    <w:rsid w:val="00AB3F79"/>
    <w:rsid w:val="00AB4323"/>
    <w:rsid w:val="00AB56BE"/>
    <w:rsid w:val="00AB60B5"/>
    <w:rsid w:val="00AB7865"/>
    <w:rsid w:val="00AC29AB"/>
    <w:rsid w:val="00AC2B3C"/>
    <w:rsid w:val="00AC316A"/>
    <w:rsid w:val="00AE0F52"/>
    <w:rsid w:val="00AE3EED"/>
    <w:rsid w:val="00AE6B0B"/>
    <w:rsid w:val="00AF094C"/>
    <w:rsid w:val="00B00998"/>
    <w:rsid w:val="00B02AD0"/>
    <w:rsid w:val="00B3515A"/>
    <w:rsid w:val="00B359EB"/>
    <w:rsid w:val="00B3657B"/>
    <w:rsid w:val="00B4072E"/>
    <w:rsid w:val="00B45AA1"/>
    <w:rsid w:val="00B504EF"/>
    <w:rsid w:val="00B55460"/>
    <w:rsid w:val="00B66E77"/>
    <w:rsid w:val="00B73AF4"/>
    <w:rsid w:val="00B81B31"/>
    <w:rsid w:val="00B81DD9"/>
    <w:rsid w:val="00B906E7"/>
    <w:rsid w:val="00B933EE"/>
    <w:rsid w:val="00B96683"/>
    <w:rsid w:val="00B970CB"/>
    <w:rsid w:val="00BA763C"/>
    <w:rsid w:val="00BB389F"/>
    <w:rsid w:val="00BC07C7"/>
    <w:rsid w:val="00BC2CC5"/>
    <w:rsid w:val="00BC4B13"/>
    <w:rsid w:val="00BD035E"/>
    <w:rsid w:val="00BD3B13"/>
    <w:rsid w:val="00BE34AE"/>
    <w:rsid w:val="00C078B9"/>
    <w:rsid w:val="00C1105A"/>
    <w:rsid w:val="00C2127D"/>
    <w:rsid w:val="00C35EB2"/>
    <w:rsid w:val="00C4278E"/>
    <w:rsid w:val="00C435EA"/>
    <w:rsid w:val="00C46B07"/>
    <w:rsid w:val="00C53C41"/>
    <w:rsid w:val="00C54421"/>
    <w:rsid w:val="00C60B09"/>
    <w:rsid w:val="00C66C9E"/>
    <w:rsid w:val="00C70153"/>
    <w:rsid w:val="00C8235A"/>
    <w:rsid w:val="00C916F0"/>
    <w:rsid w:val="00CA0AA1"/>
    <w:rsid w:val="00CB43ED"/>
    <w:rsid w:val="00CB4F38"/>
    <w:rsid w:val="00CC1016"/>
    <w:rsid w:val="00CD26BE"/>
    <w:rsid w:val="00CD2797"/>
    <w:rsid w:val="00CD4AC9"/>
    <w:rsid w:val="00CD628A"/>
    <w:rsid w:val="00CE1361"/>
    <w:rsid w:val="00D05152"/>
    <w:rsid w:val="00D17EC8"/>
    <w:rsid w:val="00D23966"/>
    <w:rsid w:val="00D27FC5"/>
    <w:rsid w:val="00D33992"/>
    <w:rsid w:val="00D35912"/>
    <w:rsid w:val="00D37C57"/>
    <w:rsid w:val="00D5022E"/>
    <w:rsid w:val="00D627A1"/>
    <w:rsid w:val="00D67C6A"/>
    <w:rsid w:val="00D74692"/>
    <w:rsid w:val="00D81AFC"/>
    <w:rsid w:val="00D837B2"/>
    <w:rsid w:val="00D8547D"/>
    <w:rsid w:val="00D91719"/>
    <w:rsid w:val="00D95ABD"/>
    <w:rsid w:val="00DA7CC6"/>
    <w:rsid w:val="00DB0F5B"/>
    <w:rsid w:val="00DC191D"/>
    <w:rsid w:val="00DC2005"/>
    <w:rsid w:val="00DC6DD2"/>
    <w:rsid w:val="00DC7095"/>
    <w:rsid w:val="00DE0645"/>
    <w:rsid w:val="00DF679E"/>
    <w:rsid w:val="00E02F72"/>
    <w:rsid w:val="00E036DF"/>
    <w:rsid w:val="00E15009"/>
    <w:rsid w:val="00E20DC3"/>
    <w:rsid w:val="00E25E6A"/>
    <w:rsid w:val="00E35A19"/>
    <w:rsid w:val="00E44AA4"/>
    <w:rsid w:val="00E45FA0"/>
    <w:rsid w:val="00E47902"/>
    <w:rsid w:val="00E47E71"/>
    <w:rsid w:val="00E52576"/>
    <w:rsid w:val="00E532B1"/>
    <w:rsid w:val="00E63B5D"/>
    <w:rsid w:val="00E653BA"/>
    <w:rsid w:val="00E73EC3"/>
    <w:rsid w:val="00E746DB"/>
    <w:rsid w:val="00E830E7"/>
    <w:rsid w:val="00EA4F38"/>
    <w:rsid w:val="00EB1653"/>
    <w:rsid w:val="00EC4FD5"/>
    <w:rsid w:val="00EC7C55"/>
    <w:rsid w:val="00ED2EF0"/>
    <w:rsid w:val="00ED3E79"/>
    <w:rsid w:val="00ED4B93"/>
    <w:rsid w:val="00EE72A2"/>
    <w:rsid w:val="00F06DBA"/>
    <w:rsid w:val="00F101EE"/>
    <w:rsid w:val="00F261E5"/>
    <w:rsid w:val="00F3549E"/>
    <w:rsid w:val="00F37E67"/>
    <w:rsid w:val="00F40755"/>
    <w:rsid w:val="00F426EA"/>
    <w:rsid w:val="00F4664A"/>
    <w:rsid w:val="00F54AB6"/>
    <w:rsid w:val="00F664CE"/>
    <w:rsid w:val="00F8165E"/>
    <w:rsid w:val="00F87C4E"/>
    <w:rsid w:val="00FA545A"/>
    <w:rsid w:val="00FA57F5"/>
    <w:rsid w:val="00FB1391"/>
    <w:rsid w:val="00FB2F82"/>
    <w:rsid w:val="00FB68B6"/>
    <w:rsid w:val="00FB7E24"/>
    <w:rsid w:val="00FC19A8"/>
    <w:rsid w:val="00FC1E74"/>
    <w:rsid w:val="00FD041A"/>
    <w:rsid w:val="00FD102F"/>
    <w:rsid w:val="00FD798E"/>
    <w:rsid w:val="00FE0589"/>
    <w:rsid w:val="00FE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2023-08-07T08:13:00Z</cp:lastPrinted>
  <dcterms:created xsi:type="dcterms:W3CDTF">2023-08-07T11:57:00Z</dcterms:created>
  <dcterms:modified xsi:type="dcterms:W3CDTF">2023-08-07T11:57:00Z</dcterms:modified>
</cp:coreProperties>
</file>