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68" w:rsidRPr="0025356D" w:rsidRDefault="007E7068" w:rsidP="0025356D">
      <w:pPr>
        <w:pStyle w:val="07Datapisma"/>
        <w:spacing w:before="0" w:line="288" w:lineRule="auto"/>
        <w:jc w:val="left"/>
        <w:rPr>
          <w:sz w:val="20"/>
        </w:rPr>
      </w:pPr>
    </w:p>
    <w:p w:rsidR="00625C0A" w:rsidRPr="0025356D" w:rsidRDefault="00E830E7" w:rsidP="0025356D">
      <w:pPr>
        <w:pStyle w:val="07Datapisma"/>
        <w:spacing w:before="0" w:line="288" w:lineRule="auto"/>
        <w:rPr>
          <w:sz w:val="20"/>
        </w:rPr>
      </w:pPr>
      <w:r w:rsidRPr="0025356D">
        <w:rPr>
          <w:sz w:val="20"/>
        </w:rPr>
        <w:t xml:space="preserve">Wrocław, </w:t>
      </w:r>
      <w:r w:rsidR="0025356D" w:rsidRPr="0025356D">
        <w:rPr>
          <w:sz w:val="20"/>
        </w:rPr>
        <w:t xml:space="preserve">7 sierpnia </w:t>
      </w:r>
      <w:r w:rsidR="00D37C57" w:rsidRPr="0025356D">
        <w:rPr>
          <w:sz w:val="20"/>
        </w:rPr>
        <w:t>202</w:t>
      </w:r>
      <w:r w:rsidR="003319A4" w:rsidRPr="0025356D">
        <w:rPr>
          <w:sz w:val="20"/>
        </w:rPr>
        <w:t>3</w:t>
      </w:r>
      <w:r w:rsidR="00625C0A" w:rsidRPr="0025356D">
        <w:rPr>
          <w:sz w:val="20"/>
        </w:rPr>
        <w:t xml:space="preserve"> r.</w:t>
      </w:r>
    </w:p>
    <w:p w:rsidR="009B171B" w:rsidRPr="0025356D" w:rsidRDefault="009B171B" w:rsidP="0025356D">
      <w:pPr>
        <w:spacing w:line="288" w:lineRule="auto"/>
        <w:rPr>
          <w:rFonts w:ascii="Verdana" w:hAnsi="Verdana"/>
          <w:sz w:val="20"/>
          <w:szCs w:val="20"/>
        </w:rPr>
      </w:pPr>
    </w:p>
    <w:p w:rsidR="00625C0A" w:rsidRPr="0025356D" w:rsidRDefault="00E830E7" w:rsidP="0025356D">
      <w:pPr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WSS-WBO.152.</w:t>
      </w:r>
      <w:r w:rsidR="0025356D" w:rsidRPr="0025356D">
        <w:rPr>
          <w:rFonts w:ascii="Verdana" w:hAnsi="Verdana"/>
          <w:sz w:val="20"/>
          <w:szCs w:val="20"/>
        </w:rPr>
        <w:t>41</w:t>
      </w:r>
      <w:r w:rsidR="00D37C57" w:rsidRPr="0025356D">
        <w:rPr>
          <w:rFonts w:ascii="Verdana" w:hAnsi="Verdana"/>
          <w:sz w:val="20"/>
          <w:szCs w:val="20"/>
        </w:rPr>
        <w:t>.202</w:t>
      </w:r>
      <w:r w:rsidR="008F7CDB" w:rsidRPr="0025356D">
        <w:rPr>
          <w:rFonts w:ascii="Verdana" w:hAnsi="Verdana"/>
          <w:sz w:val="20"/>
          <w:szCs w:val="20"/>
        </w:rPr>
        <w:t>3</w:t>
      </w:r>
    </w:p>
    <w:p w:rsidR="00625C0A" w:rsidRPr="0025356D" w:rsidRDefault="00625C0A" w:rsidP="0025356D">
      <w:pPr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N</w:t>
      </w:r>
      <w:r w:rsidR="003B0CF0" w:rsidRPr="0025356D">
        <w:rPr>
          <w:rFonts w:ascii="Verdana" w:hAnsi="Verdana"/>
          <w:sz w:val="20"/>
          <w:szCs w:val="20"/>
        </w:rPr>
        <w:t>umer ewidencyjny</w:t>
      </w:r>
      <w:r w:rsidR="007B3D75" w:rsidRPr="0025356D">
        <w:rPr>
          <w:rFonts w:ascii="Verdana" w:hAnsi="Verdana"/>
          <w:sz w:val="20"/>
          <w:szCs w:val="20"/>
        </w:rPr>
        <w:t xml:space="preserve"> </w:t>
      </w:r>
      <w:r w:rsidR="0025356D" w:rsidRPr="0025356D">
        <w:rPr>
          <w:rFonts w:ascii="Verdana" w:hAnsi="Verdana"/>
          <w:bCs/>
          <w:sz w:val="20"/>
          <w:szCs w:val="20"/>
        </w:rPr>
        <w:t>00102890/2023/W</w:t>
      </w:r>
    </w:p>
    <w:p w:rsidR="00625C0A" w:rsidRPr="0025356D" w:rsidRDefault="00625C0A" w:rsidP="0025356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 xml:space="preserve">W dniu 3 sierpnia 2023 r. do Urzędu Miejskiego Wrocławia wpłynęła petycja </w:t>
      </w:r>
      <w:r w:rsidRPr="0025356D">
        <w:rPr>
          <w:rFonts w:ascii="Verdana" w:hAnsi="Verdana" w:cs="Verdana"/>
          <w:sz w:val="20"/>
          <w:szCs w:val="20"/>
        </w:rPr>
        <w:t>w sprawie rozważenia zmiany naliczania czynszów dla najemców lokali mieszkalnych należących do Towarzystwa Budownictwa Społecznego Wrocław.</w:t>
      </w: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Z</w:t>
      </w:r>
      <w:r w:rsidR="008F4C2F">
        <w:rPr>
          <w:rFonts w:ascii="Verdana" w:hAnsi="Verdana"/>
          <w:sz w:val="20"/>
          <w:szCs w:val="20"/>
        </w:rPr>
        <w:t>godnie z zapisami artykułu 4 ustęp</w:t>
      </w:r>
      <w:r w:rsidRPr="0025356D">
        <w:rPr>
          <w:rFonts w:ascii="Verdana" w:hAnsi="Verdana"/>
          <w:sz w:val="20"/>
          <w:szCs w:val="20"/>
        </w:rPr>
        <w:t xml:space="preserve"> 2 ustawy z dnia 11 lipca 2014 r. o petycjach (Dziennik Ustaw z 2018 r. pozycja 870) petycja powinna zawierać:</w:t>
      </w: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 xml:space="preserve">1) oznaczenie podmiotu wnoszącego petycję; jeżeli podmiotem wnoszącym petycję jest grupa podmiotów, w petycji należy wskazać oznaczenie każdego z tych podmiotów oraz osobę reprezentującą podmiot wnoszący petycję; </w:t>
      </w: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3) oznaczenie adresata petycji;</w:t>
      </w: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4) wskazanie przedmiotu petycji.</w:t>
      </w:r>
    </w:p>
    <w:p w:rsidR="0025356D" w:rsidRPr="0025356D" w:rsidRDefault="0025356D" w:rsidP="0025356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W wyniku analizy petycji stwierdzono, że nie spełnia ona wymogów określonych w artykule 4 ustęp 2 przedmiotowej ustawy - nie zostało wskazane miejsce zamieszkania albo siedziba podmiotu wnoszącego petycję.</w:t>
      </w: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Natomiast zgodnie z brzmieniem artykułu 7 ustęp 1 wyżej wymienionej ustawy „jeżeli petycja nie spełnia wymogów, o których mowa w art. 4 ust. 2 pkt 1 lub 2, pozostawia się ją bez rozpatrzenia”.</w:t>
      </w: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3B0CF0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W związku z powyższym wyjaśnieniami informuję, że na zasadzie artykułu 7 ustęp 1 cytowanej ustawy przedmiotowa petycja pozostaje bez rozpatrzenia.</w:t>
      </w:r>
    </w:p>
    <w:p w:rsidR="00451129" w:rsidRDefault="00451129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451129" w:rsidRDefault="00451129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</w:t>
      </w:r>
    </w:p>
    <w:p w:rsidR="00451129" w:rsidRDefault="00451129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Anna Kieler</w:t>
      </w:r>
    </w:p>
    <w:p w:rsidR="00451129" w:rsidRPr="0025356D" w:rsidRDefault="00451129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Dyrektora Wydziału Partycypacji Społecznej</w:t>
      </w:r>
    </w:p>
    <w:sectPr w:rsidR="00451129" w:rsidRPr="0025356D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AAA" w:rsidRDefault="00407AAA">
      <w:r>
        <w:separator/>
      </w:r>
    </w:p>
  </w:endnote>
  <w:endnote w:type="continuationSeparator" w:id="1">
    <w:p w:rsidR="00407AAA" w:rsidRDefault="0040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62D1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62D18" w:rsidRPr="004D6885">
      <w:rPr>
        <w:sz w:val="14"/>
        <w:szCs w:val="14"/>
      </w:rPr>
      <w:fldChar w:fldCharType="separate"/>
    </w:r>
    <w:r w:rsidR="0025356D">
      <w:rPr>
        <w:noProof/>
        <w:sz w:val="14"/>
        <w:szCs w:val="14"/>
      </w:rPr>
      <w:t>2</w:t>
    </w:r>
    <w:r w:rsidR="00962D1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62D1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62D18" w:rsidRPr="004D6885">
      <w:rPr>
        <w:sz w:val="14"/>
        <w:szCs w:val="14"/>
      </w:rPr>
      <w:fldChar w:fldCharType="separate"/>
    </w:r>
    <w:r w:rsidR="003023ED">
      <w:rPr>
        <w:noProof/>
        <w:sz w:val="14"/>
        <w:szCs w:val="14"/>
      </w:rPr>
      <w:t>1</w:t>
    </w:r>
    <w:r w:rsidR="00962D1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AAA" w:rsidRDefault="00407AAA">
      <w:r>
        <w:separator/>
      </w:r>
    </w:p>
  </w:footnote>
  <w:footnote w:type="continuationSeparator" w:id="1">
    <w:p w:rsidR="00407AAA" w:rsidRDefault="0040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962D1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astian Wolszczak">
    <w15:presenceInfo w15:providerId="AD" w15:userId="S-1-5-21-3082515468-1790972594-2916752784-65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117D6"/>
    <w:rsid w:val="000267E7"/>
    <w:rsid w:val="00051D62"/>
    <w:rsid w:val="00051D98"/>
    <w:rsid w:val="00061A58"/>
    <w:rsid w:val="000918E3"/>
    <w:rsid w:val="000919C7"/>
    <w:rsid w:val="00097AEF"/>
    <w:rsid w:val="000A5775"/>
    <w:rsid w:val="000B4294"/>
    <w:rsid w:val="000B7627"/>
    <w:rsid w:val="000C744E"/>
    <w:rsid w:val="000E5DC8"/>
    <w:rsid w:val="000F0FB4"/>
    <w:rsid w:val="000F2BE1"/>
    <w:rsid w:val="00125878"/>
    <w:rsid w:val="001274AE"/>
    <w:rsid w:val="00143A44"/>
    <w:rsid w:val="0016431C"/>
    <w:rsid w:val="00180DF6"/>
    <w:rsid w:val="001871F2"/>
    <w:rsid w:val="00190D4E"/>
    <w:rsid w:val="00195E0A"/>
    <w:rsid w:val="001B2536"/>
    <w:rsid w:val="001B71AE"/>
    <w:rsid w:val="001C0EEB"/>
    <w:rsid w:val="001E1681"/>
    <w:rsid w:val="001E1E51"/>
    <w:rsid w:val="001F4169"/>
    <w:rsid w:val="002007A6"/>
    <w:rsid w:val="002018DC"/>
    <w:rsid w:val="00215D6D"/>
    <w:rsid w:val="002210A4"/>
    <w:rsid w:val="00234B06"/>
    <w:rsid w:val="002437F8"/>
    <w:rsid w:val="0025356D"/>
    <w:rsid w:val="00256655"/>
    <w:rsid w:val="00270190"/>
    <w:rsid w:val="002810CE"/>
    <w:rsid w:val="002970A6"/>
    <w:rsid w:val="002A2725"/>
    <w:rsid w:val="002B6140"/>
    <w:rsid w:val="002B7EEC"/>
    <w:rsid w:val="002B7FFA"/>
    <w:rsid w:val="002D5F68"/>
    <w:rsid w:val="002F292D"/>
    <w:rsid w:val="002F615D"/>
    <w:rsid w:val="002F76BD"/>
    <w:rsid w:val="003023ED"/>
    <w:rsid w:val="00317E80"/>
    <w:rsid w:val="00323052"/>
    <w:rsid w:val="003245A8"/>
    <w:rsid w:val="003319A4"/>
    <w:rsid w:val="00332A6A"/>
    <w:rsid w:val="00345256"/>
    <w:rsid w:val="003532D2"/>
    <w:rsid w:val="003656CA"/>
    <w:rsid w:val="00366E4D"/>
    <w:rsid w:val="00375FA3"/>
    <w:rsid w:val="00380F46"/>
    <w:rsid w:val="003A05FF"/>
    <w:rsid w:val="003B0CF0"/>
    <w:rsid w:val="003B4624"/>
    <w:rsid w:val="003B4793"/>
    <w:rsid w:val="003B5E7F"/>
    <w:rsid w:val="003D23B9"/>
    <w:rsid w:val="003F1CB3"/>
    <w:rsid w:val="003F20D6"/>
    <w:rsid w:val="0040346B"/>
    <w:rsid w:val="0040509E"/>
    <w:rsid w:val="00407AAA"/>
    <w:rsid w:val="00410A92"/>
    <w:rsid w:val="00412F63"/>
    <w:rsid w:val="004152B9"/>
    <w:rsid w:val="004508B6"/>
    <w:rsid w:val="00451129"/>
    <w:rsid w:val="0046507E"/>
    <w:rsid w:val="004732D9"/>
    <w:rsid w:val="004A1637"/>
    <w:rsid w:val="004A21ED"/>
    <w:rsid w:val="004A2629"/>
    <w:rsid w:val="004A27FB"/>
    <w:rsid w:val="004A7375"/>
    <w:rsid w:val="004B76DD"/>
    <w:rsid w:val="004C01CA"/>
    <w:rsid w:val="004D6885"/>
    <w:rsid w:val="004E5C8D"/>
    <w:rsid w:val="004F247D"/>
    <w:rsid w:val="004F4FD0"/>
    <w:rsid w:val="005072BB"/>
    <w:rsid w:val="00512F90"/>
    <w:rsid w:val="00514777"/>
    <w:rsid w:val="0053315B"/>
    <w:rsid w:val="005402B6"/>
    <w:rsid w:val="005478F9"/>
    <w:rsid w:val="00550A23"/>
    <w:rsid w:val="00585F6D"/>
    <w:rsid w:val="00590C02"/>
    <w:rsid w:val="00590D83"/>
    <w:rsid w:val="00593C5B"/>
    <w:rsid w:val="005968F9"/>
    <w:rsid w:val="00597E32"/>
    <w:rsid w:val="005A3893"/>
    <w:rsid w:val="005C5E14"/>
    <w:rsid w:val="005C5F55"/>
    <w:rsid w:val="005D18D1"/>
    <w:rsid w:val="005D28B3"/>
    <w:rsid w:val="005D6F39"/>
    <w:rsid w:val="005E2FCD"/>
    <w:rsid w:val="005F3295"/>
    <w:rsid w:val="00625C0A"/>
    <w:rsid w:val="00627F0C"/>
    <w:rsid w:val="0063263C"/>
    <w:rsid w:val="00637C09"/>
    <w:rsid w:val="00637D6C"/>
    <w:rsid w:val="00657251"/>
    <w:rsid w:val="00662028"/>
    <w:rsid w:val="00663676"/>
    <w:rsid w:val="00686914"/>
    <w:rsid w:val="006C7886"/>
    <w:rsid w:val="006D766B"/>
    <w:rsid w:val="006E420E"/>
    <w:rsid w:val="00701FA2"/>
    <w:rsid w:val="0070695E"/>
    <w:rsid w:val="00707512"/>
    <w:rsid w:val="00723AFD"/>
    <w:rsid w:val="00745A89"/>
    <w:rsid w:val="0075206A"/>
    <w:rsid w:val="0075415A"/>
    <w:rsid w:val="007572A6"/>
    <w:rsid w:val="0076013D"/>
    <w:rsid w:val="0077696D"/>
    <w:rsid w:val="0077729A"/>
    <w:rsid w:val="00777CD2"/>
    <w:rsid w:val="00780AB7"/>
    <w:rsid w:val="0078601D"/>
    <w:rsid w:val="007878BA"/>
    <w:rsid w:val="00794A7F"/>
    <w:rsid w:val="007A037D"/>
    <w:rsid w:val="007A2BD9"/>
    <w:rsid w:val="007A6123"/>
    <w:rsid w:val="007B3D75"/>
    <w:rsid w:val="007D3C37"/>
    <w:rsid w:val="007D4097"/>
    <w:rsid w:val="007E7068"/>
    <w:rsid w:val="007F1692"/>
    <w:rsid w:val="007F1B42"/>
    <w:rsid w:val="008043AD"/>
    <w:rsid w:val="00821CDB"/>
    <w:rsid w:val="00826D4F"/>
    <w:rsid w:val="00836279"/>
    <w:rsid w:val="00842325"/>
    <w:rsid w:val="00842743"/>
    <w:rsid w:val="00854851"/>
    <w:rsid w:val="00861E59"/>
    <w:rsid w:val="008802B7"/>
    <w:rsid w:val="0088160D"/>
    <w:rsid w:val="00897B13"/>
    <w:rsid w:val="008A33BD"/>
    <w:rsid w:val="008D3914"/>
    <w:rsid w:val="008D6E8B"/>
    <w:rsid w:val="008E1113"/>
    <w:rsid w:val="008E7459"/>
    <w:rsid w:val="008F4C2F"/>
    <w:rsid w:val="008F7CDB"/>
    <w:rsid w:val="008F7D65"/>
    <w:rsid w:val="00916727"/>
    <w:rsid w:val="00916B2A"/>
    <w:rsid w:val="00934D03"/>
    <w:rsid w:val="009400F6"/>
    <w:rsid w:val="00962D18"/>
    <w:rsid w:val="00965BD7"/>
    <w:rsid w:val="0097098E"/>
    <w:rsid w:val="0097388E"/>
    <w:rsid w:val="009765D0"/>
    <w:rsid w:val="00981916"/>
    <w:rsid w:val="00984F47"/>
    <w:rsid w:val="009A6C1A"/>
    <w:rsid w:val="009B171B"/>
    <w:rsid w:val="009B4D0C"/>
    <w:rsid w:val="009D7362"/>
    <w:rsid w:val="009E0914"/>
    <w:rsid w:val="00A005FB"/>
    <w:rsid w:val="00A12DE9"/>
    <w:rsid w:val="00A14FEC"/>
    <w:rsid w:val="00A17215"/>
    <w:rsid w:val="00A27F20"/>
    <w:rsid w:val="00A42237"/>
    <w:rsid w:val="00A54917"/>
    <w:rsid w:val="00A55A72"/>
    <w:rsid w:val="00A55ADC"/>
    <w:rsid w:val="00A64D62"/>
    <w:rsid w:val="00A816F2"/>
    <w:rsid w:val="00A86D58"/>
    <w:rsid w:val="00A958BE"/>
    <w:rsid w:val="00AB3F79"/>
    <w:rsid w:val="00AB4323"/>
    <w:rsid w:val="00AB56BE"/>
    <w:rsid w:val="00AB60B5"/>
    <w:rsid w:val="00AB7865"/>
    <w:rsid w:val="00AC29AB"/>
    <w:rsid w:val="00AC2B3C"/>
    <w:rsid w:val="00AC316A"/>
    <w:rsid w:val="00AE0F52"/>
    <w:rsid w:val="00AE3EED"/>
    <w:rsid w:val="00AE6B0B"/>
    <w:rsid w:val="00AF094C"/>
    <w:rsid w:val="00B00998"/>
    <w:rsid w:val="00B02AD0"/>
    <w:rsid w:val="00B3515A"/>
    <w:rsid w:val="00B359EB"/>
    <w:rsid w:val="00B3657B"/>
    <w:rsid w:val="00B4072E"/>
    <w:rsid w:val="00B45AA1"/>
    <w:rsid w:val="00B504EF"/>
    <w:rsid w:val="00B55460"/>
    <w:rsid w:val="00B66E77"/>
    <w:rsid w:val="00B73AF4"/>
    <w:rsid w:val="00B81B31"/>
    <w:rsid w:val="00B81DD9"/>
    <w:rsid w:val="00B906E7"/>
    <w:rsid w:val="00B933EE"/>
    <w:rsid w:val="00B96683"/>
    <w:rsid w:val="00B970CB"/>
    <w:rsid w:val="00BA763C"/>
    <w:rsid w:val="00BB389F"/>
    <w:rsid w:val="00BC07C7"/>
    <w:rsid w:val="00BC2CC5"/>
    <w:rsid w:val="00BC4B13"/>
    <w:rsid w:val="00BD035E"/>
    <w:rsid w:val="00BD3B13"/>
    <w:rsid w:val="00BE34AE"/>
    <w:rsid w:val="00C078B9"/>
    <w:rsid w:val="00C1105A"/>
    <w:rsid w:val="00C2127D"/>
    <w:rsid w:val="00C35EB2"/>
    <w:rsid w:val="00C4278E"/>
    <w:rsid w:val="00C435EA"/>
    <w:rsid w:val="00C46B07"/>
    <w:rsid w:val="00C53C41"/>
    <w:rsid w:val="00C54421"/>
    <w:rsid w:val="00C60B09"/>
    <w:rsid w:val="00C66C9E"/>
    <w:rsid w:val="00C70153"/>
    <w:rsid w:val="00C8235A"/>
    <w:rsid w:val="00C916F0"/>
    <w:rsid w:val="00CA0AA1"/>
    <w:rsid w:val="00CB43ED"/>
    <w:rsid w:val="00CB4F38"/>
    <w:rsid w:val="00CC1016"/>
    <w:rsid w:val="00CD26BE"/>
    <w:rsid w:val="00CD2797"/>
    <w:rsid w:val="00CD4AC9"/>
    <w:rsid w:val="00CD628A"/>
    <w:rsid w:val="00CE1361"/>
    <w:rsid w:val="00D05152"/>
    <w:rsid w:val="00D17EC8"/>
    <w:rsid w:val="00D23966"/>
    <w:rsid w:val="00D27FC5"/>
    <w:rsid w:val="00D33992"/>
    <w:rsid w:val="00D35912"/>
    <w:rsid w:val="00D37C57"/>
    <w:rsid w:val="00D5022E"/>
    <w:rsid w:val="00D627A1"/>
    <w:rsid w:val="00D67C6A"/>
    <w:rsid w:val="00D81AFC"/>
    <w:rsid w:val="00D837B2"/>
    <w:rsid w:val="00D8547D"/>
    <w:rsid w:val="00D91719"/>
    <w:rsid w:val="00D95ABD"/>
    <w:rsid w:val="00DA7CC6"/>
    <w:rsid w:val="00DB0F5B"/>
    <w:rsid w:val="00DC191D"/>
    <w:rsid w:val="00DC2005"/>
    <w:rsid w:val="00DC6DD2"/>
    <w:rsid w:val="00DC7095"/>
    <w:rsid w:val="00DE0645"/>
    <w:rsid w:val="00DF679E"/>
    <w:rsid w:val="00E02F72"/>
    <w:rsid w:val="00E036DF"/>
    <w:rsid w:val="00E15009"/>
    <w:rsid w:val="00E20DC3"/>
    <w:rsid w:val="00E25E6A"/>
    <w:rsid w:val="00E35A19"/>
    <w:rsid w:val="00E44AA4"/>
    <w:rsid w:val="00E45FA0"/>
    <w:rsid w:val="00E47902"/>
    <w:rsid w:val="00E47E71"/>
    <w:rsid w:val="00E52576"/>
    <w:rsid w:val="00E532B1"/>
    <w:rsid w:val="00E63B5D"/>
    <w:rsid w:val="00E63E35"/>
    <w:rsid w:val="00E653BA"/>
    <w:rsid w:val="00E73EC3"/>
    <w:rsid w:val="00E746DB"/>
    <w:rsid w:val="00E830E7"/>
    <w:rsid w:val="00EA4F38"/>
    <w:rsid w:val="00EB1653"/>
    <w:rsid w:val="00EC4FD5"/>
    <w:rsid w:val="00EC7C55"/>
    <w:rsid w:val="00ED2EF0"/>
    <w:rsid w:val="00ED3E79"/>
    <w:rsid w:val="00ED4B93"/>
    <w:rsid w:val="00EE72A2"/>
    <w:rsid w:val="00F06DBA"/>
    <w:rsid w:val="00F261E5"/>
    <w:rsid w:val="00F3549E"/>
    <w:rsid w:val="00F37E67"/>
    <w:rsid w:val="00F40755"/>
    <w:rsid w:val="00F426EA"/>
    <w:rsid w:val="00F4664A"/>
    <w:rsid w:val="00F54AB6"/>
    <w:rsid w:val="00F664CE"/>
    <w:rsid w:val="00F8165E"/>
    <w:rsid w:val="00F87C4E"/>
    <w:rsid w:val="00FA545A"/>
    <w:rsid w:val="00FA57F5"/>
    <w:rsid w:val="00FB1391"/>
    <w:rsid w:val="00FB2F82"/>
    <w:rsid w:val="00FB68B6"/>
    <w:rsid w:val="00FB7E24"/>
    <w:rsid w:val="00FC19A8"/>
    <w:rsid w:val="00FC1E74"/>
    <w:rsid w:val="00FD102F"/>
    <w:rsid w:val="00FD798E"/>
    <w:rsid w:val="00FE0589"/>
    <w:rsid w:val="00FE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2023-08-07T08:02:00Z</cp:lastPrinted>
  <dcterms:created xsi:type="dcterms:W3CDTF">2023-08-07T11:43:00Z</dcterms:created>
  <dcterms:modified xsi:type="dcterms:W3CDTF">2023-08-07T11:44:00Z</dcterms:modified>
</cp:coreProperties>
</file>