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87" w:rsidRPr="00C47692" w:rsidRDefault="00C47692" w:rsidP="00164FF3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C47692">
        <w:rPr>
          <w:sz w:val="20"/>
          <w:szCs w:val="20"/>
        </w:rPr>
        <w:t>”PRO MOTORS</w:t>
      </w:r>
      <w:r w:rsidR="007A5887" w:rsidRPr="00C47692">
        <w:rPr>
          <w:sz w:val="20"/>
          <w:szCs w:val="20"/>
        </w:rPr>
        <w:t>”</w:t>
      </w:r>
    </w:p>
    <w:p w:rsidR="007A5887" w:rsidRPr="00C47692" w:rsidRDefault="00C47692" w:rsidP="00164FF3">
      <w:pPr>
        <w:spacing w:line="336" w:lineRule="auto"/>
        <w:rPr>
          <w:rFonts w:ascii="Verdana" w:hAnsi="Verdana"/>
          <w:sz w:val="20"/>
          <w:szCs w:val="20"/>
        </w:rPr>
      </w:pPr>
      <w:r w:rsidRPr="00C47692">
        <w:rPr>
          <w:rFonts w:ascii="Verdana" w:hAnsi="Verdana"/>
          <w:sz w:val="20"/>
          <w:szCs w:val="20"/>
        </w:rPr>
        <w:t>SPÓŁKA Z OGRANICZONĄ ODPOWIEDZIALNOŚCIĄ</w:t>
      </w:r>
    </w:p>
    <w:p w:rsidR="007A5887" w:rsidRPr="00C47692" w:rsidRDefault="00C47692" w:rsidP="00164FF3">
      <w:pPr>
        <w:pStyle w:val="05Adresulica"/>
        <w:suppressAutoHyphens/>
        <w:spacing w:before="240" w:line="336" w:lineRule="auto"/>
        <w:jc w:val="left"/>
        <w:rPr>
          <w:sz w:val="20"/>
          <w:szCs w:val="20"/>
        </w:rPr>
      </w:pPr>
      <w:r w:rsidRPr="00C47692">
        <w:rPr>
          <w:sz w:val="20"/>
          <w:szCs w:val="20"/>
        </w:rPr>
        <w:t>ul. Stalowa nr 76</w:t>
      </w:r>
    </w:p>
    <w:p w:rsidR="007A5887" w:rsidRPr="00C47692" w:rsidRDefault="00C47692" w:rsidP="00164FF3">
      <w:pPr>
        <w:pStyle w:val="05Adresulica"/>
        <w:suppressAutoHyphens/>
        <w:spacing w:before="0" w:line="336" w:lineRule="auto"/>
        <w:jc w:val="left"/>
        <w:rPr>
          <w:sz w:val="20"/>
          <w:szCs w:val="20"/>
        </w:rPr>
      </w:pPr>
      <w:r w:rsidRPr="00C47692">
        <w:rPr>
          <w:sz w:val="20"/>
          <w:szCs w:val="20"/>
        </w:rPr>
        <w:t>53-430 Wrocław</w:t>
      </w:r>
    </w:p>
    <w:p w:rsidR="007A5887" w:rsidRPr="00C47692" w:rsidRDefault="007A5887" w:rsidP="00164FF3">
      <w:pPr>
        <w:pStyle w:val="07Datapisma"/>
        <w:suppressAutoHyphens/>
        <w:spacing w:before="240" w:after="240" w:line="336" w:lineRule="auto"/>
        <w:rPr>
          <w:sz w:val="20"/>
          <w:highlight w:val="yellow"/>
        </w:rPr>
      </w:pPr>
      <w:r w:rsidRPr="004629FC">
        <w:rPr>
          <w:sz w:val="20"/>
        </w:rPr>
        <w:t>Wrocław</w:t>
      </w:r>
      <w:r w:rsidRPr="009516DE">
        <w:rPr>
          <w:sz w:val="20"/>
        </w:rPr>
        <w:t xml:space="preserve">, </w:t>
      </w:r>
      <w:r w:rsidR="007659C6">
        <w:rPr>
          <w:sz w:val="20"/>
        </w:rPr>
        <w:t>1</w:t>
      </w:r>
      <w:r w:rsidRPr="009516DE">
        <w:rPr>
          <w:sz w:val="20"/>
        </w:rPr>
        <w:t xml:space="preserve"> </w:t>
      </w:r>
      <w:r w:rsidR="007659C6">
        <w:rPr>
          <w:sz w:val="20"/>
        </w:rPr>
        <w:t>czerwca</w:t>
      </w:r>
      <w:r w:rsidRPr="004629FC">
        <w:rPr>
          <w:sz w:val="20"/>
        </w:rPr>
        <w:t xml:space="preserve"> 2023 r.</w:t>
      </w:r>
    </w:p>
    <w:p w:rsidR="007A5887" w:rsidRPr="00C47692" w:rsidRDefault="004629FC" w:rsidP="00164FF3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  <w:highlight w:val="yellow"/>
        </w:rPr>
      </w:pPr>
      <w:r w:rsidRPr="004629FC">
        <w:rPr>
          <w:rFonts w:ascii="Verdana" w:hAnsi="Verdana"/>
          <w:sz w:val="20"/>
          <w:szCs w:val="20"/>
        </w:rPr>
        <w:t>WKN-KSO.5421.1.54</w:t>
      </w:r>
      <w:r w:rsidR="007A5887" w:rsidRPr="004629FC">
        <w:rPr>
          <w:rFonts w:ascii="Verdana" w:hAnsi="Verdana"/>
          <w:sz w:val="20"/>
          <w:szCs w:val="20"/>
        </w:rPr>
        <w:t>.2022</w:t>
      </w:r>
    </w:p>
    <w:p w:rsidR="007A5887" w:rsidRPr="008F439E" w:rsidRDefault="007A5887" w:rsidP="00164FF3">
      <w:pPr>
        <w:spacing w:after="240" w:line="336" w:lineRule="auto"/>
        <w:jc w:val="both"/>
        <w:rPr>
          <w:rFonts w:ascii="Verdana" w:hAnsi="Verdana"/>
          <w:strike/>
          <w:sz w:val="20"/>
          <w:szCs w:val="20"/>
        </w:rPr>
      </w:pPr>
      <w:r w:rsidRPr="008F439E">
        <w:rPr>
          <w:rStyle w:val="readonlytext"/>
          <w:rFonts w:ascii="Verdana" w:hAnsi="Verdana"/>
          <w:sz w:val="20"/>
          <w:szCs w:val="20"/>
        </w:rPr>
        <w:t>00</w:t>
      </w:r>
      <w:r w:rsidR="008F439E" w:rsidRPr="008F439E">
        <w:rPr>
          <w:rStyle w:val="readonlytext"/>
          <w:rFonts w:ascii="Verdana" w:hAnsi="Verdana"/>
          <w:sz w:val="20"/>
          <w:szCs w:val="20"/>
        </w:rPr>
        <w:t>146881</w:t>
      </w:r>
      <w:r w:rsidRPr="008F439E">
        <w:rPr>
          <w:rStyle w:val="readonlytext"/>
          <w:rFonts w:ascii="Verdana" w:hAnsi="Verdana"/>
          <w:sz w:val="20"/>
          <w:szCs w:val="20"/>
        </w:rPr>
        <w:t>/20</w:t>
      </w:r>
      <w:r w:rsidR="008F439E" w:rsidRPr="008F439E">
        <w:rPr>
          <w:rStyle w:val="readonlytext"/>
          <w:rFonts w:ascii="Verdana" w:hAnsi="Verdana"/>
          <w:sz w:val="20"/>
          <w:szCs w:val="20"/>
        </w:rPr>
        <w:t>22</w:t>
      </w:r>
      <w:r w:rsidRPr="008F439E">
        <w:rPr>
          <w:rStyle w:val="readonlytext"/>
          <w:rFonts w:ascii="Verdana" w:hAnsi="Verdana"/>
          <w:sz w:val="20"/>
          <w:szCs w:val="20"/>
        </w:rPr>
        <w:t>/W</w:t>
      </w:r>
    </w:p>
    <w:p w:rsidR="007A5887" w:rsidRPr="008F439E" w:rsidRDefault="007A5887" w:rsidP="00164FF3">
      <w:pPr>
        <w:pStyle w:val="10Szanowny"/>
        <w:suppressAutoHyphens/>
        <w:spacing w:before="240" w:after="240" w:line="336" w:lineRule="auto"/>
        <w:jc w:val="left"/>
        <w:rPr>
          <w:b/>
          <w:szCs w:val="20"/>
        </w:rPr>
      </w:pPr>
      <w:r w:rsidRPr="008F439E">
        <w:rPr>
          <w:b/>
          <w:szCs w:val="20"/>
        </w:rPr>
        <w:t>ZALECENIA POKONTROLNE</w:t>
      </w:r>
    </w:p>
    <w:p w:rsidR="004B336F" w:rsidRPr="008F439E" w:rsidRDefault="004B336F" w:rsidP="00164FF3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8F439E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8F439E">
        <w:rPr>
          <w:rFonts w:ascii="Verdana" w:hAnsi="Verdana"/>
          <w:sz w:val="20"/>
          <w:szCs w:val="20"/>
        </w:rPr>
        <w:t>pkt</w:t>
      </w:r>
      <w:proofErr w:type="spellEnd"/>
      <w:r w:rsidRPr="008F439E">
        <w:rPr>
          <w:rFonts w:ascii="Verdana" w:hAnsi="Verdana"/>
          <w:sz w:val="20"/>
          <w:szCs w:val="20"/>
        </w:rPr>
        <w:t xml:space="preserve"> 2 ustawy z dnia 20 czerwca 1997 r. Prawo o ruchu drogowym (</w:t>
      </w:r>
      <w:proofErr w:type="spellStart"/>
      <w:r w:rsidRPr="008F439E">
        <w:rPr>
          <w:rFonts w:ascii="Verdana" w:hAnsi="Verdana"/>
          <w:sz w:val="20"/>
          <w:szCs w:val="20"/>
        </w:rPr>
        <w:t>t.j</w:t>
      </w:r>
      <w:proofErr w:type="spellEnd"/>
      <w:r w:rsidRPr="008F439E">
        <w:rPr>
          <w:rFonts w:ascii="Verdana" w:hAnsi="Verdana"/>
          <w:sz w:val="20"/>
          <w:szCs w:val="20"/>
        </w:rPr>
        <w:t>. Dz. U. z 2022</w:t>
      </w:r>
      <w:r w:rsidR="008F439E" w:rsidRPr="008F439E">
        <w:rPr>
          <w:rFonts w:ascii="Verdana" w:hAnsi="Verdana"/>
          <w:sz w:val="20"/>
          <w:szCs w:val="20"/>
        </w:rPr>
        <w:t xml:space="preserve"> r. poz.</w:t>
      </w:r>
      <w:r w:rsidRPr="008F439E">
        <w:rPr>
          <w:rFonts w:ascii="Verdana" w:hAnsi="Verdana"/>
          <w:sz w:val="20"/>
          <w:szCs w:val="20"/>
        </w:rPr>
        <w:t xml:space="preserve"> 988 </w:t>
      </w:r>
      <w:r w:rsidR="00637CC5" w:rsidRPr="008F439E">
        <w:rPr>
          <w:rFonts w:ascii="Verdana" w:hAnsi="Verdana"/>
          <w:sz w:val="20"/>
          <w:szCs w:val="20"/>
        </w:rPr>
        <w:t>ze zmianami – zwanej dalej ustawą)</w:t>
      </w:r>
      <w:r w:rsidRPr="008F439E">
        <w:rPr>
          <w:rFonts w:ascii="Verdana" w:hAnsi="Verdana"/>
          <w:sz w:val="20"/>
          <w:szCs w:val="20"/>
        </w:rPr>
        <w:t>.</w:t>
      </w:r>
    </w:p>
    <w:p w:rsidR="007A5887" w:rsidRPr="00C47692" w:rsidRDefault="007A5887" w:rsidP="00164FF3">
      <w:pPr>
        <w:widowControl w:val="0"/>
        <w:suppressAutoHyphens/>
        <w:autoSpaceDE w:val="0"/>
        <w:autoSpaceDN w:val="0"/>
        <w:adjustRightInd w:val="0"/>
        <w:spacing w:before="240" w:after="240" w:line="336" w:lineRule="auto"/>
        <w:rPr>
          <w:rFonts w:ascii="Verdana" w:hAnsi="Verdana"/>
          <w:sz w:val="20"/>
          <w:szCs w:val="20"/>
          <w:highlight w:val="yellow"/>
        </w:rPr>
      </w:pPr>
      <w:r w:rsidRPr="00FD344D">
        <w:rPr>
          <w:rFonts w:ascii="Verdana" w:hAnsi="Verdana"/>
          <w:sz w:val="20"/>
          <w:szCs w:val="20"/>
        </w:rPr>
        <w:t xml:space="preserve">Wydział Kontroli Urzędu Miejskiego Wrocławia na podstawie art. 83b ust. 2 </w:t>
      </w:r>
      <w:proofErr w:type="spellStart"/>
      <w:r w:rsidRPr="00FD344D">
        <w:rPr>
          <w:rFonts w:ascii="Verdana" w:hAnsi="Verdana"/>
          <w:sz w:val="20"/>
          <w:szCs w:val="20"/>
        </w:rPr>
        <w:t>pkt</w:t>
      </w:r>
      <w:proofErr w:type="spellEnd"/>
      <w:r w:rsidRPr="00FD344D">
        <w:rPr>
          <w:rFonts w:ascii="Verdana" w:hAnsi="Verdana"/>
          <w:sz w:val="20"/>
          <w:szCs w:val="20"/>
        </w:rPr>
        <w:t xml:space="preserve"> 1 ustawy, przeprowadził kontrolę stacji kontroli pojazdów prowadzonej przez przedsiębiorcę,</w:t>
      </w:r>
      <w:r w:rsidR="00FD344D" w:rsidRPr="00FD344D">
        <w:rPr>
          <w:rFonts w:ascii="Verdana" w:hAnsi="Verdana"/>
          <w:sz w:val="20"/>
          <w:szCs w:val="20"/>
        </w:rPr>
        <w:t xml:space="preserve"> ”PRO MOTORS” SPÓŁKA Z OGRANICZONĄ ODPOWIEDZIALNOŚCIĄ</w:t>
      </w:r>
      <w:r w:rsidRPr="00FD344D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FD344D" w:rsidRPr="00FD344D">
        <w:rPr>
          <w:rFonts w:ascii="Verdana" w:hAnsi="Verdana"/>
          <w:sz w:val="20"/>
          <w:szCs w:val="20"/>
        </w:rPr>
        <w:t>ławia pod nr ewidencyjnym DW/056</w:t>
      </w:r>
      <w:r w:rsidRPr="00FD344D">
        <w:rPr>
          <w:rFonts w:ascii="Verdana" w:hAnsi="Verdana"/>
          <w:sz w:val="20"/>
          <w:szCs w:val="20"/>
        </w:rPr>
        <w:t xml:space="preserve">/P, ze wskazanym adresem wykonywania działalności: </w:t>
      </w:r>
      <w:r w:rsidR="00FD344D" w:rsidRPr="00FD344D">
        <w:rPr>
          <w:rFonts w:ascii="Verdana" w:hAnsi="Verdana"/>
          <w:sz w:val="20"/>
          <w:szCs w:val="20"/>
        </w:rPr>
        <w:t>ul. Stalowa nr 76, 53-430</w:t>
      </w:r>
      <w:r w:rsidRPr="00FD344D">
        <w:rPr>
          <w:rFonts w:ascii="Verdana" w:hAnsi="Verdana"/>
          <w:sz w:val="20"/>
          <w:szCs w:val="20"/>
        </w:rPr>
        <w:t xml:space="preserve"> Wrocław.</w:t>
      </w:r>
    </w:p>
    <w:p w:rsidR="007A5887" w:rsidRPr="005260D3" w:rsidRDefault="007A5887" w:rsidP="00164FF3">
      <w:pPr>
        <w:suppressAutoHyphens/>
        <w:spacing w:before="200" w:line="336" w:lineRule="auto"/>
        <w:ind w:right="-79"/>
        <w:rPr>
          <w:rFonts w:ascii="Verdana" w:hAnsi="Verdana"/>
          <w:sz w:val="20"/>
          <w:szCs w:val="20"/>
        </w:rPr>
      </w:pPr>
      <w:r w:rsidRPr="005260D3">
        <w:rPr>
          <w:rFonts w:ascii="Verdana" w:hAnsi="Verdana"/>
          <w:sz w:val="20"/>
          <w:szCs w:val="20"/>
        </w:rPr>
        <w:t>Zakresem kontroli objęto:</w:t>
      </w:r>
    </w:p>
    <w:p w:rsidR="007A5887" w:rsidRPr="005260D3" w:rsidRDefault="007A5887" w:rsidP="00164FF3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5260D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A5887" w:rsidRPr="005260D3" w:rsidRDefault="007A5887" w:rsidP="00164FF3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5260D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1C3E53" w:rsidRPr="005260D3" w:rsidRDefault="007A5887" w:rsidP="00164FF3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5260D3">
        <w:rPr>
          <w:rFonts w:ascii="Verdana" w:hAnsi="Verdana"/>
          <w:sz w:val="20"/>
          <w:szCs w:val="20"/>
        </w:rPr>
        <w:t>Sprawdzenie prawidłowości prowadzenia wymaganej dokumentacji</w:t>
      </w:r>
      <w:r w:rsidR="001C3E53" w:rsidRPr="005260D3">
        <w:rPr>
          <w:rFonts w:ascii="Verdana" w:hAnsi="Verdana"/>
          <w:sz w:val="20"/>
          <w:szCs w:val="20"/>
        </w:rPr>
        <w:t xml:space="preserve">, za okres od </w:t>
      </w:r>
      <w:r w:rsidR="005260D3">
        <w:rPr>
          <w:rFonts w:ascii="Verdana" w:hAnsi="Verdana"/>
          <w:sz w:val="20"/>
          <w:szCs w:val="20"/>
        </w:rPr>
        <w:t>23</w:t>
      </w:r>
      <w:r w:rsidR="001C3E53" w:rsidRPr="005260D3">
        <w:rPr>
          <w:rFonts w:ascii="Verdana" w:hAnsi="Verdana"/>
          <w:sz w:val="20"/>
          <w:szCs w:val="20"/>
        </w:rPr>
        <w:t xml:space="preserve">.10.2021 r. do </w:t>
      </w:r>
      <w:r w:rsidR="005260D3">
        <w:rPr>
          <w:rFonts w:ascii="Verdana" w:hAnsi="Verdana"/>
          <w:sz w:val="20"/>
          <w:szCs w:val="20"/>
        </w:rPr>
        <w:t>6</w:t>
      </w:r>
      <w:r w:rsidR="001C3E53" w:rsidRPr="005260D3">
        <w:rPr>
          <w:rFonts w:ascii="Verdana" w:hAnsi="Verdana"/>
          <w:sz w:val="20"/>
          <w:szCs w:val="20"/>
        </w:rPr>
        <w:t>.</w:t>
      </w:r>
      <w:r w:rsidR="005260D3">
        <w:rPr>
          <w:rFonts w:ascii="Verdana" w:hAnsi="Verdana"/>
          <w:sz w:val="20"/>
          <w:szCs w:val="20"/>
        </w:rPr>
        <w:t>12</w:t>
      </w:r>
      <w:r w:rsidR="001C3E53" w:rsidRPr="005260D3">
        <w:rPr>
          <w:rFonts w:ascii="Verdana" w:hAnsi="Verdana"/>
          <w:sz w:val="20"/>
          <w:szCs w:val="20"/>
        </w:rPr>
        <w:t>.2022 r.</w:t>
      </w:r>
    </w:p>
    <w:p w:rsidR="005D7FEA" w:rsidRDefault="007A5887" w:rsidP="00164FF3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5260D3">
        <w:rPr>
          <w:rFonts w:ascii="Verdana" w:hAnsi="Verdana"/>
          <w:sz w:val="20"/>
          <w:szCs w:val="20"/>
        </w:rPr>
        <w:t xml:space="preserve">Szczegółowe ustalenia kontroli przedstawiono </w:t>
      </w:r>
      <w:r w:rsidR="005260D3" w:rsidRPr="005260D3">
        <w:rPr>
          <w:rFonts w:ascii="Verdana" w:hAnsi="Verdana"/>
          <w:sz w:val="20"/>
          <w:szCs w:val="20"/>
        </w:rPr>
        <w:t>w protokole nr WKN-KSO.5421.1.54.2022 z 9 stycznia 2023</w:t>
      </w:r>
      <w:r w:rsidRPr="005260D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7A5887" w:rsidRPr="005260D3" w:rsidRDefault="005D7FEA" w:rsidP="00164FF3">
      <w:pPr>
        <w:spacing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A5887" w:rsidRPr="005213A1" w:rsidRDefault="007A5887" w:rsidP="00164FF3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632F55">
        <w:rPr>
          <w:rFonts w:ascii="Verdana" w:hAnsi="Verdana"/>
          <w:sz w:val="20"/>
          <w:szCs w:val="20"/>
        </w:rPr>
        <w:lastRenderedPageBreak/>
        <w:t>Na podstawie dokumentacji wskazanej w protokole kontroli</w:t>
      </w:r>
      <w:r w:rsidR="00C85ADD" w:rsidRPr="00632F55">
        <w:rPr>
          <w:rFonts w:ascii="Verdana" w:hAnsi="Verdana"/>
          <w:sz w:val="20"/>
          <w:szCs w:val="20"/>
        </w:rPr>
        <w:t xml:space="preserve"> stwierdzono </w:t>
      </w:r>
      <w:r w:rsidR="00C85ADD" w:rsidRPr="005213A1">
        <w:rPr>
          <w:rFonts w:ascii="Verdana" w:hAnsi="Verdana"/>
          <w:sz w:val="20"/>
          <w:szCs w:val="20"/>
        </w:rPr>
        <w:t>wystąpienie nieprawidłowości polegających na</w:t>
      </w:r>
      <w:r w:rsidRPr="005213A1">
        <w:rPr>
          <w:rFonts w:ascii="Verdana" w:hAnsi="Verdana"/>
          <w:sz w:val="20"/>
          <w:szCs w:val="20"/>
        </w:rPr>
        <w:t>:</w:t>
      </w:r>
    </w:p>
    <w:p w:rsidR="009277A2" w:rsidRPr="005213A1" w:rsidRDefault="001F7C67" w:rsidP="00164FF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5213A1">
        <w:rPr>
          <w:rFonts w:ascii="Verdana" w:hAnsi="Verdana"/>
          <w:sz w:val="20"/>
          <w:szCs w:val="20"/>
        </w:rPr>
        <w:t>P</w:t>
      </w:r>
      <w:r w:rsidR="00B60F2A" w:rsidRPr="005213A1">
        <w:rPr>
          <w:rFonts w:ascii="Verdana" w:hAnsi="Verdana"/>
          <w:sz w:val="20"/>
          <w:szCs w:val="20"/>
        </w:rPr>
        <w:t xml:space="preserve">osiadaniu w okresie </w:t>
      </w:r>
      <w:r w:rsidR="00043CAE" w:rsidRPr="005213A1">
        <w:rPr>
          <w:rFonts w:ascii="Verdana" w:hAnsi="Verdana"/>
          <w:sz w:val="20"/>
          <w:szCs w:val="20"/>
        </w:rPr>
        <w:t>25.11.-5.12</w:t>
      </w:r>
      <w:r w:rsidR="00F42FDB" w:rsidRPr="005213A1">
        <w:rPr>
          <w:rFonts w:ascii="Verdana" w:hAnsi="Verdana"/>
          <w:sz w:val="20"/>
          <w:szCs w:val="20"/>
        </w:rPr>
        <w:t>.2022 r. przyrządu do pomiaru i regulacji ciśnienia powietrza w ogumi</w:t>
      </w:r>
      <w:r w:rsidR="003A5467">
        <w:rPr>
          <w:rFonts w:ascii="Verdana" w:hAnsi="Verdana"/>
          <w:sz w:val="20"/>
          <w:szCs w:val="20"/>
        </w:rPr>
        <w:t>eniu niegwarantującego wykonania</w:t>
      </w:r>
      <w:r w:rsidR="00F42FDB" w:rsidRPr="005213A1">
        <w:rPr>
          <w:rFonts w:ascii="Verdana" w:hAnsi="Verdana"/>
          <w:sz w:val="20"/>
          <w:szCs w:val="20"/>
        </w:rPr>
        <w:t xml:space="preserve"> odpowiedniego za</w:t>
      </w:r>
      <w:r w:rsidR="00473F61" w:rsidRPr="005213A1">
        <w:rPr>
          <w:rFonts w:ascii="Verdana" w:hAnsi="Verdana"/>
          <w:sz w:val="20"/>
          <w:szCs w:val="20"/>
        </w:rPr>
        <w:t>kresu badań technicznych pojazdów</w:t>
      </w:r>
      <w:r w:rsidR="00F42FDB" w:rsidRPr="005213A1">
        <w:rPr>
          <w:rFonts w:ascii="Verdana" w:hAnsi="Verdana"/>
          <w:sz w:val="20"/>
          <w:szCs w:val="20"/>
        </w:rPr>
        <w:t xml:space="preserve"> wskutek niezgłoszenia do legalizacji ponownej wchodzącego w jego skład manometru </w:t>
      </w:r>
      <w:r w:rsidR="00C85ADD" w:rsidRPr="005213A1">
        <w:rPr>
          <w:rFonts w:ascii="Verdana" w:hAnsi="Verdana"/>
          <w:sz w:val="20"/>
          <w:szCs w:val="20"/>
        </w:rPr>
        <w:t xml:space="preserve">do opon pojazdów mechanicznych, co stanowiło naruszenie art. 83 ust. 3 </w:t>
      </w:r>
      <w:proofErr w:type="spellStart"/>
      <w:r w:rsidR="00C85ADD" w:rsidRPr="005213A1">
        <w:rPr>
          <w:rFonts w:ascii="Verdana" w:hAnsi="Verdana"/>
          <w:sz w:val="20"/>
          <w:szCs w:val="20"/>
        </w:rPr>
        <w:t>pkt</w:t>
      </w:r>
      <w:proofErr w:type="spellEnd"/>
      <w:r w:rsidR="00C85ADD" w:rsidRPr="005213A1">
        <w:rPr>
          <w:rFonts w:ascii="Verdana" w:hAnsi="Verdana"/>
          <w:sz w:val="20"/>
          <w:szCs w:val="20"/>
        </w:rPr>
        <w:t xml:space="preserve"> 4 ustawy w związku z </w:t>
      </w:r>
      <w:r w:rsidR="00F42FDB" w:rsidRPr="005213A1">
        <w:rPr>
          <w:rFonts w:ascii="Verdana" w:hAnsi="Verdana"/>
          <w:sz w:val="20"/>
          <w:szCs w:val="20"/>
        </w:rPr>
        <w:t xml:space="preserve">art. 8a ust. 1 i </w:t>
      </w:r>
      <w:r w:rsidR="007A5887" w:rsidRPr="005213A1">
        <w:rPr>
          <w:rFonts w:ascii="Verdana" w:hAnsi="Verdana"/>
          <w:sz w:val="20"/>
          <w:szCs w:val="20"/>
        </w:rPr>
        <w:t xml:space="preserve">art. 8k ust. 2 </w:t>
      </w:r>
      <w:proofErr w:type="spellStart"/>
      <w:r w:rsidR="007A5887" w:rsidRPr="005213A1">
        <w:rPr>
          <w:rFonts w:ascii="Verdana" w:hAnsi="Verdana"/>
          <w:sz w:val="20"/>
          <w:szCs w:val="20"/>
        </w:rPr>
        <w:t>pkt</w:t>
      </w:r>
      <w:proofErr w:type="spellEnd"/>
      <w:r w:rsidR="007A5887" w:rsidRPr="005213A1">
        <w:rPr>
          <w:rFonts w:ascii="Verdana" w:hAnsi="Verdana"/>
          <w:sz w:val="20"/>
          <w:szCs w:val="20"/>
        </w:rPr>
        <w:t xml:space="preserve"> 1 ustawy z </w:t>
      </w:r>
      <w:r w:rsidR="00637158" w:rsidRPr="005213A1">
        <w:rPr>
          <w:rFonts w:ascii="Verdana" w:hAnsi="Verdana"/>
          <w:sz w:val="20"/>
          <w:szCs w:val="20"/>
        </w:rPr>
        <w:t xml:space="preserve">dnia </w:t>
      </w:r>
      <w:r w:rsidR="007A5887" w:rsidRPr="005213A1">
        <w:rPr>
          <w:rFonts w:ascii="Verdana" w:hAnsi="Verdana"/>
          <w:sz w:val="20"/>
          <w:szCs w:val="20"/>
        </w:rPr>
        <w:t>11 maja 2001 r. Prawo o miarach (</w:t>
      </w:r>
      <w:proofErr w:type="spellStart"/>
      <w:r w:rsidR="007A5887" w:rsidRPr="005213A1">
        <w:rPr>
          <w:rFonts w:ascii="Verdana" w:hAnsi="Verdana"/>
          <w:sz w:val="20"/>
          <w:szCs w:val="20"/>
        </w:rPr>
        <w:t>t.j</w:t>
      </w:r>
      <w:proofErr w:type="spellEnd"/>
      <w:r w:rsidR="007A5887" w:rsidRPr="005213A1">
        <w:rPr>
          <w:rFonts w:ascii="Verdana" w:hAnsi="Verdana"/>
          <w:sz w:val="20"/>
          <w:szCs w:val="20"/>
        </w:rPr>
        <w:t xml:space="preserve">. Dz. U. z 2022 r. poz. 2063), § 1 ust. 1 </w:t>
      </w:r>
      <w:proofErr w:type="spellStart"/>
      <w:r w:rsidR="007A5887" w:rsidRPr="005213A1">
        <w:rPr>
          <w:rFonts w:ascii="Verdana" w:hAnsi="Verdana"/>
          <w:sz w:val="20"/>
          <w:szCs w:val="20"/>
        </w:rPr>
        <w:t>pkt</w:t>
      </w:r>
      <w:proofErr w:type="spellEnd"/>
      <w:r w:rsidR="007A5887" w:rsidRPr="005213A1">
        <w:rPr>
          <w:rFonts w:ascii="Verdana" w:hAnsi="Verdana"/>
          <w:sz w:val="20"/>
          <w:szCs w:val="20"/>
        </w:rPr>
        <w:t xml:space="preserve"> 3 rozporządzenia Ministra Rozwoju i Finansów z dnia 13 kwietnia 2017 r. w sprawie rodzajów przyrządów pomiarowych podlegających prawnej kontroli metrologicznej oraz zakresu tej kontroli (Dz. U. z 2017 r. poz. 885) </w:t>
      </w:r>
      <w:r w:rsidR="00B60F2A" w:rsidRPr="005213A1">
        <w:rPr>
          <w:rFonts w:ascii="Verdana" w:hAnsi="Verdana"/>
          <w:sz w:val="20"/>
          <w:szCs w:val="20"/>
        </w:rPr>
        <w:t xml:space="preserve">oraz </w:t>
      </w:r>
      <w:r w:rsidR="00B60F2A" w:rsidRPr="005213A1">
        <w:rPr>
          <w:rFonts w:ascii="Verdana" w:hAnsi="Verdana" w:cs="Nirmala UI"/>
          <w:sz w:val="20"/>
          <w:szCs w:val="20"/>
        </w:rPr>
        <w:t xml:space="preserve">§ 26 i </w:t>
      </w:r>
      <w:r w:rsidR="007A5887" w:rsidRPr="005213A1">
        <w:rPr>
          <w:rFonts w:ascii="Verdana" w:hAnsi="Verdana"/>
          <w:sz w:val="20"/>
          <w:szCs w:val="20"/>
        </w:rPr>
        <w:t xml:space="preserve">Lp. 11 tabeli nr 1 załącznika nr 5 do rozporządzenia Ministra Przedsiębiorczości i Technologii </w:t>
      </w:r>
      <w:r w:rsidR="007B0A83" w:rsidRPr="005213A1">
        <w:rPr>
          <w:rFonts w:ascii="Verdana" w:hAnsi="Verdana"/>
          <w:sz w:val="20"/>
          <w:szCs w:val="20"/>
        </w:rPr>
        <w:t xml:space="preserve">z </w:t>
      </w:r>
      <w:r w:rsidR="00945BC9" w:rsidRPr="005213A1">
        <w:rPr>
          <w:rFonts w:ascii="Verdana" w:hAnsi="Verdana"/>
          <w:sz w:val="20"/>
          <w:szCs w:val="20"/>
        </w:rPr>
        <w:t xml:space="preserve">dnia 22 marca 2019 r. </w:t>
      </w:r>
      <w:r w:rsidR="009277A2" w:rsidRPr="005213A1">
        <w:rPr>
          <w:rFonts w:ascii="Verdana" w:hAnsi="Verdana"/>
          <w:sz w:val="20"/>
          <w:szCs w:val="20"/>
        </w:rPr>
        <w:t>w sprawie prawnej kontroli metrologicznej przyrządów pomiarowych (Dz. U. z 2019 r. poz. 759</w:t>
      </w:r>
      <w:r w:rsidR="00C002CD" w:rsidRPr="005213A1">
        <w:rPr>
          <w:rFonts w:ascii="Verdana" w:hAnsi="Verdana"/>
          <w:sz w:val="20"/>
          <w:szCs w:val="20"/>
        </w:rPr>
        <w:t xml:space="preserve"> ze zmianami</w:t>
      </w:r>
      <w:r w:rsidR="009277A2" w:rsidRPr="005213A1">
        <w:rPr>
          <w:rFonts w:ascii="Verdana" w:hAnsi="Verdana"/>
          <w:sz w:val="20"/>
          <w:szCs w:val="20"/>
        </w:rPr>
        <w:t>).</w:t>
      </w:r>
    </w:p>
    <w:p w:rsidR="0058556A" w:rsidRPr="0058556A" w:rsidRDefault="0058556A" w:rsidP="00164FF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58556A">
        <w:rPr>
          <w:rFonts w:ascii="Verdana" w:hAnsi="Verdana"/>
          <w:sz w:val="20"/>
          <w:szCs w:val="20"/>
        </w:rPr>
        <w:t>Dokonaniu błędnych lub niepełnych wpisów w nw. dokumentacji dotyczącej jednego okresowego badania technicznego pojazdu przed pierwszą rejestracją na terytorium Rzeczypospolitej Polskiej, w której:</w:t>
      </w:r>
    </w:p>
    <w:p w:rsidR="0058556A" w:rsidRPr="00C95B78" w:rsidRDefault="0058556A" w:rsidP="00164FF3">
      <w:pPr>
        <w:pStyle w:val="Akapitzlist"/>
        <w:numPr>
          <w:ilvl w:val="0"/>
          <w:numId w:val="28"/>
        </w:num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dokumencie identyfikacyjnym pojazdu nie wpisano</w:t>
      </w:r>
      <w:r w:rsidRPr="00C95B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rozstawu kół pojazdu</w:t>
      </w:r>
      <w:r w:rsidRPr="00C95B78">
        <w:rPr>
          <w:rFonts w:ascii="Verdana" w:hAnsi="Verdana"/>
          <w:sz w:val="20"/>
          <w:szCs w:val="20"/>
        </w:rPr>
        <w:t xml:space="preserve">, co </w:t>
      </w:r>
      <w:r>
        <w:rPr>
          <w:rFonts w:ascii="Verdana" w:hAnsi="Verdana"/>
          <w:sz w:val="20"/>
          <w:szCs w:val="20"/>
        </w:rPr>
        <w:t>stanowi</w:t>
      </w:r>
      <w:r w:rsidR="002E0131">
        <w:rPr>
          <w:rFonts w:ascii="Verdana" w:hAnsi="Verdana"/>
          <w:sz w:val="20"/>
          <w:szCs w:val="20"/>
        </w:rPr>
        <w:t>ło</w:t>
      </w:r>
      <w:r>
        <w:rPr>
          <w:rFonts w:ascii="Verdana" w:hAnsi="Verdana"/>
          <w:sz w:val="20"/>
          <w:szCs w:val="20"/>
        </w:rPr>
        <w:t xml:space="preserve"> naruszenie</w:t>
      </w:r>
      <w:r w:rsidRPr="00C95B78">
        <w:rPr>
          <w:rFonts w:ascii="Verdana" w:hAnsi="Verdana"/>
          <w:sz w:val="20"/>
          <w:szCs w:val="20"/>
        </w:rPr>
        <w:t xml:space="preserve"> </w:t>
      </w:r>
      <w:proofErr w:type="spellStart"/>
      <w:r w:rsidRPr="00C95B78">
        <w:rPr>
          <w:rFonts w:ascii="Verdana" w:hAnsi="Verdana"/>
          <w:sz w:val="20"/>
          <w:szCs w:val="20"/>
        </w:rPr>
        <w:t>pkt</w:t>
      </w:r>
      <w:proofErr w:type="spellEnd"/>
      <w:r w:rsidRPr="00C95B78">
        <w:rPr>
          <w:rFonts w:ascii="Verdana" w:hAnsi="Verdana"/>
          <w:sz w:val="20"/>
          <w:szCs w:val="20"/>
        </w:rPr>
        <w:t xml:space="preserve"> 24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95B78">
        <w:rPr>
          <w:rFonts w:ascii="Verdana" w:hAnsi="Verdana"/>
          <w:sz w:val="20"/>
          <w:szCs w:val="20"/>
        </w:rPr>
        <w:t>t.j</w:t>
      </w:r>
      <w:proofErr w:type="spellEnd"/>
      <w:r w:rsidRPr="00C95B78">
        <w:rPr>
          <w:rFonts w:ascii="Verdana" w:hAnsi="Verdana"/>
          <w:sz w:val="20"/>
          <w:szCs w:val="20"/>
        </w:rPr>
        <w:t>. Dz. U. z 2015 r. poz. 776 ze zmianami – zwane</w:t>
      </w:r>
      <w:r>
        <w:rPr>
          <w:rFonts w:ascii="Verdana" w:hAnsi="Verdana"/>
          <w:sz w:val="20"/>
          <w:szCs w:val="20"/>
        </w:rPr>
        <w:t xml:space="preserve">go dalej rozporządzeniem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);</w:t>
      </w:r>
    </w:p>
    <w:p w:rsidR="00746818" w:rsidRPr="00746818" w:rsidRDefault="0058556A" w:rsidP="00746818">
      <w:pPr>
        <w:pStyle w:val="Akapitzlist"/>
        <w:numPr>
          <w:ilvl w:val="0"/>
          <w:numId w:val="28"/>
        </w:num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684436">
        <w:rPr>
          <w:rFonts w:ascii="Verdana" w:hAnsi="Verdana"/>
          <w:sz w:val="20"/>
          <w:szCs w:val="20"/>
        </w:rPr>
        <w:t>zaświadczeniu o przeprowadzonym badaniu technicznym pojazdu, w pozycji dotyczącej uwag</w:t>
      </w:r>
      <w:r>
        <w:rPr>
          <w:rFonts w:ascii="Verdana" w:hAnsi="Verdana"/>
          <w:sz w:val="20"/>
          <w:szCs w:val="20"/>
        </w:rPr>
        <w:t>, wpisano informacje</w:t>
      </w:r>
      <w:r w:rsidRPr="00B7613D">
        <w:rPr>
          <w:rFonts w:ascii="Verdana" w:hAnsi="Verdana"/>
          <w:sz w:val="20"/>
          <w:szCs w:val="20"/>
        </w:rPr>
        <w:t xml:space="preserve"> o danych technicznych </w:t>
      </w:r>
      <w:r>
        <w:rPr>
          <w:rFonts w:ascii="Verdana" w:hAnsi="Verdana"/>
          <w:sz w:val="20"/>
          <w:szCs w:val="20"/>
        </w:rPr>
        <w:t xml:space="preserve">ustalanych podczas dodatkowego badania technicznego, o którym mowa w art. 81 ust. 11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2 lit. a ustawy, co stanowi</w:t>
      </w:r>
      <w:r w:rsidR="002E0131">
        <w:rPr>
          <w:rFonts w:ascii="Verdana" w:hAnsi="Verdana"/>
          <w:sz w:val="20"/>
          <w:szCs w:val="20"/>
        </w:rPr>
        <w:t>ło</w:t>
      </w:r>
      <w:r>
        <w:rPr>
          <w:rFonts w:ascii="Verdana" w:hAnsi="Verdana"/>
          <w:sz w:val="20"/>
          <w:szCs w:val="20"/>
        </w:rPr>
        <w:t xml:space="preserve"> naruszenie lit. J</w:t>
      </w:r>
      <w:r w:rsidRPr="00684436">
        <w:rPr>
          <w:rFonts w:ascii="Verdana" w:hAnsi="Verdana"/>
          <w:sz w:val="20"/>
          <w:szCs w:val="20"/>
        </w:rPr>
        <w:t xml:space="preserve"> objaśnień do wzoru zaświadczenia stanowiącego załącznik nr 3 do rozp</w:t>
      </w:r>
      <w:r w:rsidR="006C05A7">
        <w:rPr>
          <w:rFonts w:ascii="Verdana" w:hAnsi="Verdana"/>
          <w:sz w:val="20"/>
          <w:szCs w:val="20"/>
        </w:rPr>
        <w:t>o</w:t>
      </w:r>
      <w:r w:rsidR="00746818">
        <w:rPr>
          <w:rFonts w:ascii="Verdana" w:hAnsi="Verdana"/>
          <w:sz w:val="20"/>
          <w:szCs w:val="20"/>
        </w:rPr>
        <w:t xml:space="preserve">rządzenia </w:t>
      </w:r>
      <w:proofErr w:type="spellStart"/>
      <w:r w:rsidR="00746818">
        <w:rPr>
          <w:rFonts w:ascii="Verdana" w:hAnsi="Verdana"/>
          <w:sz w:val="20"/>
          <w:szCs w:val="20"/>
        </w:rPr>
        <w:t>MTBiG</w:t>
      </w:r>
      <w:proofErr w:type="spellEnd"/>
      <w:r w:rsidR="00746818">
        <w:rPr>
          <w:rFonts w:ascii="Verdana" w:hAnsi="Verdana"/>
          <w:sz w:val="20"/>
          <w:szCs w:val="20"/>
        </w:rPr>
        <w:t xml:space="preserve">, bowiem </w:t>
      </w:r>
      <w:r w:rsidR="00513C72">
        <w:rPr>
          <w:rFonts w:ascii="Verdana" w:hAnsi="Verdana"/>
          <w:sz w:val="20"/>
          <w:szCs w:val="20"/>
        </w:rPr>
        <w:t xml:space="preserve">faktycznie </w:t>
      </w:r>
      <w:r w:rsidR="00B44249">
        <w:rPr>
          <w:rFonts w:ascii="Verdana" w:hAnsi="Verdana"/>
          <w:sz w:val="20"/>
          <w:szCs w:val="20"/>
        </w:rPr>
        <w:t xml:space="preserve">potwierdzono </w:t>
      </w:r>
      <w:r w:rsidR="00746818">
        <w:rPr>
          <w:rFonts w:ascii="Verdana" w:hAnsi="Verdana"/>
          <w:sz w:val="20"/>
          <w:szCs w:val="20"/>
        </w:rPr>
        <w:t>wykona</w:t>
      </w:r>
      <w:r w:rsidR="00B44249">
        <w:rPr>
          <w:rFonts w:ascii="Verdana" w:hAnsi="Verdana"/>
          <w:sz w:val="20"/>
          <w:szCs w:val="20"/>
        </w:rPr>
        <w:t>nie</w:t>
      </w:r>
      <w:r w:rsidR="006C05A7">
        <w:rPr>
          <w:rFonts w:ascii="Verdana" w:hAnsi="Verdana"/>
          <w:sz w:val="20"/>
          <w:szCs w:val="20"/>
        </w:rPr>
        <w:t xml:space="preserve"> </w:t>
      </w:r>
      <w:r w:rsidR="00746818">
        <w:rPr>
          <w:rFonts w:ascii="Verdana" w:hAnsi="Verdana"/>
          <w:sz w:val="20"/>
          <w:szCs w:val="20"/>
        </w:rPr>
        <w:t>dodatkowe</w:t>
      </w:r>
      <w:r w:rsidR="00B44249">
        <w:rPr>
          <w:rFonts w:ascii="Verdana" w:hAnsi="Verdana"/>
          <w:sz w:val="20"/>
          <w:szCs w:val="20"/>
        </w:rPr>
        <w:t>go</w:t>
      </w:r>
      <w:r w:rsidR="00746818">
        <w:rPr>
          <w:rFonts w:ascii="Verdana" w:hAnsi="Verdana"/>
          <w:sz w:val="20"/>
          <w:szCs w:val="20"/>
        </w:rPr>
        <w:t xml:space="preserve"> </w:t>
      </w:r>
      <w:r w:rsidR="00B44249">
        <w:rPr>
          <w:rFonts w:ascii="Verdana" w:hAnsi="Verdana"/>
          <w:sz w:val="20"/>
          <w:szCs w:val="20"/>
        </w:rPr>
        <w:t>badania</w:t>
      </w:r>
      <w:r w:rsidR="00746818">
        <w:rPr>
          <w:rFonts w:ascii="Verdana" w:hAnsi="Verdana"/>
          <w:sz w:val="20"/>
          <w:szCs w:val="20"/>
        </w:rPr>
        <w:t xml:space="preserve"> techniczne</w:t>
      </w:r>
      <w:r w:rsidR="00B44249">
        <w:rPr>
          <w:rFonts w:ascii="Verdana" w:hAnsi="Verdana"/>
          <w:sz w:val="20"/>
          <w:szCs w:val="20"/>
        </w:rPr>
        <w:t>go</w:t>
      </w:r>
      <w:r w:rsidR="00746818" w:rsidRPr="00746818">
        <w:rPr>
          <w:rFonts w:ascii="Verdana" w:hAnsi="Verdana"/>
          <w:sz w:val="20"/>
          <w:szCs w:val="20"/>
        </w:rPr>
        <w:t>, o którym mow</w:t>
      </w:r>
      <w:r w:rsidR="00746818">
        <w:rPr>
          <w:rFonts w:ascii="Verdana" w:hAnsi="Verdana"/>
          <w:sz w:val="20"/>
          <w:szCs w:val="20"/>
        </w:rPr>
        <w:t xml:space="preserve">a w art. 81 ust. 11 </w:t>
      </w:r>
      <w:proofErr w:type="spellStart"/>
      <w:r w:rsidR="00746818">
        <w:rPr>
          <w:rFonts w:ascii="Verdana" w:hAnsi="Verdana"/>
          <w:sz w:val="20"/>
          <w:szCs w:val="20"/>
        </w:rPr>
        <w:t>pkt</w:t>
      </w:r>
      <w:proofErr w:type="spellEnd"/>
      <w:r w:rsidR="00746818">
        <w:rPr>
          <w:rFonts w:ascii="Verdana" w:hAnsi="Verdana"/>
          <w:sz w:val="20"/>
          <w:szCs w:val="20"/>
        </w:rPr>
        <w:t xml:space="preserve"> 2 lit. b</w:t>
      </w:r>
      <w:r w:rsidR="00746818" w:rsidRPr="00746818">
        <w:rPr>
          <w:rFonts w:ascii="Verdana" w:hAnsi="Verdana"/>
          <w:sz w:val="20"/>
          <w:szCs w:val="20"/>
        </w:rPr>
        <w:t xml:space="preserve"> ustawy</w:t>
      </w:r>
      <w:r w:rsidR="00746818">
        <w:rPr>
          <w:rFonts w:ascii="Verdana" w:hAnsi="Verdana"/>
          <w:sz w:val="20"/>
          <w:szCs w:val="20"/>
        </w:rPr>
        <w:t>.</w:t>
      </w:r>
    </w:p>
    <w:p w:rsidR="0000181F" w:rsidRPr="004B6EA8" w:rsidRDefault="0000181F" w:rsidP="00164FF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Pobraniu, w dwóch</w:t>
      </w:r>
      <w:r w:rsidRPr="00EA6B1D">
        <w:rPr>
          <w:rFonts w:ascii="Verdana" w:hAnsi="Verdana"/>
          <w:sz w:val="20"/>
          <w:szCs w:val="20"/>
        </w:rPr>
        <w:t xml:space="preserve"> przypadkach</w:t>
      </w:r>
      <w:r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opłaty ewidencyjne</w:t>
      </w:r>
      <w:r>
        <w:rPr>
          <w:rFonts w:ascii="Verdana" w:hAnsi="Verdana"/>
          <w:sz w:val="20"/>
          <w:szCs w:val="20"/>
        </w:rPr>
        <w:t>j</w:t>
      </w:r>
      <w:r w:rsidRPr="00EA6B1D">
        <w:rPr>
          <w:rFonts w:ascii="Verdana" w:hAnsi="Verdana"/>
          <w:sz w:val="20"/>
          <w:szCs w:val="20"/>
        </w:rPr>
        <w:t xml:space="preserve"> w wysokości 1</w:t>
      </w:r>
      <w:r>
        <w:rPr>
          <w:rFonts w:ascii="Verdana" w:hAnsi="Verdana"/>
          <w:sz w:val="20"/>
          <w:szCs w:val="20"/>
        </w:rPr>
        <w:t>,00 zł</w:t>
      </w:r>
      <w:r w:rsidRPr="00EA6B1D">
        <w:rPr>
          <w:rFonts w:ascii="Verdana" w:hAnsi="Verdana"/>
          <w:sz w:val="20"/>
          <w:szCs w:val="20"/>
        </w:rPr>
        <w:t>, w przypadku wykonania łącznie dwóch badań technicznych</w:t>
      </w:r>
      <w:r w:rsidR="004B6EA8"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tj. okresowego i dodatkowego tego samego pojazdu, zamiast dwóch opłat ewidencyjnych w łącznej wysokości 2</w:t>
      </w:r>
      <w:r>
        <w:rPr>
          <w:rFonts w:ascii="Verdana" w:hAnsi="Verdana"/>
          <w:sz w:val="20"/>
          <w:szCs w:val="20"/>
        </w:rPr>
        <w:t>,00 zł</w:t>
      </w:r>
      <w:r w:rsidRPr="00EA6B1D">
        <w:rPr>
          <w:rFonts w:ascii="Verdana" w:hAnsi="Verdana"/>
          <w:sz w:val="20"/>
          <w:szCs w:val="20"/>
        </w:rPr>
        <w:t>, co stanowi</w:t>
      </w:r>
      <w:r>
        <w:rPr>
          <w:rFonts w:ascii="Verdana" w:hAnsi="Verdana"/>
          <w:sz w:val="20"/>
          <w:szCs w:val="20"/>
        </w:rPr>
        <w:t>ło</w:t>
      </w:r>
      <w:r w:rsidRPr="00EA6B1D">
        <w:rPr>
          <w:rFonts w:ascii="Verdana" w:hAnsi="Verdana"/>
          <w:sz w:val="20"/>
          <w:szCs w:val="20"/>
        </w:rPr>
        <w:t xml:space="preserve"> naruszenie § 2 ust. 1 </w:t>
      </w:r>
      <w:proofErr w:type="spellStart"/>
      <w:r w:rsidRPr="00EA6B1D">
        <w:rPr>
          <w:rFonts w:ascii="Verdana" w:hAnsi="Verdana"/>
          <w:sz w:val="20"/>
          <w:szCs w:val="20"/>
        </w:rPr>
        <w:t>pkt</w:t>
      </w:r>
      <w:proofErr w:type="spellEnd"/>
      <w:r w:rsidRPr="00EA6B1D">
        <w:rPr>
          <w:rFonts w:ascii="Verdana" w:hAnsi="Verdana"/>
          <w:sz w:val="20"/>
          <w:szCs w:val="20"/>
        </w:rPr>
        <w:t xml:space="preserve"> 2 lit. c rozporządze</w:t>
      </w:r>
      <w:r>
        <w:rPr>
          <w:rFonts w:ascii="Verdana" w:hAnsi="Verdana"/>
          <w:sz w:val="20"/>
          <w:szCs w:val="20"/>
        </w:rPr>
        <w:t>ń</w:t>
      </w:r>
      <w:r w:rsidRPr="00EA6B1D">
        <w:rPr>
          <w:rFonts w:ascii="Verdana" w:hAnsi="Verdana"/>
          <w:sz w:val="20"/>
          <w:szCs w:val="20"/>
        </w:rPr>
        <w:t xml:space="preserve"> </w:t>
      </w:r>
      <w:r w:rsidR="004B6EA8">
        <w:rPr>
          <w:rFonts w:ascii="Verdana" w:hAnsi="Verdana"/>
          <w:sz w:val="20"/>
          <w:szCs w:val="20"/>
        </w:rPr>
        <w:t xml:space="preserve">Ministra Cyfryzacji </w:t>
      </w:r>
      <w:r w:rsidRPr="00EA6B1D">
        <w:rPr>
          <w:rFonts w:ascii="Verdana" w:hAnsi="Verdana"/>
          <w:sz w:val="20"/>
          <w:szCs w:val="20"/>
        </w:rPr>
        <w:t>w sprawie opłaty ewidencyjnej oraz art. 83 ust. 1 ustawy</w:t>
      </w:r>
      <w:r>
        <w:rPr>
          <w:rFonts w:ascii="Verdana" w:hAnsi="Verdana"/>
          <w:sz w:val="20"/>
          <w:szCs w:val="20"/>
        </w:rPr>
        <w:t>.</w:t>
      </w:r>
    </w:p>
    <w:p w:rsidR="00E7027F" w:rsidRPr="0000181F" w:rsidRDefault="00E7027F" w:rsidP="00164FF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EA124C">
        <w:rPr>
          <w:rFonts w:ascii="Verdana" w:hAnsi="Verdana"/>
          <w:sz w:val="20"/>
          <w:szCs w:val="20"/>
        </w:rPr>
        <w:t>Zaewidencjonowaniu, w</w:t>
      </w:r>
      <w:r w:rsidR="0000181F" w:rsidRPr="00EA124C">
        <w:rPr>
          <w:rFonts w:ascii="Verdana" w:hAnsi="Verdana"/>
          <w:sz w:val="20"/>
          <w:szCs w:val="20"/>
        </w:rPr>
        <w:t xml:space="preserve"> jednym</w:t>
      </w:r>
      <w:r w:rsidRPr="00EA124C">
        <w:rPr>
          <w:rFonts w:ascii="Verdana" w:hAnsi="Verdana"/>
          <w:sz w:val="20"/>
          <w:szCs w:val="20"/>
        </w:rPr>
        <w:t xml:space="preserve"> </w:t>
      </w:r>
      <w:r w:rsidR="0000181F" w:rsidRPr="00EA124C">
        <w:rPr>
          <w:rFonts w:ascii="Verdana" w:hAnsi="Verdana"/>
          <w:sz w:val="20"/>
          <w:szCs w:val="20"/>
        </w:rPr>
        <w:t>przypadku</w:t>
      </w:r>
      <w:r w:rsidRPr="00EA124C">
        <w:rPr>
          <w:rFonts w:ascii="Verdana" w:hAnsi="Verdana"/>
          <w:sz w:val="20"/>
          <w:szCs w:val="20"/>
        </w:rPr>
        <w:t>,</w:t>
      </w:r>
      <w:r w:rsidRPr="0000181F">
        <w:rPr>
          <w:rFonts w:ascii="Verdana" w:hAnsi="Verdana"/>
          <w:sz w:val="20"/>
          <w:szCs w:val="20"/>
        </w:rPr>
        <w:t xml:space="preserve"> łącznie dwóch badań technicznych, tj. okresowego i dodatkowego tego samego pojazdu, pod jedną pozycją w rejestrze, co spowodowało, że w Centralnej Ewidencji Pojazdów widnieją jedynie dane dotyczące okresowego badania technicznego, natomiast brak jest danych o przeprowadzonym badaniu dodatkowym.</w:t>
      </w:r>
    </w:p>
    <w:p w:rsidR="00671C53" w:rsidRPr="00671C53" w:rsidRDefault="00E7027F" w:rsidP="00164FF3">
      <w:pPr>
        <w:pStyle w:val="Bezodstpw"/>
        <w:suppressAutoHyphens/>
        <w:spacing w:line="336" w:lineRule="auto"/>
        <w:ind w:left="425"/>
        <w:rPr>
          <w:rFonts w:ascii="Verdana" w:hAnsi="Verdana"/>
          <w:sz w:val="20"/>
          <w:szCs w:val="20"/>
        </w:rPr>
      </w:pPr>
      <w:r w:rsidRPr="00EA6B1D">
        <w:rPr>
          <w:rFonts w:ascii="Verdana" w:hAnsi="Verdana"/>
          <w:sz w:val="20"/>
          <w:szCs w:val="20"/>
        </w:rPr>
        <w:lastRenderedPageBreak/>
        <w:t xml:space="preserve">Zgodnie z dyspozycją art. 80ba ust. 1 </w:t>
      </w:r>
      <w:proofErr w:type="spellStart"/>
      <w:r w:rsidRPr="00EA6B1D">
        <w:rPr>
          <w:rFonts w:ascii="Verdana" w:hAnsi="Verdana"/>
          <w:sz w:val="20"/>
          <w:szCs w:val="20"/>
        </w:rPr>
        <w:t>pkt</w:t>
      </w:r>
      <w:proofErr w:type="spellEnd"/>
      <w:r w:rsidRPr="00EA6B1D">
        <w:rPr>
          <w:rFonts w:ascii="Verdana" w:hAnsi="Verdana"/>
          <w:sz w:val="20"/>
          <w:szCs w:val="20"/>
        </w:rPr>
        <w:t xml:space="preserve"> 6 ustawy stacje kontroli pojazdów są obowiązane do przekazywania do Centralnej Ewidencji Pojazdów danych określonych w art. 80b ust. 1 </w:t>
      </w:r>
      <w:proofErr w:type="spellStart"/>
      <w:r w:rsidRPr="00EA6B1D">
        <w:rPr>
          <w:rFonts w:ascii="Verdana" w:hAnsi="Verdana"/>
          <w:sz w:val="20"/>
          <w:szCs w:val="20"/>
        </w:rPr>
        <w:t>pkt</w:t>
      </w:r>
      <w:proofErr w:type="spellEnd"/>
      <w:r w:rsidRPr="00EA6B1D">
        <w:rPr>
          <w:rFonts w:ascii="Verdana" w:hAnsi="Verdana"/>
          <w:sz w:val="20"/>
          <w:szCs w:val="20"/>
        </w:rPr>
        <w:t xml:space="preserve"> 10 ww. ustawy, tj. danych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badaniach technicznych pojazdów. W związku z powyższym sposób ewidencjonowania w rejestrze przeprowadzonych badań technicznych winien zapewnić uwidocznienie w Centralnej Ewidencji Pojazdów informacji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wszystkich rodzajach przeprowadzonych badań technicznych pojazdów.</w:t>
      </w:r>
    </w:p>
    <w:p w:rsidR="00671C53" w:rsidRPr="00217480" w:rsidRDefault="00513C72" w:rsidP="00164FF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Przekazaniu</w:t>
      </w:r>
      <w:r w:rsidR="00217480">
        <w:rPr>
          <w:rFonts w:ascii="Verdana" w:hAnsi="Verdana"/>
          <w:sz w:val="20"/>
          <w:szCs w:val="20"/>
        </w:rPr>
        <w:t xml:space="preserve"> trzynastu sprawozdań</w:t>
      </w:r>
      <w:r w:rsidR="00671C53" w:rsidRPr="00217480">
        <w:rPr>
          <w:rFonts w:ascii="Verdana" w:hAnsi="Verdana"/>
          <w:sz w:val="20"/>
          <w:szCs w:val="20"/>
        </w:rPr>
        <w:t xml:space="preserve"> z pobranych i przekazanych opłat ewidencyjnych za pośrednictwem operatora pocztowego, zamiast za pomocą elektronicznej skrzynki podawczej w formie dokumentu elektronicznego, co stanowi</w:t>
      </w:r>
      <w:r w:rsidR="00217480">
        <w:rPr>
          <w:rFonts w:ascii="Verdana" w:hAnsi="Verdana"/>
          <w:sz w:val="20"/>
          <w:szCs w:val="20"/>
        </w:rPr>
        <w:t>ło</w:t>
      </w:r>
      <w:r w:rsidR="00671C53" w:rsidRPr="00217480">
        <w:rPr>
          <w:rFonts w:ascii="Verdana" w:hAnsi="Verdana"/>
          <w:sz w:val="20"/>
          <w:szCs w:val="20"/>
        </w:rPr>
        <w:t xml:space="preserve"> naruszenie art. 80d ust. 3aa ustawy.</w:t>
      </w:r>
    </w:p>
    <w:p w:rsidR="00AE5253" w:rsidRPr="00490956" w:rsidRDefault="00AE5253" w:rsidP="00164FF3">
      <w:pPr>
        <w:suppressAutoHyphens/>
        <w:spacing w:before="120" w:after="240" w:line="336" w:lineRule="auto"/>
        <w:ind w:right="-79"/>
        <w:rPr>
          <w:rFonts w:ascii="Verdana" w:hAnsi="Verdana"/>
          <w:sz w:val="20"/>
          <w:szCs w:val="20"/>
        </w:rPr>
      </w:pPr>
      <w:r w:rsidRPr="00217480">
        <w:rPr>
          <w:rFonts w:ascii="Verdana" w:hAnsi="Verdana"/>
          <w:sz w:val="20"/>
          <w:szCs w:val="20"/>
        </w:rPr>
        <w:t>W pozostałym zakresie nieprawidłowości nie stwierdzono.</w:t>
      </w:r>
    </w:p>
    <w:p w:rsidR="007A5887" w:rsidRPr="00490956" w:rsidRDefault="007A5887" w:rsidP="00164FF3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490956">
        <w:rPr>
          <w:rFonts w:ascii="Verdana" w:hAnsi="Verdana"/>
          <w:sz w:val="20"/>
          <w:szCs w:val="20"/>
        </w:rPr>
        <w:t>Mając na uwadze stwierdzone nieprawidłowości zaleca się niezwłocznie podjęcie działań mających na celu:</w:t>
      </w:r>
    </w:p>
    <w:p w:rsidR="008B3438" w:rsidRPr="000910C1" w:rsidRDefault="008B3438" w:rsidP="00164FF3">
      <w:pPr>
        <w:pStyle w:val="Akapitzlist"/>
        <w:numPr>
          <w:ilvl w:val="0"/>
          <w:numId w:val="33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0910C1">
        <w:rPr>
          <w:rFonts w:ascii="Verdana" w:hAnsi="Verdana"/>
          <w:sz w:val="20"/>
          <w:szCs w:val="20"/>
        </w:rPr>
        <w:t>P</w:t>
      </w:r>
      <w:r w:rsidR="00B01211" w:rsidRPr="000910C1">
        <w:rPr>
          <w:rFonts w:ascii="Verdana" w:hAnsi="Verdana"/>
          <w:sz w:val="20"/>
          <w:szCs w:val="20"/>
        </w:rPr>
        <w:t xml:space="preserve">osiadanie </w:t>
      </w:r>
      <w:r w:rsidR="00F543EF" w:rsidRPr="000910C1">
        <w:rPr>
          <w:rFonts w:ascii="Verdana" w:hAnsi="Verdana"/>
          <w:sz w:val="20"/>
          <w:szCs w:val="20"/>
        </w:rPr>
        <w:t xml:space="preserve">przyrządu do pomiaru i regulacji ciśnienia powietrza w ogumieniu, w którego skład wchodzi manometr do opon pojazdów mechanicznych </w:t>
      </w:r>
      <w:r w:rsidRPr="000910C1">
        <w:rPr>
          <w:rFonts w:ascii="Verdana" w:hAnsi="Verdana"/>
          <w:sz w:val="20"/>
          <w:szCs w:val="20"/>
        </w:rPr>
        <w:t xml:space="preserve">z </w:t>
      </w:r>
      <w:r w:rsidR="00B01211" w:rsidRPr="000910C1">
        <w:rPr>
          <w:rFonts w:ascii="Verdana" w:hAnsi="Verdana"/>
          <w:sz w:val="20"/>
          <w:szCs w:val="20"/>
        </w:rPr>
        <w:t>ważn</w:t>
      </w:r>
      <w:r w:rsidR="00F543EF" w:rsidRPr="000910C1">
        <w:rPr>
          <w:rFonts w:ascii="Verdana" w:hAnsi="Verdana"/>
          <w:sz w:val="20"/>
          <w:szCs w:val="20"/>
        </w:rPr>
        <w:t>ą</w:t>
      </w:r>
      <w:r w:rsidR="00A56098" w:rsidRPr="000910C1">
        <w:rPr>
          <w:rFonts w:ascii="Verdana" w:hAnsi="Verdana"/>
          <w:sz w:val="20"/>
          <w:szCs w:val="20"/>
        </w:rPr>
        <w:t xml:space="preserve"> legalizacją</w:t>
      </w:r>
      <w:r w:rsidR="000910C1">
        <w:rPr>
          <w:rFonts w:ascii="Verdana" w:hAnsi="Verdana"/>
          <w:sz w:val="20"/>
          <w:szCs w:val="20"/>
        </w:rPr>
        <w:t>.</w:t>
      </w:r>
    </w:p>
    <w:p w:rsidR="007A5887" w:rsidRPr="00490956" w:rsidRDefault="007A5887" w:rsidP="00164FF3">
      <w:pPr>
        <w:pStyle w:val="Akapitzlist"/>
        <w:numPr>
          <w:ilvl w:val="0"/>
          <w:numId w:val="33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490956">
        <w:rPr>
          <w:rFonts w:ascii="Verdana" w:hAnsi="Verdana"/>
          <w:sz w:val="20"/>
          <w:szCs w:val="20"/>
        </w:rPr>
        <w:t>Wpisywanie w dokume</w:t>
      </w:r>
      <w:r w:rsidR="009968B8" w:rsidRPr="00490956">
        <w:rPr>
          <w:rFonts w:ascii="Verdana" w:hAnsi="Verdana"/>
          <w:sz w:val="20"/>
          <w:szCs w:val="20"/>
        </w:rPr>
        <w:t>ntach</w:t>
      </w:r>
      <w:r w:rsidRPr="00490956">
        <w:rPr>
          <w:rFonts w:ascii="Verdana" w:hAnsi="Verdana"/>
          <w:sz w:val="20"/>
          <w:szCs w:val="20"/>
        </w:rPr>
        <w:t xml:space="preserve"> </w:t>
      </w:r>
      <w:r w:rsidR="00487DBA" w:rsidRPr="00490956">
        <w:rPr>
          <w:rFonts w:ascii="Verdana" w:hAnsi="Verdana"/>
          <w:sz w:val="20"/>
          <w:szCs w:val="20"/>
        </w:rPr>
        <w:t>identyfikacyjny</w:t>
      </w:r>
      <w:r w:rsidR="009968B8" w:rsidRPr="00490956">
        <w:rPr>
          <w:rFonts w:ascii="Verdana" w:hAnsi="Verdana"/>
          <w:sz w:val="20"/>
          <w:szCs w:val="20"/>
        </w:rPr>
        <w:t>ch</w:t>
      </w:r>
      <w:r w:rsidR="00487DBA" w:rsidRPr="00490956">
        <w:rPr>
          <w:rFonts w:ascii="Verdana" w:hAnsi="Verdana"/>
          <w:sz w:val="20"/>
          <w:szCs w:val="20"/>
        </w:rPr>
        <w:t xml:space="preserve"> pojazd</w:t>
      </w:r>
      <w:r w:rsidR="009968B8" w:rsidRPr="00490956">
        <w:rPr>
          <w:rFonts w:ascii="Verdana" w:hAnsi="Verdana"/>
          <w:sz w:val="20"/>
          <w:szCs w:val="20"/>
        </w:rPr>
        <w:t>ów</w:t>
      </w:r>
      <w:r w:rsidRPr="00490956">
        <w:rPr>
          <w:rFonts w:ascii="Verdana" w:hAnsi="Verdana"/>
          <w:sz w:val="20"/>
          <w:szCs w:val="20"/>
        </w:rPr>
        <w:t xml:space="preserve"> </w:t>
      </w:r>
      <w:r w:rsidR="00C5428E" w:rsidRPr="00490956">
        <w:rPr>
          <w:rFonts w:ascii="Verdana" w:hAnsi="Verdana"/>
          <w:sz w:val="20"/>
          <w:szCs w:val="20"/>
        </w:rPr>
        <w:t>rozstaw</w:t>
      </w:r>
      <w:r w:rsidR="00F543EF" w:rsidRPr="00490956">
        <w:rPr>
          <w:rFonts w:ascii="Verdana" w:hAnsi="Verdana"/>
          <w:sz w:val="20"/>
          <w:szCs w:val="20"/>
        </w:rPr>
        <w:t>u</w:t>
      </w:r>
      <w:r w:rsidR="00F84D0D">
        <w:rPr>
          <w:rFonts w:ascii="Verdana" w:hAnsi="Verdana"/>
          <w:sz w:val="20"/>
          <w:szCs w:val="20"/>
        </w:rPr>
        <w:t xml:space="preserve"> kół.</w:t>
      </w:r>
    </w:p>
    <w:p w:rsidR="00E26D1A" w:rsidRPr="000C11D3" w:rsidRDefault="00F84D0D" w:rsidP="00164FF3">
      <w:pPr>
        <w:pStyle w:val="Akapitzlist"/>
        <w:numPr>
          <w:ilvl w:val="0"/>
          <w:numId w:val="33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F84D0D">
        <w:rPr>
          <w:rFonts w:ascii="Verdana" w:hAnsi="Verdana"/>
          <w:sz w:val="20"/>
          <w:szCs w:val="20"/>
        </w:rPr>
        <w:t>Wpisywanie w zaświadczeniach o przeprowadzonych badaniach technicznych pojazdów danych, zgodnie z zakresem wykonywanych badań.</w:t>
      </w:r>
    </w:p>
    <w:p w:rsidR="000C11D3" w:rsidRPr="007772C6" w:rsidRDefault="000C11D3" w:rsidP="00164FF3">
      <w:pPr>
        <w:pStyle w:val="Akapitzlist"/>
        <w:numPr>
          <w:ilvl w:val="0"/>
          <w:numId w:val="33"/>
        </w:numPr>
        <w:suppressAutoHyphens/>
        <w:spacing w:line="336" w:lineRule="auto"/>
        <w:ind w:left="425" w:hanging="425"/>
        <w:rPr>
          <w:rFonts w:ascii="Verdana" w:hAnsi="Verdana"/>
          <w:bCs/>
          <w:sz w:val="20"/>
          <w:szCs w:val="20"/>
        </w:rPr>
      </w:pPr>
      <w:r w:rsidRPr="007772C6">
        <w:rPr>
          <w:rFonts w:ascii="Verdana" w:hAnsi="Verdana"/>
          <w:bCs/>
          <w:sz w:val="20"/>
          <w:szCs w:val="20"/>
        </w:rPr>
        <w:t xml:space="preserve">Pobieranie opłaty ewidencyjnej </w:t>
      </w:r>
      <w:r>
        <w:rPr>
          <w:rFonts w:ascii="Verdana" w:hAnsi="Verdana"/>
          <w:bCs/>
          <w:sz w:val="20"/>
          <w:szCs w:val="20"/>
        </w:rPr>
        <w:t>za</w:t>
      </w:r>
      <w:r w:rsidRPr="007772C6">
        <w:rPr>
          <w:rFonts w:ascii="Verdana" w:hAnsi="Verdana"/>
          <w:bCs/>
          <w:sz w:val="20"/>
          <w:szCs w:val="20"/>
        </w:rPr>
        <w:t xml:space="preserve"> każde przeprowadzone badani</w:t>
      </w:r>
      <w:r>
        <w:rPr>
          <w:rFonts w:ascii="Verdana" w:hAnsi="Verdana"/>
          <w:bCs/>
          <w:sz w:val="20"/>
          <w:szCs w:val="20"/>
        </w:rPr>
        <w:t>e</w:t>
      </w:r>
      <w:r w:rsidRPr="007772C6">
        <w:rPr>
          <w:rFonts w:ascii="Verdana" w:hAnsi="Verdana"/>
          <w:bCs/>
          <w:sz w:val="20"/>
          <w:szCs w:val="20"/>
        </w:rPr>
        <w:t xml:space="preserve"> techniczne.</w:t>
      </w:r>
    </w:p>
    <w:p w:rsidR="000C11D3" w:rsidRDefault="000C11D3" w:rsidP="00164FF3">
      <w:pPr>
        <w:pStyle w:val="Akapitzlist"/>
        <w:numPr>
          <w:ilvl w:val="0"/>
          <w:numId w:val="33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164FF3">
        <w:rPr>
          <w:rFonts w:ascii="Verdana" w:hAnsi="Verdana"/>
          <w:sz w:val="20"/>
          <w:szCs w:val="20"/>
        </w:rPr>
        <w:t>Ewidencjon</w:t>
      </w:r>
      <w:r w:rsidR="00164FF3">
        <w:rPr>
          <w:rFonts w:ascii="Verdana" w:hAnsi="Verdana"/>
          <w:sz w:val="20"/>
          <w:szCs w:val="20"/>
        </w:rPr>
        <w:t>owanie w rejestrze</w:t>
      </w:r>
      <w:r w:rsidRPr="00164FF3">
        <w:rPr>
          <w:rFonts w:ascii="Verdana" w:hAnsi="Verdana"/>
          <w:sz w:val="20"/>
          <w:szCs w:val="20"/>
        </w:rPr>
        <w:t xml:space="preserve"> badań technicznych pojazdów, w sposób zapewniający uwidocznienie w Centralnej Ewidencji Pojazdów danych o wszystkich rodzajach przeprowadzonych badań technicznych pojazdów.</w:t>
      </w:r>
    </w:p>
    <w:p w:rsidR="00164FF3" w:rsidRPr="00164FF3" w:rsidRDefault="00164FF3" w:rsidP="00164FF3">
      <w:pPr>
        <w:pStyle w:val="Akapitzlist"/>
        <w:numPr>
          <w:ilvl w:val="0"/>
          <w:numId w:val="33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Przekazywanie sprawozdań</w:t>
      </w:r>
      <w:r w:rsidRPr="009516DE">
        <w:rPr>
          <w:rFonts w:ascii="Verdana" w:hAnsi="Verdana"/>
          <w:sz w:val="20"/>
          <w:szCs w:val="20"/>
        </w:rPr>
        <w:t xml:space="preserve"> z pobranych i przekazanych opłat ewidencyjnych za pomocą elektronicznej skrzynki podawczej w formie dokumentu elektronicznego</w:t>
      </w:r>
      <w:r>
        <w:rPr>
          <w:rFonts w:ascii="Verdana" w:hAnsi="Verdana"/>
          <w:sz w:val="20"/>
          <w:szCs w:val="20"/>
        </w:rPr>
        <w:t>.</w:t>
      </w:r>
    </w:p>
    <w:p w:rsidR="00EE1760" w:rsidRPr="00EE1760" w:rsidRDefault="00EE1760" w:rsidP="00EE1760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EE1760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E26D1A" w:rsidRPr="008446E8" w:rsidRDefault="00567DB7" w:rsidP="008446E8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Ponadto ustalono, że</w:t>
      </w:r>
      <w:r w:rsidR="00E26D1A" w:rsidRPr="00E26D1A">
        <w:rPr>
          <w:rFonts w:ascii="Verdana" w:hAnsi="Verdana"/>
          <w:sz w:val="20"/>
          <w:szCs w:val="20"/>
        </w:rPr>
        <w:t xml:space="preserve"> 10</w:t>
      </w:r>
      <w:r>
        <w:rPr>
          <w:rFonts w:ascii="Verdana" w:hAnsi="Verdana"/>
          <w:sz w:val="20"/>
          <w:szCs w:val="20"/>
        </w:rPr>
        <w:t xml:space="preserve"> lutego </w:t>
      </w:r>
      <w:r w:rsidR="00E26D1A" w:rsidRPr="00E26D1A">
        <w:rPr>
          <w:rFonts w:ascii="Verdana" w:hAnsi="Verdana"/>
          <w:sz w:val="20"/>
          <w:szCs w:val="20"/>
        </w:rPr>
        <w:t>2022 r. przedsiębiorca dokonał zmiany danych dotyczących adresu siedziby spółk</w:t>
      </w:r>
      <w:r>
        <w:rPr>
          <w:rFonts w:ascii="Verdana" w:hAnsi="Verdana"/>
          <w:sz w:val="20"/>
          <w:szCs w:val="20"/>
        </w:rPr>
        <w:t xml:space="preserve">i w Krajowym Rejestrze Sądowym i jednocześnie </w:t>
      </w:r>
      <w:r w:rsidR="00E26D1A" w:rsidRPr="00E26D1A">
        <w:rPr>
          <w:rFonts w:ascii="Verdana" w:hAnsi="Verdana"/>
          <w:sz w:val="20"/>
          <w:szCs w:val="20"/>
        </w:rPr>
        <w:t>nie złożył wniosku o zmianę wpisu w powyższym zakresie w rejestrze działalności regulowanej, co stanowi naruszenie art. 83ab ust. 2 ustawy.</w:t>
      </w:r>
      <w:r w:rsidR="008446E8">
        <w:rPr>
          <w:rFonts w:ascii="Verdana" w:hAnsi="Verdana"/>
          <w:sz w:val="20"/>
          <w:szCs w:val="20"/>
        </w:rPr>
        <w:t xml:space="preserve"> </w:t>
      </w:r>
      <w:r w:rsidR="00E26D1A" w:rsidRPr="00E26D1A">
        <w:rPr>
          <w:rFonts w:ascii="Verdana" w:hAnsi="Verdana"/>
          <w:sz w:val="20"/>
          <w:szCs w:val="20"/>
        </w:rPr>
        <w:t xml:space="preserve">Na podstawie danych znajdujących się </w:t>
      </w:r>
      <w:r w:rsidR="008446E8">
        <w:rPr>
          <w:rFonts w:ascii="Verdana" w:hAnsi="Verdana"/>
          <w:sz w:val="20"/>
          <w:szCs w:val="20"/>
        </w:rPr>
        <w:t xml:space="preserve">w </w:t>
      </w:r>
      <w:r w:rsidR="00E26D1A" w:rsidRPr="00E26D1A">
        <w:rPr>
          <w:rFonts w:ascii="Verdana" w:hAnsi="Verdana"/>
          <w:sz w:val="20"/>
          <w:szCs w:val="20"/>
        </w:rPr>
        <w:t>Krajowym Rejes</w:t>
      </w:r>
      <w:r w:rsidR="008446E8">
        <w:rPr>
          <w:rFonts w:ascii="Verdana" w:hAnsi="Verdana"/>
          <w:sz w:val="20"/>
          <w:szCs w:val="20"/>
        </w:rPr>
        <w:t>trze Sądowym ustalono, że</w:t>
      </w:r>
      <w:r w:rsidR="00E26D1A" w:rsidRPr="00E26D1A">
        <w:rPr>
          <w:rFonts w:ascii="Verdana" w:hAnsi="Verdana"/>
          <w:sz w:val="20"/>
          <w:szCs w:val="20"/>
        </w:rPr>
        <w:t xml:space="preserve"> 13</w:t>
      </w:r>
      <w:r w:rsidR="008446E8">
        <w:rPr>
          <w:rFonts w:ascii="Verdana" w:hAnsi="Verdana"/>
          <w:sz w:val="20"/>
          <w:szCs w:val="20"/>
        </w:rPr>
        <w:t xml:space="preserve"> października </w:t>
      </w:r>
      <w:r w:rsidR="00E26D1A" w:rsidRPr="00E26D1A">
        <w:rPr>
          <w:rFonts w:ascii="Verdana" w:hAnsi="Verdana"/>
          <w:sz w:val="20"/>
          <w:szCs w:val="20"/>
        </w:rPr>
        <w:t xml:space="preserve">2022 r. przedsiębiorca ponownie dokonał zmiany danych dotyczących adresu siedziby spółki w ww. rejestrze, w ten sposób, że są one zgodne z danymi w rejestrze działalności regulowanej. Mając powyższe na względzie, </w:t>
      </w:r>
      <w:r w:rsidR="00E26D1A" w:rsidRPr="00E26D1A">
        <w:rPr>
          <w:rFonts w:ascii="Verdana" w:hAnsi="Verdana"/>
          <w:bCs/>
          <w:color w:val="000000"/>
          <w:sz w:val="20"/>
          <w:szCs w:val="20"/>
        </w:rPr>
        <w:t>nie formułuje się w tym zakresie zalecenia pokontrolnego.</w:t>
      </w:r>
    </w:p>
    <w:p w:rsidR="007A5887" w:rsidRPr="00AC7014" w:rsidRDefault="007A5887" w:rsidP="00550475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AC7014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działalności Stacji Kontroli Pojazdów, w</w:t>
      </w:r>
      <w:r w:rsidR="00B01211" w:rsidRPr="00AC7014">
        <w:rPr>
          <w:rFonts w:ascii="Verdana" w:hAnsi="Verdana"/>
          <w:sz w:val="20"/>
          <w:szCs w:val="20"/>
        </w:rPr>
        <w:t xml:space="preserve"> </w:t>
      </w:r>
      <w:r w:rsidRPr="00AC7014">
        <w:rPr>
          <w:rFonts w:ascii="Verdana" w:hAnsi="Verdana"/>
          <w:sz w:val="20"/>
          <w:szCs w:val="20"/>
        </w:rPr>
        <w:t>terminie 14 dni od daty otrzymania niniejszych zaleceń.</w:t>
      </w:r>
    </w:p>
    <w:p w:rsidR="00550475" w:rsidRPr="00AB02A8" w:rsidRDefault="00550475" w:rsidP="00550475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 w:rsidRPr="00AB02A8">
        <w:rPr>
          <w:rFonts w:ascii="Verdana" w:hAnsi="Verdana"/>
          <w:sz w:val="20"/>
          <w:szCs w:val="20"/>
        </w:rPr>
        <w:t>Dokument podpisała z upoważnienia Prezydenta</w:t>
      </w:r>
    </w:p>
    <w:p w:rsidR="00550475" w:rsidRPr="00AB02A8" w:rsidRDefault="00550475" w:rsidP="0055047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EE1760" w:rsidRPr="00550475" w:rsidRDefault="00550475" w:rsidP="00550475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AB02A8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AB02A8">
        <w:rPr>
          <w:rFonts w:ascii="Verdana" w:hAnsi="Verdana"/>
          <w:bCs/>
          <w:sz w:val="20"/>
          <w:szCs w:val="20"/>
        </w:rPr>
        <w:t xml:space="preserve"> Wydziału Kontroli</w:t>
      </w:r>
    </w:p>
    <w:p w:rsidR="001D499F" w:rsidRPr="00AC7014" w:rsidRDefault="001D499F" w:rsidP="00164FF3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AC7014">
        <w:rPr>
          <w:rFonts w:ascii="Verdana" w:hAnsi="Verdana"/>
          <w:sz w:val="20"/>
          <w:szCs w:val="20"/>
        </w:rPr>
        <w:t>Do wiadomości:</w:t>
      </w:r>
    </w:p>
    <w:p w:rsidR="001D499F" w:rsidRPr="00AC7014" w:rsidRDefault="001D499F" w:rsidP="00164FF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AC7014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C7014" w:rsidRPr="00AC7014">
        <w:rPr>
          <w:rFonts w:ascii="Verdana" w:hAnsi="Verdana"/>
          <w:sz w:val="20"/>
          <w:szCs w:val="20"/>
        </w:rPr>
        <w:t>54</w:t>
      </w:r>
      <w:r w:rsidRPr="00AC7014">
        <w:rPr>
          <w:rFonts w:ascii="Verdana" w:hAnsi="Verdana"/>
          <w:sz w:val="20"/>
          <w:szCs w:val="20"/>
        </w:rPr>
        <w:t>.2022 w wersji elektronicznej.</w:t>
      </w:r>
    </w:p>
    <w:p w:rsidR="001D499F" w:rsidRPr="007331A2" w:rsidRDefault="001D499F" w:rsidP="00164FF3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rPr>
          <w:rFonts w:ascii="Verdana" w:hAnsi="Verdana"/>
          <w:sz w:val="20"/>
          <w:szCs w:val="20"/>
        </w:rPr>
      </w:pPr>
      <w:r w:rsidRPr="00AC7014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1D499F" w:rsidRPr="007331A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D3" w:rsidRDefault="000C11D3">
      <w:r>
        <w:separator/>
      </w:r>
    </w:p>
  </w:endnote>
  <w:endnote w:type="continuationSeparator" w:id="0">
    <w:p w:rsidR="000C11D3" w:rsidRDefault="000C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D3" w:rsidRPr="004D6885" w:rsidRDefault="000C11D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5A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5AE5" w:rsidRPr="004D6885">
      <w:rPr>
        <w:sz w:val="14"/>
        <w:szCs w:val="14"/>
      </w:rPr>
      <w:fldChar w:fldCharType="separate"/>
    </w:r>
    <w:r w:rsidR="00550475">
      <w:rPr>
        <w:noProof/>
        <w:sz w:val="14"/>
        <w:szCs w:val="14"/>
      </w:rPr>
      <w:t>4</w:t>
    </w:r>
    <w:r w:rsidR="00205AE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5A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5AE5" w:rsidRPr="004D6885">
      <w:rPr>
        <w:sz w:val="14"/>
        <w:szCs w:val="14"/>
      </w:rPr>
      <w:fldChar w:fldCharType="separate"/>
    </w:r>
    <w:r w:rsidR="00550475">
      <w:rPr>
        <w:noProof/>
        <w:sz w:val="14"/>
        <w:szCs w:val="14"/>
      </w:rPr>
      <w:t>4</w:t>
    </w:r>
    <w:r w:rsidR="00205AE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D3" w:rsidRDefault="000C11D3" w:rsidP="00F261E5">
    <w:pPr>
      <w:pStyle w:val="Stopka"/>
    </w:pPr>
  </w:p>
  <w:p w:rsidR="000C11D3" w:rsidRDefault="000C11D3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D3" w:rsidRDefault="000C11D3">
      <w:r>
        <w:separator/>
      </w:r>
    </w:p>
  </w:footnote>
  <w:footnote w:type="continuationSeparator" w:id="0">
    <w:p w:rsidR="000C11D3" w:rsidRDefault="000C1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D3" w:rsidRDefault="00205A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D3" w:rsidRDefault="000C11D3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34899"/>
    <w:multiLevelType w:val="hybridMultilevel"/>
    <w:tmpl w:val="FD5C53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023DC2"/>
    <w:multiLevelType w:val="hybridMultilevel"/>
    <w:tmpl w:val="38C090EC"/>
    <w:lvl w:ilvl="0" w:tplc="3370A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B5476B"/>
    <w:multiLevelType w:val="hybridMultilevel"/>
    <w:tmpl w:val="0D54AEFA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A4124"/>
    <w:multiLevelType w:val="hybridMultilevel"/>
    <w:tmpl w:val="61F69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E1C76"/>
    <w:multiLevelType w:val="hybridMultilevel"/>
    <w:tmpl w:val="24CE3C9A"/>
    <w:lvl w:ilvl="0" w:tplc="67E2E4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87664"/>
    <w:multiLevelType w:val="hybridMultilevel"/>
    <w:tmpl w:val="3872F0BC"/>
    <w:lvl w:ilvl="0" w:tplc="1F8810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7E2326"/>
    <w:multiLevelType w:val="hybridMultilevel"/>
    <w:tmpl w:val="AE9AC1B4"/>
    <w:lvl w:ilvl="0" w:tplc="942244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E138C7"/>
    <w:multiLevelType w:val="hybridMultilevel"/>
    <w:tmpl w:val="F5043C40"/>
    <w:lvl w:ilvl="0" w:tplc="4822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05CAC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C5C15"/>
    <w:multiLevelType w:val="hybridMultilevel"/>
    <w:tmpl w:val="7C4E3BBE"/>
    <w:lvl w:ilvl="0" w:tplc="3F02B150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2717A"/>
    <w:multiLevelType w:val="hybridMultilevel"/>
    <w:tmpl w:val="05EA64F0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34C40"/>
    <w:multiLevelType w:val="hybridMultilevel"/>
    <w:tmpl w:val="E6F0098C"/>
    <w:lvl w:ilvl="0" w:tplc="FC88B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5A66BFF"/>
    <w:multiLevelType w:val="hybridMultilevel"/>
    <w:tmpl w:val="2566338C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178C7"/>
    <w:multiLevelType w:val="hybridMultilevel"/>
    <w:tmpl w:val="F786573C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15"/>
  </w:num>
  <w:num w:numId="6">
    <w:abstractNumId w:val="32"/>
  </w:num>
  <w:num w:numId="7">
    <w:abstractNumId w:val="16"/>
  </w:num>
  <w:num w:numId="8">
    <w:abstractNumId w:val="29"/>
  </w:num>
  <w:num w:numId="9">
    <w:abstractNumId w:val="22"/>
  </w:num>
  <w:num w:numId="10">
    <w:abstractNumId w:val="17"/>
  </w:num>
  <w:num w:numId="11">
    <w:abstractNumId w:val="27"/>
  </w:num>
  <w:num w:numId="12">
    <w:abstractNumId w:val="26"/>
  </w:num>
  <w:num w:numId="13">
    <w:abstractNumId w:val="0"/>
  </w:num>
  <w:num w:numId="14">
    <w:abstractNumId w:val="4"/>
  </w:num>
  <w:num w:numId="15">
    <w:abstractNumId w:val="25"/>
  </w:num>
  <w:num w:numId="16">
    <w:abstractNumId w:val="20"/>
  </w:num>
  <w:num w:numId="17">
    <w:abstractNumId w:val="14"/>
  </w:num>
  <w:num w:numId="18">
    <w:abstractNumId w:val="31"/>
  </w:num>
  <w:num w:numId="19">
    <w:abstractNumId w:val="3"/>
  </w:num>
  <w:num w:numId="20">
    <w:abstractNumId w:val="28"/>
  </w:num>
  <w:num w:numId="21">
    <w:abstractNumId w:val="18"/>
  </w:num>
  <w:num w:numId="22">
    <w:abstractNumId w:val="8"/>
  </w:num>
  <w:num w:numId="23">
    <w:abstractNumId w:val="5"/>
  </w:num>
  <w:num w:numId="24">
    <w:abstractNumId w:val="23"/>
  </w:num>
  <w:num w:numId="25">
    <w:abstractNumId w:val="2"/>
  </w:num>
  <w:num w:numId="26">
    <w:abstractNumId w:val="11"/>
  </w:num>
  <w:num w:numId="27">
    <w:abstractNumId w:val="1"/>
  </w:num>
  <w:num w:numId="28">
    <w:abstractNumId w:val="19"/>
  </w:num>
  <w:num w:numId="29">
    <w:abstractNumId w:val="10"/>
  </w:num>
  <w:num w:numId="30">
    <w:abstractNumId w:val="24"/>
  </w:num>
  <w:num w:numId="31">
    <w:abstractNumId w:val="7"/>
  </w:num>
  <w:num w:numId="32">
    <w:abstractNumId w:val="21"/>
  </w:num>
  <w:num w:numId="33">
    <w:abstractNumId w:val="13"/>
  </w:num>
  <w:num w:numId="34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292"/>
    <w:rsid w:val="000017F2"/>
    <w:rsid w:val="0000181F"/>
    <w:rsid w:val="000049D9"/>
    <w:rsid w:val="00010985"/>
    <w:rsid w:val="00022A1D"/>
    <w:rsid w:val="000239D0"/>
    <w:rsid w:val="00032F4B"/>
    <w:rsid w:val="00034D2B"/>
    <w:rsid w:val="0004092E"/>
    <w:rsid w:val="000435CC"/>
    <w:rsid w:val="00043CAE"/>
    <w:rsid w:val="000471C0"/>
    <w:rsid w:val="00060340"/>
    <w:rsid w:val="0006103D"/>
    <w:rsid w:val="00066F73"/>
    <w:rsid w:val="00067947"/>
    <w:rsid w:val="0007057A"/>
    <w:rsid w:val="00073844"/>
    <w:rsid w:val="00075CAA"/>
    <w:rsid w:val="0007611D"/>
    <w:rsid w:val="0007787C"/>
    <w:rsid w:val="000823E4"/>
    <w:rsid w:val="000910C1"/>
    <w:rsid w:val="00092F0D"/>
    <w:rsid w:val="00093532"/>
    <w:rsid w:val="000948C6"/>
    <w:rsid w:val="00096287"/>
    <w:rsid w:val="00097305"/>
    <w:rsid w:val="00097595"/>
    <w:rsid w:val="00097AEF"/>
    <w:rsid w:val="00097E5B"/>
    <w:rsid w:val="000A1BEA"/>
    <w:rsid w:val="000A50F9"/>
    <w:rsid w:val="000B7EC9"/>
    <w:rsid w:val="000C11D3"/>
    <w:rsid w:val="000C27F0"/>
    <w:rsid w:val="000C46C4"/>
    <w:rsid w:val="000C698C"/>
    <w:rsid w:val="000C744E"/>
    <w:rsid w:val="000C7E6D"/>
    <w:rsid w:val="000D552D"/>
    <w:rsid w:val="000D6478"/>
    <w:rsid w:val="000E2DAD"/>
    <w:rsid w:val="000F0A11"/>
    <w:rsid w:val="000F2940"/>
    <w:rsid w:val="000F2A45"/>
    <w:rsid w:val="000F3BD6"/>
    <w:rsid w:val="000F3D6A"/>
    <w:rsid w:val="000F4AAD"/>
    <w:rsid w:val="000F5725"/>
    <w:rsid w:val="001043BB"/>
    <w:rsid w:val="00106659"/>
    <w:rsid w:val="001079FB"/>
    <w:rsid w:val="00111460"/>
    <w:rsid w:val="00114C48"/>
    <w:rsid w:val="00123E92"/>
    <w:rsid w:val="00126D5C"/>
    <w:rsid w:val="00127332"/>
    <w:rsid w:val="00131533"/>
    <w:rsid w:val="00143A44"/>
    <w:rsid w:val="00143B07"/>
    <w:rsid w:val="00143D60"/>
    <w:rsid w:val="0014400B"/>
    <w:rsid w:val="001460DE"/>
    <w:rsid w:val="00155A26"/>
    <w:rsid w:val="00155F81"/>
    <w:rsid w:val="00164FF3"/>
    <w:rsid w:val="00175D02"/>
    <w:rsid w:val="00180DF6"/>
    <w:rsid w:val="00184369"/>
    <w:rsid w:val="00184AF4"/>
    <w:rsid w:val="00190D4E"/>
    <w:rsid w:val="00196363"/>
    <w:rsid w:val="00196FDB"/>
    <w:rsid w:val="001A0D6A"/>
    <w:rsid w:val="001A3BF2"/>
    <w:rsid w:val="001A786D"/>
    <w:rsid w:val="001B04AF"/>
    <w:rsid w:val="001B0A15"/>
    <w:rsid w:val="001B2211"/>
    <w:rsid w:val="001B4170"/>
    <w:rsid w:val="001B48A0"/>
    <w:rsid w:val="001B6A32"/>
    <w:rsid w:val="001C0A63"/>
    <w:rsid w:val="001C24D5"/>
    <w:rsid w:val="001C3E53"/>
    <w:rsid w:val="001C430D"/>
    <w:rsid w:val="001C7D76"/>
    <w:rsid w:val="001D499F"/>
    <w:rsid w:val="001D5A6B"/>
    <w:rsid w:val="001D5F6E"/>
    <w:rsid w:val="001D627D"/>
    <w:rsid w:val="001D7239"/>
    <w:rsid w:val="001E7507"/>
    <w:rsid w:val="001E7E0E"/>
    <w:rsid w:val="001F0267"/>
    <w:rsid w:val="001F1C7B"/>
    <w:rsid w:val="001F7C67"/>
    <w:rsid w:val="001F7D20"/>
    <w:rsid w:val="002018DC"/>
    <w:rsid w:val="002041AF"/>
    <w:rsid w:val="002055A0"/>
    <w:rsid w:val="00205AE5"/>
    <w:rsid w:val="00206ACA"/>
    <w:rsid w:val="00206ECE"/>
    <w:rsid w:val="0021228E"/>
    <w:rsid w:val="00215125"/>
    <w:rsid w:val="00217480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247B"/>
    <w:rsid w:val="002853C6"/>
    <w:rsid w:val="002970A6"/>
    <w:rsid w:val="002A2EBC"/>
    <w:rsid w:val="002A6DD5"/>
    <w:rsid w:val="002B2162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0131"/>
    <w:rsid w:val="002E2CC4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36A8C"/>
    <w:rsid w:val="0034465B"/>
    <w:rsid w:val="00345256"/>
    <w:rsid w:val="00347E5F"/>
    <w:rsid w:val="00350491"/>
    <w:rsid w:val="003549D0"/>
    <w:rsid w:val="0036290E"/>
    <w:rsid w:val="00366A69"/>
    <w:rsid w:val="0037020C"/>
    <w:rsid w:val="00371E6D"/>
    <w:rsid w:val="00372B51"/>
    <w:rsid w:val="0037506B"/>
    <w:rsid w:val="00377270"/>
    <w:rsid w:val="003847AB"/>
    <w:rsid w:val="003854FD"/>
    <w:rsid w:val="00395532"/>
    <w:rsid w:val="00395896"/>
    <w:rsid w:val="00396B80"/>
    <w:rsid w:val="003A1BBD"/>
    <w:rsid w:val="003A21E7"/>
    <w:rsid w:val="003A5467"/>
    <w:rsid w:val="003B179F"/>
    <w:rsid w:val="003B4793"/>
    <w:rsid w:val="003B73B5"/>
    <w:rsid w:val="003B7D76"/>
    <w:rsid w:val="003C59DA"/>
    <w:rsid w:val="003C6192"/>
    <w:rsid w:val="003D0676"/>
    <w:rsid w:val="003D0C09"/>
    <w:rsid w:val="003D136E"/>
    <w:rsid w:val="003D4915"/>
    <w:rsid w:val="003D7DFA"/>
    <w:rsid w:val="003E1181"/>
    <w:rsid w:val="003E5063"/>
    <w:rsid w:val="003F0FC3"/>
    <w:rsid w:val="003F20D6"/>
    <w:rsid w:val="003F2562"/>
    <w:rsid w:val="00400778"/>
    <w:rsid w:val="00400FA4"/>
    <w:rsid w:val="00401136"/>
    <w:rsid w:val="004012C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17943"/>
    <w:rsid w:val="00425520"/>
    <w:rsid w:val="004309FE"/>
    <w:rsid w:val="00433A1C"/>
    <w:rsid w:val="004376FC"/>
    <w:rsid w:val="0044045C"/>
    <w:rsid w:val="00440751"/>
    <w:rsid w:val="004462D0"/>
    <w:rsid w:val="00450029"/>
    <w:rsid w:val="004508B6"/>
    <w:rsid w:val="00456D5C"/>
    <w:rsid w:val="004607C7"/>
    <w:rsid w:val="0046234F"/>
    <w:rsid w:val="004629FC"/>
    <w:rsid w:val="00462EEE"/>
    <w:rsid w:val="004664EE"/>
    <w:rsid w:val="004715D3"/>
    <w:rsid w:val="00473F61"/>
    <w:rsid w:val="00475A26"/>
    <w:rsid w:val="00476291"/>
    <w:rsid w:val="00481B7B"/>
    <w:rsid w:val="0048333E"/>
    <w:rsid w:val="00484975"/>
    <w:rsid w:val="00487DBA"/>
    <w:rsid w:val="00490956"/>
    <w:rsid w:val="004917C5"/>
    <w:rsid w:val="00491A51"/>
    <w:rsid w:val="004972E2"/>
    <w:rsid w:val="0049770E"/>
    <w:rsid w:val="004A0F5C"/>
    <w:rsid w:val="004A21ED"/>
    <w:rsid w:val="004A5BB9"/>
    <w:rsid w:val="004A64A0"/>
    <w:rsid w:val="004B336F"/>
    <w:rsid w:val="004B3DA5"/>
    <w:rsid w:val="004B4247"/>
    <w:rsid w:val="004B6EA8"/>
    <w:rsid w:val="004C5404"/>
    <w:rsid w:val="004C5691"/>
    <w:rsid w:val="004C7C08"/>
    <w:rsid w:val="004D578E"/>
    <w:rsid w:val="004D6885"/>
    <w:rsid w:val="004D768F"/>
    <w:rsid w:val="004E05B0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06AA0"/>
    <w:rsid w:val="005122CD"/>
    <w:rsid w:val="00513C72"/>
    <w:rsid w:val="00516001"/>
    <w:rsid w:val="005166E7"/>
    <w:rsid w:val="005169BB"/>
    <w:rsid w:val="00516E42"/>
    <w:rsid w:val="00517EBA"/>
    <w:rsid w:val="005213A1"/>
    <w:rsid w:val="00525967"/>
    <w:rsid w:val="005260D3"/>
    <w:rsid w:val="005274BA"/>
    <w:rsid w:val="005275DC"/>
    <w:rsid w:val="00532F94"/>
    <w:rsid w:val="005335BD"/>
    <w:rsid w:val="00540D73"/>
    <w:rsid w:val="005429B8"/>
    <w:rsid w:val="00545F46"/>
    <w:rsid w:val="00550475"/>
    <w:rsid w:val="005528DD"/>
    <w:rsid w:val="00553284"/>
    <w:rsid w:val="00563646"/>
    <w:rsid w:val="0056460A"/>
    <w:rsid w:val="00567DB7"/>
    <w:rsid w:val="00571202"/>
    <w:rsid w:val="0058068B"/>
    <w:rsid w:val="0058250F"/>
    <w:rsid w:val="0058328C"/>
    <w:rsid w:val="0058556A"/>
    <w:rsid w:val="005856C6"/>
    <w:rsid w:val="0058750A"/>
    <w:rsid w:val="0058790F"/>
    <w:rsid w:val="00587E86"/>
    <w:rsid w:val="00591AF3"/>
    <w:rsid w:val="0059539C"/>
    <w:rsid w:val="00596431"/>
    <w:rsid w:val="005A2BFF"/>
    <w:rsid w:val="005A3893"/>
    <w:rsid w:val="005A4FF1"/>
    <w:rsid w:val="005A5110"/>
    <w:rsid w:val="005A7857"/>
    <w:rsid w:val="005B05C5"/>
    <w:rsid w:val="005B08E6"/>
    <w:rsid w:val="005B5E00"/>
    <w:rsid w:val="005B71F2"/>
    <w:rsid w:val="005C08DB"/>
    <w:rsid w:val="005C49CD"/>
    <w:rsid w:val="005C5E14"/>
    <w:rsid w:val="005C788E"/>
    <w:rsid w:val="005D114D"/>
    <w:rsid w:val="005D18D1"/>
    <w:rsid w:val="005D29C5"/>
    <w:rsid w:val="005D32A5"/>
    <w:rsid w:val="005D7FEA"/>
    <w:rsid w:val="005E1BB4"/>
    <w:rsid w:val="005E6073"/>
    <w:rsid w:val="005F05A7"/>
    <w:rsid w:val="005F1B49"/>
    <w:rsid w:val="005F2D9C"/>
    <w:rsid w:val="005F42CB"/>
    <w:rsid w:val="005F7C13"/>
    <w:rsid w:val="00607E4C"/>
    <w:rsid w:val="006226A8"/>
    <w:rsid w:val="00631275"/>
    <w:rsid w:val="00632F55"/>
    <w:rsid w:val="00637158"/>
    <w:rsid w:val="00637CC5"/>
    <w:rsid w:val="00640EF4"/>
    <w:rsid w:val="0065602C"/>
    <w:rsid w:val="0065731A"/>
    <w:rsid w:val="00661215"/>
    <w:rsid w:val="00671C53"/>
    <w:rsid w:val="00676C72"/>
    <w:rsid w:val="00677106"/>
    <w:rsid w:val="006818F5"/>
    <w:rsid w:val="0068302D"/>
    <w:rsid w:val="00686F8C"/>
    <w:rsid w:val="0069371D"/>
    <w:rsid w:val="006942AB"/>
    <w:rsid w:val="006957CC"/>
    <w:rsid w:val="00695C04"/>
    <w:rsid w:val="00695D37"/>
    <w:rsid w:val="006B0428"/>
    <w:rsid w:val="006B54DB"/>
    <w:rsid w:val="006C05A7"/>
    <w:rsid w:val="006C1DAA"/>
    <w:rsid w:val="006D116D"/>
    <w:rsid w:val="006E16BD"/>
    <w:rsid w:val="006E1D59"/>
    <w:rsid w:val="006E5AAD"/>
    <w:rsid w:val="006E7059"/>
    <w:rsid w:val="006F010B"/>
    <w:rsid w:val="006F032F"/>
    <w:rsid w:val="006F1864"/>
    <w:rsid w:val="006F70B4"/>
    <w:rsid w:val="006F773A"/>
    <w:rsid w:val="00701FA2"/>
    <w:rsid w:val="007075D8"/>
    <w:rsid w:val="00714402"/>
    <w:rsid w:val="00714479"/>
    <w:rsid w:val="00716993"/>
    <w:rsid w:val="00716AEC"/>
    <w:rsid w:val="00720B00"/>
    <w:rsid w:val="00720EAA"/>
    <w:rsid w:val="00736CDF"/>
    <w:rsid w:val="007416AC"/>
    <w:rsid w:val="00745DD4"/>
    <w:rsid w:val="00746818"/>
    <w:rsid w:val="007479A6"/>
    <w:rsid w:val="00750D9B"/>
    <w:rsid w:val="007558D2"/>
    <w:rsid w:val="0076144E"/>
    <w:rsid w:val="007621C9"/>
    <w:rsid w:val="007659C6"/>
    <w:rsid w:val="00765F0D"/>
    <w:rsid w:val="00767A08"/>
    <w:rsid w:val="0077029A"/>
    <w:rsid w:val="00771DEC"/>
    <w:rsid w:val="00774852"/>
    <w:rsid w:val="00783613"/>
    <w:rsid w:val="007848FB"/>
    <w:rsid w:val="00787182"/>
    <w:rsid w:val="0078752E"/>
    <w:rsid w:val="007878BA"/>
    <w:rsid w:val="007879BB"/>
    <w:rsid w:val="00790DAA"/>
    <w:rsid w:val="00796E36"/>
    <w:rsid w:val="00797419"/>
    <w:rsid w:val="007A0005"/>
    <w:rsid w:val="007A4245"/>
    <w:rsid w:val="007A5887"/>
    <w:rsid w:val="007B0457"/>
    <w:rsid w:val="007B0A83"/>
    <w:rsid w:val="007B1344"/>
    <w:rsid w:val="007B7DEC"/>
    <w:rsid w:val="007C018B"/>
    <w:rsid w:val="007C109B"/>
    <w:rsid w:val="007C31FE"/>
    <w:rsid w:val="007C406F"/>
    <w:rsid w:val="007C466D"/>
    <w:rsid w:val="007C4C23"/>
    <w:rsid w:val="007D01D9"/>
    <w:rsid w:val="007D026A"/>
    <w:rsid w:val="007D08E7"/>
    <w:rsid w:val="007D3FF5"/>
    <w:rsid w:val="007D4CDA"/>
    <w:rsid w:val="007E1450"/>
    <w:rsid w:val="007E18A0"/>
    <w:rsid w:val="007E2D0C"/>
    <w:rsid w:val="007E3490"/>
    <w:rsid w:val="007E7508"/>
    <w:rsid w:val="007F164D"/>
    <w:rsid w:val="007F1692"/>
    <w:rsid w:val="007F19F2"/>
    <w:rsid w:val="007F1B42"/>
    <w:rsid w:val="007F2263"/>
    <w:rsid w:val="007F2789"/>
    <w:rsid w:val="007F5DDA"/>
    <w:rsid w:val="00802288"/>
    <w:rsid w:val="00804128"/>
    <w:rsid w:val="008066EA"/>
    <w:rsid w:val="008075A7"/>
    <w:rsid w:val="00814071"/>
    <w:rsid w:val="0081455E"/>
    <w:rsid w:val="00814B75"/>
    <w:rsid w:val="00821C49"/>
    <w:rsid w:val="0082281F"/>
    <w:rsid w:val="00827684"/>
    <w:rsid w:val="0083635B"/>
    <w:rsid w:val="008446E8"/>
    <w:rsid w:val="00855187"/>
    <w:rsid w:val="008566B0"/>
    <w:rsid w:val="008578D7"/>
    <w:rsid w:val="00860D41"/>
    <w:rsid w:val="008718A9"/>
    <w:rsid w:val="00873F25"/>
    <w:rsid w:val="00875516"/>
    <w:rsid w:val="0088160D"/>
    <w:rsid w:val="00895104"/>
    <w:rsid w:val="008963E0"/>
    <w:rsid w:val="008A00E4"/>
    <w:rsid w:val="008A16C8"/>
    <w:rsid w:val="008A366E"/>
    <w:rsid w:val="008B307D"/>
    <w:rsid w:val="008B3438"/>
    <w:rsid w:val="008C2A25"/>
    <w:rsid w:val="008C2D2A"/>
    <w:rsid w:val="008C4328"/>
    <w:rsid w:val="008D4948"/>
    <w:rsid w:val="008E028D"/>
    <w:rsid w:val="008E2865"/>
    <w:rsid w:val="008E7B06"/>
    <w:rsid w:val="008F439E"/>
    <w:rsid w:val="008F7D65"/>
    <w:rsid w:val="00916B2A"/>
    <w:rsid w:val="00922B9F"/>
    <w:rsid w:val="0092547D"/>
    <w:rsid w:val="009277A2"/>
    <w:rsid w:val="00927E45"/>
    <w:rsid w:val="00930183"/>
    <w:rsid w:val="0093056E"/>
    <w:rsid w:val="009326D5"/>
    <w:rsid w:val="00933887"/>
    <w:rsid w:val="00933F89"/>
    <w:rsid w:val="009345BC"/>
    <w:rsid w:val="00935A17"/>
    <w:rsid w:val="00937D71"/>
    <w:rsid w:val="00940BA2"/>
    <w:rsid w:val="0094285C"/>
    <w:rsid w:val="00944243"/>
    <w:rsid w:val="00945BC9"/>
    <w:rsid w:val="0095020E"/>
    <w:rsid w:val="009516DE"/>
    <w:rsid w:val="00951F82"/>
    <w:rsid w:val="009554BD"/>
    <w:rsid w:val="009619E2"/>
    <w:rsid w:val="00963596"/>
    <w:rsid w:val="00963919"/>
    <w:rsid w:val="00964289"/>
    <w:rsid w:val="00970188"/>
    <w:rsid w:val="00975499"/>
    <w:rsid w:val="00975D7E"/>
    <w:rsid w:val="009765D0"/>
    <w:rsid w:val="00977932"/>
    <w:rsid w:val="009823DB"/>
    <w:rsid w:val="00982824"/>
    <w:rsid w:val="00984C68"/>
    <w:rsid w:val="00984F47"/>
    <w:rsid w:val="00990989"/>
    <w:rsid w:val="009968B8"/>
    <w:rsid w:val="00997A95"/>
    <w:rsid w:val="009A4EBB"/>
    <w:rsid w:val="009A5627"/>
    <w:rsid w:val="009C346C"/>
    <w:rsid w:val="009E048A"/>
    <w:rsid w:val="009E22EE"/>
    <w:rsid w:val="009E4044"/>
    <w:rsid w:val="009E7AD5"/>
    <w:rsid w:val="00A005FB"/>
    <w:rsid w:val="00A04E3A"/>
    <w:rsid w:val="00A0771B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47E1F"/>
    <w:rsid w:val="00A53B96"/>
    <w:rsid w:val="00A56098"/>
    <w:rsid w:val="00A57313"/>
    <w:rsid w:val="00A62307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0B64"/>
    <w:rsid w:val="00A93523"/>
    <w:rsid w:val="00AA0703"/>
    <w:rsid w:val="00AA5753"/>
    <w:rsid w:val="00AA7CFB"/>
    <w:rsid w:val="00AB0828"/>
    <w:rsid w:val="00AB56BE"/>
    <w:rsid w:val="00AB60B5"/>
    <w:rsid w:val="00AB7A52"/>
    <w:rsid w:val="00AC3598"/>
    <w:rsid w:val="00AC7014"/>
    <w:rsid w:val="00AD0B48"/>
    <w:rsid w:val="00AD1C03"/>
    <w:rsid w:val="00AE30BF"/>
    <w:rsid w:val="00AE5253"/>
    <w:rsid w:val="00AE59AF"/>
    <w:rsid w:val="00AF094C"/>
    <w:rsid w:val="00AF2C61"/>
    <w:rsid w:val="00AF6C91"/>
    <w:rsid w:val="00B01211"/>
    <w:rsid w:val="00B02983"/>
    <w:rsid w:val="00B02AD0"/>
    <w:rsid w:val="00B104B6"/>
    <w:rsid w:val="00B12823"/>
    <w:rsid w:val="00B1340A"/>
    <w:rsid w:val="00B14A5E"/>
    <w:rsid w:val="00B14F3B"/>
    <w:rsid w:val="00B2011E"/>
    <w:rsid w:val="00B20C96"/>
    <w:rsid w:val="00B36145"/>
    <w:rsid w:val="00B370EF"/>
    <w:rsid w:val="00B40478"/>
    <w:rsid w:val="00B40AE7"/>
    <w:rsid w:val="00B44249"/>
    <w:rsid w:val="00B44C59"/>
    <w:rsid w:val="00B473E2"/>
    <w:rsid w:val="00B60F2A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835"/>
    <w:rsid w:val="00B906E7"/>
    <w:rsid w:val="00B90BB7"/>
    <w:rsid w:val="00B934AD"/>
    <w:rsid w:val="00B957E0"/>
    <w:rsid w:val="00BA6D2B"/>
    <w:rsid w:val="00BB389F"/>
    <w:rsid w:val="00BB5033"/>
    <w:rsid w:val="00BC1065"/>
    <w:rsid w:val="00BD035E"/>
    <w:rsid w:val="00BD5CC3"/>
    <w:rsid w:val="00BD716E"/>
    <w:rsid w:val="00BE38BB"/>
    <w:rsid w:val="00BE55DF"/>
    <w:rsid w:val="00BE7049"/>
    <w:rsid w:val="00BF05F3"/>
    <w:rsid w:val="00BF4857"/>
    <w:rsid w:val="00C002CD"/>
    <w:rsid w:val="00C00C39"/>
    <w:rsid w:val="00C01F45"/>
    <w:rsid w:val="00C0282C"/>
    <w:rsid w:val="00C03DA5"/>
    <w:rsid w:val="00C10384"/>
    <w:rsid w:val="00C210A0"/>
    <w:rsid w:val="00C2127D"/>
    <w:rsid w:val="00C2653C"/>
    <w:rsid w:val="00C30A1A"/>
    <w:rsid w:val="00C31A87"/>
    <w:rsid w:val="00C349D6"/>
    <w:rsid w:val="00C367C4"/>
    <w:rsid w:val="00C36AFD"/>
    <w:rsid w:val="00C4287B"/>
    <w:rsid w:val="00C47692"/>
    <w:rsid w:val="00C52A5D"/>
    <w:rsid w:val="00C53C41"/>
    <w:rsid w:val="00C5428E"/>
    <w:rsid w:val="00C546D6"/>
    <w:rsid w:val="00C54E10"/>
    <w:rsid w:val="00C62919"/>
    <w:rsid w:val="00C629BE"/>
    <w:rsid w:val="00C64861"/>
    <w:rsid w:val="00C65FBF"/>
    <w:rsid w:val="00C70CA2"/>
    <w:rsid w:val="00C77119"/>
    <w:rsid w:val="00C77A17"/>
    <w:rsid w:val="00C85ADD"/>
    <w:rsid w:val="00C9078D"/>
    <w:rsid w:val="00C909FC"/>
    <w:rsid w:val="00C91BDF"/>
    <w:rsid w:val="00C95122"/>
    <w:rsid w:val="00CA1D09"/>
    <w:rsid w:val="00CA34D5"/>
    <w:rsid w:val="00CA563F"/>
    <w:rsid w:val="00CA6BAE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CF7D5E"/>
    <w:rsid w:val="00D03C56"/>
    <w:rsid w:val="00D043FC"/>
    <w:rsid w:val="00D05152"/>
    <w:rsid w:val="00D0671A"/>
    <w:rsid w:val="00D109FB"/>
    <w:rsid w:val="00D13459"/>
    <w:rsid w:val="00D14957"/>
    <w:rsid w:val="00D17177"/>
    <w:rsid w:val="00D17DFF"/>
    <w:rsid w:val="00D21601"/>
    <w:rsid w:val="00D21FDF"/>
    <w:rsid w:val="00D22F11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571F6"/>
    <w:rsid w:val="00D627A1"/>
    <w:rsid w:val="00D718CB"/>
    <w:rsid w:val="00D819B3"/>
    <w:rsid w:val="00D81AFC"/>
    <w:rsid w:val="00D824AB"/>
    <w:rsid w:val="00D8547D"/>
    <w:rsid w:val="00D90B54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452D"/>
    <w:rsid w:val="00DD6802"/>
    <w:rsid w:val="00DD6BB5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DF5E3B"/>
    <w:rsid w:val="00E1227F"/>
    <w:rsid w:val="00E13808"/>
    <w:rsid w:val="00E15CD9"/>
    <w:rsid w:val="00E25E6A"/>
    <w:rsid w:val="00E26D1A"/>
    <w:rsid w:val="00E3537B"/>
    <w:rsid w:val="00E35A19"/>
    <w:rsid w:val="00E40EDD"/>
    <w:rsid w:val="00E502C2"/>
    <w:rsid w:val="00E52576"/>
    <w:rsid w:val="00E52CE8"/>
    <w:rsid w:val="00E54B39"/>
    <w:rsid w:val="00E622D0"/>
    <w:rsid w:val="00E671AC"/>
    <w:rsid w:val="00E7027F"/>
    <w:rsid w:val="00E74977"/>
    <w:rsid w:val="00E81AF8"/>
    <w:rsid w:val="00E8558A"/>
    <w:rsid w:val="00E946F4"/>
    <w:rsid w:val="00E97620"/>
    <w:rsid w:val="00EA069B"/>
    <w:rsid w:val="00EA124C"/>
    <w:rsid w:val="00EA1677"/>
    <w:rsid w:val="00EA7776"/>
    <w:rsid w:val="00EB1EFB"/>
    <w:rsid w:val="00EB5C55"/>
    <w:rsid w:val="00EC2093"/>
    <w:rsid w:val="00EC28A4"/>
    <w:rsid w:val="00EC3F64"/>
    <w:rsid w:val="00ED0E44"/>
    <w:rsid w:val="00ED3E79"/>
    <w:rsid w:val="00EE167C"/>
    <w:rsid w:val="00EE1760"/>
    <w:rsid w:val="00EE18A4"/>
    <w:rsid w:val="00EE3C6A"/>
    <w:rsid w:val="00EE4412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27EB6"/>
    <w:rsid w:val="00F34333"/>
    <w:rsid w:val="00F34CE6"/>
    <w:rsid w:val="00F40755"/>
    <w:rsid w:val="00F426EA"/>
    <w:rsid w:val="00F42FDB"/>
    <w:rsid w:val="00F464B0"/>
    <w:rsid w:val="00F50508"/>
    <w:rsid w:val="00F543EF"/>
    <w:rsid w:val="00F66477"/>
    <w:rsid w:val="00F80228"/>
    <w:rsid w:val="00F80E32"/>
    <w:rsid w:val="00F8165E"/>
    <w:rsid w:val="00F84D0D"/>
    <w:rsid w:val="00F86B58"/>
    <w:rsid w:val="00F90B98"/>
    <w:rsid w:val="00F93487"/>
    <w:rsid w:val="00F93BDC"/>
    <w:rsid w:val="00FA08F9"/>
    <w:rsid w:val="00FA51F1"/>
    <w:rsid w:val="00FB2F82"/>
    <w:rsid w:val="00FB4D5D"/>
    <w:rsid w:val="00FB6391"/>
    <w:rsid w:val="00FB6443"/>
    <w:rsid w:val="00FB68B6"/>
    <w:rsid w:val="00FB7E24"/>
    <w:rsid w:val="00FC458C"/>
    <w:rsid w:val="00FC61B3"/>
    <w:rsid w:val="00FD3125"/>
    <w:rsid w:val="00FD3188"/>
    <w:rsid w:val="00FD344D"/>
    <w:rsid w:val="00FD4966"/>
    <w:rsid w:val="00FE0589"/>
    <w:rsid w:val="00FE2BA6"/>
    <w:rsid w:val="00FE38B2"/>
    <w:rsid w:val="00FF050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1227F"/>
    <w:rPr>
      <w:color w:val="808080"/>
    </w:rPr>
  </w:style>
  <w:style w:type="paragraph" w:styleId="Plandokumentu">
    <w:name w:val="Document Map"/>
    <w:basedOn w:val="Normalny"/>
    <w:link w:val="PlandokumentuZnak"/>
    <w:rsid w:val="003A546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3A5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23860-5429-46EA-9DB1-A7073377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4</Pages>
  <Words>974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Projekt 02.02.2023</dc:creator>
  <cp:lastModifiedBy>mariusz cieślik</cp:lastModifiedBy>
  <cp:revision>3</cp:revision>
  <cp:lastPrinted>2023-06-01T10:58:00Z</cp:lastPrinted>
  <dcterms:created xsi:type="dcterms:W3CDTF">2023-06-05T11:04:00Z</dcterms:created>
  <dcterms:modified xsi:type="dcterms:W3CDTF">2023-06-05T11:06:00Z</dcterms:modified>
</cp:coreProperties>
</file>