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86" w:rsidRPr="00CB03DB" w:rsidRDefault="002D4748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Zarząd Zieleni Miejskiej we Wrocławiu</w:t>
      </w:r>
    </w:p>
    <w:p w:rsidR="00CB03DB" w:rsidRPr="007522FD" w:rsidRDefault="00CB03DB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7522FD" w:rsidRDefault="002D4748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Jacek Mól</w:t>
      </w:r>
    </w:p>
    <w:p w:rsidR="00111C86" w:rsidRPr="007522FD" w:rsidRDefault="00111C86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7522FD">
        <w:rPr>
          <w:rFonts w:ascii="Verdana" w:hAnsi="Verdana"/>
          <w:sz w:val="20"/>
          <w:szCs w:val="20"/>
        </w:rPr>
        <w:t xml:space="preserve">Dyrektor </w:t>
      </w:r>
    </w:p>
    <w:p w:rsidR="00111C86" w:rsidRPr="007522FD" w:rsidRDefault="00111C86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7522FD" w:rsidRDefault="002D4748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Aleja Śląska 1</w:t>
      </w:r>
    </w:p>
    <w:p w:rsidR="00103EB2" w:rsidRPr="007522FD" w:rsidRDefault="002D4748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54-118</w:t>
      </w:r>
      <w:r w:rsidR="00111C86" w:rsidRPr="007522FD">
        <w:rPr>
          <w:rFonts w:ascii="Verdana" w:hAnsi="Verdana"/>
          <w:sz w:val="20"/>
          <w:szCs w:val="20"/>
        </w:rPr>
        <w:t xml:space="preserve"> Wrocław</w:t>
      </w:r>
    </w:p>
    <w:p w:rsidR="00835820" w:rsidRPr="007522FD" w:rsidRDefault="00835820" w:rsidP="00263234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C1480" w:rsidRPr="007522FD" w:rsidRDefault="00555E90" w:rsidP="00263234">
      <w:pPr>
        <w:pStyle w:val="04StanowiskoAdresata"/>
        <w:spacing w:after="0" w:line="288" w:lineRule="auto"/>
        <w:jc w:val="right"/>
      </w:pPr>
      <w:r w:rsidRPr="007522FD">
        <w:t xml:space="preserve">Wrocław, </w:t>
      </w:r>
      <w:r w:rsidR="002D4748">
        <w:t>7</w:t>
      </w:r>
      <w:r w:rsidR="00804A6D">
        <w:t xml:space="preserve"> lipca</w:t>
      </w:r>
      <w:r w:rsidR="00187806" w:rsidRPr="007522FD">
        <w:t xml:space="preserve"> </w:t>
      </w:r>
      <w:r w:rsidR="00DC1480" w:rsidRPr="007522FD">
        <w:t>20</w:t>
      </w:r>
      <w:r w:rsidR="00AD50C8" w:rsidRPr="007522FD">
        <w:t>2</w:t>
      </w:r>
      <w:r w:rsidR="00A84795" w:rsidRPr="007522FD">
        <w:t>3</w:t>
      </w:r>
      <w:r w:rsidR="00464D5E" w:rsidRPr="007522FD">
        <w:t xml:space="preserve"> </w:t>
      </w:r>
      <w:r w:rsidR="00DC1480" w:rsidRPr="007522FD">
        <w:t>r.</w:t>
      </w:r>
    </w:p>
    <w:p w:rsidR="001C0939" w:rsidRPr="007522FD" w:rsidRDefault="001C0939" w:rsidP="00263234">
      <w:pPr>
        <w:pStyle w:val="10Szanowny"/>
        <w:spacing w:before="0" w:line="288" w:lineRule="auto"/>
        <w:jc w:val="left"/>
        <w:rPr>
          <w:szCs w:val="20"/>
        </w:rPr>
      </w:pPr>
    </w:p>
    <w:p w:rsidR="00CF16A0" w:rsidRPr="00CB03DB" w:rsidRDefault="001D7B54" w:rsidP="00CF16A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WSS-R.152.6</w:t>
      </w:r>
      <w:r w:rsidR="00CF16A0" w:rsidRPr="00CB03DB">
        <w:rPr>
          <w:rFonts w:ascii="Verdana" w:hAnsi="Verdana"/>
          <w:sz w:val="20"/>
          <w:szCs w:val="20"/>
        </w:rPr>
        <w:t>.2023</w:t>
      </w:r>
    </w:p>
    <w:p w:rsidR="00CF16A0" w:rsidRPr="00CF16A0" w:rsidRDefault="00BB7C8E" w:rsidP="00CF16A0">
      <w:pPr>
        <w:rPr>
          <w:rFonts w:ascii="Verdana" w:hAnsi="Verdana"/>
          <w:sz w:val="20"/>
          <w:szCs w:val="20"/>
        </w:rPr>
      </w:pPr>
      <w:r w:rsidRPr="00CB03DB">
        <w:rPr>
          <w:rFonts w:ascii="Verdana" w:hAnsi="Verdana"/>
          <w:sz w:val="20"/>
          <w:szCs w:val="20"/>
        </w:rPr>
        <w:t xml:space="preserve">Numer ewidencyjny: </w:t>
      </w:r>
      <w:r w:rsidR="00CF16A0" w:rsidRPr="00CB03DB">
        <w:rPr>
          <w:rFonts w:ascii="Verdana" w:hAnsi="Verdana"/>
          <w:sz w:val="20"/>
          <w:szCs w:val="20"/>
        </w:rPr>
        <w:t>000</w:t>
      </w:r>
      <w:r w:rsidR="001D7B54">
        <w:rPr>
          <w:rFonts w:ascii="Verdana" w:hAnsi="Verdana"/>
          <w:sz w:val="20"/>
          <w:szCs w:val="20"/>
        </w:rPr>
        <w:t xml:space="preserve"> 88576</w:t>
      </w:r>
      <w:r w:rsidR="00CF16A0" w:rsidRPr="00CB03DB">
        <w:rPr>
          <w:rFonts w:ascii="Verdana" w:hAnsi="Verdana"/>
          <w:sz w:val="20"/>
          <w:szCs w:val="20"/>
        </w:rPr>
        <w:t>/2023/W</w:t>
      </w:r>
    </w:p>
    <w:p w:rsidR="00D31F34" w:rsidRPr="007522FD" w:rsidRDefault="00D31F34" w:rsidP="00263234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</w:p>
    <w:p w:rsidR="00BB7C8E" w:rsidRPr="007522FD" w:rsidRDefault="00BB7C8E" w:rsidP="00263234">
      <w:pPr>
        <w:pStyle w:val="11Trescpisma"/>
        <w:spacing w:before="0" w:line="288" w:lineRule="auto"/>
        <w:jc w:val="left"/>
        <w:rPr>
          <w:szCs w:val="20"/>
        </w:rPr>
      </w:pPr>
    </w:p>
    <w:p w:rsidR="00F70D4B" w:rsidRPr="007522FD" w:rsidRDefault="00DC1480" w:rsidP="00263234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7522FD">
        <w:rPr>
          <w:sz w:val="20"/>
          <w:szCs w:val="20"/>
        </w:rPr>
        <w:t xml:space="preserve">Dotyczy: </w:t>
      </w:r>
      <w:r w:rsidR="00063B11" w:rsidRPr="007522FD">
        <w:rPr>
          <w:sz w:val="20"/>
          <w:szCs w:val="20"/>
        </w:rPr>
        <w:t>petycji</w:t>
      </w:r>
      <w:r w:rsidR="006B4982" w:rsidRPr="007522FD">
        <w:rPr>
          <w:sz w:val="20"/>
          <w:szCs w:val="20"/>
        </w:rPr>
        <w:t xml:space="preserve"> </w:t>
      </w:r>
      <w:r w:rsidR="00804A6D">
        <w:rPr>
          <w:sz w:val="20"/>
          <w:szCs w:val="20"/>
        </w:rPr>
        <w:t xml:space="preserve">z </w:t>
      </w:r>
      <w:r w:rsidR="00CB03DB">
        <w:rPr>
          <w:sz w:val="20"/>
          <w:szCs w:val="20"/>
        </w:rPr>
        <w:t>2</w:t>
      </w:r>
      <w:r w:rsidR="002D4748">
        <w:rPr>
          <w:sz w:val="20"/>
          <w:szCs w:val="20"/>
        </w:rPr>
        <w:t xml:space="preserve">6 czerwca </w:t>
      </w:r>
      <w:r w:rsidR="00823886" w:rsidRPr="007522FD">
        <w:rPr>
          <w:sz w:val="20"/>
          <w:szCs w:val="20"/>
        </w:rPr>
        <w:t>2023</w:t>
      </w:r>
      <w:r w:rsidR="00103EB2" w:rsidRPr="007522FD">
        <w:rPr>
          <w:sz w:val="20"/>
          <w:szCs w:val="20"/>
        </w:rPr>
        <w:t xml:space="preserve"> </w:t>
      </w:r>
      <w:r w:rsidR="00F70D4B" w:rsidRPr="007522FD">
        <w:rPr>
          <w:sz w:val="20"/>
          <w:szCs w:val="20"/>
        </w:rPr>
        <w:t>r.</w:t>
      </w:r>
    </w:p>
    <w:p w:rsidR="00F70D4B" w:rsidRPr="007522FD" w:rsidRDefault="00F70D4B" w:rsidP="00263234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03EB2" w:rsidRDefault="002D4748" w:rsidP="00263234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Szanowny</w:t>
      </w:r>
      <w:r w:rsidR="00103EB2" w:rsidRPr="00CB03DB">
        <w:rPr>
          <w:rFonts w:ascii="Verdana" w:hAnsi="Verdana"/>
          <w:sz w:val="20"/>
          <w:szCs w:val="20"/>
        </w:rPr>
        <w:t xml:space="preserve"> Pani</w:t>
      </w:r>
      <w:r>
        <w:rPr>
          <w:rFonts w:ascii="Verdana" w:hAnsi="Verdana"/>
          <w:sz w:val="20"/>
          <w:szCs w:val="20"/>
        </w:rPr>
        <w:t>e</w:t>
      </w:r>
      <w:r w:rsidR="00103EB2" w:rsidRPr="00CB03DB">
        <w:rPr>
          <w:rFonts w:ascii="Verdana" w:hAnsi="Verdana"/>
          <w:sz w:val="20"/>
          <w:szCs w:val="20"/>
        </w:rPr>
        <w:t xml:space="preserve"> Dyrektor</w:t>
      </w:r>
      <w:r>
        <w:rPr>
          <w:rFonts w:ascii="Verdana" w:hAnsi="Verdana"/>
          <w:sz w:val="20"/>
          <w:szCs w:val="20"/>
        </w:rPr>
        <w:t>ze</w:t>
      </w:r>
      <w:r w:rsidR="00103EB2" w:rsidRPr="00CB03DB">
        <w:rPr>
          <w:rFonts w:ascii="Verdana" w:hAnsi="Verdana"/>
          <w:sz w:val="20"/>
          <w:szCs w:val="20"/>
        </w:rPr>
        <w:t>,</w:t>
      </w:r>
    </w:p>
    <w:p w:rsidR="00CB03DB" w:rsidRPr="00CB03DB" w:rsidRDefault="00CB03DB" w:rsidP="00263234">
      <w:pPr>
        <w:spacing w:line="288" w:lineRule="auto"/>
        <w:rPr>
          <w:rFonts w:ascii="Verdana" w:hAnsi="Verdana"/>
          <w:sz w:val="20"/>
          <w:szCs w:val="20"/>
        </w:rPr>
      </w:pPr>
    </w:p>
    <w:p w:rsidR="00CB03DB" w:rsidRPr="00CB03DB" w:rsidRDefault="00103EB2" w:rsidP="002D4748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CB03DB">
        <w:rPr>
          <w:sz w:val="20"/>
          <w:szCs w:val="20"/>
        </w:rPr>
        <w:t>w załączeniu przekazuję do rozpatrzenia zgod</w:t>
      </w:r>
      <w:r w:rsidR="00111C86" w:rsidRPr="00CB03DB">
        <w:rPr>
          <w:sz w:val="20"/>
          <w:szCs w:val="20"/>
        </w:rPr>
        <w:t xml:space="preserve">nie z właściwością petycję z </w:t>
      </w:r>
      <w:r w:rsidR="002D4748">
        <w:rPr>
          <w:sz w:val="20"/>
          <w:szCs w:val="20"/>
        </w:rPr>
        <w:t xml:space="preserve">26 czerwca </w:t>
      </w:r>
      <w:r w:rsidR="002D4748" w:rsidRPr="007522FD">
        <w:rPr>
          <w:sz w:val="20"/>
          <w:szCs w:val="20"/>
        </w:rPr>
        <w:t>2023 r.</w:t>
      </w:r>
      <w:r w:rsidR="002D4748">
        <w:rPr>
          <w:sz w:val="20"/>
          <w:szCs w:val="20"/>
        </w:rPr>
        <w:t xml:space="preserve"> </w:t>
      </w:r>
      <w:r w:rsidR="00C1501D" w:rsidRPr="00CB03DB">
        <w:rPr>
          <w:sz w:val="20"/>
          <w:szCs w:val="20"/>
        </w:rPr>
        <w:t>złożoną</w:t>
      </w:r>
      <w:r w:rsidR="00823886" w:rsidRPr="00CB03DB">
        <w:rPr>
          <w:sz w:val="20"/>
          <w:szCs w:val="20"/>
        </w:rPr>
        <w:t xml:space="preserve"> </w:t>
      </w:r>
      <w:r w:rsidRPr="00CB03DB">
        <w:rPr>
          <w:sz w:val="20"/>
          <w:szCs w:val="20"/>
        </w:rPr>
        <w:t xml:space="preserve">przez </w:t>
      </w:r>
      <w:r w:rsidR="00835820" w:rsidRPr="00CB03DB">
        <w:rPr>
          <w:sz w:val="20"/>
          <w:szCs w:val="20"/>
        </w:rPr>
        <w:t xml:space="preserve">Pana </w:t>
      </w:r>
      <w:r w:rsidR="002D4748" w:rsidRPr="002D4748">
        <w:rPr>
          <w:sz w:val="20"/>
          <w:szCs w:val="20"/>
        </w:rPr>
        <w:t>Romuald Arent</w:t>
      </w:r>
      <w:r w:rsidR="002D4748">
        <w:rPr>
          <w:sz w:val="20"/>
          <w:szCs w:val="20"/>
        </w:rPr>
        <w:t>a oraz Pana</w:t>
      </w:r>
      <w:r w:rsidR="002D4748" w:rsidRPr="002D4748">
        <w:rPr>
          <w:sz w:val="20"/>
          <w:szCs w:val="20"/>
        </w:rPr>
        <w:t xml:space="preserve"> Arkadiusz</w:t>
      </w:r>
      <w:r w:rsidR="002D4748">
        <w:rPr>
          <w:sz w:val="20"/>
          <w:szCs w:val="20"/>
        </w:rPr>
        <w:t>a</w:t>
      </w:r>
      <w:r w:rsidR="002D4748" w:rsidRPr="002D4748">
        <w:rPr>
          <w:sz w:val="20"/>
          <w:szCs w:val="20"/>
        </w:rPr>
        <w:t xml:space="preserve"> Chwaścik</w:t>
      </w:r>
      <w:r w:rsidR="002D4748">
        <w:rPr>
          <w:sz w:val="20"/>
          <w:szCs w:val="20"/>
        </w:rPr>
        <w:t xml:space="preserve">a </w:t>
      </w:r>
      <w:r w:rsidR="00E0598C" w:rsidRPr="00CB03DB">
        <w:rPr>
          <w:sz w:val="20"/>
          <w:szCs w:val="20"/>
        </w:rPr>
        <w:t>w sprawie</w:t>
      </w:r>
      <w:r w:rsidR="00804A6D" w:rsidRPr="00CB03DB">
        <w:rPr>
          <w:sz w:val="20"/>
          <w:szCs w:val="20"/>
        </w:rPr>
        <w:t xml:space="preserve"> </w:t>
      </w:r>
      <w:r w:rsidR="002D4748">
        <w:rPr>
          <w:sz w:val="20"/>
          <w:szCs w:val="20"/>
        </w:rPr>
        <w:t>uporządkowania terenów zieleni na Gajowicach.</w:t>
      </w:r>
    </w:p>
    <w:p w:rsidR="00103EB2" w:rsidRDefault="00103EB2" w:rsidP="00835820">
      <w:pPr>
        <w:spacing w:after="240" w:line="288" w:lineRule="auto"/>
        <w:rPr>
          <w:rFonts w:ascii="Verdana" w:hAnsi="Verdana"/>
          <w:sz w:val="20"/>
          <w:szCs w:val="20"/>
        </w:rPr>
      </w:pPr>
      <w:r w:rsidRPr="00CB03DB">
        <w:rPr>
          <w:rFonts w:ascii="Verdana" w:hAnsi="Verdana"/>
          <w:sz w:val="20"/>
          <w:szCs w:val="20"/>
        </w:rPr>
        <w:t>Zgodnie z ustawą z dnia 1</w:t>
      </w:r>
      <w:r w:rsidR="003D1D69" w:rsidRPr="00CB03DB">
        <w:rPr>
          <w:rFonts w:ascii="Verdana" w:hAnsi="Verdana"/>
          <w:sz w:val="20"/>
          <w:szCs w:val="20"/>
        </w:rPr>
        <w:t>1 lipca 2014 r. o petycjach (Dziennik Ustaw</w:t>
      </w:r>
      <w:r w:rsidR="00C1501D" w:rsidRPr="00CB03DB">
        <w:rPr>
          <w:rFonts w:ascii="Verdana" w:hAnsi="Verdana"/>
          <w:sz w:val="20"/>
          <w:szCs w:val="20"/>
        </w:rPr>
        <w:t xml:space="preserve"> z 2018 r. pozycja</w:t>
      </w:r>
      <w:r w:rsidRPr="00CB03DB">
        <w:rPr>
          <w:rFonts w:ascii="Verdana" w:hAnsi="Verdana"/>
          <w:sz w:val="20"/>
          <w:szCs w:val="20"/>
        </w:rPr>
        <w:t xml:space="preserve"> 870) powyższa petycja wraz z kompletem korespondencji podlega umieszczeniu w Biuletynie Informacji Publ</w:t>
      </w:r>
      <w:r w:rsidRPr="007522FD">
        <w:rPr>
          <w:rFonts w:ascii="Verdana" w:hAnsi="Verdana"/>
          <w:sz w:val="20"/>
          <w:szCs w:val="20"/>
        </w:rPr>
        <w:t>icznej Urzędu Miejskiego Wrocławia, co leży w obszarze właściwości Wydziału Partycypacji Społecznej Urz</w:t>
      </w:r>
      <w:r w:rsidR="002519C2" w:rsidRPr="007522FD">
        <w:rPr>
          <w:rFonts w:ascii="Verdana" w:hAnsi="Verdana"/>
          <w:sz w:val="20"/>
          <w:szCs w:val="20"/>
        </w:rPr>
        <w:t>ędu Miejskiego Wrocławia (§ 56</w:t>
      </w:r>
      <w:r w:rsidRPr="007522FD">
        <w:rPr>
          <w:rFonts w:ascii="Verdana" w:hAnsi="Verdana"/>
          <w:sz w:val="20"/>
          <w:szCs w:val="20"/>
        </w:rPr>
        <w:t xml:space="preserve"> </w:t>
      </w:r>
      <w:r w:rsidR="001D60E4" w:rsidRPr="007522FD">
        <w:rPr>
          <w:rFonts w:ascii="Verdana" w:hAnsi="Verdana"/>
          <w:sz w:val="20"/>
          <w:szCs w:val="20"/>
        </w:rPr>
        <w:t xml:space="preserve">załącznika nr 3 </w:t>
      </w:r>
      <w:r w:rsidRPr="007522FD">
        <w:rPr>
          <w:rFonts w:ascii="Verdana" w:hAnsi="Verdana"/>
          <w:sz w:val="20"/>
          <w:szCs w:val="20"/>
        </w:rPr>
        <w:t xml:space="preserve">zarządzenia nr </w:t>
      </w:r>
      <w:r w:rsidR="00263234" w:rsidRPr="007522FD">
        <w:rPr>
          <w:rFonts w:ascii="Verdana" w:hAnsi="Verdana"/>
          <w:sz w:val="20"/>
          <w:szCs w:val="20"/>
        </w:rPr>
        <w:t>10180</w:t>
      </w:r>
      <w:r w:rsidR="00E845CE" w:rsidRPr="007522FD">
        <w:rPr>
          <w:rFonts w:ascii="Verdana" w:hAnsi="Verdana"/>
          <w:sz w:val="20"/>
          <w:szCs w:val="20"/>
        </w:rPr>
        <w:t>/2</w:t>
      </w:r>
      <w:r w:rsidR="00263234" w:rsidRPr="007522FD">
        <w:rPr>
          <w:rFonts w:ascii="Verdana" w:hAnsi="Verdana"/>
          <w:sz w:val="20"/>
          <w:szCs w:val="20"/>
        </w:rPr>
        <w:t xml:space="preserve">3 Prezydenta Wrocławia z dnia 28 kwietnia </w:t>
      </w:r>
      <w:r w:rsidR="00E845CE" w:rsidRPr="007522FD">
        <w:rPr>
          <w:rFonts w:ascii="Verdana" w:hAnsi="Verdana"/>
          <w:sz w:val="20"/>
          <w:szCs w:val="20"/>
        </w:rPr>
        <w:t xml:space="preserve">2023 </w:t>
      </w:r>
      <w:r w:rsidRPr="007522FD">
        <w:rPr>
          <w:rFonts w:ascii="Verdana" w:hAnsi="Verdana"/>
          <w:sz w:val="20"/>
          <w:szCs w:val="20"/>
        </w:rPr>
        <w:t xml:space="preserve">r. </w:t>
      </w:r>
      <w:r w:rsidR="00E845CE" w:rsidRPr="007522FD">
        <w:rPr>
          <w:rFonts w:ascii="Verdana" w:hAnsi="Verdana"/>
          <w:sz w:val="20"/>
          <w:szCs w:val="20"/>
        </w:rPr>
        <w:t>zmieniające zarządzenie nr 9271/22 Prezydenta Wrocł</w:t>
      </w:r>
      <w:r w:rsidR="00CB03DB">
        <w:rPr>
          <w:rFonts w:ascii="Verdana" w:hAnsi="Verdana"/>
          <w:sz w:val="20"/>
          <w:szCs w:val="20"/>
        </w:rPr>
        <w:t xml:space="preserve">awia z dnia 30 grudnia 2022 r. </w:t>
      </w:r>
      <w:r w:rsidR="00E845CE" w:rsidRPr="007522FD">
        <w:rPr>
          <w:rFonts w:ascii="Verdana" w:hAnsi="Verdana"/>
          <w:sz w:val="20"/>
          <w:szCs w:val="20"/>
        </w:rPr>
        <w:t>w sprawie Regulaminu Organizacyjnego Urzędu Miejskiego Wrocławia</w:t>
      </w:r>
      <w:r w:rsidR="00111C86" w:rsidRPr="007522FD">
        <w:rPr>
          <w:rFonts w:ascii="Verdana" w:hAnsi="Verdana"/>
          <w:sz w:val="20"/>
          <w:szCs w:val="20"/>
        </w:rPr>
        <w:t>)</w:t>
      </w:r>
      <w:r w:rsidR="00BD437C" w:rsidRPr="007522FD">
        <w:rPr>
          <w:rFonts w:ascii="Verdana" w:hAnsi="Verdana"/>
          <w:sz w:val="20"/>
          <w:szCs w:val="20"/>
        </w:rPr>
        <w:t>. Petycji został nadany num</w:t>
      </w:r>
      <w:r w:rsidR="002D4748">
        <w:rPr>
          <w:rFonts w:ascii="Verdana" w:hAnsi="Verdana"/>
          <w:sz w:val="20"/>
          <w:szCs w:val="20"/>
        </w:rPr>
        <w:t>er 39</w:t>
      </w:r>
      <w:r w:rsidRPr="007522FD">
        <w:rPr>
          <w:rFonts w:ascii="Verdana" w:hAnsi="Verdana"/>
          <w:sz w:val="20"/>
          <w:szCs w:val="20"/>
        </w:rPr>
        <w:t>/2023 i została opublikowana pod linkiem:</w:t>
      </w:r>
    </w:p>
    <w:p w:rsidR="004474D4" w:rsidRDefault="004474D4" w:rsidP="00835820">
      <w:pPr>
        <w:spacing w:before="240" w:line="288" w:lineRule="auto"/>
        <w:rPr>
          <w:rStyle w:val="Hipercze"/>
          <w:rFonts w:ascii="Verdana" w:hAnsi="Verdana"/>
          <w:sz w:val="20"/>
          <w:szCs w:val="20"/>
        </w:rPr>
      </w:pPr>
      <w:r w:rsidRPr="004474D4">
        <w:rPr>
          <w:rStyle w:val="Hipercze"/>
          <w:rFonts w:ascii="Verdana" w:hAnsi="Verdana"/>
          <w:sz w:val="20"/>
          <w:szCs w:val="20"/>
        </w:rPr>
        <w:t>https://bip.um.wroc.pl/petycja/67477/petycja-w-sprawie-porzadkowania-terenow-zieleni-na-gajowicach</w:t>
      </w:r>
    </w:p>
    <w:p w:rsidR="00835820" w:rsidRDefault="00103EB2" w:rsidP="00835820">
      <w:pPr>
        <w:spacing w:before="240" w:line="288" w:lineRule="auto"/>
        <w:rPr>
          <w:rFonts w:ascii="Verdana" w:hAnsi="Verdana"/>
          <w:bCs/>
          <w:sz w:val="20"/>
          <w:szCs w:val="20"/>
        </w:rPr>
      </w:pPr>
      <w:r w:rsidRPr="007522FD">
        <w:rPr>
          <w:rFonts w:ascii="Verdana" w:hAnsi="Verdana"/>
          <w:bCs/>
          <w:sz w:val="20"/>
          <w:szCs w:val="20"/>
        </w:rPr>
        <w:t>W związku z powyższym proszę o rozpatrzenie petycji w zakresie działalnoś</w:t>
      </w:r>
      <w:r w:rsidR="00E845CE" w:rsidRPr="007522FD">
        <w:rPr>
          <w:rFonts w:ascii="Verdana" w:hAnsi="Verdana"/>
          <w:bCs/>
          <w:sz w:val="20"/>
          <w:szCs w:val="20"/>
        </w:rPr>
        <w:t xml:space="preserve">ci </w:t>
      </w:r>
      <w:r w:rsidR="004474D4">
        <w:rPr>
          <w:rFonts w:ascii="Verdana" w:hAnsi="Verdana"/>
          <w:sz w:val="20"/>
          <w:szCs w:val="20"/>
        </w:rPr>
        <w:t>Zarządu Zieleni Miejskiej we Wrocławiu</w:t>
      </w:r>
      <w:r w:rsidR="004474D4" w:rsidRPr="007522FD">
        <w:rPr>
          <w:rFonts w:ascii="Verdana" w:hAnsi="Verdana"/>
          <w:bCs/>
          <w:sz w:val="20"/>
          <w:szCs w:val="20"/>
        </w:rPr>
        <w:t xml:space="preserve"> </w:t>
      </w:r>
      <w:r w:rsidRPr="007522FD">
        <w:rPr>
          <w:rFonts w:ascii="Verdana" w:hAnsi="Verdana"/>
          <w:bCs/>
          <w:sz w:val="20"/>
          <w:szCs w:val="20"/>
        </w:rPr>
        <w:t xml:space="preserve">i zawiadomienie podmiotu wnoszącego petycję o sposobie jej załatwienia w terminie określonym w ustawie oraz przekazanie do tutejszego Wydziału kopii odpowiedzi na petycję w celu </w:t>
      </w:r>
    </w:p>
    <w:p w:rsidR="00835820" w:rsidRDefault="00835820" w:rsidP="00835820">
      <w:pPr>
        <w:spacing w:before="240" w:line="288" w:lineRule="auto"/>
        <w:rPr>
          <w:rFonts w:ascii="Verdana" w:hAnsi="Verdana"/>
          <w:bCs/>
          <w:sz w:val="20"/>
          <w:szCs w:val="20"/>
        </w:rPr>
      </w:pPr>
    </w:p>
    <w:p w:rsidR="004474D4" w:rsidRDefault="004474D4" w:rsidP="00835820">
      <w:pPr>
        <w:spacing w:before="240" w:line="288" w:lineRule="auto"/>
        <w:rPr>
          <w:rFonts w:ascii="Verdana" w:hAnsi="Verdana"/>
          <w:bCs/>
          <w:sz w:val="20"/>
          <w:szCs w:val="20"/>
        </w:rPr>
      </w:pPr>
    </w:p>
    <w:p w:rsidR="004474D4" w:rsidRDefault="004474D4" w:rsidP="00835820">
      <w:pPr>
        <w:spacing w:before="240" w:line="288" w:lineRule="auto"/>
        <w:rPr>
          <w:rFonts w:ascii="Verdana" w:hAnsi="Verdana"/>
          <w:bCs/>
          <w:sz w:val="20"/>
          <w:szCs w:val="20"/>
        </w:rPr>
      </w:pPr>
    </w:p>
    <w:p w:rsidR="004474D4" w:rsidRDefault="004474D4" w:rsidP="00835820">
      <w:pPr>
        <w:spacing w:before="240" w:line="288" w:lineRule="auto"/>
        <w:rPr>
          <w:rFonts w:ascii="Verdana" w:hAnsi="Verdana"/>
          <w:bCs/>
          <w:sz w:val="20"/>
          <w:szCs w:val="20"/>
        </w:rPr>
      </w:pPr>
    </w:p>
    <w:p w:rsidR="00103EB2" w:rsidRPr="007522FD" w:rsidRDefault="00103EB2" w:rsidP="00835820">
      <w:pPr>
        <w:spacing w:before="240" w:line="288" w:lineRule="auto"/>
        <w:rPr>
          <w:rFonts w:ascii="Verdana" w:hAnsi="Verdana"/>
          <w:bCs/>
          <w:sz w:val="20"/>
          <w:szCs w:val="20"/>
        </w:rPr>
      </w:pPr>
      <w:r w:rsidRPr="007522FD">
        <w:rPr>
          <w:rFonts w:ascii="Verdana" w:hAnsi="Verdana"/>
          <w:bCs/>
          <w:sz w:val="20"/>
          <w:szCs w:val="20"/>
        </w:rPr>
        <w:t>dokonania jej publikacji w Biuletynie Informacji Publicznej Urzędu Miejskiej Wrocławia.</w:t>
      </w:r>
    </w:p>
    <w:p w:rsidR="00103EB2" w:rsidRPr="007522FD" w:rsidRDefault="00103EB2" w:rsidP="00263234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7522FD" w:rsidRDefault="00103EB2" w:rsidP="00263234">
      <w:pPr>
        <w:spacing w:line="288" w:lineRule="auto"/>
        <w:rPr>
          <w:rFonts w:ascii="Verdana" w:hAnsi="Verdana"/>
          <w:bCs/>
          <w:sz w:val="20"/>
          <w:szCs w:val="20"/>
        </w:rPr>
      </w:pPr>
      <w:r w:rsidRPr="007522FD">
        <w:rPr>
          <w:rFonts w:ascii="Verdana" w:hAnsi="Verdana"/>
          <w:bCs/>
          <w:sz w:val="20"/>
          <w:szCs w:val="20"/>
        </w:rPr>
        <w:t xml:space="preserve">Informuję, że termin </w:t>
      </w:r>
      <w:r w:rsidR="00980748" w:rsidRPr="007522FD">
        <w:rPr>
          <w:rFonts w:ascii="Verdana" w:hAnsi="Verdana"/>
          <w:bCs/>
          <w:sz w:val="20"/>
          <w:szCs w:val="20"/>
        </w:rPr>
        <w:t xml:space="preserve">odpowiedzi na petycję upływa </w:t>
      </w:r>
      <w:r w:rsidR="004474D4">
        <w:rPr>
          <w:rFonts w:ascii="Verdana" w:hAnsi="Verdana"/>
          <w:bCs/>
          <w:sz w:val="20"/>
          <w:szCs w:val="20"/>
        </w:rPr>
        <w:t>26 września</w:t>
      </w:r>
      <w:r w:rsidR="00187806" w:rsidRPr="007522FD">
        <w:rPr>
          <w:rFonts w:ascii="Verdana" w:hAnsi="Verdana"/>
          <w:bCs/>
          <w:sz w:val="20"/>
          <w:szCs w:val="20"/>
        </w:rPr>
        <w:t xml:space="preserve"> </w:t>
      </w:r>
      <w:r w:rsidRPr="007522FD">
        <w:rPr>
          <w:rFonts w:ascii="Verdana" w:hAnsi="Verdana"/>
          <w:bCs/>
          <w:sz w:val="20"/>
          <w:szCs w:val="20"/>
        </w:rPr>
        <w:t>2023 r.</w:t>
      </w:r>
    </w:p>
    <w:p w:rsidR="007522FD" w:rsidRPr="007522FD" w:rsidRDefault="007522FD" w:rsidP="00263234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7B0D62" w:rsidRPr="007522FD" w:rsidRDefault="007B0D62" w:rsidP="00263234">
      <w:pPr>
        <w:spacing w:line="288" w:lineRule="auto"/>
        <w:rPr>
          <w:rFonts w:ascii="Verdana" w:hAnsi="Verdana"/>
          <w:sz w:val="20"/>
          <w:szCs w:val="20"/>
        </w:rPr>
      </w:pPr>
    </w:p>
    <w:p w:rsidR="00A816F2" w:rsidRPr="007522FD" w:rsidRDefault="00555E90" w:rsidP="00263234">
      <w:pPr>
        <w:pStyle w:val="12Zwyrazamiszacunku"/>
        <w:spacing w:before="0" w:line="288" w:lineRule="auto"/>
      </w:pPr>
      <w:r w:rsidRPr="007522FD">
        <w:t>Z</w:t>
      </w:r>
      <w:r w:rsidR="00A816F2" w:rsidRPr="007522FD">
        <w:t xml:space="preserve"> </w:t>
      </w:r>
      <w:r w:rsidR="005A3893" w:rsidRPr="007522FD">
        <w:t>wyrazami szacunku</w:t>
      </w:r>
    </w:p>
    <w:p w:rsidR="006B4982" w:rsidRPr="007522FD" w:rsidRDefault="006B4982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7522FD" w:rsidRDefault="001D60E4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7522FD" w:rsidRDefault="001D60E4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1D60E4" w:rsidRPr="007522FD" w:rsidRDefault="001D60E4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63B11" w:rsidRPr="007522FD" w:rsidRDefault="00063B11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915AB" w:rsidRPr="007522FD" w:rsidRDefault="00F80D9B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7522FD">
        <w:rPr>
          <w:color w:val="000000"/>
          <w:sz w:val="20"/>
          <w:szCs w:val="20"/>
        </w:rPr>
        <w:t xml:space="preserve">Sprawę prowadzi: </w:t>
      </w:r>
      <w:r w:rsidR="00835820">
        <w:rPr>
          <w:color w:val="000000"/>
          <w:sz w:val="20"/>
          <w:szCs w:val="20"/>
        </w:rPr>
        <w:t>Karolina Ciechanowicz</w:t>
      </w:r>
      <w:r w:rsidRPr="007522FD">
        <w:rPr>
          <w:color w:val="000000"/>
          <w:sz w:val="20"/>
          <w:szCs w:val="20"/>
        </w:rPr>
        <w:t>; Urząd Miejski Wrocławia; Wydział Partycypacji Społecznej, ul. Gabrieli Zapolskiej 4, 50-032 Wrocław; tel. +48 71</w:t>
      </w:r>
      <w:r w:rsidR="00835820">
        <w:rPr>
          <w:color w:val="000000"/>
          <w:sz w:val="20"/>
          <w:szCs w:val="20"/>
        </w:rPr>
        <w:t xml:space="preserve"> 777 76 0</w:t>
      </w:r>
      <w:r w:rsidRPr="007522FD">
        <w:rPr>
          <w:color w:val="000000"/>
          <w:sz w:val="20"/>
          <w:szCs w:val="20"/>
        </w:rPr>
        <w:t xml:space="preserve">7; </w:t>
      </w:r>
      <w:hyperlink r:id="rId8" w:history="1">
        <w:r w:rsidRPr="007522FD">
          <w:rPr>
            <w:rStyle w:val="Hipercze"/>
            <w:sz w:val="20"/>
            <w:szCs w:val="20"/>
          </w:rPr>
          <w:t>wss@um.wroc.pl</w:t>
        </w:r>
      </w:hyperlink>
      <w:r w:rsidRPr="007522FD">
        <w:rPr>
          <w:color w:val="000000"/>
          <w:sz w:val="20"/>
          <w:szCs w:val="20"/>
        </w:rPr>
        <w:t xml:space="preserve">; </w:t>
      </w:r>
      <w:hyperlink r:id="rId9" w:history="1">
        <w:r w:rsidR="001D60E4" w:rsidRPr="007522FD">
          <w:rPr>
            <w:rStyle w:val="Hipercze"/>
            <w:sz w:val="20"/>
            <w:szCs w:val="20"/>
          </w:rPr>
          <w:t>www.wroclaw.pl</w:t>
        </w:r>
      </w:hyperlink>
    </w:p>
    <w:p w:rsidR="001D60E4" w:rsidRDefault="001D60E4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4474D4" w:rsidRDefault="004474D4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4474D4" w:rsidRDefault="004474D4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4474D4" w:rsidRDefault="004474D4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4474D4" w:rsidRDefault="004474D4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4474D4" w:rsidRPr="007522FD" w:rsidRDefault="004474D4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823886" w:rsidRPr="00835820" w:rsidRDefault="001B78D7" w:rsidP="00263234">
      <w:pPr>
        <w:pStyle w:val="15Spraweprowadzi"/>
        <w:spacing w:line="288" w:lineRule="auto"/>
        <w:jc w:val="left"/>
        <w:rPr>
          <w:sz w:val="20"/>
          <w:szCs w:val="20"/>
        </w:rPr>
      </w:pPr>
      <w:r w:rsidRPr="00835820">
        <w:rPr>
          <w:sz w:val="20"/>
          <w:szCs w:val="20"/>
        </w:rPr>
        <w:t>Załącznik</w:t>
      </w:r>
      <w:r w:rsidR="00823886" w:rsidRPr="00835820">
        <w:rPr>
          <w:sz w:val="20"/>
          <w:szCs w:val="20"/>
        </w:rPr>
        <w:t>:</w:t>
      </w:r>
    </w:p>
    <w:p w:rsidR="00823886" w:rsidRPr="004474D4" w:rsidRDefault="00CB03DB" w:rsidP="004474D4">
      <w:pPr>
        <w:pStyle w:val="09Dotyczy"/>
        <w:numPr>
          <w:ilvl w:val="0"/>
          <w:numId w:val="35"/>
        </w:numPr>
        <w:spacing w:before="0" w:after="0" w:line="288" w:lineRule="auto"/>
        <w:jc w:val="left"/>
        <w:rPr>
          <w:sz w:val="20"/>
          <w:szCs w:val="20"/>
        </w:rPr>
      </w:pPr>
      <w:r w:rsidRPr="004474D4">
        <w:rPr>
          <w:sz w:val="20"/>
          <w:szCs w:val="20"/>
        </w:rPr>
        <w:t xml:space="preserve">Kopia petycji z </w:t>
      </w:r>
      <w:r w:rsidR="004474D4">
        <w:rPr>
          <w:sz w:val="20"/>
          <w:szCs w:val="20"/>
        </w:rPr>
        <w:t xml:space="preserve">26 czerwca </w:t>
      </w:r>
      <w:r w:rsidR="004474D4" w:rsidRPr="007522FD">
        <w:rPr>
          <w:sz w:val="20"/>
          <w:szCs w:val="20"/>
        </w:rPr>
        <w:t>2023 r.</w:t>
      </w:r>
      <w:r w:rsidR="004474D4">
        <w:rPr>
          <w:sz w:val="20"/>
          <w:szCs w:val="20"/>
        </w:rPr>
        <w:t xml:space="preserve"> </w:t>
      </w:r>
      <w:r w:rsidR="004474D4" w:rsidRPr="00CB03DB">
        <w:rPr>
          <w:sz w:val="20"/>
          <w:szCs w:val="20"/>
        </w:rPr>
        <w:t xml:space="preserve">w sprawie </w:t>
      </w:r>
      <w:r w:rsidR="004474D4">
        <w:rPr>
          <w:sz w:val="20"/>
          <w:szCs w:val="20"/>
        </w:rPr>
        <w:t>uporządkowania terenów zieleni na Gajowicach.</w:t>
      </w:r>
    </w:p>
    <w:p w:rsidR="00CB03DB" w:rsidRPr="00CB03DB" w:rsidRDefault="00CB03DB" w:rsidP="00CB03DB">
      <w:pPr>
        <w:pStyle w:val="Akapitzlist"/>
        <w:tabs>
          <w:tab w:val="left" w:pos="284"/>
        </w:tabs>
        <w:spacing w:line="288" w:lineRule="auto"/>
        <w:rPr>
          <w:sz w:val="20"/>
          <w:szCs w:val="20"/>
        </w:rPr>
      </w:pPr>
    </w:p>
    <w:p w:rsidR="00823886" w:rsidRDefault="00823886" w:rsidP="00263234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4474D4" w:rsidRDefault="004474D4" w:rsidP="00263234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4474D4" w:rsidRDefault="004474D4" w:rsidP="00263234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4474D4" w:rsidRPr="007522FD" w:rsidRDefault="004474D4" w:rsidP="00263234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1D60E4" w:rsidRPr="007522FD" w:rsidRDefault="001D60E4" w:rsidP="00263234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7522FD">
        <w:rPr>
          <w:color w:val="000000"/>
          <w:sz w:val="20"/>
          <w:szCs w:val="20"/>
        </w:rPr>
        <w:t>Otrzymują:</w:t>
      </w:r>
    </w:p>
    <w:p w:rsidR="001D60E4" w:rsidRPr="007522FD" w:rsidRDefault="001D60E4" w:rsidP="00263234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7522FD">
        <w:rPr>
          <w:color w:val="000000"/>
          <w:sz w:val="20"/>
          <w:szCs w:val="20"/>
        </w:rPr>
        <w:t>Adresat</w:t>
      </w:r>
    </w:p>
    <w:p w:rsidR="001D60E4" w:rsidRPr="007522FD" w:rsidRDefault="00823886" w:rsidP="00263234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7522FD">
        <w:rPr>
          <w:color w:val="000000"/>
          <w:sz w:val="20"/>
          <w:szCs w:val="20"/>
        </w:rPr>
        <w:t>ad acta</w:t>
      </w:r>
    </w:p>
    <w:sectPr w:rsidR="001D60E4" w:rsidRPr="007522FD" w:rsidSect="00F70D4B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B87" w:rsidRDefault="00284B87">
      <w:r>
        <w:separator/>
      </w:r>
    </w:p>
  </w:endnote>
  <w:endnote w:type="continuationSeparator" w:id="1">
    <w:p w:rsidR="00284B87" w:rsidRDefault="00284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A3F" w:rsidRPr="004D6885" w:rsidRDefault="00806A3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71E2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71E23" w:rsidRPr="004D6885">
      <w:rPr>
        <w:sz w:val="14"/>
        <w:szCs w:val="14"/>
      </w:rPr>
      <w:fldChar w:fldCharType="separate"/>
    </w:r>
    <w:r w:rsidR="001D7B54">
      <w:rPr>
        <w:noProof/>
        <w:sz w:val="14"/>
        <w:szCs w:val="14"/>
      </w:rPr>
      <w:t>2</w:t>
    </w:r>
    <w:r w:rsidR="00571E2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71E2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71E23" w:rsidRPr="004D6885">
      <w:rPr>
        <w:sz w:val="14"/>
        <w:szCs w:val="14"/>
      </w:rPr>
      <w:fldChar w:fldCharType="separate"/>
    </w:r>
    <w:r w:rsidR="001D7B54">
      <w:rPr>
        <w:noProof/>
        <w:sz w:val="14"/>
        <w:szCs w:val="14"/>
      </w:rPr>
      <w:t>2</w:t>
    </w:r>
    <w:r w:rsidR="00571E2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A3F" w:rsidRDefault="00806A3F" w:rsidP="00F261E5">
    <w:pPr>
      <w:pStyle w:val="Stopka"/>
    </w:pPr>
  </w:p>
  <w:p w:rsidR="00806A3F" w:rsidRDefault="00806A3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B87" w:rsidRDefault="00284B87">
      <w:r>
        <w:separator/>
      </w:r>
    </w:p>
  </w:footnote>
  <w:footnote w:type="continuationSeparator" w:id="1">
    <w:p w:rsidR="00284B87" w:rsidRDefault="00284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A3F" w:rsidRDefault="00571E2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A3F" w:rsidRDefault="00806A3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A53264"/>
    <w:multiLevelType w:val="hybridMultilevel"/>
    <w:tmpl w:val="E24E5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2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3"/>
  </w:num>
  <w:num w:numId="32">
    <w:abstractNumId w:val="17"/>
  </w:num>
  <w:num w:numId="33">
    <w:abstractNumId w:val="23"/>
  </w:num>
  <w:num w:numId="34">
    <w:abstractNumId w:val="25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072AA"/>
    <w:rsid w:val="000241B0"/>
    <w:rsid w:val="0002461A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1C0E"/>
    <w:rsid w:val="00097AEF"/>
    <w:rsid w:val="000A0E96"/>
    <w:rsid w:val="000B63B1"/>
    <w:rsid w:val="000C744E"/>
    <w:rsid w:val="000E38A7"/>
    <w:rsid w:val="00103EB2"/>
    <w:rsid w:val="00105F01"/>
    <w:rsid w:val="00111C86"/>
    <w:rsid w:val="00125FDD"/>
    <w:rsid w:val="001329DB"/>
    <w:rsid w:val="00141374"/>
    <w:rsid w:val="00143A44"/>
    <w:rsid w:val="0014479C"/>
    <w:rsid w:val="00160185"/>
    <w:rsid w:val="0017571E"/>
    <w:rsid w:val="00180DF6"/>
    <w:rsid w:val="0018774A"/>
    <w:rsid w:val="00187806"/>
    <w:rsid w:val="00190D4E"/>
    <w:rsid w:val="00191F14"/>
    <w:rsid w:val="00192B00"/>
    <w:rsid w:val="001B3376"/>
    <w:rsid w:val="001B78D7"/>
    <w:rsid w:val="001C0939"/>
    <w:rsid w:val="001C6141"/>
    <w:rsid w:val="001D60E4"/>
    <w:rsid w:val="001D7B54"/>
    <w:rsid w:val="001E1AEB"/>
    <w:rsid w:val="001F067D"/>
    <w:rsid w:val="001F4138"/>
    <w:rsid w:val="002018DC"/>
    <w:rsid w:val="00206C1B"/>
    <w:rsid w:val="00210060"/>
    <w:rsid w:val="0021232B"/>
    <w:rsid w:val="0022068A"/>
    <w:rsid w:val="00224ECA"/>
    <w:rsid w:val="00226B47"/>
    <w:rsid w:val="00246C1C"/>
    <w:rsid w:val="002519C2"/>
    <w:rsid w:val="00256655"/>
    <w:rsid w:val="00263234"/>
    <w:rsid w:val="00283E71"/>
    <w:rsid w:val="00284670"/>
    <w:rsid w:val="00284B87"/>
    <w:rsid w:val="00285237"/>
    <w:rsid w:val="002905B9"/>
    <w:rsid w:val="002970A6"/>
    <w:rsid w:val="002A0089"/>
    <w:rsid w:val="002A393A"/>
    <w:rsid w:val="002B6140"/>
    <w:rsid w:val="002B7EEC"/>
    <w:rsid w:val="002B7FCB"/>
    <w:rsid w:val="002C47A0"/>
    <w:rsid w:val="002C5AFF"/>
    <w:rsid w:val="002D4748"/>
    <w:rsid w:val="002F292D"/>
    <w:rsid w:val="00312749"/>
    <w:rsid w:val="00317566"/>
    <w:rsid w:val="00320104"/>
    <w:rsid w:val="00323052"/>
    <w:rsid w:val="0033378A"/>
    <w:rsid w:val="003416C9"/>
    <w:rsid w:val="00345256"/>
    <w:rsid w:val="00345D06"/>
    <w:rsid w:val="00346EF9"/>
    <w:rsid w:val="0036084C"/>
    <w:rsid w:val="0037247F"/>
    <w:rsid w:val="00377A83"/>
    <w:rsid w:val="00382A74"/>
    <w:rsid w:val="003B4793"/>
    <w:rsid w:val="003B65D0"/>
    <w:rsid w:val="003C73FE"/>
    <w:rsid w:val="003D1D69"/>
    <w:rsid w:val="003D6AD7"/>
    <w:rsid w:val="003E223C"/>
    <w:rsid w:val="003F20D6"/>
    <w:rsid w:val="00400A1C"/>
    <w:rsid w:val="004017C2"/>
    <w:rsid w:val="00405802"/>
    <w:rsid w:val="00410A92"/>
    <w:rsid w:val="00415626"/>
    <w:rsid w:val="004416A1"/>
    <w:rsid w:val="004474D4"/>
    <w:rsid w:val="004507A3"/>
    <w:rsid w:val="004508B6"/>
    <w:rsid w:val="0046100F"/>
    <w:rsid w:val="00464D5E"/>
    <w:rsid w:val="004707B2"/>
    <w:rsid w:val="00485764"/>
    <w:rsid w:val="0049237F"/>
    <w:rsid w:val="004A00E8"/>
    <w:rsid w:val="004A21ED"/>
    <w:rsid w:val="004D6885"/>
    <w:rsid w:val="004E5C8D"/>
    <w:rsid w:val="004E7713"/>
    <w:rsid w:val="004F0687"/>
    <w:rsid w:val="004F23ED"/>
    <w:rsid w:val="004F4E57"/>
    <w:rsid w:val="004F58DE"/>
    <w:rsid w:val="004F5B67"/>
    <w:rsid w:val="00512BC8"/>
    <w:rsid w:val="0051320B"/>
    <w:rsid w:val="005253F8"/>
    <w:rsid w:val="00537EBE"/>
    <w:rsid w:val="00546C7C"/>
    <w:rsid w:val="005471B6"/>
    <w:rsid w:val="00552B27"/>
    <w:rsid w:val="00555E90"/>
    <w:rsid w:val="00571E23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F38D9"/>
    <w:rsid w:val="00606AA5"/>
    <w:rsid w:val="00624072"/>
    <w:rsid w:val="00635055"/>
    <w:rsid w:val="00640BA6"/>
    <w:rsid w:val="00672A49"/>
    <w:rsid w:val="006758E9"/>
    <w:rsid w:val="00680001"/>
    <w:rsid w:val="00692F23"/>
    <w:rsid w:val="00693157"/>
    <w:rsid w:val="006B42AB"/>
    <w:rsid w:val="006B4982"/>
    <w:rsid w:val="006B5D37"/>
    <w:rsid w:val="006B63BA"/>
    <w:rsid w:val="006C364A"/>
    <w:rsid w:val="006C4F2D"/>
    <w:rsid w:val="006F4C45"/>
    <w:rsid w:val="00701FA2"/>
    <w:rsid w:val="00712DB0"/>
    <w:rsid w:val="007262A6"/>
    <w:rsid w:val="00732EB4"/>
    <w:rsid w:val="007350DF"/>
    <w:rsid w:val="007522FD"/>
    <w:rsid w:val="007537C7"/>
    <w:rsid w:val="00764F08"/>
    <w:rsid w:val="00777022"/>
    <w:rsid w:val="0078245A"/>
    <w:rsid w:val="007878BA"/>
    <w:rsid w:val="007B0D62"/>
    <w:rsid w:val="007B14FD"/>
    <w:rsid w:val="007B6F27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4A6D"/>
    <w:rsid w:val="00806A3F"/>
    <w:rsid w:val="008073E7"/>
    <w:rsid w:val="0081080B"/>
    <w:rsid w:val="00810E7C"/>
    <w:rsid w:val="00811DFB"/>
    <w:rsid w:val="0081523D"/>
    <w:rsid w:val="00817C95"/>
    <w:rsid w:val="00823886"/>
    <w:rsid w:val="008324A6"/>
    <w:rsid w:val="008333C1"/>
    <w:rsid w:val="00835820"/>
    <w:rsid w:val="00841003"/>
    <w:rsid w:val="008470AB"/>
    <w:rsid w:val="00861D74"/>
    <w:rsid w:val="0088160D"/>
    <w:rsid w:val="00885EED"/>
    <w:rsid w:val="008928BD"/>
    <w:rsid w:val="008A570A"/>
    <w:rsid w:val="008B6882"/>
    <w:rsid w:val="008D77A2"/>
    <w:rsid w:val="008E5780"/>
    <w:rsid w:val="008F5654"/>
    <w:rsid w:val="008F6C23"/>
    <w:rsid w:val="008F7D65"/>
    <w:rsid w:val="008F7EDB"/>
    <w:rsid w:val="009005DE"/>
    <w:rsid w:val="0090408E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0748"/>
    <w:rsid w:val="00984F47"/>
    <w:rsid w:val="00986D6D"/>
    <w:rsid w:val="009B2F72"/>
    <w:rsid w:val="009C7DBD"/>
    <w:rsid w:val="00A005FB"/>
    <w:rsid w:val="00A01844"/>
    <w:rsid w:val="00A102E1"/>
    <w:rsid w:val="00A26D8D"/>
    <w:rsid w:val="00A27F20"/>
    <w:rsid w:val="00A75C23"/>
    <w:rsid w:val="00A8002E"/>
    <w:rsid w:val="00A816F2"/>
    <w:rsid w:val="00A81C2E"/>
    <w:rsid w:val="00A84795"/>
    <w:rsid w:val="00A86D58"/>
    <w:rsid w:val="00AA321F"/>
    <w:rsid w:val="00AB4448"/>
    <w:rsid w:val="00AB48C4"/>
    <w:rsid w:val="00AB56BE"/>
    <w:rsid w:val="00AB60B5"/>
    <w:rsid w:val="00AC68FA"/>
    <w:rsid w:val="00AD21E8"/>
    <w:rsid w:val="00AD3BE9"/>
    <w:rsid w:val="00AD50C8"/>
    <w:rsid w:val="00AE5B05"/>
    <w:rsid w:val="00AF094C"/>
    <w:rsid w:val="00AF592C"/>
    <w:rsid w:val="00B02AD0"/>
    <w:rsid w:val="00B02F63"/>
    <w:rsid w:val="00B164EF"/>
    <w:rsid w:val="00B40782"/>
    <w:rsid w:val="00B725E2"/>
    <w:rsid w:val="00B73AF4"/>
    <w:rsid w:val="00B76C46"/>
    <w:rsid w:val="00B81B31"/>
    <w:rsid w:val="00B84499"/>
    <w:rsid w:val="00B86964"/>
    <w:rsid w:val="00B906E7"/>
    <w:rsid w:val="00B97118"/>
    <w:rsid w:val="00BA1D1F"/>
    <w:rsid w:val="00BA2FDA"/>
    <w:rsid w:val="00BB389F"/>
    <w:rsid w:val="00BB5908"/>
    <w:rsid w:val="00BB7C8E"/>
    <w:rsid w:val="00BC532E"/>
    <w:rsid w:val="00BD035E"/>
    <w:rsid w:val="00BD0E30"/>
    <w:rsid w:val="00BD430D"/>
    <w:rsid w:val="00BD437C"/>
    <w:rsid w:val="00BF39D8"/>
    <w:rsid w:val="00C0375F"/>
    <w:rsid w:val="00C0748B"/>
    <w:rsid w:val="00C1501D"/>
    <w:rsid w:val="00C1721C"/>
    <w:rsid w:val="00C2127D"/>
    <w:rsid w:val="00C32560"/>
    <w:rsid w:val="00C32A63"/>
    <w:rsid w:val="00C330A1"/>
    <w:rsid w:val="00C33366"/>
    <w:rsid w:val="00C53C41"/>
    <w:rsid w:val="00C5411D"/>
    <w:rsid w:val="00C646DF"/>
    <w:rsid w:val="00C71087"/>
    <w:rsid w:val="00C82973"/>
    <w:rsid w:val="00C86A08"/>
    <w:rsid w:val="00C91888"/>
    <w:rsid w:val="00CA4833"/>
    <w:rsid w:val="00CB03DB"/>
    <w:rsid w:val="00CB5886"/>
    <w:rsid w:val="00CC0714"/>
    <w:rsid w:val="00CC1016"/>
    <w:rsid w:val="00CC1627"/>
    <w:rsid w:val="00CC51C8"/>
    <w:rsid w:val="00CD00E2"/>
    <w:rsid w:val="00CD26BE"/>
    <w:rsid w:val="00CD281B"/>
    <w:rsid w:val="00CD3EF6"/>
    <w:rsid w:val="00CD4AC9"/>
    <w:rsid w:val="00CF1285"/>
    <w:rsid w:val="00CF1304"/>
    <w:rsid w:val="00CF16A0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0F22"/>
    <w:rsid w:val="00DB42B2"/>
    <w:rsid w:val="00DC1480"/>
    <w:rsid w:val="00DC191D"/>
    <w:rsid w:val="00DD6E60"/>
    <w:rsid w:val="00E0598C"/>
    <w:rsid w:val="00E10FFF"/>
    <w:rsid w:val="00E21F4A"/>
    <w:rsid w:val="00E25E6A"/>
    <w:rsid w:val="00E32256"/>
    <w:rsid w:val="00E35A19"/>
    <w:rsid w:val="00E417F9"/>
    <w:rsid w:val="00E52576"/>
    <w:rsid w:val="00E6682E"/>
    <w:rsid w:val="00E845CE"/>
    <w:rsid w:val="00EB6DDC"/>
    <w:rsid w:val="00EC2646"/>
    <w:rsid w:val="00ED34E5"/>
    <w:rsid w:val="00ED3E79"/>
    <w:rsid w:val="00EF7B45"/>
    <w:rsid w:val="00F00CD2"/>
    <w:rsid w:val="00F10274"/>
    <w:rsid w:val="00F17AC9"/>
    <w:rsid w:val="00F21BAF"/>
    <w:rsid w:val="00F261E5"/>
    <w:rsid w:val="00F34E31"/>
    <w:rsid w:val="00F40755"/>
    <w:rsid w:val="00F426EA"/>
    <w:rsid w:val="00F463D5"/>
    <w:rsid w:val="00F53145"/>
    <w:rsid w:val="00F63492"/>
    <w:rsid w:val="00F655CF"/>
    <w:rsid w:val="00F70D4B"/>
    <w:rsid w:val="00F73AE4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D03DA"/>
    <w:rsid w:val="00FE0589"/>
    <w:rsid w:val="00FE2515"/>
    <w:rsid w:val="00FF10AD"/>
    <w:rsid w:val="00FF4E74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  <w:style w:type="paragraph" w:styleId="Akapitzlist">
    <w:name w:val="List Paragraph"/>
    <w:basedOn w:val="Normalny"/>
    <w:uiPriority w:val="34"/>
    <w:qFormat/>
    <w:rsid w:val="00CF1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20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Ciechanowicz Karolina</cp:lastModifiedBy>
  <cp:revision>3</cp:revision>
  <cp:lastPrinted>2023-07-07T10:23:00Z</cp:lastPrinted>
  <dcterms:created xsi:type="dcterms:W3CDTF">2023-07-07T10:12:00Z</dcterms:created>
  <dcterms:modified xsi:type="dcterms:W3CDTF">2023-07-07T10:30:00Z</dcterms:modified>
</cp:coreProperties>
</file>