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6A" w:rsidRPr="00DB6E90" w:rsidRDefault="0099636A" w:rsidP="0073715D">
      <w:pPr>
        <w:pStyle w:val="02Instytucja2"/>
        <w:spacing w:after="0"/>
      </w:pPr>
    </w:p>
    <w:p w:rsidR="00401345" w:rsidRPr="00DB6E90" w:rsidRDefault="00927401" w:rsidP="0099636A">
      <w:pPr>
        <w:rPr>
          <w:rFonts w:ascii="Verdana" w:hAnsi="Verdana" w:cs="Arial"/>
          <w:sz w:val="20"/>
        </w:rPr>
      </w:pPr>
      <w:r w:rsidRPr="00DB6E90">
        <w:rPr>
          <w:rFonts w:ascii="Verdana" w:hAnsi="Verdana" w:cs="Arial"/>
          <w:sz w:val="20"/>
        </w:rPr>
        <w:t>Fundacja Skutecznie do Przodu</w:t>
      </w:r>
    </w:p>
    <w:p w:rsidR="0099636A" w:rsidRDefault="0099636A" w:rsidP="0099636A">
      <w:pPr>
        <w:rPr>
          <w:rFonts w:ascii="Verdana" w:hAnsi="Verdana" w:cs="Arial"/>
          <w:sz w:val="20"/>
        </w:rPr>
      </w:pPr>
    </w:p>
    <w:p w:rsidR="00FC6F45" w:rsidRPr="001E2EDE" w:rsidRDefault="00FC6F45" w:rsidP="0099636A">
      <w:pPr>
        <w:rPr>
          <w:rFonts w:ascii="Verdana" w:hAnsi="Verdana" w:cs="Arial"/>
        </w:rPr>
      </w:pPr>
    </w:p>
    <w:p w:rsidR="003E6F0B" w:rsidRPr="00C0689F" w:rsidRDefault="003E6F0B" w:rsidP="003E6F0B">
      <w:pPr>
        <w:pStyle w:val="07Datapisma"/>
        <w:rPr>
          <w:rFonts w:cs="Arial"/>
          <w:sz w:val="20"/>
        </w:rPr>
      </w:pPr>
      <w:r w:rsidRPr="00C0689F">
        <w:rPr>
          <w:rFonts w:cs="Arial"/>
          <w:sz w:val="20"/>
        </w:rPr>
        <w:t>Wrocław,</w:t>
      </w:r>
      <w:r w:rsidR="001D1F14" w:rsidRPr="00C0689F">
        <w:rPr>
          <w:rFonts w:cs="Arial"/>
          <w:sz w:val="20"/>
        </w:rPr>
        <w:t>0</w:t>
      </w:r>
      <w:r w:rsidR="00DB6E90" w:rsidRPr="00C0689F">
        <w:rPr>
          <w:rFonts w:cs="Arial"/>
          <w:sz w:val="20"/>
        </w:rPr>
        <w:t>5</w:t>
      </w:r>
      <w:r w:rsidR="00927401" w:rsidRPr="00C0689F">
        <w:rPr>
          <w:rFonts w:cs="Arial"/>
          <w:sz w:val="20"/>
        </w:rPr>
        <w:t>.</w:t>
      </w:r>
      <w:r w:rsidRPr="00C0689F">
        <w:rPr>
          <w:rFonts w:cs="Arial"/>
          <w:sz w:val="20"/>
        </w:rPr>
        <w:t>0</w:t>
      </w:r>
      <w:r w:rsidR="001D1F14" w:rsidRPr="00C0689F">
        <w:rPr>
          <w:rFonts w:cs="Arial"/>
          <w:sz w:val="20"/>
        </w:rPr>
        <w:t>7</w:t>
      </w:r>
      <w:r w:rsidRPr="00C0689F">
        <w:rPr>
          <w:rFonts w:cs="Arial"/>
          <w:sz w:val="20"/>
        </w:rPr>
        <w:t>.202</w:t>
      </w:r>
      <w:r w:rsidR="00401345" w:rsidRPr="00C0689F">
        <w:rPr>
          <w:rFonts w:cs="Arial"/>
          <w:sz w:val="20"/>
        </w:rPr>
        <w:t>3</w:t>
      </w:r>
      <w:r w:rsidRPr="00C0689F">
        <w:rPr>
          <w:rFonts w:cs="Arial"/>
          <w:sz w:val="20"/>
        </w:rPr>
        <w:t xml:space="preserve"> r.</w:t>
      </w:r>
    </w:p>
    <w:p w:rsidR="003E6F0B" w:rsidRPr="00C0689F" w:rsidRDefault="003E6F0B" w:rsidP="000E2247">
      <w:pPr>
        <w:rPr>
          <w:rFonts w:ascii="Verdana" w:hAnsi="Verdana" w:cs="Arial"/>
          <w:sz w:val="20"/>
          <w:szCs w:val="20"/>
        </w:rPr>
      </w:pPr>
    </w:p>
    <w:p w:rsidR="003E6F0B" w:rsidRPr="00C0689F" w:rsidRDefault="003E6F0B" w:rsidP="000E2247">
      <w:pPr>
        <w:rPr>
          <w:rFonts w:ascii="Verdana" w:hAnsi="Verdana" w:cs="Arial"/>
          <w:sz w:val="20"/>
          <w:szCs w:val="20"/>
        </w:rPr>
      </w:pPr>
    </w:p>
    <w:p w:rsidR="000B5DBE" w:rsidRPr="00C0689F" w:rsidRDefault="00DB6E90" w:rsidP="000B5DBE">
      <w:pPr>
        <w:pStyle w:val="10Szanowny"/>
        <w:spacing w:before="0"/>
        <w:rPr>
          <w:rFonts w:cs="Arial"/>
          <w:szCs w:val="20"/>
        </w:rPr>
      </w:pPr>
      <w:r w:rsidRPr="00C0689F">
        <w:rPr>
          <w:rFonts w:cs="Arial"/>
          <w:szCs w:val="20"/>
        </w:rPr>
        <w:t>WSS-R.152.4.2023</w:t>
      </w:r>
      <w:r w:rsidRPr="00C0689F">
        <w:rPr>
          <w:szCs w:val="20"/>
        </w:rPr>
        <w:t> </w:t>
      </w:r>
      <w:r w:rsidRPr="00C0689F">
        <w:rPr>
          <w:rFonts w:cs="Arial"/>
          <w:szCs w:val="20"/>
        </w:rPr>
        <w:t>00087190/2023/W</w:t>
      </w:r>
    </w:p>
    <w:p w:rsidR="00DB6E90" w:rsidRPr="00C0689F" w:rsidRDefault="00DB6E90" w:rsidP="003E24A0">
      <w:pPr>
        <w:pStyle w:val="09Dotyczy"/>
        <w:suppressAutoHyphens/>
        <w:jc w:val="left"/>
        <w:rPr>
          <w:rFonts w:cs="Arial"/>
          <w:b/>
          <w:sz w:val="20"/>
          <w:szCs w:val="20"/>
        </w:rPr>
      </w:pPr>
    </w:p>
    <w:p w:rsidR="00FC7FA1" w:rsidRPr="00C0689F" w:rsidRDefault="0099636A" w:rsidP="003E24A0">
      <w:pPr>
        <w:pStyle w:val="09Dotyczy"/>
        <w:suppressAutoHyphens/>
        <w:jc w:val="left"/>
        <w:rPr>
          <w:rFonts w:cs="Arial"/>
          <w:sz w:val="20"/>
          <w:szCs w:val="20"/>
        </w:rPr>
      </w:pPr>
      <w:r w:rsidRPr="00C0689F">
        <w:rPr>
          <w:rFonts w:cs="Arial"/>
          <w:sz w:val="20"/>
          <w:szCs w:val="20"/>
        </w:rPr>
        <w:t xml:space="preserve">Dotyczy: </w:t>
      </w:r>
      <w:r w:rsidR="00927401" w:rsidRPr="00C0689F">
        <w:rPr>
          <w:rFonts w:cs="Arial"/>
          <w:sz w:val="20"/>
          <w:szCs w:val="20"/>
        </w:rPr>
        <w:t>petycji w sprawie przekazania budynku po byłym V LO w celu utworzenia w nim Centrum Aktywności Lokalnej</w:t>
      </w:r>
    </w:p>
    <w:p w:rsidR="00CC71D6" w:rsidRPr="00C0689F" w:rsidRDefault="00CC71D6" w:rsidP="00831DA7">
      <w:pPr>
        <w:pStyle w:val="11Trescpisma"/>
        <w:spacing w:before="240"/>
        <w:rPr>
          <w:szCs w:val="20"/>
        </w:rPr>
      </w:pPr>
    </w:p>
    <w:p w:rsidR="00AF64AF" w:rsidRPr="00C0689F" w:rsidRDefault="00BC4434" w:rsidP="003E24A0">
      <w:pPr>
        <w:suppressAutoHyphens/>
        <w:spacing w:after="240"/>
        <w:rPr>
          <w:rFonts w:ascii="Verdana" w:hAnsi="Verdana" w:cs="Arial"/>
          <w:sz w:val="20"/>
          <w:szCs w:val="20"/>
        </w:rPr>
      </w:pPr>
      <w:r w:rsidRPr="00C0689F">
        <w:rPr>
          <w:rFonts w:ascii="Verdana" w:hAnsi="Verdana" w:cs="Arial"/>
          <w:sz w:val="20"/>
          <w:szCs w:val="20"/>
        </w:rPr>
        <w:t>Szanow</w:t>
      </w:r>
      <w:r w:rsidR="00E425F7" w:rsidRPr="00C0689F">
        <w:rPr>
          <w:rFonts w:ascii="Verdana" w:hAnsi="Verdana" w:cs="Arial"/>
          <w:sz w:val="20"/>
          <w:szCs w:val="20"/>
        </w:rPr>
        <w:t>n</w:t>
      </w:r>
      <w:r w:rsidR="00055E71" w:rsidRPr="00C0689F">
        <w:rPr>
          <w:rFonts w:ascii="Verdana" w:hAnsi="Verdana" w:cs="Arial"/>
          <w:sz w:val="20"/>
          <w:szCs w:val="20"/>
        </w:rPr>
        <w:t>i Państwo</w:t>
      </w:r>
      <w:r w:rsidR="00FC7FA1" w:rsidRPr="00C0689F">
        <w:rPr>
          <w:rFonts w:ascii="Verdana" w:hAnsi="Verdana" w:cs="Arial"/>
          <w:sz w:val="20"/>
          <w:szCs w:val="20"/>
        </w:rPr>
        <w:t>,</w:t>
      </w:r>
    </w:p>
    <w:p w:rsidR="001E2EDE" w:rsidRPr="00C0689F" w:rsidRDefault="002D6A64" w:rsidP="00055E71">
      <w:pPr>
        <w:suppressAutoHyphens/>
        <w:spacing w:line="360" w:lineRule="auto"/>
        <w:rPr>
          <w:rFonts w:ascii="Verdana" w:hAnsi="Verdana" w:cs="Arial"/>
          <w:sz w:val="20"/>
          <w:szCs w:val="20"/>
        </w:rPr>
      </w:pPr>
      <w:r w:rsidRPr="00C0689F">
        <w:rPr>
          <w:rFonts w:ascii="Verdana" w:hAnsi="Verdana" w:cs="Arial"/>
          <w:sz w:val="20"/>
          <w:szCs w:val="20"/>
        </w:rPr>
        <w:t>w</w:t>
      </w:r>
      <w:r w:rsidR="00055E71" w:rsidRPr="00C0689F">
        <w:rPr>
          <w:rFonts w:ascii="Verdana" w:hAnsi="Verdana" w:cs="Arial"/>
          <w:sz w:val="20"/>
          <w:szCs w:val="20"/>
        </w:rPr>
        <w:t xml:space="preserve">odpowiedzi na Państwa petycję złożoną w dniu 16 </w:t>
      </w:r>
      <w:r w:rsidR="00E0094F" w:rsidRPr="00C0689F">
        <w:rPr>
          <w:rFonts w:ascii="Verdana" w:hAnsi="Verdana" w:cs="Arial"/>
          <w:sz w:val="20"/>
          <w:szCs w:val="20"/>
        </w:rPr>
        <w:t xml:space="preserve">czerwca 2023 roku </w:t>
      </w:r>
      <w:r w:rsidR="00055E71" w:rsidRPr="00C0689F">
        <w:rPr>
          <w:rFonts w:ascii="Verdana" w:hAnsi="Verdana" w:cs="Arial"/>
          <w:sz w:val="20"/>
          <w:szCs w:val="20"/>
        </w:rPr>
        <w:t xml:space="preserve">informuję, że </w:t>
      </w:r>
      <w:r w:rsidR="0042232B" w:rsidRPr="00C0689F">
        <w:rPr>
          <w:rFonts w:ascii="Verdana" w:hAnsi="Verdana" w:cs="Arial"/>
          <w:sz w:val="20"/>
          <w:szCs w:val="20"/>
        </w:rPr>
        <w:t>budyn</w:t>
      </w:r>
      <w:r w:rsidR="00055E71" w:rsidRPr="00C0689F">
        <w:rPr>
          <w:rFonts w:ascii="Verdana" w:hAnsi="Verdana" w:cs="Arial"/>
          <w:sz w:val="20"/>
          <w:szCs w:val="20"/>
        </w:rPr>
        <w:t xml:space="preserve">ek </w:t>
      </w:r>
      <w:r w:rsidR="00C11E98" w:rsidRPr="00C0689F">
        <w:rPr>
          <w:rFonts w:ascii="Verdana" w:hAnsi="Verdana" w:cs="Arial"/>
          <w:sz w:val="20"/>
          <w:szCs w:val="20"/>
        </w:rPr>
        <w:t>dawnego</w:t>
      </w:r>
      <w:r w:rsidR="00055E71" w:rsidRPr="00C0689F">
        <w:rPr>
          <w:rFonts w:ascii="Verdana" w:hAnsi="Verdana" w:cs="Arial"/>
          <w:sz w:val="20"/>
          <w:szCs w:val="20"/>
        </w:rPr>
        <w:t xml:space="preserve"> V Liceum Ogólnokształcąc</w:t>
      </w:r>
      <w:r w:rsidR="00C11E98" w:rsidRPr="00C0689F">
        <w:rPr>
          <w:rFonts w:ascii="Verdana" w:hAnsi="Verdana" w:cs="Arial"/>
          <w:sz w:val="20"/>
          <w:szCs w:val="20"/>
        </w:rPr>
        <w:t xml:space="preserve">ego </w:t>
      </w:r>
      <w:r w:rsidR="00055E71" w:rsidRPr="00C0689F">
        <w:rPr>
          <w:rFonts w:ascii="Verdana" w:hAnsi="Verdana" w:cs="Arial"/>
          <w:sz w:val="20"/>
          <w:szCs w:val="20"/>
        </w:rPr>
        <w:t xml:space="preserve">przy ul. Grochowej 13 we Wrocławiu </w:t>
      </w:r>
      <w:r w:rsidR="00C11E98" w:rsidRPr="00C0689F">
        <w:rPr>
          <w:rFonts w:ascii="Verdana" w:hAnsi="Verdana" w:cs="Arial"/>
          <w:sz w:val="20"/>
          <w:szCs w:val="20"/>
        </w:rPr>
        <w:t xml:space="preserve">od marca zeszłego roku jest przeznaczony na funkcjonowanie ośrodka dla uchodźców z Ukrainy. </w:t>
      </w:r>
    </w:p>
    <w:p w:rsidR="0042232B" w:rsidRPr="00C0689F" w:rsidRDefault="00C11E98" w:rsidP="00E0094F">
      <w:pPr>
        <w:suppressAutoHyphens/>
        <w:spacing w:line="360" w:lineRule="auto"/>
        <w:rPr>
          <w:rFonts w:ascii="Verdana" w:hAnsi="Verdana" w:cs="Arial"/>
          <w:sz w:val="20"/>
          <w:szCs w:val="20"/>
        </w:rPr>
      </w:pPr>
      <w:r w:rsidRPr="00C0689F">
        <w:rPr>
          <w:rFonts w:ascii="Verdana" w:hAnsi="Verdana" w:cs="Arial"/>
          <w:sz w:val="20"/>
          <w:szCs w:val="20"/>
        </w:rPr>
        <w:t>Na ten moment nie ma informacji co do terminu za</w:t>
      </w:r>
      <w:r w:rsidR="00C24C8C" w:rsidRPr="00C0689F">
        <w:rPr>
          <w:rFonts w:ascii="Verdana" w:hAnsi="Verdana" w:cs="Arial"/>
          <w:sz w:val="20"/>
          <w:szCs w:val="20"/>
        </w:rPr>
        <w:t>kończenia działalności</w:t>
      </w:r>
      <w:r w:rsidRPr="00C0689F">
        <w:rPr>
          <w:rFonts w:ascii="Verdana" w:hAnsi="Verdana" w:cs="Arial"/>
          <w:sz w:val="20"/>
          <w:szCs w:val="20"/>
        </w:rPr>
        <w:t xml:space="preserve"> ośrodka w związku z tym wszelkie decyzje co do dalszego przeznaczenia budynku są zawieszone na czas nieokreślony.</w:t>
      </w:r>
    </w:p>
    <w:p w:rsidR="00D3684E" w:rsidRPr="00C0689F" w:rsidRDefault="00D3684E" w:rsidP="00823E88">
      <w:pPr>
        <w:jc w:val="both"/>
        <w:rPr>
          <w:rFonts w:ascii="Verdana" w:hAnsi="Verdana"/>
          <w:sz w:val="20"/>
          <w:szCs w:val="20"/>
        </w:rPr>
      </w:pPr>
    </w:p>
    <w:p w:rsidR="000C2A95" w:rsidRPr="00C0689F" w:rsidRDefault="0073715D" w:rsidP="00831DA7">
      <w:pPr>
        <w:pStyle w:val="15Spraweprowadzi"/>
        <w:jc w:val="left"/>
        <w:rPr>
          <w:rFonts w:cs="Arial"/>
          <w:sz w:val="20"/>
          <w:szCs w:val="20"/>
        </w:rPr>
      </w:pPr>
      <w:r w:rsidRPr="00C0689F">
        <w:rPr>
          <w:rFonts w:cs="Arial"/>
          <w:sz w:val="20"/>
          <w:szCs w:val="20"/>
        </w:rPr>
        <w:t xml:space="preserve">Z </w:t>
      </w:r>
      <w:r w:rsidR="008F37A0" w:rsidRPr="00C0689F">
        <w:rPr>
          <w:rFonts w:cs="Arial"/>
          <w:sz w:val="20"/>
          <w:szCs w:val="20"/>
        </w:rPr>
        <w:t>wyrazami szacunku</w:t>
      </w:r>
      <w:r w:rsidR="00011082" w:rsidRPr="00C0689F">
        <w:rPr>
          <w:rFonts w:cs="Arial"/>
          <w:sz w:val="20"/>
          <w:szCs w:val="20"/>
        </w:rPr>
        <w:t>,</w:t>
      </w:r>
    </w:p>
    <w:p w:rsidR="00547687" w:rsidRPr="001E2EDE" w:rsidRDefault="00547687" w:rsidP="00991322">
      <w:pPr>
        <w:pStyle w:val="15Spraweprowadzi"/>
        <w:rPr>
          <w:sz w:val="22"/>
          <w:szCs w:val="22"/>
        </w:rPr>
      </w:pPr>
      <w:bookmarkStart w:id="0" w:name="_GoBack"/>
      <w:bookmarkEnd w:id="0"/>
    </w:p>
    <w:p w:rsidR="00823E88" w:rsidRPr="001E2EDE" w:rsidRDefault="00823E88" w:rsidP="00991322">
      <w:pPr>
        <w:pStyle w:val="15Spraweprowadzi"/>
        <w:rPr>
          <w:sz w:val="12"/>
        </w:rPr>
      </w:pPr>
    </w:p>
    <w:p w:rsidR="001331F8" w:rsidRDefault="001331F8" w:rsidP="008F37A0">
      <w:pPr>
        <w:pStyle w:val="20Dowiadomoscilista"/>
        <w:numPr>
          <w:ilvl w:val="0"/>
          <w:numId w:val="0"/>
        </w:numPr>
        <w:rPr>
          <w:rFonts w:cs="Arial"/>
          <w:color w:val="000000" w:themeColor="text1"/>
        </w:rPr>
      </w:pPr>
    </w:p>
    <w:p w:rsidR="001331F8" w:rsidRDefault="001331F8" w:rsidP="008F37A0">
      <w:pPr>
        <w:pStyle w:val="20Dowiadomoscilista"/>
        <w:numPr>
          <w:ilvl w:val="0"/>
          <w:numId w:val="0"/>
        </w:numPr>
        <w:rPr>
          <w:rFonts w:cs="Arial"/>
          <w:color w:val="000000" w:themeColor="text1"/>
        </w:rPr>
      </w:pPr>
    </w:p>
    <w:p w:rsidR="00C0689F" w:rsidRDefault="00C0689F" w:rsidP="008F37A0">
      <w:pPr>
        <w:pStyle w:val="20Dowiadomoscilista"/>
        <w:numPr>
          <w:ilvl w:val="0"/>
          <w:numId w:val="0"/>
        </w:numPr>
        <w:rPr>
          <w:rFonts w:cs="Arial"/>
          <w:color w:val="000000" w:themeColor="text1"/>
        </w:rPr>
      </w:pPr>
    </w:p>
    <w:p w:rsidR="001331F8" w:rsidRDefault="001331F8" w:rsidP="008F37A0">
      <w:pPr>
        <w:pStyle w:val="20Dowiadomoscilista"/>
        <w:numPr>
          <w:ilvl w:val="0"/>
          <w:numId w:val="0"/>
        </w:numPr>
        <w:rPr>
          <w:rFonts w:cs="Arial"/>
          <w:color w:val="000000" w:themeColor="text1"/>
        </w:rPr>
      </w:pPr>
    </w:p>
    <w:p w:rsidR="0042232B" w:rsidRDefault="0042232B" w:rsidP="0066710B">
      <w:pPr>
        <w:pStyle w:val="20Dowiadomoscilista"/>
        <w:numPr>
          <w:ilvl w:val="0"/>
          <w:numId w:val="0"/>
        </w:numPr>
        <w:suppressAutoHyphens/>
        <w:rPr>
          <w:rFonts w:cs="Arial"/>
          <w:color w:val="000000" w:themeColor="text1"/>
        </w:rPr>
      </w:pPr>
    </w:p>
    <w:p w:rsidR="008F37A0" w:rsidRDefault="008F37A0" w:rsidP="0066710B">
      <w:pPr>
        <w:pStyle w:val="20Dowiadomoscilista"/>
        <w:numPr>
          <w:ilvl w:val="0"/>
          <w:numId w:val="0"/>
        </w:numPr>
        <w:suppressAutoHyphens/>
        <w:rPr>
          <w:rFonts w:cs="Arial"/>
          <w:color w:val="000000" w:themeColor="text1"/>
          <w:sz w:val="20"/>
          <w:szCs w:val="20"/>
        </w:rPr>
      </w:pPr>
      <w:r w:rsidRPr="00DB6E90">
        <w:rPr>
          <w:rFonts w:cs="Arial"/>
          <w:color w:val="000000" w:themeColor="text1"/>
          <w:sz w:val="20"/>
          <w:szCs w:val="20"/>
        </w:rPr>
        <w:t xml:space="preserve">Sprawę prowadzi: Urszula Bandurowska, </w:t>
      </w:r>
      <w:r w:rsidR="00635F1A" w:rsidRPr="00DB6E90">
        <w:rPr>
          <w:rFonts w:cs="Arial"/>
          <w:color w:val="000000" w:themeColor="text1"/>
          <w:sz w:val="20"/>
          <w:szCs w:val="20"/>
        </w:rPr>
        <w:t>Specjalista ds. konsultacji</w:t>
      </w:r>
      <w:r w:rsidR="0066710B" w:rsidRPr="00DB6E90">
        <w:rPr>
          <w:rFonts w:cs="Arial"/>
          <w:color w:val="000000" w:themeColor="text1"/>
          <w:sz w:val="20"/>
          <w:szCs w:val="20"/>
        </w:rPr>
        <w:t xml:space="preserve">, Urząd Miejski Wrocławia; Wydział Partycypacji Społecznej, ul. G. Zapolskiej 4; 50-032 Wrocław; tel. </w:t>
      </w:r>
      <w:r w:rsidRPr="00DB6E90">
        <w:rPr>
          <w:rFonts w:cs="Arial"/>
          <w:color w:val="000000" w:themeColor="text1"/>
          <w:sz w:val="20"/>
          <w:szCs w:val="20"/>
        </w:rPr>
        <w:t xml:space="preserve">71 777 7059, </w:t>
      </w:r>
      <w:r w:rsidR="0066710B" w:rsidRPr="00DB6E90">
        <w:rPr>
          <w:rFonts w:cs="Arial"/>
          <w:color w:val="000000" w:themeColor="text1"/>
          <w:sz w:val="20"/>
          <w:szCs w:val="20"/>
        </w:rPr>
        <w:t>wss@wroc.um.pl; www.wroclaw.pl</w:t>
      </w:r>
    </w:p>
    <w:p w:rsidR="00DB6E90" w:rsidRDefault="00DB6E90" w:rsidP="0066710B">
      <w:pPr>
        <w:pStyle w:val="20Dowiadomoscilista"/>
        <w:numPr>
          <w:ilvl w:val="0"/>
          <w:numId w:val="0"/>
        </w:numPr>
        <w:suppressAutoHyphens/>
        <w:rPr>
          <w:rFonts w:cs="Arial"/>
          <w:color w:val="000000" w:themeColor="text1"/>
          <w:sz w:val="20"/>
          <w:szCs w:val="20"/>
        </w:rPr>
      </w:pPr>
    </w:p>
    <w:p w:rsidR="00DB6E90" w:rsidRDefault="00DB6E90" w:rsidP="0066710B">
      <w:pPr>
        <w:pStyle w:val="20Dowiadomoscilista"/>
        <w:numPr>
          <w:ilvl w:val="0"/>
          <w:numId w:val="0"/>
        </w:numPr>
        <w:suppressAutoHyphens/>
        <w:rPr>
          <w:rFonts w:cs="Arial"/>
          <w:color w:val="000000" w:themeColor="text1"/>
          <w:sz w:val="20"/>
          <w:szCs w:val="20"/>
        </w:rPr>
      </w:pPr>
    </w:p>
    <w:p w:rsidR="00DB6E90" w:rsidRPr="00DB6E90" w:rsidRDefault="00DB6E90" w:rsidP="0066710B">
      <w:pPr>
        <w:pStyle w:val="20Dowiadomoscilista"/>
        <w:numPr>
          <w:ilvl w:val="0"/>
          <w:numId w:val="0"/>
        </w:numPr>
        <w:suppressAutoHyphens/>
        <w:rPr>
          <w:rFonts w:cs="Arial"/>
          <w:color w:val="000000" w:themeColor="text1"/>
          <w:sz w:val="20"/>
          <w:szCs w:val="20"/>
        </w:rPr>
      </w:pPr>
    </w:p>
    <w:p w:rsidR="00DB6E90" w:rsidRPr="000A67C2" w:rsidRDefault="00DB6E90" w:rsidP="00DB6E90">
      <w:pPr>
        <w:pStyle w:val="15Spraweprowadzi"/>
        <w:rPr>
          <w:color w:val="000000"/>
          <w:sz w:val="20"/>
          <w:szCs w:val="20"/>
        </w:rPr>
      </w:pPr>
      <w:r w:rsidRPr="000A67C2">
        <w:rPr>
          <w:color w:val="000000"/>
          <w:sz w:val="20"/>
          <w:szCs w:val="20"/>
        </w:rPr>
        <w:t>Otrzymują:</w:t>
      </w:r>
    </w:p>
    <w:p w:rsidR="00DB6E90" w:rsidRPr="000863A0" w:rsidRDefault="00DB6E90" w:rsidP="00DB6E90">
      <w:pPr>
        <w:pStyle w:val="15Spraweprowadzi"/>
        <w:numPr>
          <w:ilvl w:val="0"/>
          <w:numId w:val="35"/>
        </w:numPr>
        <w:rPr>
          <w:color w:val="000000"/>
          <w:sz w:val="20"/>
          <w:szCs w:val="20"/>
          <w:u w:val="single"/>
        </w:rPr>
      </w:pPr>
      <w:r w:rsidRPr="000A67C2">
        <w:rPr>
          <w:color w:val="000000"/>
          <w:sz w:val="20"/>
          <w:szCs w:val="20"/>
        </w:rPr>
        <w:t>Adresat</w:t>
      </w:r>
    </w:p>
    <w:p w:rsidR="00DB6E90" w:rsidRDefault="00DB6E90" w:rsidP="00DB6E90">
      <w:pPr>
        <w:pStyle w:val="15Spraweprowadzi"/>
        <w:numPr>
          <w:ilvl w:val="0"/>
          <w:numId w:val="35"/>
        </w:numPr>
        <w:rPr>
          <w:color w:val="000000"/>
          <w:sz w:val="20"/>
          <w:szCs w:val="20"/>
        </w:rPr>
      </w:pPr>
      <w:r w:rsidRPr="000A67C2">
        <w:rPr>
          <w:color w:val="000000"/>
          <w:sz w:val="20"/>
          <w:szCs w:val="20"/>
        </w:rPr>
        <w:t>a/a</w:t>
      </w:r>
    </w:p>
    <w:p w:rsidR="004347E4" w:rsidRPr="0066710B" w:rsidRDefault="004347E4" w:rsidP="00DB6E90">
      <w:pPr>
        <w:pStyle w:val="19Dowiadomosci"/>
        <w:rPr>
          <w:rFonts w:cs="Arial"/>
          <w:color w:val="000000" w:themeColor="text1"/>
        </w:rPr>
      </w:pPr>
    </w:p>
    <w:sectPr w:rsidR="004347E4" w:rsidRPr="0066710B" w:rsidSect="008F63E9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AAE" w:rsidRDefault="00CD0AAE">
      <w:r>
        <w:separator/>
      </w:r>
    </w:p>
  </w:endnote>
  <w:endnote w:type="continuationSeparator" w:id="1">
    <w:p w:rsidR="00CD0AAE" w:rsidRDefault="00CD0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97F1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97F1D" w:rsidRPr="004D6885">
      <w:rPr>
        <w:sz w:val="14"/>
        <w:szCs w:val="14"/>
      </w:rPr>
      <w:fldChar w:fldCharType="separate"/>
    </w:r>
    <w:r w:rsidR="00DB6E90">
      <w:rPr>
        <w:noProof/>
        <w:sz w:val="14"/>
        <w:szCs w:val="14"/>
      </w:rPr>
      <w:t>2</w:t>
    </w:r>
    <w:r w:rsidR="00097F1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97F1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97F1D" w:rsidRPr="004D6885">
      <w:rPr>
        <w:sz w:val="14"/>
        <w:szCs w:val="14"/>
      </w:rPr>
      <w:fldChar w:fldCharType="separate"/>
    </w:r>
    <w:r w:rsidR="004A245D">
      <w:rPr>
        <w:noProof/>
        <w:sz w:val="14"/>
        <w:szCs w:val="14"/>
      </w:rPr>
      <w:t>1</w:t>
    </w:r>
    <w:r w:rsidR="00097F1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1D0076" w:rsidP="00F261E5">
    <w:pPr>
      <w:pStyle w:val="Stopka"/>
    </w:pPr>
    <w:r>
      <w:rPr>
        <w:noProof/>
      </w:rPr>
      <w:drawing>
        <wp:inline distT="0" distB="0" distL="0" distR="0">
          <wp:extent cx="1578610" cy="749935"/>
          <wp:effectExtent l="19050" t="0" r="2540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749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AAE" w:rsidRDefault="00CD0AAE">
      <w:r>
        <w:separator/>
      </w:r>
    </w:p>
  </w:footnote>
  <w:footnote w:type="continuationSeparator" w:id="1">
    <w:p w:rsidR="00CD0AAE" w:rsidRDefault="00CD0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097F1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D0076" w:rsidP="00A27F20">
    <w:pPr>
      <w:pStyle w:val="Stopka"/>
    </w:pPr>
    <w:r>
      <w:rPr>
        <w:noProof/>
      </w:rPr>
      <w:drawing>
        <wp:inline distT="0" distB="0" distL="0" distR="0">
          <wp:extent cx="2883535" cy="1621790"/>
          <wp:effectExtent l="19050" t="0" r="0" b="0"/>
          <wp:docPr id="3" name="Obraz 3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DC4F15"/>
    <w:multiLevelType w:val="hybridMultilevel"/>
    <w:tmpl w:val="C9D2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39206A"/>
    <w:multiLevelType w:val="hybridMultilevel"/>
    <w:tmpl w:val="84DA2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452F08"/>
    <w:multiLevelType w:val="hybridMultilevel"/>
    <w:tmpl w:val="F794B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963CC6"/>
    <w:multiLevelType w:val="hybridMultilevel"/>
    <w:tmpl w:val="F3F82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7B6433"/>
    <w:multiLevelType w:val="hybridMultilevel"/>
    <w:tmpl w:val="5E0A2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5"/>
  </w:num>
  <w:num w:numId="17">
    <w:abstractNumId w:val="28"/>
  </w:num>
  <w:num w:numId="18">
    <w:abstractNumId w:val="24"/>
  </w:num>
  <w:num w:numId="19">
    <w:abstractNumId w:val="30"/>
  </w:num>
  <w:num w:numId="20">
    <w:abstractNumId w:val="10"/>
  </w:num>
  <w:num w:numId="21">
    <w:abstractNumId w:val="29"/>
  </w:num>
  <w:num w:numId="22">
    <w:abstractNumId w:val="12"/>
  </w:num>
  <w:num w:numId="23">
    <w:abstractNumId w:val="31"/>
  </w:num>
  <w:num w:numId="24">
    <w:abstractNumId w:val="21"/>
  </w:num>
  <w:num w:numId="25">
    <w:abstractNumId w:val="23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7"/>
  </w:num>
  <w:num w:numId="32">
    <w:abstractNumId w:val="19"/>
  </w:num>
  <w:num w:numId="33">
    <w:abstractNumId w:val="18"/>
  </w:num>
  <w:num w:numId="34">
    <w:abstractNumId w:val="27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4445"/>
    <w:rsid w:val="00010940"/>
    <w:rsid w:val="00011082"/>
    <w:rsid w:val="00013D73"/>
    <w:rsid w:val="00045017"/>
    <w:rsid w:val="00055E71"/>
    <w:rsid w:val="000659DF"/>
    <w:rsid w:val="0007669F"/>
    <w:rsid w:val="00083BBC"/>
    <w:rsid w:val="000902BF"/>
    <w:rsid w:val="0009329E"/>
    <w:rsid w:val="00096F7D"/>
    <w:rsid w:val="00097AEF"/>
    <w:rsid w:val="00097F1D"/>
    <w:rsid w:val="000A48BD"/>
    <w:rsid w:val="000B5DBE"/>
    <w:rsid w:val="000C2A95"/>
    <w:rsid w:val="000C2EB8"/>
    <w:rsid w:val="000C744E"/>
    <w:rsid w:val="000D22EC"/>
    <w:rsid w:val="000E2247"/>
    <w:rsid w:val="00114667"/>
    <w:rsid w:val="00125274"/>
    <w:rsid w:val="001331F8"/>
    <w:rsid w:val="00143A44"/>
    <w:rsid w:val="00146D20"/>
    <w:rsid w:val="001544C6"/>
    <w:rsid w:val="001609B8"/>
    <w:rsid w:val="00164D90"/>
    <w:rsid w:val="001776E5"/>
    <w:rsid w:val="00180DF6"/>
    <w:rsid w:val="00185343"/>
    <w:rsid w:val="00190D4E"/>
    <w:rsid w:val="001B0B2F"/>
    <w:rsid w:val="001C1C6B"/>
    <w:rsid w:val="001D0076"/>
    <w:rsid w:val="001D1259"/>
    <w:rsid w:val="001D1F14"/>
    <w:rsid w:val="001E2EDE"/>
    <w:rsid w:val="001E6A5B"/>
    <w:rsid w:val="001F1D52"/>
    <w:rsid w:val="002018DC"/>
    <w:rsid w:val="00201E90"/>
    <w:rsid w:val="00237D12"/>
    <w:rsid w:val="00237D7E"/>
    <w:rsid w:val="00256655"/>
    <w:rsid w:val="002970A6"/>
    <w:rsid w:val="002A3ED1"/>
    <w:rsid w:val="002A6505"/>
    <w:rsid w:val="002B43BF"/>
    <w:rsid w:val="002B6140"/>
    <w:rsid w:val="002B7EEC"/>
    <w:rsid w:val="002D6A64"/>
    <w:rsid w:val="002E74AA"/>
    <w:rsid w:val="002F292D"/>
    <w:rsid w:val="003004C4"/>
    <w:rsid w:val="00300560"/>
    <w:rsid w:val="00323052"/>
    <w:rsid w:val="00327703"/>
    <w:rsid w:val="00340D51"/>
    <w:rsid w:val="00345256"/>
    <w:rsid w:val="00361AC5"/>
    <w:rsid w:val="003653BB"/>
    <w:rsid w:val="003666A0"/>
    <w:rsid w:val="00373781"/>
    <w:rsid w:val="003B4793"/>
    <w:rsid w:val="003B6170"/>
    <w:rsid w:val="003B7A2B"/>
    <w:rsid w:val="003C4312"/>
    <w:rsid w:val="003E24A0"/>
    <w:rsid w:val="003E6F0B"/>
    <w:rsid w:val="003F20D6"/>
    <w:rsid w:val="00401345"/>
    <w:rsid w:val="00402E27"/>
    <w:rsid w:val="0040645E"/>
    <w:rsid w:val="00410A92"/>
    <w:rsid w:val="0042232B"/>
    <w:rsid w:val="00427A88"/>
    <w:rsid w:val="004347E4"/>
    <w:rsid w:val="004508B6"/>
    <w:rsid w:val="004760EA"/>
    <w:rsid w:val="00477A6A"/>
    <w:rsid w:val="004848A9"/>
    <w:rsid w:val="00484ED4"/>
    <w:rsid w:val="00492725"/>
    <w:rsid w:val="00493C71"/>
    <w:rsid w:val="0049468C"/>
    <w:rsid w:val="004A21ED"/>
    <w:rsid w:val="004A245D"/>
    <w:rsid w:val="004C115D"/>
    <w:rsid w:val="004C33D7"/>
    <w:rsid w:val="004D6885"/>
    <w:rsid w:val="004D6C20"/>
    <w:rsid w:val="004E3767"/>
    <w:rsid w:val="004E5A56"/>
    <w:rsid w:val="004E5C8D"/>
    <w:rsid w:val="004F175C"/>
    <w:rsid w:val="004F4FD0"/>
    <w:rsid w:val="00507673"/>
    <w:rsid w:val="00547687"/>
    <w:rsid w:val="005579C5"/>
    <w:rsid w:val="005A0A0F"/>
    <w:rsid w:val="005A3893"/>
    <w:rsid w:val="005A5B39"/>
    <w:rsid w:val="005A64F8"/>
    <w:rsid w:val="005C5E14"/>
    <w:rsid w:val="005C7261"/>
    <w:rsid w:val="005D18D1"/>
    <w:rsid w:val="005D724B"/>
    <w:rsid w:val="005F5879"/>
    <w:rsid w:val="005F6803"/>
    <w:rsid w:val="00600AA3"/>
    <w:rsid w:val="00600B0D"/>
    <w:rsid w:val="00627F0C"/>
    <w:rsid w:val="00635F1A"/>
    <w:rsid w:val="006511F4"/>
    <w:rsid w:val="0066710B"/>
    <w:rsid w:val="00677232"/>
    <w:rsid w:val="0068476C"/>
    <w:rsid w:val="0068699B"/>
    <w:rsid w:val="006A3791"/>
    <w:rsid w:val="006B3105"/>
    <w:rsid w:val="007008FB"/>
    <w:rsid w:val="00701FA2"/>
    <w:rsid w:val="00703216"/>
    <w:rsid w:val="0071377D"/>
    <w:rsid w:val="00723F1A"/>
    <w:rsid w:val="00724030"/>
    <w:rsid w:val="0073257E"/>
    <w:rsid w:val="0073715D"/>
    <w:rsid w:val="00741B29"/>
    <w:rsid w:val="00741DAB"/>
    <w:rsid w:val="0074209E"/>
    <w:rsid w:val="007732F2"/>
    <w:rsid w:val="007770AD"/>
    <w:rsid w:val="007830B0"/>
    <w:rsid w:val="007878BA"/>
    <w:rsid w:val="007A44EC"/>
    <w:rsid w:val="007A4F0C"/>
    <w:rsid w:val="007C396E"/>
    <w:rsid w:val="007D6825"/>
    <w:rsid w:val="007F1692"/>
    <w:rsid w:val="007F1B42"/>
    <w:rsid w:val="00817194"/>
    <w:rsid w:val="00817C57"/>
    <w:rsid w:val="0082346B"/>
    <w:rsid w:val="00823E88"/>
    <w:rsid w:val="008264CE"/>
    <w:rsid w:val="00831DA7"/>
    <w:rsid w:val="00835C55"/>
    <w:rsid w:val="00845AB7"/>
    <w:rsid w:val="0086342C"/>
    <w:rsid w:val="00864574"/>
    <w:rsid w:val="008676BC"/>
    <w:rsid w:val="008732CD"/>
    <w:rsid w:val="00877EFB"/>
    <w:rsid w:val="0088160D"/>
    <w:rsid w:val="008866BF"/>
    <w:rsid w:val="008913E9"/>
    <w:rsid w:val="008B3007"/>
    <w:rsid w:val="008D665F"/>
    <w:rsid w:val="008D6DC9"/>
    <w:rsid w:val="008F3628"/>
    <w:rsid w:val="008F37A0"/>
    <w:rsid w:val="008F5C59"/>
    <w:rsid w:val="008F5F84"/>
    <w:rsid w:val="008F63E9"/>
    <w:rsid w:val="008F7D65"/>
    <w:rsid w:val="00900FCA"/>
    <w:rsid w:val="00901B08"/>
    <w:rsid w:val="009127DF"/>
    <w:rsid w:val="00916B2A"/>
    <w:rsid w:val="009171E2"/>
    <w:rsid w:val="00927401"/>
    <w:rsid w:val="00931BD7"/>
    <w:rsid w:val="0093438C"/>
    <w:rsid w:val="009765D0"/>
    <w:rsid w:val="00983B6F"/>
    <w:rsid w:val="00984F47"/>
    <w:rsid w:val="00991322"/>
    <w:rsid w:val="009941E6"/>
    <w:rsid w:val="00995E7D"/>
    <w:rsid w:val="0099636A"/>
    <w:rsid w:val="009F2551"/>
    <w:rsid w:val="009F5E35"/>
    <w:rsid w:val="009F7DEF"/>
    <w:rsid w:val="00A005FB"/>
    <w:rsid w:val="00A0478F"/>
    <w:rsid w:val="00A10F04"/>
    <w:rsid w:val="00A14368"/>
    <w:rsid w:val="00A20432"/>
    <w:rsid w:val="00A204FA"/>
    <w:rsid w:val="00A22007"/>
    <w:rsid w:val="00A22CAD"/>
    <w:rsid w:val="00A27F20"/>
    <w:rsid w:val="00A30A23"/>
    <w:rsid w:val="00A32CDD"/>
    <w:rsid w:val="00A34D43"/>
    <w:rsid w:val="00A37405"/>
    <w:rsid w:val="00A4566F"/>
    <w:rsid w:val="00A54495"/>
    <w:rsid w:val="00A56A97"/>
    <w:rsid w:val="00A816F2"/>
    <w:rsid w:val="00A82D1C"/>
    <w:rsid w:val="00A8401D"/>
    <w:rsid w:val="00A86D58"/>
    <w:rsid w:val="00AA780E"/>
    <w:rsid w:val="00AB56BE"/>
    <w:rsid w:val="00AB5720"/>
    <w:rsid w:val="00AB60B5"/>
    <w:rsid w:val="00AE19EF"/>
    <w:rsid w:val="00AF094C"/>
    <w:rsid w:val="00AF64AF"/>
    <w:rsid w:val="00B02AD0"/>
    <w:rsid w:val="00B107FA"/>
    <w:rsid w:val="00B14744"/>
    <w:rsid w:val="00B208E7"/>
    <w:rsid w:val="00B27114"/>
    <w:rsid w:val="00B319BB"/>
    <w:rsid w:val="00B3509D"/>
    <w:rsid w:val="00B36980"/>
    <w:rsid w:val="00B40EF3"/>
    <w:rsid w:val="00B71232"/>
    <w:rsid w:val="00B7256F"/>
    <w:rsid w:val="00B728EE"/>
    <w:rsid w:val="00B73AF4"/>
    <w:rsid w:val="00B757E2"/>
    <w:rsid w:val="00B81B31"/>
    <w:rsid w:val="00B906E7"/>
    <w:rsid w:val="00BA5FDE"/>
    <w:rsid w:val="00BB2891"/>
    <w:rsid w:val="00BB353F"/>
    <w:rsid w:val="00BB389F"/>
    <w:rsid w:val="00BC2DCF"/>
    <w:rsid w:val="00BC4434"/>
    <w:rsid w:val="00BC6546"/>
    <w:rsid w:val="00BD035E"/>
    <w:rsid w:val="00BE2C96"/>
    <w:rsid w:val="00BF0DED"/>
    <w:rsid w:val="00C0689F"/>
    <w:rsid w:val="00C11A4E"/>
    <w:rsid w:val="00C11E98"/>
    <w:rsid w:val="00C2127D"/>
    <w:rsid w:val="00C24C8C"/>
    <w:rsid w:val="00C341D3"/>
    <w:rsid w:val="00C4379B"/>
    <w:rsid w:val="00C53C41"/>
    <w:rsid w:val="00C635E6"/>
    <w:rsid w:val="00C95F6F"/>
    <w:rsid w:val="00CA7E70"/>
    <w:rsid w:val="00CB12C1"/>
    <w:rsid w:val="00CB5032"/>
    <w:rsid w:val="00CB54C1"/>
    <w:rsid w:val="00CC1016"/>
    <w:rsid w:val="00CC71D6"/>
    <w:rsid w:val="00CD0AAE"/>
    <w:rsid w:val="00CD26BE"/>
    <w:rsid w:val="00CD4AC9"/>
    <w:rsid w:val="00CF0384"/>
    <w:rsid w:val="00CF2BE9"/>
    <w:rsid w:val="00CF4445"/>
    <w:rsid w:val="00CF7AF7"/>
    <w:rsid w:val="00D0029A"/>
    <w:rsid w:val="00D05152"/>
    <w:rsid w:val="00D16AD8"/>
    <w:rsid w:val="00D23966"/>
    <w:rsid w:val="00D33992"/>
    <w:rsid w:val="00D3684E"/>
    <w:rsid w:val="00D627A1"/>
    <w:rsid w:val="00D67AAB"/>
    <w:rsid w:val="00D7072F"/>
    <w:rsid w:val="00D81AFC"/>
    <w:rsid w:val="00D8547D"/>
    <w:rsid w:val="00D93A20"/>
    <w:rsid w:val="00DB6E90"/>
    <w:rsid w:val="00DC191D"/>
    <w:rsid w:val="00DC6C03"/>
    <w:rsid w:val="00DD3B53"/>
    <w:rsid w:val="00DD544C"/>
    <w:rsid w:val="00E0094F"/>
    <w:rsid w:val="00E01391"/>
    <w:rsid w:val="00E25E6A"/>
    <w:rsid w:val="00E35A19"/>
    <w:rsid w:val="00E425F7"/>
    <w:rsid w:val="00E52576"/>
    <w:rsid w:val="00E67900"/>
    <w:rsid w:val="00E7293E"/>
    <w:rsid w:val="00E95368"/>
    <w:rsid w:val="00E9559F"/>
    <w:rsid w:val="00ED3E79"/>
    <w:rsid w:val="00ED558E"/>
    <w:rsid w:val="00ED710E"/>
    <w:rsid w:val="00ED7FB8"/>
    <w:rsid w:val="00EE12D9"/>
    <w:rsid w:val="00EE5F56"/>
    <w:rsid w:val="00F01277"/>
    <w:rsid w:val="00F11B04"/>
    <w:rsid w:val="00F261E5"/>
    <w:rsid w:val="00F3205B"/>
    <w:rsid w:val="00F40755"/>
    <w:rsid w:val="00F422A6"/>
    <w:rsid w:val="00F426EA"/>
    <w:rsid w:val="00F52FD2"/>
    <w:rsid w:val="00F5688C"/>
    <w:rsid w:val="00F766B4"/>
    <w:rsid w:val="00F8165E"/>
    <w:rsid w:val="00F86A3C"/>
    <w:rsid w:val="00F95665"/>
    <w:rsid w:val="00FB2F82"/>
    <w:rsid w:val="00FB5173"/>
    <w:rsid w:val="00FB68B6"/>
    <w:rsid w:val="00FB7E24"/>
    <w:rsid w:val="00FC4ECE"/>
    <w:rsid w:val="00FC6F45"/>
    <w:rsid w:val="00FC7FA1"/>
    <w:rsid w:val="00FD08E6"/>
    <w:rsid w:val="00FE0589"/>
    <w:rsid w:val="00FE2FB2"/>
    <w:rsid w:val="00FE6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07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7D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7D12"/>
  </w:style>
  <w:style w:type="character" w:styleId="Odwoanieprzypisukocowego">
    <w:name w:val="endnote reference"/>
    <w:basedOn w:val="Domylnaczcionkaakapitu"/>
    <w:uiPriority w:val="99"/>
    <w:semiHidden/>
    <w:unhideWhenUsed/>
    <w:rsid w:val="00237D1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A44E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1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D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DA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D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DA7"/>
    <w:rPr>
      <w:b/>
      <w:bCs/>
    </w:rPr>
  </w:style>
  <w:style w:type="character" w:customStyle="1" w:styleId="readonlytext">
    <w:name w:val="readonly_text"/>
    <w:basedOn w:val="Domylnaczcionkaakapitu"/>
    <w:rsid w:val="004347E4"/>
  </w:style>
  <w:style w:type="paragraph" w:customStyle="1" w:styleId="Default">
    <w:name w:val="Default"/>
    <w:rsid w:val="00CC71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w8qarf">
    <w:name w:val="w8qarf"/>
    <w:basedOn w:val="Domylnaczcionkaakapitu"/>
    <w:rsid w:val="004760EA"/>
  </w:style>
  <w:style w:type="character" w:customStyle="1" w:styleId="lrzxr">
    <w:name w:val="lrzxr"/>
    <w:basedOn w:val="Domylnaczcionkaakapitu"/>
    <w:rsid w:val="004760E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37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urba03\AppData\Local\Temp\notesD7D731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9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umansk02</dc:creator>
  <cp:lastModifiedBy>Ciechanowicz Karolina</cp:lastModifiedBy>
  <cp:revision>4</cp:revision>
  <cp:lastPrinted>2023-07-05T11:27:00Z</cp:lastPrinted>
  <dcterms:created xsi:type="dcterms:W3CDTF">2023-07-05T11:26:00Z</dcterms:created>
  <dcterms:modified xsi:type="dcterms:W3CDTF">2023-07-07T08:07:00Z</dcterms:modified>
</cp:coreProperties>
</file>