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Urząd Miejski Wrocławia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Departament </w:t>
      </w:r>
      <w:r w:rsidR="007522FD" w:rsidRPr="007522FD">
        <w:rPr>
          <w:rFonts w:ascii="Verdana" w:hAnsi="Verdana"/>
          <w:sz w:val="20"/>
          <w:szCs w:val="20"/>
        </w:rPr>
        <w:t>Edukacji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7522FD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Jarosław Delewski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Dyrektor Departamentu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ul. </w:t>
      </w:r>
      <w:r w:rsidR="007522FD" w:rsidRPr="007522FD">
        <w:rPr>
          <w:rFonts w:ascii="Verdana" w:hAnsi="Verdana"/>
          <w:sz w:val="20"/>
          <w:szCs w:val="20"/>
        </w:rPr>
        <w:t>Bogusławskiego 8, 10</w:t>
      </w:r>
    </w:p>
    <w:p w:rsidR="00103EB2" w:rsidRPr="007522FD" w:rsidRDefault="007522FD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50-031</w:t>
      </w:r>
      <w:r w:rsidR="00111C86" w:rsidRPr="007522FD">
        <w:rPr>
          <w:rFonts w:ascii="Verdana" w:hAnsi="Verdana"/>
          <w:sz w:val="20"/>
          <w:szCs w:val="20"/>
        </w:rPr>
        <w:t xml:space="preserve"> Wrocław</w:t>
      </w:r>
    </w:p>
    <w:p w:rsidR="00103EB2" w:rsidRDefault="00103EB2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835820" w:rsidRPr="007522FD" w:rsidRDefault="00835820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7522FD" w:rsidRDefault="00555E90" w:rsidP="00263234">
      <w:pPr>
        <w:pStyle w:val="04StanowiskoAdresata"/>
        <w:spacing w:after="0" w:line="288" w:lineRule="auto"/>
        <w:jc w:val="right"/>
      </w:pPr>
      <w:r w:rsidRPr="007522FD">
        <w:t xml:space="preserve">Wrocław, </w:t>
      </w:r>
      <w:r w:rsidR="00804A6D">
        <w:t>3 lipca</w:t>
      </w:r>
      <w:r w:rsidR="00187806" w:rsidRPr="007522FD">
        <w:t xml:space="preserve"> </w:t>
      </w:r>
      <w:r w:rsidR="00DC1480" w:rsidRPr="007522FD">
        <w:t>20</w:t>
      </w:r>
      <w:r w:rsidR="00AD50C8" w:rsidRPr="007522FD">
        <w:t>2</w:t>
      </w:r>
      <w:r w:rsidR="00A84795" w:rsidRPr="007522FD">
        <w:t>3</w:t>
      </w:r>
      <w:r w:rsidR="00464D5E" w:rsidRPr="007522FD">
        <w:t xml:space="preserve"> </w:t>
      </w:r>
      <w:r w:rsidR="00DC1480" w:rsidRPr="007522FD">
        <w:t>r.</w:t>
      </w:r>
    </w:p>
    <w:p w:rsidR="001C0939" w:rsidRPr="007522FD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CF16A0" w:rsidRPr="00CF16A0" w:rsidRDefault="00CF16A0" w:rsidP="00CF16A0">
      <w:pPr>
        <w:rPr>
          <w:rFonts w:ascii="Verdana" w:hAnsi="Verdana"/>
          <w:sz w:val="20"/>
          <w:szCs w:val="20"/>
        </w:rPr>
      </w:pPr>
      <w:r w:rsidRPr="00CF16A0">
        <w:rPr>
          <w:rFonts w:ascii="Verdana" w:hAnsi="Verdana"/>
          <w:sz w:val="20"/>
          <w:szCs w:val="20"/>
        </w:rPr>
        <w:t>WSS-R.152.2.2023</w:t>
      </w:r>
    </w:p>
    <w:p w:rsidR="00CF16A0" w:rsidRPr="00CF16A0" w:rsidRDefault="00BB7C8E" w:rsidP="00CF16A0">
      <w:pPr>
        <w:rPr>
          <w:rFonts w:ascii="Verdana" w:hAnsi="Verdana"/>
          <w:sz w:val="20"/>
          <w:szCs w:val="20"/>
        </w:rPr>
      </w:pPr>
      <w:r w:rsidRPr="00CF16A0">
        <w:rPr>
          <w:rFonts w:ascii="Verdana" w:hAnsi="Verdana"/>
          <w:sz w:val="20"/>
          <w:szCs w:val="20"/>
        </w:rPr>
        <w:t xml:space="preserve">Numer ewidencyjny: </w:t>
      </w:r>
      <w:r w:rsidR="00CF16A0" w:rsidRPr="00CF16A0">
        <w:rPr>
          <w:rFonts w:ascii="Verdana" w:hAnsi="Verdana"/>
          <w:sz w:val="20"/>
          <w:szCs w:val="20"/>
        </w:rPr>
        <w:t>00085531/2023/W</w:t>
      </w:r>
    </w:p>
    <w:p w:rsidR="00D31F34" w:rsidRPr="007522FD" w:rsidRDefault="00D31F34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</w:p>
    <w:p w:rsidR="00BB7C8E" w:rsidRPr="007522FD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7522FD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7522FD">
        <w:rPr>
          <w:sz w:val="20"/>
          <w:szCs w:val="20"/>
        </w:rPr>
        <w:t xml:space="preserve">Dotyczy: </w:t>
      </w:r>
      <w:r w:rsidR="00063B11" w:rsidRPr="007522FD">
        <w:rPr>
          <w:sz w:val="20"/>
          <w:szCs w:val="20"/>
        </w:rPr>
        <w:t>petycji</w:t>
      </w:r>
      <w:r w:rsidR="006B4982" w:rsidRPr="007522FD">
        <w:rPr>
          <w:sz w:val="20"/>
          <w:szCs w:val="20"/>
        </w:rPr>
        <w:t xml:space="preserve"> </w:t>
      </w:r>
      <w:r w:rsidR="00804A6D">
        <w:rPr>
          <w:sz w:val="20"/>
          <w:szCs w:val="20"/>
        </w:rPr>
        <w:t>z 13</w:t>
      </w:r>
      <w:r w:rsidR="008D77A2" w:rsidRPr="007522FD">
        <w:rPr>
          <w:sz w:val="20"/>
          <w:szCs w:val="20"/>
        </w:rPr>
        <w:t xml:space="preserve"> </w:t>
      </w:r>
      <w:r w:rsidR="00804A6D">
        <w:rPr>
          <w:sz w:val="20"/>
          <w:szCs w:val="20"/>
        </w:rPr>
        <w:t>czerwca</w:t>
      </w:r>
      <w:r w:rsidR="008D77A2" w:rsidRPr="007522FD">
        <w:rPr>
          <w:sz w:val="20"/>
          <w:szCs w:val="20"/>
        </w:rPr>
        <w:t xml:space="preserve"> </w:t>
      </w:r>
      <w:r w:rsidR="00823886" w:rsidRPr="007522FD">
        <w:rPr>
          <w:sz w:val="20"/>
          <w:szCs w:val="20"/>
        </w:rPr>
        <w:t>2023</w:t>
      </w:r>
      <w:r w:rsidR="00103EB2" w:rsidRPr="007522FD">
        <w:rPr>
          <w:sz w:val="20"/>
          <w:szCs w:val="20"/>
        </w:rPr>
        <w:t xml:space="preserve"> </w:t>
      </w:r>
      <w:r w:rsidR="00F70D4B" w:rsidRPr="007522FD">
        <w:rPr>
          <w:sz w:val="20"/>
          <w:szCs w:val="20"/>
        </w:rPr>
        <w:t>r.</w:t>
      </w:r>
    </w:p>
    <w:p w:rsidR="00F70D4B" w:rsidRPr="007522FD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7522FD" w:rsidRDefault="007522FD" w:rsidP="00263234">
      <w:pPr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Szanowny</w:t>
      </w:r>
      <w:r w:rsidR="00103EB2" w:rsidRPr="007522FD">
        <w:rPr>
          <w:rFonts w:ascii="Verdana" w:hAnsi="Verdana"/>
          <w:sz w:val="20"/>
          <w:szCs w:val="20"/>
        </w:rPr>
        <w:t xml:space="preserve"> Pani</w:t>
      </w:r>
      <w:r w:rsidRPr="007522FD">
        <w:rPr>
          <w:rFonts w:ascii="Verdana" w:hAnsi="Verdana"/>
          <w:sz w:val="20"/>
          <w:szCs w:val="20"/>
        </w:rPr>
        <w:t>e</w:t>
      </w:r>
      <w:r w:rsidR="00103EB2" w:rsidRPr="007522FD">
        <w:rPr>
          <w:rFonts w:ascii="Verdana" w:hAnsi="Verdana"/>
          <w:sz w:val="20"/>
          <w:szCs w:val="20"/>
        </w:rPr>
        <w:t xml:space="preserve"> Dyrektor</w:t>
      </w:r>
      <w:r w:rsidRPr="007522FD">
        <w:rPr>
          <w:rFonts w:ascii="Verdana" w:hAnsi="Verdana"/>
          <w:sz w:val="20"/>
          <w:szCs w:val="20"/>
        </w:rPr>
        <w:t>ze</w:t>
      </w:r>
      <w:r w:rsidR="00103EB2" w:rsidRPr="007522FD">
        <w:rPr>
          <w:rFonts w:ascii="Verdana" w:hAnsi="Verdana"/>
          <w:sz w:val="20"/>
          <w:szCs w:val="20"/>
        </w:rPr>
        <w:t>,</w:t>
      </w:r>
    </w:p>
    <w:p w:rsidR="00103EB2" w:rsidRPr="007522FD" w:rsidRDefault="00103EB2" w:rsidP="00835820">
      <w:pPr>
        <w:spacing w:after="240"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w załączeniu przekazuję do rozpatrzenia zgod</w:t>
      </w:r>
      <w:r w:rsidR="00111C86" w:rsidRPr="007522FD">
        <w:rPr>
          <w:rFonts w:ascii="Verdana" w:hAnsi="Verdana"/>
          <w:sz w:val="20"/>
          <w:szCs w:val="20"/>
        </w:rPr>
        <w:t xml:space="preserve">nie z właściwością petycję z </w:t>
      </w:r>
      <w:r w:rsidR="00804A6D">
        <w:rPr>
          <w:rFonts w:ascii="Verdana" w:hAnsi="Verdana"/>
          <w:sz w:val="20"/>
          <w:szCs w:val="20"/>
        </w:rPr>
        <w:t>13 czerwca</w:t>
      </w:r>
      <w:r w:rsidR="007522FD" w:rsidRPr="007522FD">
        <w:rPr>
          <w:rFonts w:ascii="Verdana" w:hAnsi="Verdana"/>
          <w:sz w:val="20"/>
          <w:szCs w:val="20"/>
        </w:rPr>
        <w:t xml:space="preserve"> </w:t>
      </w:r>
      <w:r w:rsidR="00823886" w:rsidRPr="007522FD">
        <w:rPr>
          <w:rFonts w:ascii="Verdana" w:hAnsi="Verdana"/>
          <w:sz w:val="20"/>
          <w:szCs w:val="20"/>
        </w:rPr>
        <w:t>2023</w:t>
      </w:r>
      <w:r w:rsidR="00E845CE" w:rsidRPr="007522FD">
        <w:rPr>
          <w:rFonts w:ascii="Verdana" w:hAnsi="Verdana"/>
          <w:sz w:val="20"/>
          <w:szCs w:val="20"/>
        </w:rPr>
        <w:t xml:space="preserve"> r.</w:t>
      </w:r>
      <w:r w:rsidR="007B0D62" w:rsidRPr="007522FD">
        <w:rPr>
          <w:rFonts w:ascii="Verdana" w:hAnsi="Verdana"/>
          <w:sz w:val="20"/>
          <w:szCs w:val="20"/>
        </w:rPr>
        <w:t xml:space="preserve"> </w:t>
      </w:r>
      <w:r w:rsidR="00C1501D" w:rsidRPr="007522FD">
        <w:rPr>
          <w:rFonts w:ascii="Verdana" w:hAnsi="Verdana"/>
          <w:sz w:val="20"/>
          <w:szCs w:val="20"/>
        </w:rPr>
        <w:t>złożoną</w:t>
      </w:r>
      <w:r w:rsidR="00823886" w:rsidRPr="007522FD">
        <w:rPr>
          <w:rFonts w:ascii="Verdana" w:hAnsi="Verdana"/>
          <w:sz w:val="20"/>
          <w:szCs w:val="20"/>
        </w:rPr>
        <w:t xml:space="preserve"> </w:t>
      </w:r>
      <w:r w:rsidRPr="007522FD">
        <w:rPr>
          <w:rFonts w:ascii="Verdana" w:hAnsi="Verdana"/>
          <w:sz w:val="20"/>
          <w:szCs w:val="20"/>
        </w:rPr>
        <w:t xml:space="preserve">przez </w:t>
      </w:r>
      <w:r w:rsidR="00835820">
        <w:rPr>
          <w:rFonts w:ascii="Verdana" w:hAnsi="Verdana"/>
          <w:sz w:val="20"/>
          <w:szCs w:val="20"/>
        </w:rPr>
        <w:t xml:space="preserve">Pana </w:t>
      </w:r>
      <w:r w:rsidR="00AE6C5F">
        <w:rPr>
          <w:rFonts w:ascii="Verdana" w:hAnsi="Verdana"/>
          <w:sz w:val="20"/>
          <w:szCs w:val="20"/>
        </w:rPr>
        <w:tab/>
      </w:r>
      <w:r w:rsidR="00AE6C5F">
        <w:rPr>
          <w:rFonts w:ascii="Verdana" w:hAnsi="Verdana"/>
          <w:sz w:val="20"/>
          <w:szCs w:val="20"/>
        </w:rPr>
        <w:tab/>
      </w:r>
      <w:r w:rsidR="00AE6C5F">
        <w:rPr>
          <w:rFonts w:ascii="Verdana" w:hAnsi="Verdana"/>
          <w:sz w:val="20"/>
          <w:szCs w:val="20"/>
        </w:rPr>
        <w:tab/>
      </w:r>
      <w:r w:rsidR="00E0598C" w:rsidRPr="007522FD">
        <w:rPr>
          <w:rFonts w:ascii="Verdana" w:hAnsi="Verdana"/>
          <w:sz w:val="20"/>
          <w:szCs w:val="20"/>
        </w:rPr>
        <w:t>w sprawie</w:t>
      </w:r>
      <w:r w:rsidR="00804A6D" w:rsidRPr="00804A6D">
        <w:rPr>
          <w:rFonts w:ascii="Verdana" w:hAnsi="Verdana"/>
          <w:sz w:val="20"/>
          <w:szCs w:val="20"/>
        </w:rPr>
        <w:t xml:space="preserve"> remontu budynków SP 23 we Wrocławiu (w tym kapitalnego remontu budynku szkoły przy ul. Pawiej).</w:t>
      </w:r>
    </w:p>
    <w:p w:rsidR="00103EB2" w:rsidRDefault="00103EB2" w:rsidP="00835820">
      <w:pPr>
        <w:spacing w:after="240"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Zgodnie z ustawą z dnia 1</w:t>
      </w:r>
      <w:r w:rsidR="003D1D69" w:rsidRPr="007522FD">
        <w:rPr>
          <w:rFonts w:ascii="Verdana" w:hAnsi="Verdana"/>
          <w:sz w:val="20"/>
          <w:szCs w:val="20"/>
        </w:rPr>
        <w:t>1 lipca 2014 r. o petycjach (Dziennik Ustaw</w:t>
      </w:r>
      <w:r w:rsidR="00C1501D" w:rsidRPr="007522FD">
        <w:rPr>
          <w:rFonts w:ascii="Verdana" w:hAnsi="Verdana"/>
          <w:sz w:val="20"/>
          <w:szCs w:val="20"/>
        </w:rPr>
        <w:t xml:space="preserve"> z 2018 r. pozycja</w:t>
      </w:r>
      <w:r w:rsidRPr="007522FD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7522FD">
        <w:rPr>
          <w:rFonts w:ascii="Verdana" w:hAnsi="Verdana"/>
          <w:sz w:val="20"/>
          <w:szCs w:val="20"/>
        </w:rPr>
        <w:t>ędu Miejskiego Wrocławia (§ 56</w:t>
      </w:r>
      <w:r w:rsidRPr="007522FD">
        <w:rPr>
          <w:rFonts w:ascii="Verdana" w:hAnsi="Verdana"/>
          <w:sz w:val="20"/>
          <w:szCs w:val="20"/>
        </w:rPr>
        <w:t xml:space="preserve"> </w:t>
      </w:r>
      <w:r w:rsidR="001D60E4" w:rsidRPr="007522FD">
        <w:rPr>
          <w:rFonts w:ascii="Verdana" w:hAnsi="Verdana"/>
          <w:sz w:val="20"/>
          <w:szCs w:val="20"/>
        </w:rPr>
        <w:t xml:space="preserve">załącznika nr 3 </w:t>
      </w:r>
      <w:r w:rsidRPr="007522FD">
        <w:rPr>
          <w:rFonts w:ascii="Verdana" w:hAnsi="Verdana"/>
          <w:sz w:val="20"/>
          <w:szCs w:val="20"/>
        </w:rPr>
        <w:t xml:space="preserve">zarządzenia nr </w:t>
      </w:r>
      <w:r w:rsidR="00263234" w:rsidRPr="007522FD">
        <w:rPr>
          <w:rFonts w:ascii="Verdana" w:hAnsi="Verdana"/>
          <w:sz w:val="20"/>
          <w:szCs w:val="20"/>
        </w:rPr>
        <w:t>10180</w:t>
      </w:r>
      <w:r w:rsidR="00E845CE" w:rsidRPr="007522FD">
        <w:rPr>
          <w:rFonts w:ascii="Verdana" w:hAnsi="Verdana"/>
          <w:sz w:val="20"/>
          <w:szCs w:val="20"/>
        </w:rPr>
        <w:t>/2</w:t>
      </w:r>
      <w:r w:rsidR="00263234" w:rsidRPr="007522FD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7522FD">
        <w:rPr>
          <w:rFonts w:ascii="Verdana" w:hAnsi="Verdana"/>
          <w:sz w:val="20"/>
          <w:szCs w:val="20"/>
        </w:rPr>
        <w:t xml:space="preserve">2023 </w:t>
      </w:r>
      <w:r w:rsidRPr="007522FD">
        <w:rPr>
          <w:rFonts w:ascii="Verdana" w:hAnsi="Verdana"/>
          <w:sz w:val="20"/>
          <w:szCs w:val="20"/>
        </w:rPr>
        <w:t xml:space="preserve">r. </w:t>
      </w:r>
      <w:r w:rsidR="00E845CE" w:rsidRPr="007522FD">
        <w:rPr>
          <w:rFonts w:ascii="Verdana" w:hAnsi="Verdana"/>
          <w:sz w:val="20"/>
          <w:szCs w:val="20"/>
        </w:rPr>
        <w:t>zmieniające zarządzenie nr 9271/22 Prezydenta Wrocł</w:t>
      </w:r>
      <w:r w:rsidR="00AE6C5F">
        <w:rPr>
          <w:rFonts w:ascii="Verdana" w:hAnsi="Verdana"/>
          <w:sz w:val="20"/>
          <w:szCs w:val="20"/>
        </w:rPr>
        <w:t xml:space="preserve">awia z dnia 30 grudnia 2022 r. </w:t>
      </w:r>
      <w:r w:rsidR="00E845CE" w:rsidRPr="007522FD">
        <w:rPr>
          <w:rFonts w:ascii="Verdana" w:hAnsi="Verdana"/>
          <w:sz w:val="20"/>
          <w:szCs w:val="20"/>
        </w:rPr>
        <w:t>w sprawie Regulaminu Organizacyjnego Urzędu Miejskiego Wrocławia</w:t>
      </w:r>
      <w:r w:rsidR="00111C86" w:rsidRPr="007522FD">
        <w:rPr>
          <w:rFonts w:ascii="Verdana" w:hAnsi="Verdana"/>
          <w:sz w:val="20"/>
          <w:szCs w:val="20"/>
        </w:rPr>
        <w:t>)</w:t>
      </w:r>
      <w:r w:rsidR="00BD437C" w:rsidRPr="007522FD">
        <w:rPr>
          <w:rFonts w:ascii="Verdana" w:hAnsi="Verdana"/>
          <w:sz w:val="20"/>
          <w:szCs w:val="20"/>
        </w:rPr>
        <w:t>. Petycji został nadany num</w:t>
      </w:r>
      <w:r w:rsidR="00804A6D">
        <w:rPr>
          <w:rFonts w:ascii="Verdana" w:hAnsi="Verdana"/>
          <w:sz w:val="20"/>
          <w:szCs w:val="20"/>
        </w:rPr>
        <w:t>er 37</w:t>
      </w:r>
      <w:r w:rsidRPr="007522FD">
        <w:rPr>
          <w:rFonts w:ascii="Verdana" w:hAnsi="Verdana"/>
          <w:sz w:val="20"/>
          <w:szCs w:val="20"/>
        </w:rPr>
        <w:t>/2023 i została opublikowana pod linkiem:</w:t>
      </w:r>
    </w:p>
    <w:p w:rsidR="00263234" w:rsidRPr="00835820" w:rsidRDefault="00804A6D" w:rsidP="00835820">
      <w:pPr>
        <w:spacing w:after="240" w:line="288" w:lineRule="auto"/>
        <w:rPr>
          <w:rFonts w:ascii="Verdana" w:hAnsi="Verdana"/>
          <w:color w:val="0000FF"/>
          <w:sz w:val="20"/>
          <w:szCs w:val="20"/>
          <w:u w:val="single"/>
        </w:rPr>
      </w:pPr>
      <w:r w:rsidRPr="00804A6D">
        <w:rPr>
          <w:rStyle w:val="Hipercze"/>
          <w:rFonts w:ascii="Verdana" w:hAnsi="Verdana"/>
          <w:sz w:val="20"/>
          <w:szCs w:val="20"/>
        </w:rPr>
        <w:t>https://bip.um.wroc.pl/petycja/67336/petycja-w-sprawie-remontu-budynkow-sp-23-we-wroclawiu-w-tym-kapitalnego-remontu-budynku-szkoly-przy-ul-pawiej</w:t>
      </w:r>
    </w:p>
    <w:p w:rsidR="00835820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7522FD">
        <w:rPr>
          <w:rFonts w:ascii="Verdana" w:hAnsi="Verdana"/>
          <w:bCs/>
          <w:sz w:val="20"/>
          <w:szCs w:val="20"/>
        </w:rPr>
        <w:t xml:space="preserve">ci Departament </w:t>
      </w:r>
      <w:r w:rsidR="007522FD" w:rsidRPr="007522FD">
        <w:rPr>
          <w:rFonts w:ascii="Verdana" w:hAnsi="Verdana"/>
          <w:bCs/>
          <w:sz w:val="20"/>
          <w:szCs w:val="20"/>
        </w:rPr>
        <w:t>Edukacji</w:t>
      </w:r>
      <w:r w:rsidR="00E845CE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 xml:space="preserve">Urzędu Miejskiego Wrocławia i zawiadomienie podmiotu wnoszącego petycję o sposobie jej załatwienia w terminie określonym w ustawie oraz przekazanie do tutejszego Wydziału kopii odpowiedzi na petycję w celu </w:t>
      </w:r>
    </w:p>
    <w:p w:rsidR="00835820" w:rsidRDefault="00835820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835820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dokonania jej publikacji w Biuletynie Informacji Publicznej Urzędu Miejskiej Wrocławia.</w:t>
      </w: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7522FD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806A3F">
        <w:rPr>
          <w:rFonts w:ascii="Verdana" w:hAnsi="Verdana"/>
          <w:bCs/>
          <w:sz w:val="20"/>
          <w:szCs w:val="20"/>
        </w:rPr>
        <w:t>13 września</w:t>
      </w:r>
      <w:r w:rsidR="00187806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>2023 r.</w:t>
      </w:r>
    </w:p>
    <w:p w:rsidR="007522FD" w:rsidRPr="007522FD" w:rsidRDefault="007522FD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B0D62" w:rsidRPr="007522FD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7522FD" w:rsidRDefault="00555E90" w:rsidP="00263234">
      <w:pPr>
        <w:pStyle w:val="12Zwyrazamiszacunku"/>
        <w:spacing w:before="0" w:line="288" w:lineRule="auto"/>
      </w:pPr>
      <w:r w:rsidRPr="007522FD">
        <w:t>Z</w:t>
      </w:r>
      <w:r w:rsidR="00A816F2" w:rsidRPr="007522FD">
        <w:t xml:space="preserve"> </w:t>
      </w:r>
      <w:r w:rsidR="005A3893" w:rsidRPr="007522FD">
        <w:t>wyrazami szacunku</w:t>
      </w:r>
    </w:p>
    <w:p w:rsidR="006B4982" w:rsidRPr="007522FD" w:rsidRDefault="006B4982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7522FD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7522FD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Sprawę prowadzi: </w:t>
      </w:r>
      <w:r w:rsidR="00835820">
        <w:rPr>
          <w:color w:val="000000"/>
          <w:sz w:val="20"/>
          <w:szCs w:val="20"/>
        </w:rPr>
        <w:t>Karolina Ciechanowicz</w:t>
      </w:r>
      <w:r w:rsidRPr="007522FD">
        <w:rPr>
          <w:color w:val="000000"/>
          <w:sz w:val="20"/>
          <w:szCs w:val="20"/>
        </w:rPr>
        <w:t>; Urząd Miejski Wrocławia; Wydział Partycypacji Społecznej, ul. Gabrieli Zapolskiej 4, 50-032 Wrocław; tel. +48 71</w:t>
      </w:r>
      <w:r w:rsidR="00835820">
        <w:rPr>
          <w:color w:val="000000"/>
          <w:sz w:val="20"/>
          <w:szCs w:val="20"/>
        </w:rPr>
        <w:t xml:space="preserve"> 777 76 0</w:t>
      </w:r>
      <w:r w:rsidRPr="007522FD">
        <w:rPr>
          <w:color w:val="000000"/>
          <w:sz w:val="20"/>
          <w:szCs w:val="20"/>
        </w:rPr>
        <w:t xml:space="preserve">7; </w:t>
      </w:r>
      <w:hyperlink r:id="rId8" w:history="1">
        <w:r w:rsidRPr="007522FD">
          <w:rPr>
            <w:rStyle w:val="Hipercze"/>
            <w:sz w:val="20"/>
            <w:szCs w:val="20"/>
          </w:rPr>
          <w:t>wss@um.wroc.pl</w:t>
        </w:r>
      </w:hyperlink>
      <w:r w:rsidRPr="007522FD">
        <w:rPr>
          <w:color w:val="000000"/>
          <w:sz w:val="20"/>
          <w:szCs w:val="20"/>
        </w:rPr>
        <w:t xml:space="preserve">; </w:t>
      </w:r>
      <w:hyperlink r:id="rId9" w:history="1">
        <w:r w:rsidR="001D60E4" w:rsidRPr="007522FD">
          <w:rPr>
            <w:rStyle w:val="Hipercze"/>
            <w:sz w:val="20"/>
            <w:szCs w:val="20"/>
          </w:rPr>
          <w:t>www.wroclaw.pl</w:t>
        </w:r>
      </w:hyperlink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835820" w:rsidRDefault="001B78D7" w:rsidP="00263234">
      <w:pPr>
        <w:pStyle w:val="15Spraweprowadzi"/>
        <w:spacing w:line="288" w:lineRule="auto"/>
        <w:jc w:val="left"/>
        <w:rPr>
          <w:sz w:val="20"/>
          <w:szCs w:val="20"/>
        </w:rPr>
      </w:pPr>
      <w:r w:rsidRPr="00835820">
        <w:rPr>
          <w:sz w:val="20"/>
          <w:szCs w:val="20"/>
        </w:rPr>
        <w:t>Załącznik</w:t>
      </w:r>
      <w:r w:rsidR="00823886" w:rsidRPr="00835820">
        <w:rPr>
          <w:sz w:val="20"/>
          <w:szCs w:val="20"/>
        </w:rPr>
        <w:t>:</w:t>
      </w:r>
    </w:p>
    <w:p w:rsidR="00835820" w:rsidRPr="00CF16A0" w:rsidRDefault="00835820" w:rsidP="00CF16A0">
      <w:pPr>
        <w:pStyle w:val="Akapitzlist"/>
        <w:numPr>
          <w:ilvl w:val="0"/>
          <w:numId w:val="35"/>
        </w:numPr>
        <w:spacing w:line="288" w:lineRule="auto"/>
        <w:rPr>
          <w:rFonts w:ascii="Verdana" w:hAnsi="Verdana"/>
          <w:sz w:val="20"/>
          <w:szCs w:val="20"/>
        </w:rPr>
      </w:pPr>
      <w:r w:rsidRPr="00CF16A0">
        <w:rPr>
          <w:rFonts w:ascii="Verdana" w:hAnsi="Verdana"/>
          <w:sz w:val="20"/>
          <w:szCs w:val="20"/>
        </w:rPr>
        <w:t>Kopia petycji z 13</w:t>
      </w:r>
      <w:r w:rsidR="00961286">
        <w:rPr>
          <w:rFonts w:ascii="Verdana" w:hAnsi="Verdana"/>
          <w:sz w:val="20"/>
          <w:szCs w:val="20"/>
        </w:rPr>
        <w:t xml:space="preserve"> </w:t>
      </w:r>
      <w:r w:rsidRPr="00CF16A0">
        <w:rPr>
          <w:rFonts w:ascii="Verdana" w:hAnsi="Verdana"/>
          <w:sz w:val="20"/>
          <w:szCs w:val="20"/>
        </w:rPr>
        <w:t>czerwca</w:t>
      </w:r>
      <w:r w:rsidR="007522FD" w:rsidRPr="00CF16A0">
        <w:rPr>
          <w:rFonts w:ascii="Verdana" w:hAnsi="Verdana"/>
          <w:sz w:val="20"/>
          <w:szCs w:val="20"/>
        </w:rPr>
        <w:t xml:space="preserve"> </w:t>
      </w:r>
      <w:r w:rsidR="00E845CE" w:rsidRPr="00CF16A0">
        <w:rPr>
          <w:rFonts w:ascii="Verdana" w:hAnsi="Verdana"/>
          <w:sz w:val="20"/>
          <w:szCs w:val="20"/>
        </w:rPr>
        <w:t xml:space="preserve">2023 r. </w:t>
      </w:r>
      <w:r w:rsidR="00823886" w:rsidRPr="00CF16A0">
        <w:rPr>
          <w:rFonts w:ascii="Verdana" w:hAnsi="Verdana"/>
          <w:sz w:val="20"/>
          <w:szCs w:val="20"/>
        </w:rPr>
        <w:t xml:space="preserve">złożonej </w:t>
      </w:r>
      <w:r w:rsidR="007522FD" w:rsidRPr="00CF16A0">
        <w:rPr>
          <w:rFonts w:ascii="Verdana" w:hAnsi="Verdana"/>
          <w:sz w:val="20"/>
          <w:szCs w:val="20"/>
        </w:rPr>
        <w:t xml:space="preserve">przez </w:t>
      </w:r>
      <w:r w:rsidRPr="00CF16A0">
        <w:rPr>
          <w:rFonts w:ascii="Verdana" w:hAnsi="Verdana"/>
          <w:sz w:val="20"/>
          <w:szCs w:val="20"/>
        </w:rPr>
        <w:t xml:space="preserve">Pana </w:t>
      </w:r>
      <w:r w:rsidR="00AE6C5F">
        <w:rPr>
          <w:rFonts w:ascii="Verdana" w:hAnsi="Verdana"/>
          <w:sz w:val="20"/>
          <w:szCs w:val="20"/>
        </w:rPr>
        <w:tab/>
      </w:r>
      <w:r w:rsidR="00AE6C5F">
        <w:rPr>
          <w:rFonts w:ascii="Verdana" w:hAnsi="Verdana"/>
          <w:sz w:val="20"/>
          <w:szCs w:val="20"/>
        </w:rPr>
        <w:tab/>
      </w:r>
      <w:r w:rsidR="00AE6C5F">
        <w:rPr>
          <w:rFonts w:ascii="Verdana" w:hAnsi="Verdana"/>
          <w:sz w:val="20"/>
          <w:szCs w:val="20"/>
        </w:rPr>
        <w:tab/>
      </w:r>
      <w:r w:rsidRPr="00CF16A0">
        <w:rPr>
          <w:rFonts w:ascii="Verdana" w:hAnsi="Verdana"/>
          <w:sz w:val="20"/>
          <w:szCs w:val="20"/>
        </w:rPr>
        <w:t>w sprawie remontu budynków SP 23 we Wrocławiu (w tym kapitalnego remontu budynku szkoły przy ul. Pawiej).</w:t>
      </w:r>
    </w:p>
    <w:p w:rsidR="00823886" w:rsidRPr="007522FD" w:rsidRDefault="00823886" w:rsidP="00835820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</w:p>
    <w:p w:rsidR="00823886" w:rsidRPr="007522FD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Otrzymują:</w:t>
      </w:r>
    </w:p>
    <w:p w:rsidR="001D60E4" w:rsidRPr="007522FD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Adresat</w:t>
      </w:r>
    </w:p>
    <w:p w:rsidR="001D60E4" w:rsidRPr="007522FD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 acta</w:t>
      </w:r>
    </w:p>
    <w:sectPr w:rsidR="001D60E4" w:rsidRPr="007522FD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C19" w:rsidRDefault="00CB1C19">
      <w:r>
        <w:separator/>
      </w:r>
    </w:p>
  </w:endnote>
  <w:endnote w:type="continuationSeparator" w:id="1">
    <w:p w:rsidR="00CB1C19" w:rsidRDefault="00CB1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Pr="004D6885" w:rsidRDefault="00806A3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449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4495F" w:rsidRPr="004D6885">
      <w:rPr>
        <w:sz w:val="14"/>
        <w:szCs w:val="14"/>
      </w:rPr>
      <w:fldChar w:fldCharType="separate"/>
    </w:r>
    <w:r w:rsidR="00AE6C5F">
      <w:rPr>
        <w:noProof/>
        <w:sz w:val="14"/>
        <w:szCs w:val="14"/>
      </w:rPr>
      <w:t>2</w:t>
    </w:r>
    <w:r w:rsidR="00E449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449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4495F" w:rsidRPr="004D6885">
      <w:rPr>
        <w:sz w:val="14"/>
        <w:szCs w:val="14"/>
      </w:rPr>
      <w:fldChar w:fldCharType="separate"/>
    </w:r>
    <w:r w:rsidR="00AE6C5F">
      <w:rPr>
        <w:noProof/>
        <w:sz w:val="14"/>
        <w:szCs w:val="14"/>
      </w:rPr>
      <w:t>2</w:t>
    </w:r>
    <w:r w:rsidR="00E4495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F261E5">
    <w:pPr>
      <w:pStyle w:val="Stopka"/>
    </w:pPr>
  </w:p>
  <w:p w:rsidR="00806A3F" w:rsidRDefault="00806A3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C19" w:rsidRDefault="00CB1C19">
      <w:r>
        <w:separator/>
      </w:r>
    </w:p>
  </w:footnote>
  <w:footnote w:type="continuationSeparator" w:id="1">
    <w:p w:rsidR="00CB1C19" w:rsidRDefault="00CB1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E449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3F" w:rsidRDefault="00806A3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53264"/>
    <w:multiLevelType w:val="hybridMultilevel"/>
    <w:tmpl w:val="B34E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2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3"/>
  </w:num>
  <w:num w:numId="32">
    <w:abstractNumId w:val="17"/>
  </w:num>
  <w:num w:numId="33">
    <w:abstractNumId w:val="23"/>
  </w:num>
  <w:num w:numId="34">
    <w:abstractNumId w:val="2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1C0E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2B00"/>
    <w:rsid w:val="001B3376"/>
    <w:rsid w:val="001B78D7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4ECA"/>
    <w:rsid w:val="00226B47"/>
    <w:rsid w:val="00246C1C"/>
    <w:rsid w:val="002519C2"/>
    <w:rsid w:val="00256655"/>
    <w:rsid w:val="00263234"/>
    <w:rsid w:val="00283E71"/>
    <w:rsid w:val="00284670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0580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0687"/>
    <w:rsid w:val="004F23ED"/>
    <w:rsid w:val="004F4E57"/>
    <w:rsid w:val="004F58DE"/>
    <w:rsid w:val="00512BC8"/>
    <w:rsid w:val="0051320B"/>
    <w:rsid w:val="005253F8"/>
    <w:rsid w:val="00537EBE"/>
    <w:rsid w:val="00546C7C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24072"/>
    <w:rsid w:val="00635055"/>
    <w:rsid w:val="00640BA6"/>
    <w:rsid w:val="00672A49"/>
    <w:rsid w:val="006758E9"/>
    <w:rsid w:val="00680001"/>
    <w:rsid w:val="00692F23"/>
    <w:rsid w:val="00693157"/>
    <w:rsid w:val="00697641"/>
    <w:rsid w:val="006B42AB"/>
    <w:rsid w:val="006B4982"/>
    <w:rsid w:val="006B5D37"/>
    <w:rsid w:val="006B63BA"/>
    <w:rsid w:val="006C364A"/>
    <w:rsid w:val="006C4F2D"/>
    <w:rsid w:val="006F4C45"/>
    <w:rsid w:val="00701FA2"/>
    <w:rsid w:val="007262A6"/>
    <w:rsid w:val="00732EB4"/>
    <w:rsid w:val="007350DF"/>
    <w:rsid w:val="007522FD"/>
    <w:rsid w:val="007537C7"/>
    <w:rsid w:val="00764F08"/>
    <w:rsid w:val="00777022"/>
    <w:rsid w:val="0078245A"/>
    <w:rsid w:val="007878BA"/>
    <w:rsid w:val="007B0D62"/>
    <w:rsid w:val="007B14FD"/>
    <w:rsid w:val="007B6F27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4A6D"/>
    <w:rsid w:val="00806A3F"/>
    <w:rsid w:val="008073E7"/>
    <w:rsid w:val="0081080B"/>
    <w:rsid w:val="00810E7C"/>
    <w:rsid w:val="00811DFB"/>
    <w:rsid w:val="0081523D"/>
    <w:rsid w:val="00817C95"/>
    <w:rsid w:val="00823886"/>
    <w:rsid w:val="008324A6"/>
    <w:rsid w:val="00835820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05DE"/>
    <w:rsid w:val="0090408E"/>
    <w:rsid w:val="00907CF2"/>
    <w:rsid w:val="00916B2A"/>
    <w:rsid w:val="00917972"/>
    <w:rsid w:val="009213FF"/>
    <w:rsid w:val="0092329A"/>
    <w:rsid w:val="00936741"/>
    <w:rsid w:val="009500A8"/>
    <w:rsid w:val="00961286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6D8D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E6C5F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33366"/>
    <w:rsid w:val="00C53C41"/>
    <w:rsid w:val="00C5411D"/>
    <w:rsid w:val="00C71087"/>
    <w:rsid w:val="00C82973"/>
    <w:rsid w:val="00C86A08"/>
    <w:rsid w:val="00C91888"/>
    <w:rsid w:val="00CA4833"/>
    <w:rsid w:val="00CB1C19"/>
    <w:rsid w:val="00CB5886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CF16A0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0F22"/>
    <w:rsid w:val="00DB42B2"/>
    <w:rsid w:val="00DC1480"/>
    <w:rsid w:val="00DC191D"/>
    <w:rsid w:val="00DD6E60"/>
    <w:rsid w:val="00E0598C"/>
    <w:rsid w:val="00E10FFF"/>
    <w:rsid w:val="00E21F4A"/>
    <w:rsid w:val="00E25E6A"/>
    <w:rsid w:val="00E32256"/>
    <w:rsid w:val="00E35A19"/>
    <w:rsid w:val="00E417F9"/>
    <w:rsid w:val="00E4495F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73AE4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Akapitzlist">
    <w:name w:val="List Paragraph"/>
    <w:basedOn w:val="Normalny"/>
    <w:uiPriority w:val="34"/>
    <w:qFormat/>
    <w:rsid w:val="00CF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Ciechanowicz Karolina</cp:lastModifiedBy>
  <cp:revision>2</cp:revision>
  <cp:lastPrinted>2023-07-03T10:14:00Z</cp:lastPrinted>
  <dcterms:created xsi:type="dcterms:W3CDTF">2023-07-03T13:37:00Z</dcterms:created>
  <dcterms:modified xsi:type="dcterms:W3CDTF">2023-07-03T13:37:00Z</dcterms:modified>
</cp:coreProperties>
</file>