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06" w:rsidRPr="007F73D6" w:rsidRDefault="005F3D06" w:rsidP="00DB4FB9">
      <w:pPr>
        <w:pStyle w:val="15Spraweprowadzi"/>
        <w:suppressAutoHyphens/>
        <w:rPr>
          <w:sz w:val="20"/>
          <w:szCs w:val="20"/>
        </w:rPr>
      </w:pPr>
    </w:p>
    <w:p w:rsidR="005F3D06" w:rsidRPr="007F73D6" w:rsidRDefault="005F3D06" w:rsidP="00DB4FB9">
      <w:pPr>
        <w:pStyle w:val="15Spraweprowadzi"/>
        <w:suppressAutoHyphens/>
        <w:rPr>
          <w:sz w:val="20"/>
          <w:szCs w:val="20"/>
        </w:rPr>
      </w:pPr>
    </w:p>
    <w:p w:rsidR="00460EF6" w:rsidRPr="007F73D6" w:rsidRDefault="00460EF6" w:rsidP="00DB4FB9">
      <w:pPr>
        <w:pStyle w:val="15Spraweprowadzi"/>
        <w:suppressAutoHyphens/>
        <w:rPr>
          <w:sz w:val="20"/>
          <w:szCs w:val="20"/>
        </w:rPr>
      </w:pPr>
    </w:p>
    <w:p w:rsidR="005F3D06" w:rsidRPr="007F73D6" w:rsidRDefault="005F3D06" w:rsidP="00DB4FB9">
      <w:pPr>
        <w:pStyle w:val="15Spraweprowadzi"/>
        <w:suppressAutoHyphens/>
        <w:rPr>
          <w:sz w:val="20"/>
          <w:szCs w:val="20"/>
        </w:rPr>
      </w:pPr>
    </w:p>
    <w:p w:rsidR="002A05CD" w:rsidRPr="007F73D6" w:rsidRDefault="002A05CD" w:rsidP="00DB4FB9">
      <w:pPr>
        <w:pStyle w:val="15Spraweprowadzi"/>
        <w:suppressAutoHyphens/>
        <w:jc w:val="right"/>
        <w:rPr>
          <w:b/>
          <w:sz w:val="20"/>
          <w:szCs w:val="20"/>
        </w:rPr>
      </w:pPr>
      <w:r w:rsidRPr="007F73D6">
        <w:rPr>
          <w:b/>
          <w:sz w:val="20"/>
          <w:szCs w:val="20"/>
        </w:rPr>
        <w:t xml:space="preserve">Załącznik nr </w:t>
      </w:r>
      <w:r w:rsidR="00766804" w:rsidRPr="007F73D6">
        <w:rPr>
          <w:b/>
          <w:sz w:val="20"/>
          <w:szCs w:val="20"/>
        </w:rPr>
        <w:t>1 do Zaproszenia</w:t>
      </w:r>
    </w:p>
    <w:p w:rsidR="00766804" w:rsidRPr="007F73D6" w:rsidRDefault="00766804" w:rsidP="00DB4FB9">
      <w:pPr>
        <w:pStyle w:val="15Spraweprowadzi"/>
        <w:suppressAutoHyphens/>
        <w:jc w:val="right"/>
        <w:rPr>
          <w:b/>
          <w:sz w:val="20"/>
          <w:szCs w:val="20"/>
        </w:rPr>
      </w:pPr>
    </w:p>
    <w:p w:rsidR="00646F78" w:rsidRPr="007F73D6" w:rsidRDefault="00646F78" w:rsidP="00DB4FB9">
      <w:pPr>
        <w:pStyle w:val="Nagwek1"/>
        <w:suppressAutoHyphens/>
        <w:jc w:val="center"/>
        <w:rPr>
          <w:rFonts w:cs="Arial"/>
          <w:sz w:val="20"/>
          <w:szCs w:val="20"/>
        </w:rPr>
      </w:pPr>
    </w:p>
    <w:p w:rsidR="0072066B" w:rsidRPr="007F73D6" w:rsidRDefault="00615B4E" w:rsidP="00DB4FB9">
      <w:pPr>
        <w:pStyle w:val="Nagwek1"/>
        <w:suppressAutoHyphens/>
        <w:jc w:val="center"/>
        <w:rPr>
          <w:rFonts w:cs="Arial"/>
          <w:sz w:val="20"/>
          <w:szCs w:val="20"/>
        </w:rPr>
      </w:pPr>
      <w:r w:rsidRPr="007F73D6">
        <w:rPr>
          <w:rFonts w:cs="Arial"/>
          <w:sz w:val="20"/>
          <w:szCs w:val="20"/>
        </w:rPr>
        <w:t>FORMULARZ OFERTOWY</w:t>
      </w:r>
    </w:p>
    <w:p w:rsidR="009644CC" w:rsidRDefault="009644CC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</w:p>
    <w:p w:rsidR="009644CC" w:rsidRDefault="009644CC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</w:p>
    <w:p w:rsidR="0072066B" w:rsidRPr="007F73D6" w:rsidRDefault="0072066B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7F73D6">
        <w:rPr>
          <w:rFonts w:ascii="Verdana" w:hAnsi="Verdana" w:cs="Arial"/>
          <w:bCs/>
          <w:color w:val="000000"/>
          <w:sz w:val="20"/>
          <w:szCs w:val="20"/>
        </w:rPr>
        <w:t xml:space="preserve">Zarejestrowana nazwa </w:t>
      </w:r>
      <w:r w:rsidR="00646F78" w:rsidRPr="007F73D6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7F73D6">
        <w:rPr>
          <w:rFonts w:ascii="Verdana" w:hAnsi="Verdana" w:cs="Arial"/>
          <w:bCs/>
          <w:color w:val="000000"/>
          <w:sz w:val="20"/>
          <w:szCs w:val="20"/>
        </w:rPr>
        <w:t>: ........................................................................................</w:t>
      </w:r>
      <w:r w:rsidR="00435C82" w:rsidRPr="007F73D6">
        <w:rPr>
          <w:rFonts w:ascii="Verdana" w:hAnsi="Verdana" w:cs="Arial"/>
          <w:bCs/>
          <w:color w:val="000000"/>
          <w:sz w:val="20"/>
          <w:szCs w:val="20"/>
        </w:rPr>
        <w:t>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</w:p>
    <w:p w:rsidR="0072066B" w:rsidRPr="007F73D6" w:rsidRDefault="0072066B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</w:p>
    <w:p w:rsidR="0072066B" w:rsidRPr="007F73D6" w:rsidRDefault="0072066B" w:rsidP="00DB4FB9">
      <w:pPr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7F73D6">
        <w:rPr>
          <w:rFonts w:ascii="Verdana" w:hAnsi="Verdana" w:cs="Arial"/>
          <w:bCs/>
          <w:color w:val="000000"/>
          <w:sz w:val="20"/>
          <w:szCs w:val="20"/>
        </w:rPr>
        <w:t xml:space="preserve">Zarejestrowany adres </w:t>
      </w:r>
      <w:r w:rsidR="00646F78" w:rsidRPr="007F73D6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7F73D6">
        <w:rPr>
          <w:rFonts w:ascii="Verdana" w:hAnsi="Verdana" w:cs="Arial"/>
          <w:bCs/>
          <w:color w:val="000000"/>
          <w:sz w:val="20"/>
          <w:szCs w:val="20"/>
        </w:rPr>
        <w:t xml:space="preserve"> : ........................................................................................................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  <w:r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</w:t>
      </w:r>
      <w:r w:rsidR="0048681D">
        <w:rPr>
          <w:rFonts w:ascii="Verdana" w:hAnsi="Verdana" w:cs="Arial"/>
          <w:bCs/>
          <w:color w:val="000000"/>
          <w:sz w:val="20"/>
          <w:szCs w:val="20"/>
        </w:rPr>
        <w:t>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</w:t>
      </w:r>
    </w:p>
    <w:p w:rsidR="0072066B" w:rsidRPr="007F73D6" w:rsidRDefault="0072066B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7F73D6">
        <w:rPr>
          <w:rFonts w:ascii="Verdana" w:hAnsi="Verdana" w:cs="Arial"/>
          <w:bCs/>
          <w:color w:val="000000"/>
          <w:sz w:val="20"/>
          <w:szCs w:val="20"/>
        </w:rPr>
        <w:t>Adres do korespondencji: .......................................</w:t>
      </w:r>
      <w:r w:rsidR="00435C82"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</w:t>
      </w:r>
      <w:r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</w:t>
      </w:r>
      <w:r w:rsidR="0048681D">
        <w:rPr>
          <w:rFonts w:ascii="Verdana" w:hAnsi="Verdana" w:cs="Arial"/>
          <w:bCs/>
          <w:color w:val="000000"/>
          <w:sz w:val="20"/>
          <w:szCs w:val="20"/>
        </w:rPr>
        <w:t>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</w:t>
      </w:r>
    </w:p>
    <w:p w:rsidR="0072066B" w:rsidRPr="007F73D6" w:rsidRDefault="0072066B" w:rsidP="000A4A85">
      <w:pPr>
        <w:pStyle w:val="Zwykytekst1"/>
        <w:suppressAutoHyphens/>
        <w:spacing w:line="48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7F73D6">
        <w:rPr>
          <w:rFonts w:ascii="Verdana" w:hAnsi="Verdana" w:cs="Arial"/>
          <w:bCs/>
          <w:color w:val="000000"/>
          <w:lang w:val="de-DE"/>
        </w:rPr>
        <w:t>Numer</w:t>
      </w:r>
      <w:proofErr w:type="spellEnd"/>
      <w:r w:rsidRPr="007F73D6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7F73D6">
        <w:rPr>
          <w:rFonts w:ascii="Verdana" w:hAnsi="Verdana" w:cs="Arial"/>
          <w:bCs/>
          <w:color w:val="000000"/>
          <w:lang w:val="de-DE"/>
        </w:rPr>
        <w:t>telefonu</w:t>
      </w:r>
      <w:proofErr w:type="spellEnd"/>
      <w:r w:rsidRPr="007F73D6">
        <w:rPr>
          <w:rFonts w:ascii="Verdana" w:hAnsi="Verdana" w:cs="Arial"/>
          <w:bCs/>
          <w:color w:val="000000"/>
          <w:lang w:val="de-DE"/>
        </w:rPr>
        <w:t xml:space="preserve"> : ..............</w:t>
      </w:r>
      <w:r w:rsidR="0048681D">
        <w:rPr>
          <w:rFonts w:ascii="Verdana" w:hAnsi="Verdana" w:cs="Arial"/>
          <w:bCs/>
          <w:color w:val="000000"/>
          <w:lang w:val="de-DE"/>
        </w:rPr>
        <w:t>............................</w:t>
      </w:r>
      <w:r w:rsidRPr="007F73D6">
        <w:rPr>
          <w:rFonts w:ascii="Verdana" w:hAnsi="Verdana" w:cs="Arial"/>
          <w:bCs/>
          <w:color w:val="000000"/>
          <w:lang w:val="de-DE"/>
        </w:rPr>
        <w:t>...................................</w:t>
      </w:r>
      <w:r w:rsidR="000A4A85" w:rsidRPr="007F73D6">
        <w:rPr>
          <w:rFonts w:ascii="Verdana" w:hAnsi="Verdana" w:cs="Arial"/>
          <w:bCs/>
          <w:color w:val="000000"/>
          <w:lang w:val="de-DE"/>
        </w:rPr>
        <w:t>........................</w:t>
      </w:r>
    </w:p>
    <w:p w:rsidR="0072066B" w:rsidRPr="007F73D6" w:rsidRDefault="0072066B" w:rsidP="002023D5">
      <w:pPr>
        <w:pStyle w:val="Standard"/>
        <w:rPr>
          <w:lang w:val="de-DE"/>
        </w:rPr>
      </w:pPr>
      <w:r w:rsidRPr="007F73D6">
        <w:rPr>
          <w:lang w:val="de-DE"/>
        </w:rPr>
        <w:t>NIP ...................................................................</w:t>
      </w:r>
      <w:r w:rsidR="000A4A85" w:rsidRPr="007F73D6">
        <w:rPr>
          <w:lang w:val="de-DE"/>
        </w:rPr>
        <w:t>.......</w:t>
      </w:r>
      <w:r w:rsidR="0048681D">
        <w:rPr>
          <w:lang w:val="de-DE"/>
        </w:rPr>
        <w:t>.........................</w:t>
      </w:r>
      <w:r w:rsidR="000A4A85" w:rsidRPr="007F73D6">
        <w:rPr>
          <w:lang w:val="de-DE"/>
        </w:rPr>
        <w:t>..................</w:t>
      </w:r>
    </w:p>
    <w:p w:rsidR="0072066B" w:rsidRPr="007F73D6" w:rsidRDefault="0072066B" w:rsidP="000A4A85">
      <w:pPr>
        <w:pStyle w:val="Zwykytekst1"/>
        <w:suppressAutoHyphens/>
        <w:spacing w:line="48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7F73D6">
        <w:rPr>
          <w:rFonts w:ascii="Verdana" w:hAnsi="Verdana" w:cs="Arial"/>
          <w:bCs/>
          <w:color w:val="000000"/>
          <w:lang w:val="de-DE"/>
        </w:rPr>
        <w:t>Adres</w:t>
      </w:r>
      <w:proofErr w:type="spellEnd"/>
      <w:r w:rsidRPr="007F73D6">
        <w:rPr>
          <w:rFonts w:ascii="Verdana" w:hAnsi="Verdana" w:cs="Arial"/>
          <w:bCs/>
          <w:color w:val="000000"/>
          <w:lang w:val="de-DE"/>
        </w:rPr>
        <w:t xml:space="preserve"> e-</w:t>
      </w:r>
      <w:proofErr w:type="spellStart"/>
      <w:r w:rsidRPr="007F73D6">
        <w:rPr>
          <w:rFonts w:ascii="Verdana" w:hAnsi="Verdana" w:cs="Arial"/>
          <w:bCs/>
          <w:color w:val="000000"/>
          <w:lang w:val="de-DE"/>
        </w:rPr>
        <w:t>mail</w:t>
      </w:r>
      <w:proofErr w:type="spellEnd"/>
      <w:r w:rsidRPr="007F73D6">
        <w:rPr>
          <w:rFonts w:ascii="Verdana" w:hAnsi="Verdana" w:cs="Arial"/>
          <w:bCs/>
          <w:color w:val="000000"/>
          <w:lang w:val="de-DE"/>
        </w:rPr>
        <w:t>: 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lang w:val="de-DE"/>
        </w:rPr>
        <w:t>....</w:t>
      </w:r>
      <w:r w:rsidR="0048681D">
        <w:rPr>
          <w:rFonts w:ascii="Verdana" w:hAnsi="Verdana" w:cs="Arial"/>
          <w:bCs/>
          <w:color w:val="000000"/>
          <w:lang w:val="de-DE"/>
        </w:rPr>
        <w:t>............................</w:t>
      </w:r>
      <w:r w:rsidR="000A4A85" w:rsidRPr="007F73D6">
        <w:rPr>
          <w:rFonts w:ascii="Verdana" w:hAnsi="Verdana" w:cs="Arial"/>
          <w:bCs/>
          <w:color w:val="000000"/>
          <w:lang w:val="de-DE"/>
        </w:rPr>
        <w:t>.....................</w:t>
      </w:r>
    </w:p>
    <w:p w:rsidR="0072066B" w:rsidRDefault="0072066B" w:rsidP="00DB4FB9">
      <w:pPr>
        <w:suppressAutoHyphens/>
        <w:jc w:val="both"/>
        <w:rPr>
          <w:rFonts w:ascii="Verdana" w:hAnsi="Verdana"/>
          <w:color w:val="000000"/>
          <w:sz w:val="20"/>
          <w:szCs w:val="20"/>
        </w:rPr>
      </w:pPr>
    </w:p>
    <w:p w:rsidR="00435C82" w:rsidRPr="007F73D6" w:rsidRDefault="0072066B" w:rsidP="00B7611B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 xml:space="preserve">Nawiązując do zaproszenia do negocjacji w celu </w:t>
      </w:r>
      <w:r w:rsidR="00E96A62" w:rsidRPr="007F73D6">
        <w:rPr>
          <w:rFonts w:ascii="Verdana" w:hAnsi="Verdana" w:cs="Arial"/>
          <w:sz w:val="20"/>
          <w:szCs w:val="20"/>
        </w:rPr>
        <w:t>zlecenia świadczenia usług</w:t>
      </w:r>
      <w:r w:rsidRPr="007F73D6">
        <w:rPr>
          <w:rFonts w:ascii="Verdana" w:hAnsi="Verdana" w:cs="Arial"/>
          <w:sz w:val="20"/>
          <w:szCs w:val="20"/>
        </w:rPr>
        <w:t xml:space="preserve"> </w:t>
      </w:r>
      <w:r w:rsidR="00435C82" w:rsidRPr="007F73D6">
        <w:rPr>
          <w:rFonts w:ascii="Verdana" w:hAnsi="Verdana" w:cs="Arial"/>
          <w:sz w:val="20"/>
          <w:szCs w:val="20"/>
        </w:rPr>
        <w:t xml:space="preserve">w trybie </w:t>
      </w:r>
      <w:r w:rsidR="00B7611B" w:rsidRPr="007F73D6">
        <w:rPr>
          <w:rFonts w:ascii="Verdana" w:hAnsi="Verdana"/>
          <w:sz w:val="20"/>
          <w:szCs w:val="20"/>
        </w:rPr>
        <w:t>art.</w:t>
      </w:r>
      <w:r w:rsidRPr="007F73D6">
        <w:rPr>
          <w:rFonts w:ascii="Verdana" w:hAnsi="Verdana"/>
          <w:sz w:val="20"/>
          <w:szCs w:val="20"/>
        </w:rPr>
        <w:t xml:space="preserve"> 22 ust. 1</w:t>
      </w:r>
      <w:r w:rsidR="008A1925" w:rsidRPr="007F73D6">
        <w:rPr>
          <w:rFonts w:ascii="Verdana" w:hAnsi="Verdana"/>
          <w:sz w:val="20"/>
          <w:szCs w:val="20"/>
        </w:rPr>
        <w:t xml:space="preserve"> pkt. </w:t>
      </w:r>
      <w:r w:rsidR="00766804" w:rsidRPr="007F73D6">
        <w:rPr>
          <w:rFonts w:ascii="Verdana" w:hAnsi="Verdana"/>
          <w:sz w:val="20"/>
          <w:szCs w:val="20"/>
        </w:rPr>
        <w:t>4</w:t>
      </w:r>
      <w:r w:rsidRPr="007F73D6">
        <w:rPr>
          <w:rFonts w:ascii="Verdana" w:hAnsi="Verdana"/>
          <w:sz w:val="20"/>
          <w:szCs w:val="20"/>
        </w:rPr>
        <w:t xml:space="preserve"> ustawy z dnia 16 grudnia 2010 r. o publicznym transporcie zbiorowym</w:t>
      </w:r>
      <w:r w:rsidRPr="007F73D6">
        <w:rPr>
          <w:rFonts w:ascii="Verdana" w:hAnsi="Verdana" w:cs="Arial"/>
          <w:sz w:val="20"/>
          <w:szCs w:val="20"/>
        </w:rPr>
        <w:t>, przedmiotem któr</w:t>
      </w:r>
      <w:r w:rsidR="0048681D">
        <w:rPr>
          <w:rFonts w:ascii="Verdana" w:hAnsi="Verdana" w:cs="Arial"/>
          <w:sz w:val="20"/>
          <w:szCs w:val="20"/>
        </w:rPr>
        <w:t>ych</w:t>
      </w:r>
      <w:r w:rsidRPr="007F73D6">
        <w:rPr>
          <w:rFonts w:ascii="Verdana" w:hAnsi="Verdana" w:cs="Arial"/>
          <w:sz w:val="20"/>
          <w:szCs w:val="20"/>
        </w:rPr>
        <w:t xml:space="preserve"> będzie: </w:t>
      </w:r>
    </w:p>
    <w:p w:rsidR="00435C82" w:rsidRPr="007F73D6" w:rsidRDefault="0072066B" w:rsidP="00B7611B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7F73D6">
        <w:rPr>
          <w:rFonts w:ascii="Verdana" w:hAnsi="Verdana"/>
          <w:b/>
          <w:bCs/>
          <w:sz w:val="20"/>
          <w:szCs w:val="20"/>
        </w:rPr>
        <w:t>„</w:t>
      </w:r>
      <w:r w:rsidR="00902689" w:rsidRPr="007F73D6">
        <w:rPr>
          <w:rFonts w:ascii="Verdana" w:hAnsi="Verdana"/>
          <w:b/>
          <w:sz w:val="20"/>
          <w:szCs w:val="20"/>
        </w:rPr>
        <w:t xml:space="preserve">Świadczenie usług przewozowych </w:t>
      </w:r>
      <w:r w:rsidR="00766804" w:rsidRPr="007F73D6">
        <w:rPr>
          <w:rFonts w:ascii="Verdana" w:hAnsi="Verdana"/>
          <w:b/>
          <w:sz w:val="20"/>
          <w:szCs w:val="20"/>
        </w:rPr>
        <w:t>w zakresie publicznego</w:t>
      </w:r>
      <w:r w:rsidR="00902689" w:rsidRPr="007F73D6">
        <w:rPr>
          <w:rFonts w:ascii="Verdana" w:hAnsi="Verdana"/>
          <w:b/>
          <w:sz w:val="20"/>
          <w:szCs w:val="20"/>
        </w:rPr>
        <w:t xml:space="preserve"> transportu zbiorowego organizowanego przez Gminę Wrocław na terenie Wrocławia oraz Gminy Długołęka</w:t>
      </w:r>
      <w:r w:rsidRPr="007F73D6">
        <w:rPr>
          <w:rFonts w:ascii="Verdana" w:hAnsi="Verdana"/>
          <w:b/>
          <w:bCs/>
          <w:sz w:val="20"/>
          <w:szCs w:val="20"/>
        </w:rPr>
        <w:t>”</w:t>
      </w:r>
    </w:p>
    <w:p w:rsidR="0072066B" w:rsidRPr="007F73D6" w:rsidRDefault="0072066B" w:rsidP="00B7611B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7F73D6">
        <w:rPr>
          <w:rFonts w:ascii="Verdana" w:hAnsi="Verdana" w:cs="Arial"/>
          <w:color w:val="000000"/>
          <w:sz w:val="20"/>
          <w:szCs w:val="20"/>
        </w:rPr>
        <w:t xml:space="preserve">składam niniejszą </w:t>
      </w:r>
      <w:r w:rsidR="0048681D">
        <w:rPr>
          <w:rFonts w:ascii="Verdana" w:hAnsi="Verdana" w:cs="Arial"/>
          <w:color w:val="000000"/>
          <w:sz w:val="20"/>
          <w:szCs w:val="20"/>
        </w:rPr>
        <w:t>ofertę</w:t>
      </w:r>
      <w:r w:rsidR="00E96A62" w:rsidRPr="007F73D6">
        <w:rPr>
          <w:rFonts w:ascii="Verdana" w:hAnsi="Verdana" w:cs="Arial"/>
          <w:color w:val="000000"/>
          <w:sz w:val="20"/>
          <w:szCs w:val="20"/>
        </w:rPr>
        <w:t xml:space="preserve"> na</w:t>
      </w:r>
      <w:r w:rsidRPr="007F73D6">
        <w:rPr>
          <w:rFonts w:ascii="Verdana" w:hAnsi="Verdana" w:cs="Arial"/>
          <w:color w:val="000000"/>
          <w:sz w:val="20"/>
          <w:szCs w:val="20"/>
        </w:rPr>
        <w:t xml:space="preserve"> realizację przedmiotu </w:t>
      </w:r>
      <w:r w:rsidR="00E96A62" w:rsidRPr="007F73D6">
        <w:rPr>
          <w:rFonts w:ascii="Verdana" w:hAnsi="Verdana" w:cs="Arial"/>
          <w:color w:val="000000"/>
          <w:sz w:val="20"/>
          <w:szCs w:val="20"/>
        </w:rPr>
        <w:t>świadczenia usług</w:t>
      </w:r>
      <w:r w:rsidR="00BF2B01" w:rsidRPr="007F73D6">
        <w:rPr>
          <w:rFonts w:ascii="Verdana" w:hAnsi="Verdana" w:cs="Arial"/>
          <w:color w:val="000000"/>
          <w:sz w:val="20"/>
          <w:szCs w:val="20"/>
        </w:rPr>
        <w:t>:</w:t>
      </w:r>
    </w:p>
    <w:p w:rsidR="00902689" w:rsidRPr="007F73D6" w:rsidRDefault="00902689" w:rsidP="00DB4FB9">
      <w:pPr>
        <w:suppressAutoHyphens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646F78" w:rsidRPr="007F73D6" w:rsidRDefault="00646F78" w:rsidP="00DB4FB9">
      <w:pPr>
        <w:suppressAutoHyphens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48681D" w:rsidRDefault="0072066B" w:rsidP="0048681D">
      <w:pPr>
        <w:pStyle w:val="Tekstpodstawowywcity0"/>
        <w:widowControl/>
        <w:suppressAutoHyphens/>
        <w:rPr>
          <w:rFonts w:ascii="Verdana" w:hAnsi="Verdana" w:cs="Tahoma"/>
          <w:b/>
          <w:bCs/>
          <w:sz w:val="20"/>
        </w:rPr>
      </w:pPr>
      <w:r w:rsidRPr="007F73D6">
        <w:rPr>
          <w:rFonts w:ascii="Verdana" w:hAnsi="Verdana" w:cs="Tahoma"/>
          <w:b/>
          <w:bCs/>
          <w:sz w:val="20"/>
        </w:rPr>
        <w:t>Kryterium 1</w:t>
      </w:r>
      <w:r w:rsidR="00902689" w:rsidRPr="007F73D6">
        <w:rPr>
          <w:rFonts w:ascii="Verdana" w:hAnsi="Verdana" w:cs="Tahoma"/>
          <w:b/>
          <w:bCs/>
          <w:sz w:val="20"/>
        </w:rPr>
        <w:t xml:space="preserve"> </w:t>
      </w:r>
    </w:p>
    <w:p w:rsidR="0072066B" w:rsidRDefault="00902689" w:rsidP="0048681D">
      <w:pPr>
        <w:pStyle w:val="Tekstpodstawowywcity0"/>
        <w:widowControl/>
        <w:suppressAutoHyphens/>
        <w:rPr>
          <w:rFonts w:ascii="Verdana" w:hAnsi="Verdana" w:cs="Tahoma"/>
          <w:b/>
          <w:bCs/>
          <w:sz w:val="20"/>
        </w:rPr>
      </w:pPr>
      <w:r w:rsidRPr="007F73D6">
        <w:rPr>
          <w:rFonts w:ascii="Verdana" w:hAnsi="Verdana" w:cs="Tahoma"/>
          <w:b/>
          <w:bCs/>
          <w:sz w:val="20"/>
        </w:rPr>
        <w:t>(</w:t>
      </w:r>
      <w:r w:rsidR="00E96A62" w:rsidRPr="007F73D6">
        <w:rPr>
          <w:rFonts w:ascii="Verdana" w:hAnsi="Verdana" w:cs="Tahoma"/>
          <w:b/>
          <w:bCs/>
          <w:sz w:val="20"/>
        </w:rPr>
        <w:t>9</w:t>
      </w:r>
      <w:r w:rsidRPr="007F73D6">
        <w:rPr>
          <w:rFonts w:ascii="Verdana" w:hAnsi="Verdana" w:cs="Tahoma"/>
          <w:b/>
          <w:bCs/>
          <w:sz w:val="20"/>
        </w:rPr>
        <w:t>0% wartości)</w:t>
      </w:r>
    </w:p>
    <w:p w:rsidR="0048681D" w:rsidRPr="007F73D6" w:rsidRDefault="0048681D" w:rsidP="0048681D">
      <w:pPr>
        <w:pStyle w:val="Tekstpodstawowywcity0"/>
        <w:widowControl/>
        <w:suppressAutoHyphens/>
        <w:rPr>
          <w:rFonts w:ascii="Verdana" w:hAnsi="Verdana" w:cs="Tahoma"/>
          <w:sz w:val="20"/>
        </w:rPr>
      </w:pPr>
    </w:p>
    <w:p w:rsidR="0072066B" w:rsidRPr="007F73D6" w:rsidRDefault="00460EF6" w:rsidP="0048681D">
      <w:pPr>
        <w:pStyle w:val="Tekstpodstawowywcity0"/>
        <w:widowControl/>
        <w:suppressAutoHyphens/>
        <w:rPr>
          <w:rFonts w:ascii="Verdana" w:hAnsi="Verdana" w:cs="Arial"/>
          <w:b/>
          <w:bCs/>
          <w:color w:val="FF0000"/>
          <w:sz w:val="20"/>
        </w:rPr>
      </w:pPr>
      <w:r w:rsidRPr="007F73D6">
        <w:rPr>
          <w:rFonts w:ascii="Verdana" w:hAnsi="Verdana" w:cs="Tahoma"/>
          <w:b/>
          <w:bCs/>
          <w:sz w:val="20"/>
        </w:rPr>
        <w:t>Cena jednostkowa netto</w:t>
      </w:r>
      <w:r w:rsidR="00BF2B01" w:rsidRPr="007F73D6">
        <w:rPr>
          <w:rFonts w:ascii="Verdana" w:hAnsi="Verdana" w:cs="Tahoma"/>
          <w:b/>
          <w:bCs/>
          <w:sz w:val="20"/>
        </w:rPr>
        <w:t xml:space="preserve"> </w:t>
      </w:r>
      <w:r w:rsidR="00B7611B" w:rsidRPr="007F73D6">
        <w:rPr>
          <w:rFonts w:ascii="Verdana" w:hAnsi="Verdana" w:cs="Tahoma"/>
          <w:b/>
          <w:bCs/>
          <w:sz w:val="20"/>
        </w:rPr>
        <w:t>-</w:t>
      </w:r>
      <w:r w:rsidR="0072066B" w:rsidRPr="007F73D6">
        <w:rPr>
          <w:rFonts w:ascii="Verdana" w:hAnsi="Verdana" w:cs="Tahoma"/>
          <w:b/>
          <w:bCs/>
          <w:sz w:val="20"/>
        </w:rPr>
        <w:t xml:space="preserve"> za 1 wozokilometr świadczonej usługi prze</w:t>
      </w:r>
      <w:r w:rsidR="00902689" w:rsidRPr="007F73D6">
        <w:rPr>
          <w:rFonts w:ascii="Verdana" w:hAnsi="Verdana" w:cs="Tahoma"/>
          <w:b/>
          <w:bCs/>
          <w:sz w:val="20"/>
        </w:rPr>
        <w:t xml:space="preserve">wozowej autobusem typu </w:t>
      </w:r>
      <w:r w:rsidR="00766804" w:rsidRPr="007F73D6">
        <w:rPr>
          <w:rFonts w:ascii="Verdana" w:hAnsi="Verdana" w:cs="Tahoma"/>
          <w:b/>
          <w:bCs/>
          <w:sz w:val="20"/>
        </w:rPr>
        <w:t>C</w:t>
      </w:r>
      <w:r w:rsidR="0072066B" w:rsidRPr="007F73D6">
        <w:rPr>
          <w:rFonts w:ascii="Verdana" w:hAnsi="Verdana" w:cs="Tahoma"/>
          <w:b/>
          <w:bCs/>
          <w:sz w:val="20"/>
        </w:rPr>
        <w:t xml:space="preserve"> wynosi:</w:t>
      </w: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  <w:r w:rsidRPr="007F73D6">
        <w:rPr>
          <w:rFonts w:ascii="Verdana" w:hAnsi="Verdana" w:cs="Tahoma"/>
          <w:b w:val="0"/>
          <w:sz w:val="20"/>
        </w:rPr>
        <w:t>brutto złotych (w tym podatek VAT): ................................................</w:t>
      </w: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  <w:r w:rsidRPr="007F73D6">
        <w:rPr>
          <w:rFonts w:ascii="Verdana" w:hAnsi="Verdana" w:cs="Tahoma"/>
          <w:sz w:val="20"/>
        </w:rPr>
        <w:t>(słownie:.....................</w:t>
      </w:r>
      <w:r w:rsidR="00435C82" w:rsidRPr="007F73D6">
        <w:rPr>
          <w:rFonts w:ascii="Verdana" w:hAnsi="Verdana" w:cs="Tahoma"/>
          <w:sz w:val="20"/>
        </w:rPr>
        <w:t>......</w:t>
      </w:r>
      <w:r w:rsidR="00902689" w:rsidRPr="007F73D6">
        <w:rPr>
          <w:rFonts w:ascii="Verdana" w:hAnsi="Verdana" w:cs="Tahoma"/>
          <w:sz w:val="20"/>
        </w:rPr>
        <w:t>.......................</w:t>
      </w:r>
      <w:r w:rsidRPr="007F73D6">
        <w:rPr>
          <w:rFonts w:ascii="Verdana" w:hAnsi="Verdana" w:cs="Tahoma"/>
          <w:sz w:val="20"/>
        </w:rPr>
        <w:t>.....................................)</w:t>
      </w: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  <w:r w:rsidRPr="007F73D6">
        <w:rPr>
          <w:rFonts w:ascii="Verdana" w:hAnsi="Verdana" w:cs="Tahoma"/>
          <w:b w:val="0"/>
          <w:sz w:val="20"/>
        </w:rPr>
        <w:t>netto złotych:..........................</w:t>
      </w:r>
      <w:r w:rsidR="000A4A85" w:rsidRPr="007F73D6">
        <w:rPr>
          <w:rFonts w:ascii="Verdana" w:hAnsi="Verdana" w:cs="Tahoma"/>
          <w:b w:val="0"/>
          <w:sz w:val="20"/>
        </w:rPr>
        <w:t>.......................................................</w:t>
      </w: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  <w:r w:rsidRPr="007F73D6">
        <w:rPr>
          <w:rFonts w:ascii="Verdana" w:hAnsi="Verdana" w:cs="Tahoma"/>
          <w:sz w:val="20"/>
        </w:rPr>
        <w:t>(słownie:....</w:t>
      </w:r>
      <w:r w:rsidR="00902689" w:rsidRPr="007F73D6">
        <w:rPr>
          <w:rFonts w:ascii="Verdana" w:hAnsi="Verdana" w:cs="Tahoma"/>
          <w:sz w:val="20"/>
        </w:rPr>
        <w:t>.......................</w:t>
      </w:r>
      <w:r w:rsidR="00435C82" w:rsidRPr="007F73D6">
        <w:rPr>
          <w:rFonts w:ascii="Verdana" w:hAnsi="Verdana" w:cs="Tahoma"/>
          <w:sz w:val="20"/>
        </w:rPr>
        <w:t>..</w:t>
      </w:r>
      <w:r w:rsidRPr="007F73D6">
        <w:rPr>
          <w:rFonts w:ascii="Verdana" w:hAnsi="Verdana" w:cs="Tahoma"/>
          <w:sz w:val="20"/>
        </w:rPr>
        <w:t>..........................................................)</w:t>
      </w: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  <w:r w:rsidRPr="007F73D6">
        <w:rPr>
          <w:rFonts w:ascii="Verdana" w:hAnsi="Verdana" w:cs="Tahoma"/>
          <w:sz w:val="20"/>
        </w:rPr>
        <w:t>Stawka podatku VAT wynosi ..... %</w:t>
      </w:r>
    </w:p>
    <w:p w:rsidR="0072066B" w:rsidRDefault="0072066B" w:rsidP="0048681D">
      <w:pPr>
        <w:suppressAutoHyphens/>
        <w:ind w:left="142" w:hanging="142"/>
        <w:jc w:val="both"/>
        <w:rPr>
          <w:rFonts w:ascii="Verdana" w:hAnsi="Verdana" w:cs="Tahoma"/>
          <w:sz w:val="20"/>
          <w:szCs w:val="20"/>
        </w:rPr>
      </w:pPr>
    </w:p>
    <w:p w:rsidR="009644CC" w:rsidRDefault="009644CC" w:rsidP="0048681D">
      <w:pPr>
        <w:suppressAutoHyphens/>
        <w:ind w:left="142" w:hanging="142"/>
        <w:jc w:val="both"/>
        <w:rPr>
          <w:rFonts w:ascii="Verdana" w:hAnsi="Verdana" w:cs="Tahoma"/>
          <w:sz w:val="20"/>
          <w:szCs w:val="20"/>
        </w:rPr>
      </w:pPr>
    </w:p>
    <w:p w:rsidR="0048681D" w:rsidRDefault="0072066B" w:rsidP="0048681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sz w:val="20"/>
        </w:rPr>
      </w:pPr>
      <w:r w:rsidRPr="007F73D6">
        <w:rPr>
          <w:rFonts w:ascii="Verdana" w:hAnsi="Verdana" w:cs="Tahoma"/>
          <w:b/>
          <w:bCs/>
          <w:sz w:val="20"/>
        </w:rPr>
        <w:t xml:space="preserve">Kryterium </w:t>
      </w:r>
      <w:r w:rsidRPr="007F73D6">
        <w:rPr>
          <w:rFonts w:ascii="Verdana" w:hAnsi="Verdana"/>
          <w:b/>
          <w:sz w:val="20"/>
        </w:rPr>
        <w:t>2</w:t>
      </w:r>
      <w:r w:rsidR="00902689" w:rsidRPr="007F73D6">
        <w:rPr>
          <w:rFonts w:ascii="Verdana" w:hAnsi="Verdana"/>
          <w:b/>
          <w:sz w:val="20"/>
        </w:rPr>
        <w:t xml:space="preserve"> </w:t>
      </w:r>
    </w:p>
    <w:p w:rsidR="00902689" w:rsidRPr="007F73D6" w:rsidRDefault="00902689" w:rsidP="0048681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sz w:val="20"/>
        </w:rPr>
      </w:pPr>
      <w:r w:rsidRPr="007F73D6">
        <w:rPr>
          <w:rFonts w:ascii="Verdana" w:hAnsi="Verdana"/>
          <w:b/>
          <w:sz w:val="20"/>
        </w:rPr>
        <w:t>(</w:t>
      </w:r>
      <w:r w:rsidR="00894CB9">
        <w:rPr>
          <w:rFonts w:ascii="Verdana" w:hAnsi="Verdana"/>
          <w:b/>
          <w:sz w:val="20"/>
        </w:rPr>
        <w:t xml:space="preserve">maksymalnie </w:t>
      </w:r>
      <w:r w:rsidR="00766804" w:rsidRPr="007F73D6">
        <w:rPr>
          <w:rFonts w:ascii="Verdana" w:hAnsi="Verdana"/>
          <w:b/>
          <w:sz w:val="20"/>
        </w:rPr>
        <w:t>10</w:t>
      </w:r>
      <w:r w:rsidRPr="007F73D6">
        <w:rPr>
          <w:rFonts w:ascii="Verdana" w:hAnsi="Verdana"/>
          <w:b/>
          <w:sz w:val="20"/>
        </w:rPr>
        <w:t xml:space="preserve">% wartości, </w:t>
      </w:r>
      <w:r w:rsidR="00766804" w:rsidRPr="007F73D6">
        <w:rPr>
          <w:rFonts w:ascii="Verdana" w:hAnsi="Verdana"/>
          <w:b/>
          <w:sz w:val="20"/>
        </w:rPr>
        <w:t>1% za każde 80 000 wzkm doświadczenia</w:t>
      </w:r>
      <w:r w:rsidRPr="007F73D6">
        <w:rPr>
          <w:rFonts w:ascii="Verdana" w:hAnsi="Verdana"/>
          <w:b/>
          <w:sz w:val="20"/>
        </w:rPr>
        <w:t>)</w:t>
      </w:r>
    </w:p>
    <w:p w:rsidR="0048681D" w:rsidRDefault="0048681D" w:rsidP="0048681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bCs/>
          <w:sz w:val="20"/>
        </w:rPr>
      </w:pPr>
    </w:p>
    <w:p w:rsidR="0072066B" w:rsidRPr="007F73D6" w:rsidRDefault="00766804" w:rsidP="0048681D">
      <w:pPr>
        <w:pStyle w:val="Tekstpodstawowywcity0"/>
        <w:widowControl/>
        <w:suppressAutoHyphens/>
        <w:ind w:right="0"/>
        <w:rPr>
          <w:rFonts w:ascii="Verdana" w:hAnsi="Verdana"/>
          <w:b/>
          <w:bCs/>
          <w:sz w:val="20"/>
        </w:rPr>
      </w:pPr>
      <w:r w:rsidRPr="007F73D6">
        <w:rPr>
          <w:rFonts w:ascii="Verdana" w:hAnsi="Verdana"/>
          <w:b/>
          <w:bCs/>
          <w:sz w:val="20"/>
        </w:rPr>
        <w:t>Doświadczenie Operatora w zakresie publicznego transportu zbiorowego w okresie 3 lat przed</w:t>
      </w:r>
      <w:r w:rsidR="00646F78" w:rsidRPr="007F73D6">
        <w:rPr>
          <w:rFonts w:ascii="Verdana" w:hAnsi="Verdana"/>
          <w:b/>
          <w:bCs/>
          <w:sz w:val="20"/>
        </w:rPr>
        <w:t xml:space="preserve"> upływ</w:t>
      </w:r>
      <w:r w:rsidR="00894CB9">
        <w:rPr>
          <w:rFonts w:ascii="Verdana" w:hAnsi="Verdana"/>
          <w:b/>
          <w:bCs/>
          <w:sz w:val="20"/>
        </w:rPr>
        <w:t>em terminu składania propozycji</w:t>
      </w:r>
      <w:r w:rsidRPr="007F73D6">
        <w:rPr>
          <w:rFonts w:ascii="Verdana" w:hAnsi="Verdana"/>
          <w:b/>
          <w:bCs/>
          <w:sz w:val="20"/>
        </w:rPr>
        <w:t xml:space="preserve"> (jeżeli okres prowadzenia działalności jest krótszy to w tym okresie)</w:t>
      </w:r>
      <w:r w:rsidR="00646F78" w:rsidRPr="007F73D6">
        <w:rPr>
          <w:rFonts w:ascii="Verdana" w:hAnsi="Verdana"/>
          <w:b/>
          <w:bCs/>
          <w:sz w:val="20"/>
        </w:rPr>
        <w:t xml:space="preserve"> wynosi:</w:t>
      </w:r>
      <w:r w:rsidR="0072066B" w:rsidRPr="007F73D6">
        <w:rPr>
          <w:rFonts w:ascii="Verdana" w:hAnsi="Verdana"/>
          <w:b/>
          <w:bCs/>
          <w:sz w:val="20"/>
        </w:rPr>
        <w:tab/>
      </w:r>
      <w:r w:rsidR="0072066B" w:rsidRPr="007F73D6">
        <w:rPr>
          <w:rFonts w:ascii="Verdana" w:hAnsi="Verdana"/>
          <w:b/>
          <w:bCs/>
          <w:sz w:val="20"/>
        </w:rPr>
        <w:tab/>
      </w:r>
      <w:r w:rsidR="0072066B" w:rsidRPr="007F73D6">
        <w:rPr>
          <w:rFonts w:ascii="Verdana" w:hAnsi="Verdana"/>
          <w:b/>
          <w:bCs/>
          <w:sz w:val="20"/>
        </w:rPr>
        <w:tab/>
        <w:t xml:space="preserve"> </w:t>
      </w:r>
    </w:p>
    <w:p w:rsidR="00902689" w:rsidRPr="007F73D6" w:rsidRDefault="00902689" w:rsidP="0048681D">
      <w:pPr>
        <w:pStyle w:val="Tekstpodstawowywcity0"/>
        <w:widowControl/>
        <w:suppressAutoHyphens/>
        <w:ind w:right="0"/>
        <w:rPr>
          <w:rFonts w:ascii="Verdana" w:hAnsi="Verdana"/>
          <w:bCs/>
          <w:sz w:val="20"/>
        </w:rPr>
      </w:pPr>
    </w:p>
    <w:p w:rsidR="00646F78" w:rsidRPr="007F73D6" w:rsidRDefault="00646F78" w:rsidP="0048681D">
      <w:pPr>
        <w:pStyle w:val="Tekstpodstawowywcity2"/>
        <w:suppressAutoHyphens/>
        <w:rPr>
          <w:rFonts w:ascii="Verdana" w:hAnsi="Verdana" w:cs="Tahoma"/>
          <w:b w:val="0"/>
          <w:sz w:val="20"/>
        </w:rPr>
      </w:pPr>
      <w:r w:rsidRPr="007F73D6">
        <w:rPr>
          <w:rFonts w:ascii="Verdana" w:hAnsi="Verdana" w:cs="Tahoma"/>
          <w:b w:val="0"/>
          <w:sz w:val="20"/>
        </w:rPr>
        <w:t>................................................ wzkm rocznie</w:t>
      </w:r>
    </w:p>
    <w:p w:rsidR="00646F78" w:rsidRPr="007F73D6" w:rsidRDefault="00646F78" w:rsidP="00646F78">
      <w:pPr>
        <w:pStyle w:val="Tekstpodstawowywcity2"/>
        <w:suppressAutoHyphens/>
        <w:ind w:left="426" w:hanging="66"/>
        <w:rPr>
          <w:rFonts w:ascii="Verdana" w:hAnsi="Verdana" w:cs="Tahoma"/>
          <w:b w:val="0"/>
          <w:sz w:val="20"/>
        </w:rPr>
      </w:pPr>
    </w:p>
    <w:p w:rsidR="0072066B" w:rsidRPr="007F73D6" w:rsidRDefault="00646F78" w:rsidP="00646F78">
      <w:pPr>
        <w:suppressAutoHyphens/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 w:rsidRPr="007F73D6">
        <w:rPr>
          <w:rFonts w:ascii="Verdana" w:hAnsi="Verdana" w:cs="Tahoma"/>
          <w:sz w:val="20"/>
          <w:szCs w:val="20"/>
        </w:rPr>
        <w:t>(słownie:.......................................................................................)</w:t>
      </w:r>
    </w:p>
    <w:p w:rsidR="00646F78" w:rsidRPr="007F73D6" w:rsidRDefault="00646F78" w:rsidP="00646F78">
      <w:pPr>
        <w:suppressAutoHyphens/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766804" w:rsidRPr="007F73D6" w:rsidRDefault="00646F78" w:rsidP="00DB4FB9">
      <w:pPr>
        <w:suppressAutoHyphens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F73D6">
        <w:rPr>
          <w:rFonts w:ascii="Verdana" w:hAnsi="Verdana"/>
          <w:sz w:val="20"/>
          <w:szCs w:val="20"/>
        </w:rPr>
        <w:t>I zostało ono opisane w poniższej tabeli:</w:t>
      </w:r>
      <w:r w:rsidR="0072066B" w:rsidRPr="007F73D6">
        <w:rPr>
          <w:rFonts w:ascii="Verdana" w:hAnsi="Verdana"/>
          <w:sz w:val="20"/>
          <w:szCs w:val="20"/>
        </w:rPr>
        <w:tab/>
      </w:r>
    </w:p>
    <w:p w:rsidR="00646F78" w:rsidRPr="007F73D6" w:rsidRDefault="00646F78" w:rsidP="00DB4FB9">
      <w:pPr>
        <w:suppressAutoHyphens/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tbl>
      <w:tblPr>
        <w:tblW w:w="10338" w:type="dxa"/>
        <w:jc w:val="center"/>
        <w:tblInd w:w="-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"/>
        <w:gridCol w:w="2632"/>
        <w:gridCol w:w="1988"/>
        <w:gridCol w:w="2081"/>
        <w:gridCol w:w="3112"/>
      </w:tblGrid>
      <w:tr w:rsidR="00766804" w:rsidRPr="007F73D6" w:rsidTr="002023D5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3.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5.</w:t>
            </w:r>
          </w:p>
        </w:tc>
      </w:tr>
      <w:tr w:rsidR="00766804" w:rsidRPr="007F73D6" w:rsidTr="002023D5">
        <w:trPr>
          <w:cantSplit/>
          <w:trHeight w:val="8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Lp.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Przedmiot usługi</w:t>
            </w:r>
          </w:p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 xml:space="preserve">(należy wskazać </w:t>
            </w:r>
            <w:r w:rsidR="002023D5">
              <w:rPr>
                <w:rFonts w:ascii="Verdana" w:hAnsi="Verdana" w:cs="Calibri"/>
                <w:iCs/>
                <w:sz w:val="20"/>
                <w:szCs w:val="20"/>
              </w:rPr>
              <w:t xml:space="preserve">nazwę zamówienia i </w:t>
            </w: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liczbę wozokilometrów</w:t>
            </w:r>
            <w:r w:rsidR="002023D5">
              <w:rPr>
                <w:rFonts w:ascii="Verdana" w:hAnsi="Verdana" w:cs="Calibri"/>
                <w:iCs/>
                <w:sz w:val="20"/>
                <w:szCs w:val="20"/>
              </w:rPr>
              <w:t>)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73D6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766804" w:rsidRPr="007F73D6" w:rsidRDefault="00766804" w:rsidP="009644C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73D6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7F73D6">
              <w:rPr>
                <w:rFonts w:ascii="Verdana" w:hAnsi="Verdana" w:cs="Arial"/>
                <w:sz w:val="20"/>
                <w:szCs w:val="20"/>
              </w:rPr>
              <w:t>(</w:t>
            </w:r>
            <w:proofErr w:type="spellStart"/>
            <w:r w:rsidRPr="007F73D6">
              <w:rPr>
                <w:rFonts w:ascii="Verdana" w:hAnsi="Verdana" w:cs="Arial"/>
                <w:sz w:val="20"/>
                <w:szCs w:val="20"/>
              </w:rPr>
              <w:t>dzień-miesiąc-rok</w:t>
            </w:r>
            <w:proofErr w:type="spellEnd"/>
            <w:r w:rsidRPr="007F73D6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Arial"/>
                <w:sz w:val="20"/>
                <w:szCs w:val="20"/>
              </w:rPr>
              <w:t>Nazwa podmiotu, na rzecz którego usługa została w</w:t>
            </w:r>
            <w:r w:rsidRPr="007F73D6">
              <w:rPr>
                <w:rFonts w:ascii="Verdana" w:hAnsi="Verdana" w:cs="Arial"/>
                <w:sz w:val="20"/>
                <w:szCs w:val="20"/>
              </w:rPr>
              <w:t>y</w:t>
            </w:r>
            <w:r w:rsidRPr="007F73D6">
              <w:rPr>
                <w:rFonts w:ascii="Verdana" w:hAnsi="Verdana" w:cs="Arial"/>
                <w:sz w:val="20"/>
                <w:szCs w:val="20"/>
              </w:rPr>
              <w:t>konana lub jest wykonyw</w:t>
            </w:r>
            <w:r w:rsidRPr="007F73D6">
              <w:rPr>
                <w:rFonts w:ascii="Verdana" w:hAnsi="Verdana" w:cs="Arial"/>
                <w:sz w:val="20"/>
                <w:szCs w:val="20"/>
              </w:rPr>
              <w:t>a</w:t>
            </w:r>
            <w:r w:rsidRPr="007F73D6">
              <w:rPr>
                <w:rFonts w:ascii="Verdana" w:hAnsi="Verdana" w:cs="Arial"/>
                <w:sz w:val="20"/>
                <w:szCs w:val="20"/>
              </w:rPr>
              <w:t xml:space="preserve">na </w:t>
            </w: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(nazwa i adres)</w:t>
            </w:r>
          </w:p>
        </w:tc>
      </w:tr>
      <w:tr w:rsidR="00766804" w:rsidRPr="007F73D6" w:rsidTr="002023D5">
        <w:trPr>
          <w:cantSplit/>
          <w:trHeight w:val="21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pStyle w:val="Tekstpodstawowy"/>
              <w:tabs>
                <w:tab w:val="left" w:leader="dot" w:pos="9072"/>
              </w:tabs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rozpoczęcie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zakończenie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pStyle w:val="Tekstpodstawowy"/>
              <w:tabs>
                <w:tab w:val="left" w:leader="dot" w:pos="9072"/>
              </w:tabs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</w:p>
        </w:tc>
      </w:tr>
      <w:tr w:rsidR="00766804" w:rsidRPr="007F73D6" w:rsidTr="002023D5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pStyle w:val="Tekstpodstawowy"/>
              <w:tabs>
                <w:tab w:val="left" w:leader="dot" w:pos="9072"/>
              </w:tabs>
              <w:rPr>
                <w:rFonts w:ascii="Verdana" w:hAnsi="Verdana" w:cs="Calibri"/>
                <w:b/>
                <w:i/>
                <w:iCs/>
                <w:sz w:val="20"/>
                <w:szCs w:val="20"/>
                <w:highlight w:val="magent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</w:p>
        </w:tc>
      </w:tr>
      <w:tr w:rsidR="00766804" w:rsidRPr="007F73D6" w:rsidTr="002023D5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9644CC">
            <w:pPr>
              <w:pStyle w:val="Tekstpodstawowy"/>
              <w:tabs>
                <w:tab w:val="left" w:leader="dot" w:pos="9072"/>
              </w:tabs>
              <w:jc w:val="center"/>
              <w:rPr>
                <w:rFonts w:ascii="Verdana" w:hAnsi="Verdana" w:cs="Calibri"/>
                <w:b/>
                <w:i/>
                <w:iCs/>
                <w:sz w:val="20"/>
                <w:szCs w:val="20"/>
              </w:rPr>
            </w:pPr>
            <w:r w:rsidRPr="007F73D6">
              <w:rPr>
                <w:rFonts w:ascii="Verdana" w:hAnsi="Verdana" w:cs="Calibri"/>
                <w:iCs/>
                <w:sz w:val="20"/>
                <w:szCs w:val="20"/>
              </w:rPr>
              <w:t>2.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pStyle w:val="Tekstpodstawowy"/>
              <w:tabs>
                <w:tab w:val="left" w:leader="dot" w:pos="9072"/>
              </w:tabs>
              <w:rPr>
                <w:rFonts w:ascii="Verdana" w:hAnsi="Verdana" w:cs="Calibri"/>
                <w:b/>
                <w:i/>
                <w:iCs/>
                <w:sz w:val="20"/>
                <w:szCs w:val="20"/>
                <w:highlight w:val="magent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04" w:rsidRPr="007F73D6" w:rsidRDefault="00766804" w:rsidP="00545B2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</w:p>
        </w:tc>
      </w:tr>
    </w:tbl>
    <w:p w:rsidR="0072066B" w:rsidRPr="007F73D6" w:rsidRDefault="0072066B" w:rsidP="00DB4FB9">
      <w:pPr>
        <w:suppressAutoHyphens/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7F73D6">
        <w:rPr>
          <w:rFonts w:ascii="Verdana" w:hAnsi="Verdana"/>
          <w:b/>
          <w:sz w:val="20"/>
          <w:szCs w:val="20"/>
        </w:rPr>
        <w:tab/>
      </w:r>
      <w:r w:rsidRPr="007F73D6">
        <w:rPr>
          <w:rFonts w:ascii="Verdana" w:hAnsi="Verdana"/>
          <w:bCs/>
          <w:sz w:val="20"/>
          <w:szCs w:val="20"/>
        </w:rPr>
        <w:tab/>
      </w:r>
    </w:p>
    <w:p w:rsidR="00646F78" w:rsidRPr="002023D5" w:rsidRDefault="00646F78" w:rsidP="002023D5">
      <w:pPr>
        <w:pStyle w:val="Standard"/>
      </w:pPr>
      <w:r w:rsidRPr="002023D5">
        <w:t>UWAGA: Operator jest zobowiązany wypełnić wszystkie rubryki podając kompletne, jednoznaczne i nie budzące wątpliwości informacje</w:t>
      </w:r>
      <w:r w:rsidR="002023D5" w:rsidRPr="002023D5">
        <w:t>,</w:t>
      </w:r>
      <w:r w:rsidRPr="002023D5">
        <w:t xml:space="preserve"> dzięki którym Zamawiający będzie w</w:t>
      </w:r>
      <w:r w:rsidR="002023D5" w:rsidRPr="002023D5">
        <w:t xml:space="preserve"> </w:t>
      </w:r>
      <w:r w:rsidRPr="002023D5">
        <w:t>stanie uzyskać potwierdzenie u podmiotu, na którego rzecz te usługi zostały wykonane lub są wykonywane, czy zostały wykonane należycie.</w:t>
      </w:r>
      <w:r w:rsidR="004859DF">
        <w:t xml:space="preserve"> </w:t>
      </w:r>
      <w:r w:rsidR="004859DF">
        <w:br/>
        <w:t xml:space="preserve">W przypadku nie wpisania żadnej liczby </w:t>
      </w:r>
      <w:proofErr w:type="spellStart"/>
      <w:r w:rsidR="004859DF">
        <w:t>wzkm</w:t>
      </w:r>
      <w:proofErr w:type="spellEnd"/>
      <w:r w:rsidR="004859DF">
        <w:t xml:space="preserve"> lub wpisania liczby mniejszej niż 80 000 </w:t>
      </w:r>
      <w:proofErr w:type="spellStart"/>
      <w:r w:rsidR="00674B2D">
        <w:t>wzkm</w:t>
      </w:r>
      <w:proofErr w:type="spellEnd"/>
      <w:r w:rsidR="00674B2D">
        <w:t xml:space="preserve"> </w:t>
      </w:r>
      <w:r w:rsidR="004859DF">
        <w:t>oferta nie będzie rozpatrywana.</w:t>
      </w:r>
    </w:p>
    <w:p w:rsidR="00460EF6" w:rsidRPr="007F73D6" w:rsidRDefault="00460EF6" w:rsidP="00DB4FB9">
      <w:pPr>
        <w:suppressAutoHyphens/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9C6EEC" w:rsidRPr="007F73D6" w:rsidRDefault="009C6EEC" w:rsidP="00DB4FB9">
      <w:pPr>
        <w:pStyle w:val="Tekstpodstawowywcity3"/>
        <w:suppressAutoHyphens/>
        <w:ind w:left="0"/>
        <w:rPr>
          <w:rFonts w:ascii="Verdana" w:hAnsi="Verdana"/>
          <w:sz w:val="20"/>
          <w:szCs w:val="20"/>
        </w:rPr>
      </w:pPr>
    </w:p>
    <w:p w:rsidR="0072066B" w:rsidRPr="007F73D6" w:rsidRDefault="0072066B" w:rsidP="002023D5">
      <w:pPr>
        <w:pStyle w:val="Tekstpodstawowywcity3"/>
        <w:suppressAutoHyphens/>
        <w:ind w:left="0"/>
        <w:rPr>
          <w:rFonts w:ascii="Verdana" w:hAnsi="Verdana" w:cs="Tahoma"/>
          <w:b/>
          <w:bCs/>
          <w:sz w:val="20"/>
          <w:szCs w:val="20"/>
        </w:rPr>
      </w:pPr>
      <w:r w:rsidRPr="007F73D6">
        <w:rPr>
          <w:rFonts w:ascii="Verdana" w:hAnsi="Verdana"/>
          <w:b/>
          <w:bCs/>
          <w:sz w:val="20"/>
          <w:szCs w:val="20"/>
        </w:rPr>
        <w:t>Oświadczam, że:</w:t>
      </w:r>
      <w:r w:rsidRPr="007F73D6">
        <w:rPr>
          <w:rFonts w:ascii="Verdana" w:hAnsi="Verdana"/>
          <w:b/>
          <w:bCs/>
          <w:sz w:val="20"/>
          <w:szCs w:val="20"/>
        </w:rPr>
        <w:tab/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>Ż</w:t>
      </w:r>
      <w:r w:rsidR="0072066B" w:rsidRPr="007F73D6">
        <w:rPr>
          <w:rFonts w:ascii="Verdana" w:hAnsi="Verdana" w:cs="Arial"/>
          <w:sz w:val="20"/>
          <w:szCs w:val="20"/>
        </w:rPr>
        <w:t>aden z oferowanych przez mnie autobusów nie jest autobusem typu składak lub SAM.</w:t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>O</w:t>
      </w:r>
      <w:r w:rsidR="0072066B" w:rsidRPr="007F73D6">
        <w:rPr>
          <w:rFonts w:ascii="Verdana" w:hAnsi="Verdana" w:cs="Arial"/>
          <w:sz w:val="20"/>
          <w:szCs w:val="20"/>
        </w:rPr>
        <w:t xml:space="preserve">feruję </w:t>
      </w:r>
      <w:r w:rsidR="00F43183" w:rsidRPr="007F73D6">
        <w:rPr>
          <w:rFonts w:ascii="Verdana" w:hAnsi="Verdana" w:cs="Arial"/>
          <w:sz w:val="20"/>
          <w:szCs w:val="20"/>
        </w:rPr>
        <w:t>świadczenie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  <w:r w:rsidR="00A03D22" w:rsidRPr="007F73D6">
        <w:rPr>
          <w:rFonts w:ascii="Verdana" w:hAnsi="Verdana" w:cs="Arial"/>
          <w:sz w:val="20"/>
          <w:szCs w:val="20"/>
        </w:rPr>
        <w:t>usług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  <w:r w:rsidR="00F43183" w:rsidRPr="007F73D6">
        <w:rPr>
          <w:rFonts w:ascii="Verdana" w:hAnsi="Verdana" w:cs="Arial"/>
          <w:sz w:val="20"/>
          <w:szCs w:val="20"/>
        </w:rPr>
        <w:t xml:space="preserve">przewozowych </w:t>
      </w:r>
      <w:r w:rsidR="0072066B" w:rsidRPr="007F73D6">
        <w:rPr>
          <w:rFonts w:ascii="Verdana" w:hAnsi="Verdana" w:cs="Arial"/>
          <w:sz w:val="20"/>
          <w:szCs w:val="20"/>
        </w:rPr>
        <w:t xml:space="preserve">w terminie wskazanym w </w:t>
      </w:r>
      <w:r w:rsidR="002023D5">
        <w:rPr>
          <w:rFonts w:ascii="Verdana" w:hAnsi="Verdana" w:cs="Arial"/>
          <w:sz w:val="20"/>
          <w:szCs w:val="20"/>
        </w:rPr>
        <w:t>projekcie umowy</w:t>
      </w:r>
      <w:r w:rsidR="0072066B" w:rsidRPr="007F73D6">
        <w:rPr>
          <w:rFonts w:ascii="Verdana" w:hAnsi="Verdana" w:cs="Arial"/>
          <w:sz w:val="20"/>
          <w:szCs w:val="20"/>
        </w:rPr>
        <w:t>.</w:t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>P</w:t>
      </w:r>
      <w:r w:rsidR="0072066B" w:rsidRPr="007F73D6">
        <w:rPr>
          <w:rFonts w:ascii="Verdana" w:hAnsi="Verdana" w:cs="Arial"/>
          <w:sz w:val="20"/>
          <w:szCs w:val="20"/>
        </w:rPr>
        <w:t xml:space="preserve">odczas </w:t>
      </w:r>
      <w:r w:rsidR="00F43183" w:rsidRPr="007F73D6">
        <w:rPr>
          <w:rFonts w:ascii="Verdana" w:hAnsi="Verdana" w:cs="Arial"/>
          <w:sz w:val="20"/>
          <w:szCs w:val="20"/>
        </w:rPr>
        <w:t>świadczenia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  <w:r w:rsidR="00A03D22" w:rsidRPr="007F73D6">
        <w:rPr>
          <w:rFonts w:ascii="Verdana" w:hAnsi="Verdana" w:cs="Arial"/>
          <w:sz w:val="20"/>
          <w:szCs w:val="20"/>
        </w:rPr>
        <w:t>usług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  <w:r w:rsidR="00F43183" w:rsidRPr="007F73D6">
        <w:rPr>
          <w:rFonts w:ascii="Verdana" w:hAnsi="Verdana" w:cs="Arial"/>
          <w:sz w:val="20"/>
          <w:szCs w:val="20"/>
        </w:rPr>
        <w:t xml:space="preserve">przewozowych </w:t>
      </w:r>
      <w:r w:rsidR="0072066B" w:rsidRPr="007F73D6">
        <w:rPr>
          <w:rFonts w:ascii="Verdana" w:hAnsi="Verdana" w:cs="Tahoma"/>
          <w:sz w:val="20"/>
          <w:szCs w:val="20"/>
        </w:rPr>
        <w:t>czynności związane z wykonywaniem przewo</w:t>
      </w:r>
      <w:r w:rsidRPr="007F73D6">
        <w:rPr>
          <w:rFonts w:ascii="Verdana" w:hAnsi="Verdana" w:cs="Tahoma"/>
          <w:sz w:val="20"/>
          <w:szCs w:val="20"/>
        </w:rPr>
        <w:t xml:space="preserve">zów, będą </w:t>
      </w:r>
      <w:r w:rsidR="0072066B" w:rsidRPr="007F73D6">
        <w:rPr>
          <w:rFonts w:ascii="Verdana" w:hAnsi="Verdana" w:cs="Tahoma"/>
          <w:sz w:val="20"/>
          <w:szCs w:val="20"/>
        </w:rPr>
        <w:t>wykonywane przez kierowców zatrudnionych na podsta</w:t>
      </w:r>
      <w:r w:rsidRPr="007F73D6">
        <w:rPr>
          <w:rFonts w:ascii="Verdana" w:hAnsi="Verdana" w:cs="Tahoma"/>
          <w:sz w:val="20"/>
          <w:szCs w:val="20"/>
        </w:rPr>
        <w:t xml:space="preserve">wie umowy o pracę w </w:t>
      </w:r>
      <w:r w:rsidR="0072066B" w:rsidRPr="007F73D6">
        <w:rPr>
          <w:rFonts w:ascii="Verdana" w:hAnsi="Verdana" w:cs="Tahoma"/>
          <w:sz w:val="20"/>
          <w:szCs w:val="20"/>
        </w:rPr>
        <w:t>rozumieniu przepisów u</w:t>
      </w:r>
      <w:r w:rsidR="00460EF6" w:rsidRPr="007F73D6">
        <w:rPr>
          <w:rFonts w:ascii="Verdana" w:hAnsi="Verdana" w:cs="Tahoma"/>
          <w:sz w:val="20"/>
          <w:szCs w:val="20"/>
        </w:rPr>
        <w:t>stawy z dnia 26 czerwca 1974 r.</w:t>
      </w:r>
      <w:r w:rsidR="0072066B" w:rsidRPr="007F73D6">
        <w:rPr>
          <w:rFonts w:ascii="Verdana" w:hAnsi="Verdana" w:cs="Tahoma"/>
          <w:sz w:val="20"/>
          <w:szCs w:val="20"/>
        </w:rPr>
        <w:t>- Kodeks pracy (</w:t>
      </w:r>
      <w:r w:rsidR="0072066B" w:rsidRPr="007F73D6">
        <w:rPr>
          <w:rFonts w:ascii="Verdana" w:hAnsi="Verdana" w:cs="Verdana"/>
          <w:sz w:val="20"/>
          <w:szCs w:val="20"/>
        </w:rPr>
        <w:t xml:space="preserve">Dz. U. z 2019 r. poz. 1040 z </w:t>
      </w:r>
      <w:proofErr w:type="spellStart"/>
      <w:r w:rsidR="0072066B" w:rsidRPr="007F73D6">
        <w:rPr>
          <w:rFonts w:ascii="Verdana" w:hAnsi="Verdana" w:cs="Verdana"/>
          <w:sz w:val="20"/>
          <w:szCs w:val="20"/>
        </w:rPr>
        <w:t>późn</w:t>
      </w:r>
      <w:proofErr w:type="spellEnd"/>
      <w:r w:rsidR="0072066B" w:rsidRPr="007F73D6">
        <w:rPr>
          <w:rFonts w:ascii="Verdana" w:hAnsi="Verdana" w:cs="Verdana"/>
          <w:sz w:val="20"/>
          <w:szCs w:val="20"/>
        </w:rPr>
        <w:t>. zm</w:t>
      </w:r>
      <w:r w:rsidR="0072066B" w:rsidRPr="007F73D6">
        <w:rPr>
          <w:rFonts w:ascii="Verdana" w:hAnsi="Verdana" w:cs="Verdana"/>
          <w:color w:val="0070C0"/>
          <w:sz w:val="20"/>
          <w:szCs w:val="20"/>
        </w:rPr>
        <w:t>.</w:t>
      </w:r>
      <w:r w:rsidR="0072066B" w:rsidRPr="007F73D6">
        <w:rPr>
          <w:rFonts w:ascii="Verdana" w:hAnsi="Verdana" w:cs="Verdana"/>
          <w:sz w:val="20"/>
          <w:szCs w:val="20"/>
        </w:rPr>
        <w:t>)</w:t>
      </w:r>
      <w:r w:rsidRPr="007F73D6">
        <w:rPr>
          <w:rFonts w:ascii="Verdana" w:hAnsi="Verdana" w:cs="Verdana"/>
          <w:sz w:val="20"/>
          <w:szCs w:val="20"/>
        </w:rPr>
        <w:t>.</w:t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>Z</w:t>
      </w:r>
      <w:r w:rsidR="0072066B" w:rsidRPr="007F73D6">
        <w:rPr>
          <w:rFonts w:ascii="Verdana" w:hAnsi="Verdana" w:cs="Arial"/>
          <w:sz w:val="20"/>
          <w:szCs w:val="20"/>
        </w:rPr>
        <w:t xml:space="preserve">obowiązuję się, przez cały okres </w:t>
      </w:r>
      <w:r w:rsidR="00F43183" w:rsidRPr="007F73D6">
        <w:rPr>
          <w:rFonts w:ascii="Verdana" w:hAnsi="Verdana" w:cs="Arial"/>
          <w:sz w:val="20"/>
          <w:szCs w:val="20"/>
        </w:rPr>
        <w:t>świadczenia usług przewozowych</w:t>
      </w:r>
      <w:r w:rsidR="0072066B" w:rsidRPr="007F73D6">
        <w:rPr>
          <w:rFonts w:ascii="Verdana" w:hAnsi="Verdana" w:cs="Arial"/>
          <w:sz w:val="20"/>
          <w:szCs w:val="20"/>
        </w:rPr>
        <w:t>, do świadcze</w:t>
      </w:r>
      <w:r w:rsidR="00F43183" w:rsidRPr="007F73D6">
        <w:rPr>
          <w:rFonts w:ascii="Verdana" w:hAnsi="Verdana" w:cs="Arial"/>
          <w:sz w:val="20"/>
          <w:szCs w:val="20"/>
        </w:rPr>
        <w:t>nia usług</w:t>
      </w:r>
      <w:r w:rsidR="009C72C5" w:rsidRPr="007F73D6">
        <w:rPr>
          <w:rFonts w:ascii="Verdana" w:hAnsi="Verdana" w:cs="Arial"/>
          <w:sz w:val="20"/>
          <w:szCs w:val="20"/>
        </w:rPr>
        <w:t xml:space="preserve"> przy </w:t>
      </w:r>
      <w:r w:rsidR="0072066B" w:rsidRPr="007F73D6">
        <w:rPr>
          <w:rFonts w:ascii="Verdana" w:hAnsi="Verdana" w:cs="Arial"/>
          <w:sz w:val="20"/>
          <w:szCs w:val="20"/>
        </w:rPr>
        <w:t xml:space="preserve">użyciu  taboru </w:t>
      </w:r>
      <w:r w:rsidR="0072066B" w:rsidRPr="007F73D6">
        <w:rPr>
          <w:rFonts w:ascii="Verdana" w:hAnsi="Verdana"/>
          <w:bCs/>
          <w:sz w:val="20"/>
          <w:szCs w:val="20"/>
        </w:rPr>
        <w:t xml:space="preserve">spełniającego wszystkie wymagania </w:t>
      </w:r>
      <w:r w:rsidRPr="007F73D6">
        <w:rPr>
          <w:rFonts w:ascii="Verdana" w:hAnsi="Verdana"/>
          <w:bCs/>
          <w:sz w:val="20"/>
          <w:szCs w:val="20"/>
        </w:rPr>
        <w:t xml:space="preserve">wymienione </w:t>
      </w:r>
      <w:r w:rsidR="009644CC">
        <w:rPr>
          <w:rFonts w:ascii="Verdana" w:hAnsi="Verdana"/>
          <w:bCs/>
          <w:sz w:val="20"/>
          <w:szCs w:val="20"/>
        </w:rPr>
        <w:t>w projekcie</w:t>
      </w:r>
      <w:r w:rsidR="00646F78" w:rsidRPr="007F73D6">
        <w:rPr>
          <w:rFonts w:ascii="Verdana" w:hAnsi="Verdana"/>
          <w:bCs/>
          <w:sz w:val="20"/>
          <w:szCs w:val="20"/>
        </w:rPr>
        <w:t xml:space="preserve"> umowy</w:t>
      </w:r>
      <w:r w:rsidR="009644CC">
        <w:rPr>
          <w:rFonts w:ascii="Verdana" w:hAnsi="Verdana"/>
          <w:bCs/>
          <w:sz w:val="20"/>
          <w:szCs w:val="20"/>
        </w:rPr>
        <w:t xml:space="preserve"> i załącznikach do projektu umowy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/>
          <w:sz w:val="20"/>
          <w:szCs w:val="20"/>
        </w:rPr>
        <w:t>Z</w:t>
      </w:r>
      <w:r w:rsidR="0072066B" w:rsidRPr="007F73D6">
        <w:rPr>
          <w:rFonts w:ascii="Verdana" w:hAnsi="Verdana"/>
          <w:sz w:val="20"/>
          <w:szCs w:val="20"/>
        </w:rPr>
        <w:t>apoznałem się ze stanem i parametrami technicznymi dróg i pętli na poda</w:t>
      </w:r>
      <w:r w:rsidRPr="007F73D6">
        <w:rPr>
          <w:rFonts w:ascii="Verdana" w:hAnsi="Verdana"/>
          <w:sz w:val="20"/>
          <w:szCs w:val="20"/>
        </w:rPr>
        <w:t xml:space="preserve">nej trasie </w:t>
      </w:r>
      <w:r w:rsidR="0072066B" w:rsidRPr="007F73D6">
        <w:rPr>
          <w:rFonts w:ascii="Verdana" w:hAnsi="Verdana"/>
          <w:sz w:val="20"/>
          <w:szCs w:val="20"/>
        </w:rPr>
        <w:t>linii objętych zamówieniem i nie będę zgłaszał z tego tytułu żadnych żądań</w:t>
      </w:r>
      <w:r w:rsidR="0072066B" w:rsidRPr="007F73D6">
        <w:rPr>
          <w:rFonts w:ascii="Verdana" w:hAnsi="Verdana" w:cs="Arial"/>
          <w:sz w:val="20"/>
          <w:szCs w:val="20"/>
        </w:rPr>
        <w:t>.</w:t>
      </w:r>
    </w:p>
    <w:p w:rsidR="000C6A10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F73D6">
        <w:rPr>
          <w:rFonts w:ascii="Verdana" w:hAnsi="Verdana"/>
          <w:sz w:val="20"/>
          <w:szCs w:val="20"/>
        </w:rPr>
        <w:t>P</w:t>
      </w:r>
      <w:r w:rsidR="0072066B" w:rsidRPr="007F73D6">
        <w:rPr>
          <w:rFonts w:ascii="Verdana" w:hAnsi="Verdana"/>
          <w:sz w:val="20"/>
          <w:szCs w:val="20"/>
        </w:rPr>
        <w:t xml:space="preserve">rzyjmuję do wiadomości, że dotyczące mnie dane, w tym dane osobowe (imię </w:t>
      </w:r>
      <w:r w:rsidR="00460EF6" w:rsidRPr="007F73D6">
        <w:rPr>
          <w:rFonts w:ascii="Verdana" w:hAnsi="Verdana"/>
          <w:sz w:val="20"/>
          <w:szCs w:val="20"/>
        </w:rPr>
        <w:br/>
      </w:r>
      <w:r w:rsidR="0072066B" w:rsidRPr="007F73D6">
        <w:rPr>
          <w:rFonts w:ascii="Verdana" w:hAnsi="Verdana"/>
          <w:sz w:val="20"/>
          <w:szCs w:val="20"/>
        </w:rPr>
        <w:t>i nazwisko/nazwa), data umowy, jej przedmiot, numer, data obowiązywa</w:t>
      </w:r>
      <w:r w:rsidR="00F43183" w:rsidRPr="007F73D6">
        <w:rPr>
          <w:rFonts w:ascii="Verdana" w:hAnsi="Verdana"/>
          <w:sz w:val="20"/>
          <w:szCs w:val="20"/>
        </w:rPr>
        <w:t xml:space="preserve">nia oraz </w:t>
      </w:r>
      <w:r w:rsidR="0072066B" w:rsidRPr="007F73D6">
        <w:rPr>
          <w:rFonts w:ascii="Verdana" w:hAnsi="Verdana"/>
          <w:sz w:val="20"/>
          <w:szCs w:val="20"/>
        </w:rPr>
        <w:t>wartość umowy brutto mogą zostać udostępnione w Urzędowym Rejestrze Umów</w:t>
      </w:r>
      <w:r w:rsidRPr="007F73D6">
        <w:rPr>
          <w:rFonts w:ascii="Verdana" w:hAnsi="Verdana"/>
          <w:sz w:val="20"/>
          <w:szCs w:val="20"/>
        </w:rPr>
        <w:t xml:space="preserve"> </w:t>
      </w:r>
      <w:r w:rsidR="0072066B" w:rsidRPr="007F73D6">
        <w:rPr>
          <w:rFonts w:ascii="Verdana" w:hAnsi="Verdana"/>
          <w:sz w:val="20"/>
          <w:szCs w:val="20"/>
        </w:rPr>
        <w:t>Urzędu Miejskiego Wrocławia, zamieszczonym w Biuletynie In</w:t>
      </w:r>
      <w:r w:rsidRPr="007F73D6">
        <w:rPr>
          <w:rFonts w:ascii="Verdana" w:hAnsi="Verdana"/>
          <w:sz w:val="20"/>
          <w:szCs w:val="20"/>
        </w:rPr>
        <w:t>formacji Publicznej Urzę</w:t>
      </w:r>
      <w:r w:rsidR="0072066B" w:rsidRPr="007F73D6">
        <w:rPr>
          <w:rFonts w:ascii="Verdana" w:hAnsi="Verdana"/>
          <w:sz w:val="20"/>
          <w:szCs w:val="20"/>
        </w:rPr>
        <w:t>du Miejskiego Wrocławia</w:t>
      </w:r>
    </w:p>
    <w:p w:rsidR="000C6A10" w:rsidRPr="007F73D6" w:rsidRDefault="000C6A10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F73D6">
        <w:rPr>
          <w:rFonts w:ascii="Verdana" w:hAnsi="Verdana"/>
          <w:sz w:val="20"/>
          <w:szCs w:val="20"/>
        </w:rPr>
        <w:lastRenderedPageBreak/>
        <w:t xml:space="preserve">Przedstawiona cena jednostkowa netto za 1 wozokilometr </w:t>
      </w:r>
      <w:r w:rsidR="00646F78" w:rsidRPr="007F73D6">
        <w:rPr>
          <w:rFonts w:ascii="Verdana" w:hAnsi="Verdana"/>
          <w:sz w:val="20"/>
          <w:szCs w:val="20"/>
        </w:rPr>
        <w:t xml:space="preserve">typu C </w:t>
      </w:r>
      <w:r w:rsidRPr="007F73D6">
        <w:rPr>
          <w:rFonts w:ascii="Verdana" w:hAnsi="Verdana"/>
          <w:sz w:val="20"/>
          <w:szCs w:val="20"/>
        </w:rPr>
        <w:t>uwzględnia zabezpieczenie należytego wykonania wynoszące 1% wartości usługi oraz wszystkie koszty związane ze świadczeniem przedmiotowych usług.</w:t>
      </w:r>
    </w:p>
    <w:p w:rsidR="00EC403E" w:rsidRPr="007F73D6" w:rsidRDefault="00EC403E" w:rsidP="002023D5">
      <w:p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</w:p>
    <w:p w:rsidR="009C6EEC" w:rsidRDefault="009C6EEC" w:rsidP="002023D5">
      <w:pPr>
        <w:suppressAutoHyphens/>
        <w:ind w:left="284" w:hanging="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9644CC" w:rsidRPr="007F73D6" w:rsidRDefault="009644CC" w:rsidP="002023D5">
      <w:pPr>
        <w:suppressAutoHyphens/>
        <w:ind w:left="284" w:hanging="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72066B" w:rsidRPr="007F73D6" w:rsidRDefault="0072066B" w:rsidP="00DB4FB9">
      <w:pPr>
        <w:suppressAutoHyphens/>
        <w:ind w:left="2832"/>
        <w:jc w:val="both"/>
        <w:rPr>
          <w:rFonts w:ascii="Verdana" w:hAnsi="Verdana" w:cs="Arial"/>
          <w:color w:val="000000"/>
          <w:sz w:val="20"/>
          <w:szCs w:val="20"/>
        </w:rPr>
      </w:pPr>
      <w:r w:rsidRPr="007F73D6">
        <w:rPr>
          <w:rFonts w:ascii="Verdana" w:hAnsi="Verdana" w:cs="Arial"/>
          <w:b/>
          <w:bCs/>
          <w:color w:val="000000"/>
          <w:sz w:val="20"/>
          <w:szCs w:val="20"/>
        </w:rPr>
        <w:t>Upełnomocniony przedstawiciel</w:t>
      </w:r>
      <w:r w:rsidR="009C6EEC" w:rsidRPr="007F73D6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2023D5">
        <w:rPr>
          <w:rFonts w:ascii="Verdana" w:hAnsi="Verdana" w:cs="Arial"/>
          <w:b/>
          <w:bCs/>
          <w:color w:val="000000"/>
          <w:sz w:val="20"/>
          <w:szCs w:val="20"/>
        </w:rPr>
        <w:t>Operatora</w:t>
      </w:r>
      <w:r w:rsidRPr="007F73D6">
        <w:rPr>
          <w:rFonts w:ascii="Verdana" w:hAnsi="Verdana" w:cs="Arial"/>
          <w:color w:val="000000"/>
          <w:sz w:val="20"/>
          <w:szCs w:val="20"/>
        </w:rPr>
        <w:t>:</w:t>
      </w:r>
    </w:p>
    <w:p w:rsidR="0072066B" w:rsidRPr="007F73D6" w:rsidRDefault="0072066B" w:rsidP="00DB4FB9">
      <w:pPr>
        <w:suppressAutoHyphens/>
        <w:ind w:left="5671"/>
        <w:rPr>
          <w:rFonts w:ascii="Verdana" w:hAnsi="Verdana" w:cs="Arial"/>
          <w:color w:val="000000"/>
          <w:sz w:val="20"/>
          <w:szCs w:val="20"/>
        </w:rPr>
      </w:pPr>
    </w:p>
    <w:p w:rsidR="0072066B" w:rsidRDefault="0072066B" w:rsidP="00DB4FB9">
      <w:pPr>
        <w:suppressAutoHyphens/>
        <w:ind w:left="4248" w:firstLine="708"/>
        <w:rPr>
          <w:rFonts w:ascii="Verdana" w:hAnsi="Verdana" w:cs="Arial"/>
          <w:color w:val="000000"/>
          <w:sz w:val="20"/>
          <w:szCs w:val="20"/>
        </w:rPr>
      </w:pPr>
    </w:p>
    <w:p w:rsidR="009644CC" w:rsidRDefault="009644CC" w:rsidP="00DB4FB9">
      <w:pPr>
        <w:suppressAutoHyphens/>
        <w:ind w:left="4248" w:firstLine="708"/>
        <w:rPr>
          <w:rFonts w:ascii="Verdana" w:hAnsi="Verdana" w:cs="Arial"/>
          <w:color w:val="000000"/>
          <w:sz w:val="20"/>
          <w:szCs w:val="20"/>
        </w:rPr>
      </w:pPr>
    </w:p>
    <w:p w:rsidR="009644CC" w:rsidRDefault="009644CC" w:rsidP="00DB4FB9">
      <w:pPr>
        <w:suppressAutoHyphens/>
        <w:ind w:left="4248" w:firstLine="708"/>
        <w:rPr>
          <w:rFonts w:ascii="Verdana" w:hAnsi="Verdana" w:cs="Arial"/>
          <w:color w:val="000000"/>
          <w:sz w:val="20"/>
          <w:szCs w:val="20"/>
        </w:rPr>
      </w:pPr>
    </w:p>
    <w:p w:rsidR="009644CC" w:rsidRPr="007F73D6" w:rsidRDefault="009644CC" w:rsidP="00DB4FB9">
      <w:pPr>
        <w:suppressAutoHyphens/>
        <w:ind w:left="4248" w:firstLine="708"/>
        <w:rPr>
          <w:rFonts w:ascii="Verdana" w:hAnsi="Verdana" w:cs="Arial"/>
          <w:color w:val="000000"/>
          <w:sz w:val="20"/>
          <w:szCs w:val="20"/>
        </w:rPr>
      </w:pPr>
    </w:p>
    <w:p w:rsidR="0072066B" w:rsidRPr="007F73D6" w:rsidRDefault="0072066B" w:rsidP="00DB4FB9">
      <w:pPr>
        <w:suppressAutoHyphens/>
        <w:ind w:left="4248"/>
        <w:rPr>
          <w:rFonts w:ascii="Verdana" w:hAnsi="Verdana"/>
          <w:color w:val="000000"/>
          <w:sz w:val="20"/>
          <w:szCs w:val="20"/>
        </w:rPr>
      </w:pPr>
      <w:r w:rsidRPr="007F73D6">
        <w:rPr>
          <w:rFonts w:ascii="Verdana" w:hAnsi="Verdana" w:cs="Arial"/>
          <w:color w:val="000000"/>
          <w:sz w:val="20"/>
          <w:szCs w:val="20"/>
        </w:rPr>
        <w:t>Data :...........................................</w:t>
      </w:r>
      <w:r w:rsidRPr="007F73D6">
        <w:rPr>
          <w:rFonts w:ascii="Verdana" w:hAnsi="Verdana"/>
          <w:color w:val="000000"/>
          <w:sz w:val="20"/>
          <w:szCs w:val="20"/>
        </w:rPr>
        <w:t xml:space="preserve">     </w:t>
      </w:r>
    </w:p>
    <w:p w:rsidR="0072066B" w:rsidRPr="007F73D6" w:rsidRDefault="0072066B" w:rsidP="00DB4FB9">
      <w:pPr>
        <w:suppressAutoHyphens/>
        <w:ind w:left="4248" w:firstLine="708"/>
        <w:rPr>
          <w:rFonts w:ascii="Verdana" w:hAnsi="Verdana"/>
          <w:color w:val="000000"/>
          <w:sz w:val="20"/>
          <w:szCs w:val="20"/>
        </w:rPr>
      </w:pPr>
      <w:r w:rsidRPr="007F73D6">
        <w:rPr>
          <w:rFonts w:ascii="Verdana" w:hAnsi="Verdana"/>
          <w:color w:val="000000"/>
          <w:sz w:val="20"/>
          <w:szCs w:val="20"/>
        </w:rPr>
        <w:t xml:space="preserve">  </w:t>
      </w:r>
      <w:r w:rsidRPr="007F73D6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022F22" w:rsidRPr="007F73D6" w:rsidRDefault="00022F22" w:rsidP="00DB4FB9">
      <w:pPr>
        <w:pStyle w:val="15Spraweprowadzi"/>
        <w:suppressAutoHyphens/>
        <w:rPr>
          <w:sz w:val="20"/>
          <w:szCs w:val="20"/>
        </w:rPr>
      </w:pPr>
    </w:p>
    <w:sectPr w:rsidR="00022F22" w:rsidRPr="007F73D6" w:rsidSect="00896F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70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27" w:rsidRDefault="00481D27">
      <w:r>
        <w:separator/>
      </w:r>
    </w:p>
  </w:endnote>
  <w:endnote w:type="continuationSeparator" w:id="0">
    <w:p w:rsidR="00481D27" w:rsidRDefault="00481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C12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C1217" w:rsidRPr="004D6885">
      <w:rPr>
        <w:sz w:val="14"/>
        <w:szCs w:val="14"/>
      </w:rPr>
      <w:fldChar w:fldCharType="separate"/>
    </w:r>
    <w:r w:rsidR="00674B2D">
      <w:rPr>
        <w:noProof/>
        <w:sz w:val="14"/>
        <w:szCs w:val="14"/>
      </w:rPr>
      <w:t>2</w:t>
    </w:r>
    <w:r w:rsidR="00FC121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C12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C1217" w:rsidRPr="004D6885">
      <w:rPr>
        <w:sz w:val="14"/>
        <w:szCs w:val="14"/>
      </w:rPr>
      <w:fldChar w:fldCharType="separate"/>
    </w:r>
    <w:r w:rsidR="00674B2D">
      <w:rPr>
        <w:noProof/>
        <w:sz w:val="14"/>
        <w:szCs w:val="14"/>
      </w:rPr>
      <w:t>3</w:t>
    </w:r>
    <w:r w:rsidR="00FC121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B9" w:rsidRDefault="00DB4FB9" w:rsidP="00F261E5">
    <w:pPr>
      <w:pStyle w:val="Stopka"/>
    </w:pPr>
  </w:p>
  <w:p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>
          <wp:extent cx="1574800" cy="749300"/>
          <wp:effectExtent l="19050" t="0" r="6350" b="0"/>
          <wp:docPr id="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27" w:rsidRDefault="00481D27">
      <w:r>
        <w:separator/>
      </w:r>
    </w:p>
  </w:footnote>
  <w:footnote w:type="continuationSeparator" w:id="0">
    <w:p w:rsidR="00481D27" w:rsidRDefault="00481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B9" w:rsidRDefault="00FC12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B9" w:rsidRDefault="00DB4FB9" w:rsidP="00A27F20">
    <w:pPr>
      <w:pStyle w:val="Stopka"/>
    </w:pPr>
    <w:r>
      <w:rPr>
        <w:noProof/>
      </w:rPr>
      <w:drawing>
        <wp:inline distT="0" distB="0" distL="0" distR="0">
          <wp:extent cx="3364230" cy="1621790"/>
          <wp:effectExtent l="19050" t="0" r="762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4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5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6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7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8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3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5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7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9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21"/>
  </w:num>
  <w:num w:numId="4">
    <w:abstractNumId w:val="17"/>
  </w:num>
  <w:num w:numId="5">
    <w:abstractNumId w:val="13"/>
  </w:num>
  <w:num w:numId="6">
    <w:abstractNumId w:val="5"/>
  </w:num>
  <w:num w:numId="7">
    <w:abstractNumId w:val="2"/>
  </w:num>
  <w:num w:numId="8">
    <w:abstractNumId w:val="20"/>
  </w:num>
  <w:num w:numId="9">
    <w:abstractNumId w:val="16"/>
  </w:num>
  <w:num w:numId="10">
    <w:abstractNumId w:val="7"/>
  </w:num>
  <w:num w:numId="11">
    <w:abstractNumId w:val="12"/>
  </w:num>
  <w:num w:numId="12">
    <w:abstractNumId w:val="14"/>
  </w:num>
  <w:num w:numId="13">
    <w:abstractNumId w:val="10"/>
  </w:num>
  <w:num w:numId="14">
    <w:abstractNumId w:val="18"/>
  </w:num>
  <w:num w:numId="15">
    <w:abstractNumId w:val="8"/>
  </w:num>
  <w:num w:numId="16">
    <w:abstractNumId w:val="15"/>
  </w:num>
  <w:num w:numId="17">
    <w:abstractNumId w:val="4"/>
  </w:num>
  <w:num w:numId="18">
    <w:abstractNumId w:val="3"/>
  </w:num>
  <w:num w:numId="19">
    <w:abstractNumId w:val="0"/>
  </w:num>
  <w:num w:numId="20">
    <w:abstractNumId w:val="9"/>
  </w:num>
  <w:num w:numId="21">
    <w:abstractNumId w:val="1"/>
  </w:num>
  <w:num w:numId="22">
    <w:abstractNumId w:val="19"/>
  </w:num>
  <w:num w:numId="23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0411"/>
    <w:rsid w:val="00002865"/>
    <w:rsid w:val="00003052"/>
    <w:rsid w:val="00004F79"/>
    <w:rsid w:val="00014C6D"/>
    <w:rsid w:val="00022F22"/>
    <w:rsid w:val="00024595"/>
    <w:rsid w:val="00030BA1"/>
    <w:rsid w:val="00036112"/>
    <w:rsid w:val="0004306B"/>
    <w:rsid w:val="000500E7"/>
    <w:rsid w:val="0005348D"/>
    <w:rsid w:val="000636BE"/>
    <w:rsid w:val="00067D67"/>
    <w:rsid w:val="00076764"/>
    <w:rsid w:val="0008125E"/>
    <w:rsid w:val="00092699"/>
    <w:rsid w:val="00094175"/>
    <w:rsid w:val="00095593"/>
    <w:rsid w:val="00096C16"/>
    <w:rsid w:val="00097AEF"/>
    <w:rsid w:val="000A4A85"/>
    <w:rsid w:val="000A6A5B"/>
    <w:rsid w:val="000C1CB2"/>
    <w:rsid w:val="000C6A10"/>
    <w:rsid w:val="000C6B66"/>
    <w:rsid w:val="000C744E"/>
    <w:rsid w:val="000D7BB6"/>
    <w:rsid w:val="000E37EC"/>
    <w:rsid w:val="000F5DE6"/>
    <w:rsid w:val="000F6396"/>
    <w:rsid w:val="00105226"/>
    <w:rsid w:val="00106F4F"/>
    <w:rsid w:val="00113796"/>
    <w:rsid w:val="00113B21"/>
    <w:rsid w:val="00143A44"/>
    <w:rsid w:val="00150DD4"/>
    <w:rsid w:val="0017300B"/>
    <w:rsid w:val="00176CA7"/>
    <w:rsid w:val="00177283"/>
    <w:rsid w:val="00177779"/>
    <w:rsid w:val="00180DF6"/>
    <w:rsid w:val="00182B4E"/>
    <w:rsid w:val="001847F8"/>
    <w:rsid w:val="00190D4E"/>
    <w:rsid w:val="00197F8B"/>
    <w:rsid w:val="001A3F77"/>
    <w:rsid w:val="001B78D7"/>
    <w:rsid w:val="001D34EB"/>
    <w:rsid w:val="001D3E46"/>
    <w:rsid w:val="001E3413"/>
    <w:rsid w:val="00201883"/>
    <w:rsid w:val="002018DC"/>
    <w:rsid w:val="002023D5"/>
    <w:rsid w:val="00204B81"/>
    <w:rsid w:val="002155B0"/>
    <w:rsid w:val="00220769"/>
    <w:rsid w:val="00231E40"/>
    <w:rsid w:val="00235C93"/>
    <w:rsid w:val="00235D81"/>
    <w:rsid w:val="002449D5"/>
    <w:rsid w:val="00256655"/>
    <w:rsid w:val="00272993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30516A"/>
    <w:rsid w:val="00305745"/>
    <w:rsid w:val="003176FF"/>
    <w:rsid w:val="00323052"/>
    <w:rsid w:val="00323322"/>
    <w:rsid w:val="0032794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745D"/>
    <w:rsid w:val="003B4793"/>
    <w:rsid w:val="003B5A00"/>
    <w:rsid w:val="003B5DBA"/>
    <w:rsid w:val="003D2FCF"/>
    <w:rsid w:val="003E0D34"/>
    <w:rsid w:val="003F20D6"/>
    <w:rsid w:val="003F6AE7"/>
    <w:rsid w:val="00402F5E"/>
    <w:rsid w:val="00410511"/>
    <w:rsid w:val="00410A92"/>
    <w:rsid w:val="004131C0"/>
    <w:rsid w:val="00415920"/>
    <w:rsid w:val="00426E06"/>
    <w:rsid w:val="00435C82"/>
    <w:rsid w:val="00440027"/>
    <w:rsid w:val="004508B6"/>
    <w:rsid w:val="00460EF6"/>
    <w:rsid w:val="004718A9"/>
    <w:rsid w:val="004810CC"/>
    <w:rsid w:val="004813F9"/>
    <w:rsid w:val="00481D27"/>
    <w:rsid w:val="004859DF"/>
    <w:rsid w:val="0048681D"/>
    <w:rsid w:val="00496AE9"/>
    <w:rsid w:val="004A21ED"/>
    <w:rsid w:val="004A67F0"/>
    <w:rsid w:val="004B34D0"/>
    <w:rsid w:val="004B3AFF"/>
    <w:rsid w:val="004D6885"/>
    <w:rsid w:val="004E0A10"/>
    <w:rsid w:val="004E571E"/>
    <w:rsid w:val="004E5C8D"/>
    <w:rsid w:val="004F0615"/>
    <w:rsid w:val="004F142B"/>
    <w:rsid w:val="00525B64"/>
    <w:rsid w:val="005330FF"/>
    <w:rsid w:val="00533993"/>
    <w:rsid w:val="00537B71"/>
    <w:rsid w:val="005409A3"/>
    <w:rsid w:val="00561603"/>
    <w:rsid w:val="00567D86"/>
    <w:rsid w:val="00575716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E4DBC"/>
    <w:rsid w:val="005F3D06"/>
    <w:rsid w:val="005F4BF2"/>
    <w:rsid w:val="00605F13"/>
    <w:rsid w:val="0060792F"/>
    <w:rsid w:val="00613DDF"/>
    <w:rsid w:val="00615B4E"/>
    <w:rsid w:val="0061794A"/>
    <w:rsid w:val="00634CD2"/>
    <w:rsid w:val="00636A8D"/>
    <w:rsid w:val="00646F78"/>
    <w:rsid w:val="0064710E"/>
    <w:rsid w:val="00650B0F"/>
    <w:rsid w:val="00656269"/>
    <w:rsid w:val="00662504"/>
    <w:rsid w:val="00674AFB"/>
    <w:rsid w:val="00674B2D"/>
    <w:rsid w:val="006864E0"/>
    <w:rsid w:val="0068658F"/>
    <w:rsid w:val="0069305E"/>
    <w:rsid w:val="00696765"/>
    <w:rsid w:val="006A2B47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2066B"/>
    <w:rsid w:val="00740685"/>
    <w:rsid w:val="0074416C"/>
    <w:rsid w:val="00754E76"/>
    <w:rsid w:val="00760BDB"/>
    <w:rsid w:val="00766804"/>
    <w:rsid w:val="007778EC"/>
    <w:rsid w:val="00781B6B"/>
    <w:rsid w:val="007850B2"/>
    <w:rsid w:val="007878BA"/>
    <w:rsid w:val="007907FD"/>
    <w:rsid w:val="00794F87"/>
    <w:rsid w:val="007A6CE5"/>
    <w:rsid w:val="007B0CA6"/>
    <w:rsid w:val="007C74CB"/>
    <w:rsid w:val="007F1692"/>
    <w:rsid w:val="007F1B42"/>
    <w:rsid w:val="007F73D6"/>
    <w:rsid w:val="00803C97"/>
    <w:rsid w:val="00806295"/>
    <w:rsid w:val="008328EA"/>
    <w:rsid w:val="00855AF8"/>
    <w:rsid w:val="00870DC9"/>
    <w:rsid w:val="0088160D"/>
    <w:rsid w:val="00894CB9"/>
    <w:rsid w:val="008953D9"/>
    <w:rsid w:val="00896FBA"/>
    <w:rsid w:val="008A1925"/>
    <w:rsid w:val="008B45F3"/>
    <w:rsid w:val="008B758C"/>
    <w:rsid w:val="008C0611"/>
    <w:rsid w:val="008F7D65"/>
    <w:rsid w:val="00902689"/>
    <w:rsid w:val="00916B2A"/>
    <w:rsid w:val="00921B21"/>
    <w:rsid w:val="00926D43"/>
    <w:rsid w:val="00946077"/>
    <w:rsid w:val="009644CC"/>
    <w:rsid w:val="009765D0"/>
    <w:rsid w:val="009778BF"/>
    <w:rsid w:val="00984F47"/>
    <w:rsid w:val="00996D4F"/>
    <w:rsid w:val="009C3BB2"/>
    <w:rsid w:val="009C6EEC"/>
    <w:rsid w:val="009C72C5"/>
    <w:rsid w:val="009D2C49"/>
    <w:rsid w:val="009D513B"/>
    <w:rsid w:val="009D5DE8"/>
    <w:rsid w:val="009E05BF"/>
    <w:rsid w:val="009E4A79"/>
    <w:rsid w:val="00A005FB"/>
    <w:rsid w:val="00A03D22"/>
    <w:rsid w:val="00A12B8F"/>
    <w:rsid w:val="00A16D8A"/>
    <w:rsid w:val="00A27F20"/>
    <w:rsid w:val="00A3216A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B56BE"/>
    <w:rsid w:val="00AB60B5"/>
    <w:rsid w:val="00AC23AF"/>
    <w:rsid w:val="00AF094C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611B"/>
    <w:rsid w:val="00B77BC9"/>
    <w:rsid w:val="00B81B31"/>
    <w:rsid w:val="00B82EBF"/>
    <w:rsid w:val="00B85ADC"/>
    <w:rsid w:val="00B8689C"/>
    <w:rsid w:val="00B906E7"/>
    <w:rsid w:val="00B95DE2"/>
    <w:rsid w:val="00BA2F72"/>
    <w:rsid w:val="00BA6559"/>
    <w:rsid w:val="00BB389F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2B01"/>
    <w:rsid w:val="00C153F8"/>
    <w:rsid w:val="00C2127D"/>
    <w:rsid w:val="00C341E8"/>
    <w:rsid w:val="00C34CB0"/>
    <w:rsid w:val="00C42973"/>
    <w:rsid w:val="00C53C41"/>
    <w:rsid w:val="00C701BB"/>
    <w:rsid w:val="00C759BD"/>
    <w:rsid w:val="00C8199A"/>
    <w:rsid w:val="00C93645"/>
    <w:rsid w:val="00CA6E73"/>
    <w:rsid w:val="00CA6F30"/>
    <w:rsid w:val="00CC1016"/>
    <w:rsid w:val="00CC162B"/>
    <w:rsid w:val="00CC1EAB"/>
    <w:rsid w:val="00CD26BE"/>
    <w:rsid w:val="00CD4AC9"/>
    <w:rsid w:val="00CE4088"/>
    <w:rsid w:val="00CE7240"/>
    <w:rsid w:val="00CF3161"/>
    <w:rsid w:val="00D05152"/>
    <w:rsid w:val="00D07E5E"/>
    <w:rsid w:val="00D10FF2"/>
    <w:rsid w:val="00D13759"/>
    <w:rsid w:val="00D23966"/>
    <w:rsid w:val="00D33992"/>
    <w:rsid w:val="00D349D4"/>
    <w:rsid w:val="00D365EE"/>
    <w:rsid w:val="00D4622B"/>
    <w:rsid w:val="00D627A1"/>
    <w:rsid w:val="00D72E0C"/>
    <w:rsid w:val="00D81AFC"/>
    <w:rsid w:val="00D83066"/>
    <w:rsid w:val="00D84DCF"/>
    <w:rsid w:val="00D8547D"/>
    <w:rsid w:val="00DB4A9E"/>
    <w:rsid w:val="00DB4FB9"/>
    <w:rsid w:val="00DC191D"/>
    <w:rsid w:val="00DD111E"/>
    <w:rsid w:val="00DE6D5C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6BC0"/>
    <w:rsid w:val="00EC403E"/>
    <w:rsid w:val="00EC5D55"/>
    <w:rsid w:val="00ED3E79"/>
    <w:rsid w:val="00EE79A8"/>
    <w:rsid w:val="00F00D99"/>
    <w:rsid w:val="00F10DFC"/>
    <w:rsid w:val="00F244F6"/>
    <w:rsid w:val="00F261E5"/>
    <w:rsid w:val="00F34FC9"/>
    <w:rsid w:val="00F40755"/>
    <w:rsid w:val="00F426EA"/>
    <w:rsid w:val="00F43183"/>
    <w:rsid w:val="00F475C7"/>
    <w:rsid w:val="00F50F05"/>
    <w:rsid w:val="00F56952"/>
    <w:rsid w:val="00F63424"/>
    <w:rsid w:val="00F71F65"/>
    <w:rsid w:val="00F8165E"/>
    <w:rsid w:val="00F834A1"/>
    <w:rsid w:val="00F94398"/>
    <w:rsid w:val="00FA02D5"/>
    <w:rsid w:val="00FA35F5"/>
    <w:rsid w:val="00FA5773"/>
    <w:rsid w:val="00FB09CE"/>
    <w:rsid w:val="00FB1E1E"/>
    <w:rsid w:val="00FB2F82"/>
    <w:rsid w:val="00FB68B6"/>
    <w:rsid w:val="00FB7E24"/>
    <w:rsid w:val="00FC1217"/>
    <w:rsid w:val="00FE0589"/>
    <w:rsid w:val="00FF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411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493A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8AE4-0F21-4236-9B72-7C20D670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0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ummawr04</cp:lastModifiedBy>
  <cp:revision>3</cp:revision>
  <cp:lastPrinted>2020-10-16T07:34:00Z</cp:lastPrinted>
  <dcterms:created xsi:type="dcterms:W3CDTF">2023-06-27T13:06:00Z</dcterms:created>
  <dcterms:modified xsi:type="dcterms:W3CDTF">2023-06-27T13:14:00Z</dcterms:modified>
</cp:coreProperties>
</file>