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7522FD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>Urząd Miejski Wrocławia</w:t>
      </w:r>
    </w:p>
    <w:p w:rsidR="00111C86" w:rsidRPr="007522FD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 xml:space="preserve">Departament </w:t>
      </w:r>
      <w:r w:rsidR="007522FD" w:rsidRPr="007522FD">
        <w:rPr>
          <w:rFonts w:ascii="Verdana" w:hAnsi="Verdana"/>
          <w:sz w:val="20"/>
          <w:szCs w:val="20"/>
        </w:rPr>
        <w:t>Edukacji</w:t>
      </w:r>
    </w:p>
    <w:p w:rsidR="00111C86" w:rsidRPr="007522FD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7522FD" w:rsidRDefault="007522FD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>Jarosław Delewski</w:t>
      </w:r>
    </w:p>
    <w:p w:rsidR="00111C86" w:rsidRPr="007522FD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>Dyrektor Departamentu</w:t>
      </w:r>
    </w:p>
    <w:p w:rsidR="00111C86" w:rsidRPr="007522FD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7522FD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 xml:space="preserve">ul. </w:t>
      </w:r>
      <w:r w:rsidR="007522FD" w:rsidRPr="007522FD">
        <w:rPr>
          <w:rFonts w:ascii="Verdana" w:hAnsi="Verdana"/>
          <w:sz w:val="20"/>
          <w:szCs w:val="20"/>
        </w:rPr>
        <w:t>Bogusławskiego 8, 10</w:t>
      </w:r>
    </w:p>
    <w:p w:rsidR="00103EB2" w:rsidRPr="007522FD" w:rsidRDefault="007522FD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>50-031</w:t>
      </w:r>
      <w:r w:rsidR="00111C86" w:rsidRPr="007522FD">
        <w:rPr>
          <w:rFonts w:ascii="Verdana" w:hAnsi="Verdana"/>
          <w:sz w:val="20"/>
          <w:szCs w:val="20"/>
        </w:rPr>
        <w:t xml:space="preserve"> Wrocław</w:t>
      </w:r>
    </w:p>
    <w:p w:rsidR="00103EB2" w:rsidRPr="007522FD" w:rsidRDefault="00103EB2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7522FD" w:rsidRDefault="00555E90" w:rsidP="00263234">
      <w:pPr>
        <w:pStyle w:val="04StanowiskoAdresata"/>
        <w:spacing w:after="0" w:line="288" w:lineRule="auto"/>
        <w:jc w:val="right"/>
      </w:pPr>
      <w:r w:rsidRPr="007522FD">
        <w:t xml:space="preserve">Wrocław, </w:t>
      </w:r>
      <w:r w:rsidR="007522FD" w:rsidRPr="007522FD">
        <w:t>30</w:t>
      </w:r>
      <w:r w:rsidR="00187806" w:rsidRPr="007522FD">
        <w:t xml:space="preserve"> maja </w:t>
      </w:r>
      <w:r w:rsidR="00DC1480" w:rsidRPr="007522FD">
        <w:t>20</w:t>
      </w:r>
      <w:r w:rsidR="00AD50C8" w:rsidRPr="007522FD">
        <w:t>2</w:t>
      </w:r>
      <w:r w:rsidR="00A84795" w:rsidRPr="007522FD">
        <w:t>3</w:t>
      </w:r>
      <w:r w:rsidR="00464D5E" w:rsidRPr="007522FD">
        <w:t xml:space="preserve"> </w:t>
      </w:r>
      <w:r w:rsidR="00DC1480" w:rsidRPr="007522FD">
        <w:t>r.</w:t>
      </w:r>
    </w:p>
    <w:p w:rsidR="001C0939" w:rsidRPr="007522FD" w:rsidRDefault="001C0939" w:rsidP="00263234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7522FD" w:rsidRDefault="001E1AEB" w:rsidP="00263234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7522FD">
        <w:rPr>
          <w:color w:val="000000" w:themeColor="text1"/>
          <w:szCs w:val="20"/>
        </w:rPr>
        <w:t>WSS-</w:t>
      </w:r>
      <w:r w:rsidR="00BB7C8E" w:rsidRPr="007522FD">
        <w:rPr>
          <w:color w:val="000000" w:themeColor="text1"/>
          <w:szCs w:val="20"/>
        </w:rPr>
        <w:t>WBO</w:t>
      </w:r>
      <w:r w:rsidRPr="007522FD">
        <w:rPr>
          <w:color w:val="000000" w:themeColor="text1"/>
          <w:szCs w:val="20"/>
        </w:rPr>
        <w:t>.</w:t>
      </w:r>
      <w:r w:rsidR="00BB7C8E" w:rsidRPr="007522FD">
        <w:rPr>
          <w:color w:val="000000" w:themeColor="text1"/>
          <w:szCs w:val="20"/>
        </w:rPr>
        <w:t>152</w:t>
      </w:r>
      <w:r w:rsidRPr="007522FD">
        <w:rPr>
          <w:color w:val="000000" w:themeColor="text1"/>
          <w:szCs w:val="20"/>
        </w:rPr>
        <w:t>.</w:t>
      </w:r>
      <w:r w:rsidR="007522FD" w:rsidRPr="007522FD">
        <w:rPr>
          <w:color w:val="000000" w:themeColor="text1"/>
          <w:szCs w:val="20"/>
        </w:rPr>
        <w:t>35</w:t>
      </w:r>
      <w:r w:rsidRPr="007522FD">
        <w:rPr>
          <w:color w:val="000000" w:themeColor="text1"/>
          <w:szCs w:val="20"/>
        </w:rPr>
        <w:t>.202</w:t>
      </w:r>
      <w:r w:rsidR="00BB7C8E" w:rsidRPr="007522FD">
        <w:rPr>
          <w:color w:val="000000" w:themeColor="text1"/>
          <w:szCs w:val="20"/>
        </w:rPr>
        <w:t>3</w:t>
      </w:r>
    </w:p>
    <w:p w:rsidR="00D31F34" w:rsidRPr="007522FD" w:rsidRDefault="00BB7C8E" w:rsidP="00263234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7522FD">
        <w:rPr>
          <w:color w:val="000000" w:themeColor="text1"/>
          <w:szCs w:val="20"/>
        </w:rPr>
        <w:t xml:space="preserve">Numer ewidencyjny: </w:t>
      </w:r>
      <w:r w:rsidR="007522FD" w:rsidRPr="007522FD">
        <w:rPr>
          <w:bCs/>
          <w:szCs w:val="20"/>
        </w:rPr>
        <w:t>00068575</w:t>
      </w:r>
      <w:r w:rsidR="005A13FC" w:rsidRPr="007522FD">
        <w:rPr>
          <w:rStyle w:val="readonlytext"/>
          <w:color w:val="000000" w:themeColor="text1"/>
          <w:szCs w:val="20"/>
        </w:rPr>
        <w:t>/2023</w:t>
      </w:r>
      <w:r w:rsidR="00AD3BE9" w:rsidRPr="007522FD">
        <w:rPr>
          <w:rStyle w:val="readonlytext"/>
          <w:color w:val="000000" w:themeColor="text1"/>
          <w:szCs w:val="20"/>
        </w:rPr>
        <w:t>/W</w:t>
      </w:r>
    </w:p>
    <w:p w:rsidR="00BB7C8E" w:rsidRPr="007522FD" w:rsidRDefault="00BB7C8E" w:rsidP="00263234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7522FD" w:rsidRDefault="00DC1480" w:rsidP="00263234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7522FD">
        <w:rPr>
          <w:sz w:val="20"/>
          <w:szCs w:val="20"/>
        </w:rPr>
        <w:t xml:space="preserve">Dotyczy: </w:t>
      </w:r>
      <w:r w:rsidR="00063B11" w:rsidRPr="007522FD">
        <w:rPr>
          <w:sz w:val="20"/>
          <w:szCs w:val="20"/>
        </w:rPr>
        <w:t>petycji</w:t>
      </w:r>
      <w:r w:rsidR="006B4982" w:rsidRPr="007522FD">
        <w:rPr>
          <w:sz w:val="20"/>
          <w:szCs w:val="20"/>
        </w:rPr>
        <w:t xml:space="preserve"> </w:t>
      </w:r>
      <w:r w:rsidR="007522FD" w:rsidRPr="007522FD">
        <w:rPr>
          <w:sz w:val="20"/>
          <w:szCs w:val="20"/>
        </w:rPr>
        <w:t>z 26</w:t>
      </w:r>
      <w:r w:rsidR="008D77A2" w:rsidRPr="007522FD">
        <w:rPr>
          <w:sz w:val="20"/>
          <w:szCs w:val="20"/>
        </w:rPr>
        <w:t xml:space="preserve"> </w:t>
      </w:r>
      <w:r w:rsidR="007522FD" w:rsidRPr="007522FD">
        <w:rPr>
          <w:sz w:val="20"/>
          <w:szCs w:val="20"/>
        </w:rPr>
        <w:t>maja</w:t>
      </w:r>
      <w:r w:rsidR="008D77A2" w:rsidRPr="007522FD">
        <w:rPr>
          <w:sz w:val="20"/>
          <w:szCs w:val="20"/>
        </w:rPr>
        <w:t xml:space="preserve"> </w:t>
      </w:r>
      <w:r w:rsidR="00823886" w:rsidRPr="007522FD">
        <w:rPr>
          <w:sz w:val="20"/>
          <w:szCs w:val="20"/>
        </w:rPr>
        <w:t>2023</w:t>
      </w:r>
      <w:r w:rsidR="00103EB2" w:rsidRPr="007522FD">
        <w:rPr>
          <w:sz w:val="20"/>
          <w:szCs w:val="20"/>
        </w:rPr>
        <w:t xml:space="preserve"> </w:t>
      </w:r>
      <w:r w:rsidR="00F70D4B" w:rsidRPr="007522FD">
        <w:rPr>
          <w:sz w:val="20"/>
          <w:szCs w:val="20"/>
        </w:rPr>
        <w:t>r.</w:t>
      </w:r>
    </w:p>
    <w:p w:rsidR="00F70D4B" w:rsidRPr="007522FD" w:rsidRDefault="00F70D4B" w:rsidP="00263234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7522FD" w:rsidRDefault="007522FD" w:rsidP="00263234">
      <w:pPr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>Szanowny</w:t>
      </w:r>
      <w:r w:rsidR="00103EB2" w:rsidRPr="007522FD">
        <w:rPr>
          <w:rFonts w:ascii="Verdana" w:hAnsi="Verdana"/>
          <w:sz w:val="20"/>
          <w:szCs w:val="20"/>
        </w:rPr>
        <w:t xml:space="preserve"> Pani</w:t>
      </w:r>
      <w:r w:rsidRPr="007522FD">
        <w:rPr>
          <w:rFonts w:ascii="Verdana" w:hAnsi="Verdana"/>
          <w:sz w:val="20"/>
          <w:szCs w:val="20"/>
        </w:rPr>
        <w:t>e</w:t>
      </w:r>
      <w:r w:rsidR="00103EB2" w:rsidRPr="007522FD">
        <w:rPr>
          <w:rFonts w:ascii="Verdana" w:hAnsi="Verdana"/>
          <w:sz w:val="20"/>
          <w:szCs w:val="20"/>
        </w:rPr>
        <w:t xml:space="preserve"> Dyrektor</w:t>
      </w:r>
      <w:r w:rsidRPr="007522FD">
        <w:rPr>
          <w:rFonts w:ascii="Verdana" w:hAnsi="Verdana"/>
          <w:sz w:val="20"/>
          <w:szCs w:val="20"/>
        </w:rPr>
        <w:t>ze</w:t>
      </w:r>
      <w:r w:rsidR="00103EB2" w:rsidRPr="007522FD">
        <w:rPr>
          <w:rFonts w:ascii="Verdana" w:hAnsi="Verdana"/>
          <w:sz w:val="20"/>
          <w:szCs w:val="20"/>
        </w:rPr>
        <w:t>,</w:t>
      </w:r>
    </w:p>
    <w:p w:rsidR="00103EB2" w:rsidRPr="007522FD" w:rsidRDefault="00103EB2" w:rsidP="00263234">
      <w:pPr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>w załączeniu przekazuję do rozpatrzenia zgod</w:t>
      </w:r>
      <w:r w:rsidR="00111C86" w:rsidRPr="007522FD">
        <w:rPr>
          <w:rFonts w:ascii="Verdana" w:hAnsi="Verdana"/>
          <w:sz w:val="20"/>
          <w:szCs w:val="20"/>
        </w:rPr>
        <w:t xml:space="preserve">nie z właściwością petycję z </w:t>
      </w:r>
      <w:r w:rsidR="007522FD" w:rsidRPr="007522FD">
        <w:rPr>
          <w:rFonts w:ascii="Verdana" w:hAnsi="Verdana"/>
          <w:sz w:val="20"/>
          <w:szCs w:val="20"/>
        </w:rPr>
        <w:t xml:space="preserve">26 maja </w:t>
      </w:r>
      <w:r w:rsidR="00823886" w:rsidRPr="007522FD">
        <w:rPr>
          <w:rFonts w:ascii="Verdana" w:hAnsi="Verdana"/>
          <w:sz w:val="20"/>
          <w:szCs w:val="20"/>
        </w:rPr>
        <w:t>2023</w:t>
      </w:r>
      <w:r w:rsidR="00E845CE" w:rsidRPr="007522FD">
        <w:rPr>
          <w:rFonts w:ascii="Verdana" w:hAnsi="Verdana"/>
          <w:sz w:val="20"/>
          <w:szCs w:val="20"/>
        </w:rPr>
        <w:t xml:space="preserve"> r.</w:t>
      </w:r>
      <w:r w:rsidR="007B0D62" w:rsidRPr="007522FD">
        <w:rPr>
          <w:rFonts w:ascii="Verdana" w:hAnsi="Verdana"/>
          <w:sz w:val="20"/>
          <w:szCs w:val="20"/>
        </w:rPr>
        <w:t xml:space="preserve"> </w:t>
      </w:r>
      <w:r w:rsidR="00C1501D" w:rsidRPr="007522FD">
        <w:rPr>
          <w:rFonts w:ascii="Verdana" w:hAnsi="Verdana"/>
          <w:sz w:val="20"/>
          <w:szCs w:val="20"/>
        </w:rPr>
        <w:t>złożoną</w:t>
      </w:r>
      <w:r w:rsidR="00823886" w:rsidRPr="007522FD">
        <w:rPr>
          <w:rFonts w:ascii="Verdana" w:hAnsi="Verdana"/>
          <w:sz w:val="20"/>
          <w:szCs w:val="20"/>
        </w:rPr>
        <w:t xml:space="preserve"> </w:t>
      </w:r>
      <w:r w:rsidRPr="007522FD">
        <w:rPr>
          <w:rFonts w:ascii="Verdana" w:hAnsi="Verdana"/>
          <w:sz w:val="20"/>
          <w:szCs w:val="20"/>
        </w:rPr>
        <w:t xml:space="preserve">przez </w:t>
      </w:r>
      <w:r w:rsidR="00A974E1">
        <w:rPr>
          <w:rFonts w:ascii="Verdana" w:hAnsi="Verdana"/>
          <w:sz w:val="20"/>
          <w:szCs w:val="20"/>
        </w:rPr>
        <w:t>(dane zostały zanonimizowane)</w:t>
      </w:r>
      <w:r w:rsidR="00980748" w:rsidRPr="007522FD">
        <w:rPr>
          <w:rFonts w:ascii="Verdana" w:hAnsi="Verdana"/>
          <w:sz w:val="20"/>
          <w:szCs w:val="20"/>
        </w:rPr>
        <w:t xml:space="preserve"> </w:t>
      </w:r>
      <w:r w:rsidR="00E0598C" w:rsidRPr="007522FD">
        <w:rPr>
          <w:rFonts w:ascii="Verdana" w:hAnsi="Verdana"/>
          <w:sz w:val="20"/>
          <w:szCs w:val="20"/>
        </w:rPr>
        <w:t xml:space="preserve">w sprawie </w:t>
      </w:r>
      <w:r w:rsidR="007522FD" w:rsidRPr="007522FD">
        <w:rPr>
          <w:rFonts w:ascii="Verdana" w:hAnsi="Verdana"/>
          <w:sz w:val="20"/>
          <w:szCs w:val="20"/>
        </w:rPr>
        <w:t>wykonania i montażu zadaszonej wiaty rowerowej w obrębie Zespołu Szkolno-Przedszkolnego nr 21 przy ul. Kłodzkiej 40 we Wrocławiu</w:t>
      </w:r>
      <w:r w:rsidR="00187806" w:rsidRPr="007522FD">
        <w:rPr>
          <w:rFonts w:ascii="Verdana" w:hAnsi="Verdana"/>
          <w:sz w:val="20"/>
          <w:szCs w:val="20"/>
        </w:rPr>
        <w:t>.</w:t>
      </w:r>
    </w:p>
    <w:p w:rsidR="00103EB2" w:rsidRPr="007522FD" w:rsidRDefault="00103EB2" w:rsidP="00263234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Default="00103EB2" w:rsidP="00263234">
      <w:pPr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>Zgodnie z ustawą z dnia 1</w:t>
      </w:r>
      <w:r w:rsidR="003D1D69" w:rsidRPr="007522FD">
        <w:rPr>
          <w:rFonts w:ascii="Verdana" w:hAnsi="Verdana"/>
          <w:sz w:val="20"/>
          <w:szCs w:val="20"/>
        </w:rPr>
        <w:t>1 lipca 2014 r. o petycjach (Dziennik Ustaw</w:t>
      </w:r>
      <w:r w:rsidR="00C1501D" w:rsidRPr="007522FD">
        <w:rPr>
          <w:rFonts w:ascii="Verdana" w:hAnsi="Verdana"/>
          <w:sz w:val="20"/>
          <w:szCs w:val="20"/>
        </w:rPr>
        <w:t xml:space="preserve"> z 2018 r. pozycja</w:t>
      </w:r>
      <w:r w:rsidRPr="007522FD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</w:t>
      </w:r>
      <w:r w:rsidR="002519C2" w:rsidRPr="007522FD">
        <w:rPr>
          <w:rFonts w:ascii="Verdana" w:hAnsi="Verdana"/>
          <w:sz w:val="20"/>
          <w:szCs w:val="20"/>
        </w:rPr>
        <w:t>ędu Miejskiego Wrocławia (§ 56</w:t>
      </w:r>
      <w:r w:rsidRPr="007522FD">
        <w:rPr>
          <w:rFonts w:ascii="Verdana" w:hAnsi="Verdana"/>
          <w:sz w:val="20"/>
          <w:szCs w:val="20"/>
        </w:rPr>
        <w:t xml:space="preserve"> </w:t>
      </w:r>
      <w:r w:rsidR="001D60E4" w:rsidRPr="007522FD">
        <w:rPr>
          <w:rFonts w:ascii="Verdana" w:hAnsi="Verdana"/>
          <w:sz w:val="20"/>
          <w:szCs w:val="20"/>
        </w:rPr>
        <w:t xml:space="preserve">załącznika nr 3 </w:t>
      </w:r>
      <w:r w:rsidRPr="007522FD">
        <w:rPr>
          <w:rFonts w:ascii="Verdana" w:hAnsi="Verdana"/>
          <w:sz w:val="20"/>
          <w:szCs w:val="20"/>
        </w:rPr>
        <w:t xml:space="preserve">zarządzenia nr </w:t>
      </w:r>
      <w:r w:rsidR="00263234" w:rsidRPr="007522FD">
        <w:rPr>
          <w:rFonts w:ascii="Verdana" w:hAnsi="Verdana"/>
          <w:sz w:val="20"/>
          <w:szCs w:val="20"/>
        </w:rPr>
        <w:t>10180</w:t>
      </w:r>
      <w:r w:rsidR="00E845CE" w:rsidRPr="007522FD">
        <w:rPr>
          <w:rFonts w:ascii="Verdana" w:hAnsi="Verdana"/>
          <w:sz w:val="20"/>
          <w:szCs w:val="20"/>
        </w:rPr>
        <w:t>/2</w:t>
      </w:r>
      <w:r w:rsidR="00263234" w:rsidRPr="007522FD">
        <w:rPr>
          <w:rFonts w:ascii="Verdana" w:hAnsi="Verdana"/>
          <w:sz w:val="20"/>
          <w:szCs w:val="20"/>
        </w:rPr>
        <w:t xml:space="preserve">3 Prezydenta Wrocławia z dnia 28 kwietnia </w:t>
      </w:r>
      <w:r w:rsidR="00E845CE" w:rsidRPr="007522FD">
        <w:rPr>
          <w:rFonts w:ascii="Verdana" w:hAnsi="Verdana"/>
          <w:sz w:val="20"/>
          <w:szCs w:val="20"/>
        </w:rPr>
        <w:t xml:space="preserve">2023 </w:t>
      </w:r>
      <w:r w:rsidRPr="007522FD">
        <w:rPr>
          <w:rFonts w:ascii="Verdana" w:hAnsi="Verdana"/>
          <w:sz w:val="20"/>
          <w:szCs w:val="20"/>
        </w:rPr>
        <w:t xml:space="preserve">r. </w:t>
      </w:r>
      <w:r w:rsidR="00E845CE" w:rsidRPr="007522FD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111C86" w:rsidRPr="007522FD">
        <w:rPr>
          <w:rFonts w:ascii="Verdana" w:hAnsi="Verdana"/>
          <w:sz w:val="20"/>
          <w:szCs w:val="20"/>
        </w:rPr>
        <w:t>)</w:t>
      </w:r>
      <w:r w:rsidR="00BD437C" w:rsidRPr="007522FD">
        <w:rPr>
          <w:rFonts w:ascii="Verdana" w:hAnsi="Verdana"/>
          <w:sz w:val="20"/>
          <w:szCs w:val="20"/>
        </w:rPr>
        <w:t>. Petycji został nadany num</w:t>
      </w:r>
      <w:r w:rsidR="007522FD" w:rsidRPr="007522FD">
        <w:rPr>
          <w:rFonts w:ascii="Verdana" w:hAnsi="Verdana"/>
          <w:sz w:val="20"/>
          <w:szCs w:val="20"/>
        </w:rPr>
        <w:t>er 32</w:t>
      </w:r>
      <w:r w:rsidRPr="007522FD">
        <w:rPr>
          <w:rFonts w:ascii="Verdana" w:hAnsi="Verdana"/>
          <w:sz w:val="20"/>
          <w:szCs w:val="20"/>
        </w:rPr>
        <w:t>/2023 i została opublikowana pod linkiem:</w:t>
      </w:r>
    </w:p>
    <w:p w:rsidR="00224ECA" w:rsidRDefault="004F6174" w:rsidP="00263234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224ECA" w:rsidRPr="00C73C42">
          <w:rPr>
            <w:rStyle w:val="Hipercze"/>
            <w:rFonts w:ascii="Verdana" w:hAnsi="Verdana"/>
            <w:sz w:val="20"/>
            <w:szCs w:val="20"/>
          </w:rPr>
          <w:t>https://bip.um.wroc.pl/petycja/66719/petycja-w-sprawie-wykonania-i-montazu-zadaszonej-wiaty-rowerowej-w-obrebie-zespolu-szkolno-przedszkolnego-nr-21-przy-ul-klodzkiej-40-we-wroclawiu-oraz-w-sasiedztwie-promenady-krzyckiej</w:t>
        </w:r>
      </w:hyperlink>
    </w:p>
    <w:p w:rsidR="00263234" w:rsidRPr="007522FD" w:rsidRDefault="00263234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7522FD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  <w:r w:rsidRPr="007522FD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7522FD">
        <w:rPr>
          <w:rFonts w:ascii="Verdana" w:hAnsi="Verdana"/>
          <w:bCs/>
          <w:sz w:val="20"/>
          <w:szCs w:val="20"/>
        </w:rPr>
        <w:t xml:space="preserve">ci Departament </w:t>
      </w:r>
      <w:r w:rsidR="007522FD" w:rsidRPr="007522FD">
        <w:rPr>
          <w:rFonts w:ascii="Verdana" w:hAnsi="Verdana"/>
          <w:bCs/>
          <w:sz w:val="20"/>
          <w:szCs w:val="20"/>
        </w:rPr>
        <w:t>Edukacji</w:t>
      </w:r>
      <w:r w:rsidR="00E845CE" w:rsidRPr="007522FD">
        <w:rPr>
          <w:rFonts w:ascii="Verdana" w:hAnsi="Verdana"/>
          <w:bCs/>
          <w:sz w:val="20"/>
          <w:szCs w:val="20"/>
        </w:rPr>
        <w:t xml:space="preserve"> </w:t>
      </w:r>
      <w:r w:rsidRPr="007522FD">
        <w:rPr>
          <w:rFonts w:ascii="Verdana" w:hAnsi="Verdana"/>
          <w:bCs/>
          <w:sz w:val="20"/>
          <w:szCs w:val="20"/>
        </w:rPr>
        <w:t>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7522FD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7522FD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  <w:r w:rsidRPr="007522FD">
        <w:rPr>
          <w:rFonts w:ascii="Verdana" w:hAnsi="Verdana"/>
          <w:bCs/>
          <w:sz w:val="20"/>
          <w:szCs w:val="20"/>
        </w:rPr>
        <w:t xml:space="preserve">Informuję, że termin </w:t>
      </w:r>
      <w:r w:rsidR="00980748" w:rsidRPr="007522FD">
        <w:rPr>
          <w:rFonts w:ascii="Verdana" w:hAnsi="Verdana"/>
          <w:bCs/>
          <w:sz w:val="20"/>
          <w:szCs w:val="20"/>
        </w:rPr>
        <w:t xml:space="preserve">odpowiedzi na petycję upływa </w:t>
      </w:r>
      <w:r w:rsidR="007522FD" w:rsidRPr="007522FD">
        <w:rPr>
          <w:rFonts w:ascii="Verdana" w:hAnsi="Verdana"/>
          <w:bCs/>
          <w:sz w:val="20"/>
          <w:szCs w:val="20"/>
        </w:rPr>
        <w:t>26</w:t>
      </w:r>
      <w:r w:rsidR="00187806" w:rsidRPr="007522FD">
        <w:rPr>
          <w:rFonts w:ascii="Verdana" w:hAnsi="Verdana"/>
          <w:bCs/>
          <w:sz w:val="20"/>
          <w:szCs w:val="20"/>
        </w:rPr>
        <w:t xml:space="preserve"> sierpnia </w:t>
      </w:r>
      <w:r w:rsidRPr="007522FD">
        <w:rPr>
          <w:rFonts w:ascii="Verdana" w:hAnsi="Verdana"/>
          <w:bCs/>
          <w:sz w:val="20"/>
          <w:szCs w:val="20"/>
        </w:rPr>
        <w:t>2023 r.</w:t>
      </w:r>
    </w:p>
    <w:p w:rsidR="007522FD" w:rsidRPr="007522FD" w:rsidRDefault="007522FD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7522FD" w:rsidRPr="007522FD" w:rsidRDefault="007522FD" w:rsidP="00263234">
      <w:pPr>
        <w:spacing w:line="288" w:lineRule="auto"/>
        <w:rPr>
          <w:rFonts w:ascii="Verdana" w:hAnsi="Verdana"/>
          <w:bCs/>
          <w:sz w:val="20"/>
          <w:szCs w:val="20"/>
        </w:rPr>
      </w:pPr>
      <w:r w:rsidRPr="007522FD">
        <w:rPr>
          <w:rFonts w:ascii="Verdana" w:hAnsi="Verdana"/>
          <w:bCs/>
          <w:sz w:val="20"/>
          <w:szCs w:val="20"/>
        </w:rPr>
        <w:t xml:space="preserve">Jednocześnie informuję, że petycja w zakresie </w:t>
      </w:r>
      <w:r w:rsidRPr="007522FD">
        <w:rPr>
          <w:rFonts w:ascii="Verdana" w:hAnsi="Verdana"/>
          <w:sz w:val="20"/>
          <w:szCs w:val="20"/>
        </w:rPr>
        <w:t xml:space="preserve">wykonania i montażu zadaszonej wiaty rowerowej </w:t>
      </w:r>
      <w:r w:rsidR="006C4F2D">
        <w:rPr>
          <w:rFonts w:ascii="Verdana" w:hAnsi="Verdana"/>
          <w:sz w:val="20"/>
          <w:szCs w:val="20"/>
        </w:rPr>
        <w:t xml:space="preserve">wzdłuż </w:t>
      </w:r>
      <w:r w:rsidRPr="007522FD">
        <w:rPr>
          <w:rFonts w:ascii="Verdana" w:hAnsi="Verdana"/>
          <w:sz w:val="20"/>
          <w:szCs w:val="20"/>
        </w:rPr>
        <w:t>Promenady Krzyckiej została przekazana do zarządców terenu, t</w:t>
      </w:r>
      <w:r w:rsidR="00224ECA">
        <w:rPr>
          <w:rFonts w:ascii="Verdana" w:hAnsi="Verdana"/>
          <w:sz w:val="20"/>
          <w:szCs w:val="20"/>
        </w:rPr>
        <w:t>o jest</w:t>
      </w:r>
      <w:r w:rsidRPr="007522FD">
        <w:rPr>
          <w:rFonts w:ascii="Verdana" w:hAnsi="Verdana"/>
          <w:sz w:val="20"/>
          <w:szCs w:val="20"/>
        </w:rPr>
        <w:t xml:space="preserve"> Zarządu Dróg i Utrzymania Miasta we Wrocławiu oraz Zarządu Zieleni Miejskiej we Wrocławiu.</w:t>
      </w:r>
    </w:p>
    <w:p w:rsidR="007B0D62" w:rsidRPr="007522FD" w:rsidRDefault="007B0D62" w:rsidP="00263234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7522FD" w:rsidRDefault="00555E90" w:rsidP="00263234">
      <w:pPr>
        <w:pStyle w:val="12Zwyrazamiszacunku"/>
        <w:spacing w:before="0" w:line="288" w:lineRule="auto"/>
      </w:pPr>
      <w:r w:rsidRPr="007522FD">
        <w:t>Z</w:t>
      </w:r>
      <w:r w:rsidR="00A816F2" w:rsidRPr="007522FD">
        <w:t xml:space="preserve"> </w:t>
      </w:r>
      <w:r w:rsidR="005A3893" w:rsidRPr="007522FD">
        <w:t>wyrazami szacunku</w:t>
      </w:r>
    </w:p>
    <w:p w:rsidR="006B4982" w:rsidRPr="007522FD" w:rsidRDefault="005803E8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7522FD" w:rsidRDefault="005803E8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7522FD" w:rsidRDefault="005803E8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Zastępca Dyrektora </w:t>
      </w:r>
      <w:r w:rsidR="00A974E1">
        <w:rPr>
          <w:color w:val="000000"/>
          <w:sz w:val="20"/>
          <w:szCs w:val="20"/>
        </w:rPr>
        <w:t>Wydziału Partycypacji Społecznej</w:t>
      </w:r>
    </w:p>
    <w:p w:rsidR="00063B11" w:rsidRPr="007522FD" w:rsidRDefault="00063B11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7522FD" w:rsidRDefault="00F80D9B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7522FD">
          <w:rPr>
            <w:rStyle w:val="Hipercze"/>
            <w:sz w:val="20"/>
            <w:szCs w:val="20"/>
          </w:rPr>
          <w:t>wss@um.wroc.pl</w:t>
        </w:r>
      </w:hyperlink>
      <w:r w:rsidRPr="007522FD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7522FD">
          <w:rPr>
            <w:rStyle w:val="Hipercze"/>
            <w:sz w:val="20"/>
            <w:szCs w:val="20"/>
          </w:rPr>
          <w:t>www.wroclaw.pl</w:t>
        </w:r>
      </w:hyperlink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7522FD" w:rsidRDefault="001B78D7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</w:t>
      </w:r>
      <w:r w:rsidR="00823886" w:rsidRPr="007522FD">
        <w:rPr>
          <w:color w:val="000000"/>
          <w:sz w:val="20"/>
          <w:szCs w:val="20"/>
        </w:rPr>
        <w:t>:</w:t>
      </w:r>
    </w:p>
    <w:p w:rsidR="00823886" w:rsidRPr="007522FD" w:rsidRDefault="007522FD" w:rsidP="00263234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7522FD">
        <w:rPr>
          <w:color w:val="000000"/>
          <w:sz w:val="20"/>
          <w:szCs w:val="20"/>
        </w:rPr>
        <w:t xml:space="preserve">Kopia petycji z 26 maja </w:t>
      </w:r>
      <w:r w:rsidR="00E845CE" w:rsidRPr="007522FD">
        <w:rPr>
          <w:color w:val="000000"/>
          <w:sz w:val="20"/>
          <w:szCs w:val="20"/>
        </w:rPr>
        <w:t xml:space="preserve">2023 r. </w:t>
      </w:r>
      <w:r w:rsidR="00823886" w:rsidRPr="007522FD">
        <w:rPr>
          <w:color w:val="000000"/>
          <w:sz w:val="20"/>
          <w:szCs w:val="20"/>
        </w:rPr>
        <w:t xml:space="preserve">złożonej </w:t>
      </w:r>
      <w:r w:rsidRPr="007522FD">
        <w:rPr>
          <w:sz w:val="20"/>
          <w:szCs w:val="20"/>
        </w:rPr>
        <w:t xml:space="preserve">przez </w:t>
      </w:r>
      <w:r w:rsidR="00A974E1">
        <w:rPr>
          <w:sz w:val="20"/>
          <w:szCs w:val="20"/>
        </w:rPr>
        <w:t>(dane zostały zanonimizowane)</w:t>
      </w:r>
      <w:r w:rsidRPr="007522FD">
        <w:rPr>
          <w:sz w:val="20"/>
          <w:szCs w:val="20"/>
        </w:rPr>
        <w:t xml:space="preserve"> w sprawie wykonania i montażu zadaszonej wiaty rowerowej w obrębie</w:t>
      </w:r>
      <w:r w:rsidR="00224ECA">
        <w:rPr>
          <w:sz w:val="20"/>
          <w:szCs w:val="20"/>
        </w:rPr>
        <w:t xml:space="preserve"> </w:t>
      </w:r>
      <w:r w:rsidRPr="007522FD">
        <w:rPr>
          <w:sz w:val="20"/>
          <w:szCs w:val="20"/>
        </w:rPr>
        <w:t>Zespołu Szkolno-Przedszkolnego nr 21 przy ul. Kłodzkiej 40 we Wrocławiu.</w:t>
      </w:r>
    </w:p>
    <w:p w:rsidR="00823886" w:rsidRPr="007522FD" w:rsidRDefault="00823886" w:rsidP="00263234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Otrzymują:</w:t>
      </w:r>
    </w:p>
    <w:p w:rsidR="001D60E4" w:rsidRPr="007522FD" w:rsidRDefault="001D60E4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Adresat</w:t>
      </w:r>
    </w:p>
    <w:p w:rsidR="007522FD" w:rsidRPr="007522FD" w:rsidRDefault="007522FD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Zarząd Dróg i Utrzymania Miasta we Wrocławiu</w:t>
      </w:r>
    </w:p>
    <w:p w:rsidR="007522FD" w:rsidRPr="007522FD" w:rsidRDefault="007522FD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Zarząd Zieleni Miejskiej we Wrocławiu</w:t>
      </w:r>
    </w:p>
    <w:p w:rsidR="001D60E4" w:rsidRPr="007522FD" w:rsidRDefault="00823886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ad acta</w:t>
      </w:r>
    </w:p>
    <w:sectPr w:rsidR="001D60E4" w:rsidRPr="007522FD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EB" w:rsidRDefault="00EA16EB">
      <w:r>
        <w:separator/>
      </w:r>
    </w:p>
  </w:endnote>
  <w:endnote w:type="continuationSeparator" w:id="1">
    <w:p w:rsidR="00EA16EB" w:rsidRDefault="00EA1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F617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F6174" w:rsidRPr="004D6885">
      <w:rPr>
        <w:sz w:val="14"/>
        <w:szCs w:val="14"/>
      </w:rPr>
      <w:fldChar w:fldCharType="separate"/>
    </w:r>
    <w:r w:rsidR="00A974E1">
      <w:rPr>
        <w:noProof/>
        <w:sz w:val="14"/>
        <w:szCs w:val="14"/>
      </w:rPr>
      <w:t>2</w:t>
    </w:r>
    <w:r w:rsidR="004F617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F617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F6174" w:rsidRPr="004D6885">
      <w:rPr>
        <w:sz w:val="14"/>
        <w:szCs w:val="14"/>
      </w:rPr>
      <w:fldChar w:fldCharType="separate"/>
    </w:r>
    <w:r w:rsidR="00A974E1">
      <w:rPr>
        <w:noProof/>
        <w:sz w:val="14"/>
        <w:szCs w:val="14"/>
      </w:rPr>
      <w:t>2</w:t>
    </w:r>
    <w:r w:rsidR="004F617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EB" w:rsidRDefault="00EA16EB">
      <w:r>
        <w:separator/>
      </w:r>
    </w:p>
  </w:footnote>
  <w:footnote w:type="continuationSeparator" w:id="1">
    <w:p w:rsidR="00EA16EB" w:rsidRDefault="00EA1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4F617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1C0E"/>
    <w:rsid w:val="00097AEF"/>
    <w:rsid w:val="000A0E96"/>
    <w:rsid w:val="000B63B1"/>
    <w:rsid w:val="000C744E"/>
    <w:rsid w:val="000E38A7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7571E"/>
    <w:rsid w:val="00180DF6"/>
    <w:rsid w:val="0018774A"/>
    <w:rsid w:val="00187806"/>
    <w:rsid w:val="00190D4E"/>
    <w:rsid w:val="00192B00"/>
    <w:rsid w:val="001B3376"/>
    <w:rsid w:val="001B78D7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4ECA"/>
    <w:rsid w:val="00226B47"/>
    <w:rsid w:val="00246C1C"/>
    <w:rsid w:val="002519C2"/>
    <w:rsid w:val="00256655"/>
    <w:rsid w:val="00263234"/>
    <w:rsid w:val="00283E71"/>
    <w:rsid w:val="00284670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312749"/>
    <w:rsid w:val="00314CCC"/>
    <w:rsid w:val="00317566"/>
    <w:rsid w:val="00320104"/>
    <w:rsid w:val="00323052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23ED"/>
    <w:rsid w:val="004F4E57"/>
    <w:rsid w:val="004F58DE"/>
    <w:rsid w:val="004F6174"/>
    <w:rsid w:val="00512BC8"/>
    <w:rsid w:val="0051320B"/>
    <w:rsid w:val="005253F8"/>
    <w:rsid w:val="00537EBE"/>
    <w:rsid w:val="00546C7C"/>
    <w:rsid w:val="005471B6"/>
    <w:rsid w:val="00552B27"/>
    <w:rsid w:val="00555E90"/>
    <w:rsid w:val="0057519A"/>
    <w:rsid w:val="005803E8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24072"/>
    <w:rsid w:val="00635055"/>
    <w:rsid w:val="00640BA6"/>
    <w:rsid w:val="00672A49"/>
    <w:rsid w:val="006758E9"/>
    <w:rsid w:val="00680001"/>
    <w:rsid w:val="00692F23"/>
    <w:rsid w:val="00693157"/>
    <w:rsid w:val="006B42AB"/>
    <w:rsid w:val="006B4982"/>
    <w:rsid w:val="006B5D37"/>
    <w:rsid w:val="006B63BA"/>
    <w:rsid w:val="006C364A"/>
    <w:rsid w:val="006C4F2D"/>
    <w:rsid w:val="006F4C45"/>
    <w:rsid w:val="00701FA2"/>
    <w:rsid w:val="007262A6"/>
    <w:rsid w:val="00732EB4"/>
    <w:rsid w:val="007350DF"/>
    <w:rsid w:val="007522FD"/>
    <w:rsid w:val="007537C7"/>
    <w:rsid w:val="00764F08"/>
    <w:rsid w:val="00777022"/>
    <w:rsid w:val="0078245A"/>
    <w:rsid w:val="007878BA"/>
    <w:rsid w:val="007B0D62"/>
    <w:rsid w:val="007B14FD"/>
    <w:rsid w:val="007B6F27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05DE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B2F72"/>
    <w:rsid w:val="009C7DBD"/>
    <w:rsid w:val="00A005FB"/>
    <w:rsid w:val="00A102E1"/>
    <w:rsid w:val="00A26D8D"/>
    <w:rsid w:val="00A27F20"/>
    <w:rsid w:val="00A75C23"/>
    <w:rsid w:val="00A8002E"/>
    <w:rsid w:val="00A816F2"/>
    <w:rsid w:val="00A81C2E"/>
    <w:rsid w:val="00A84795"/>
    <w:rsid w:val="00A86D58"/>
    <w:rsid w:val="00A974E1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86964"/>
    <w:rsid w:val="00B906E7"/>
    <w:rsid w:val="00B97118"/>
    <w:rsid w:val="00BA1D1F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501D"/>
    <w:rsid w:val="00C1721C"/>
    <w:rsid w:val="00C2127D"/>
    <w:rsid w:val="00C32560"/>
    <w:rsid w:val="00C330A1"/>
    <w:rsid w:val="00C33366"/>
    <w:rsid w:val="00C53C41"/>
    <w:rsid w:val="00C5411D"/>
    <w:rsid w:val="00C71087"/>
    <w:rsid w:val="00C82973"/>
    <w:rsid w:val="00C86A08"/>
    <w:rsid w:val="00C91888"/>
    <w:rsid w:val="00CA4833"/>
    <w:rsid w:val="00CB5886"/>
    <w:rsid w:val="00CC0714"/>
    <w:rsid w:val="00CC1016"/>
    <w:rsid w:val="00CC1627"/>
    <w:rsid w:val="00CC51C8"/>
    <w:rsid w:val="00CD00E2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0F22"/>
    <w:rsid w:val="00DB42B2"/>
    <w:rsid w:val="00DC1480"/>
    <w:rsid w:val="00DC191D"/>
    <w:rsid w:val="00DD6E60"/>
    <w:rsid w:val="00E0598C"/>
    <w:rsid w:val="00E10FFF"/>
    <w:rsid w:val="00E21F4A"/>
    <w:rsid w:val="00E25E6A"/>
    <w:rsid w:val="00E32256"/>
    <w:rsid w:val="00E35A19"/>
    <w:rsid w:val="00E417F9"/>
    <w:rsid w:val="00E52576"/>
    <w:rsid w:val="00E6682E"/>
    <w:rsid w:val="00E845CE"/>
    <w:rsid w:val="00EA16EB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6719/petycja-w-sprawie-wykonania-i-montazu-zadaszonej-wiaty-rowerowej-w-obrebie-zespolu-szkolno-przedszkolnego-nr-21-przy-ul-klodzkiej-40-we-wroclawiu-oraz-w-sasiedztwie-promenady-krzycki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4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4</cp:revision>
  <cp:lastPrinted>2023-05-30T11:56:00Z</cp:lastPrinted>
  <dcterms:created xsi:type="dcterms:W3CDTF">2023-05-30T13:04:00Z</dcterms:created>
  <dcterms:modified xsi:type="dcterms:W3CDTF">2023-05-30T13:07:00Z</dcterms:modified>
</cp:coreProperties>
</file>