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3B" w:rsidRPr="0095483B" w:rsidRDefault="0095483B" w:rsidP="00F1137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bookmarkStart w:id="0" w:name="OLE_LINK20"/>
      <w:r w:rsidRPr="0095483B">
        <w:rPr>
          <w:rFonts w:ascii="Verdana" w:hAnsi="Verdana"/>
          <w:sz w:val="22"/>
          <w:szCs w:val="22"/>
        </w:rPr>
        <w:t>POGOTOWIE RATUNKOWE</w:t>
      </w:r>
      <w:r>
        <w:rPr>
          <w:rFonts w:ascii="Verdana" w:hAnsi="Verdana"/>
          <w:sz w:val="22"/>
          <w:szCs w:val="22"/>
        </w:rPr>
        <w:t xml:space="preserve"> </w:t>
      </w:r>
      <w:r w:rsidRPr="0095483B">
        <w:rPr>
          <w:rFonts w:ascii="Verdana" w:hAnsi="Verdana"/>
          <w:sz w:val="22"/>
          <w:szCs w:val="22"/>
        </w:rPr>
        <w:t>WE WROCŁAWIU</w:t>
      </w:r>
    </w:p>
    <w:p w:rsidR="0095483B" w:rsidRPr="0095483B" w:rsidRDefault="0095483B" w:rsidP="00F1137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95483B">
        <w:rPr>
          <w:rFonts w:ascii="Verdana" w:hAnsi="Verdana"/>
          <w:sz w:val="22"/>
          <w:szCs w:val="22"/>
        </w:rPr>
        <w:t>ul. Ziębicka nr 34 – 38</w:t>
      </w:r>
    </w:p>
    <w:p w:rsidR="0095483B" w:rsidRPr="0095483B" w:rsidRDefault="0095483B" w:rsidP="00F11375">
      <w:pPr>
        <w:pStyle w:val="Nagwek"/>
        <w:tabs>
          <w:tab w:val="clear" w:pos="4536"/>
          <w:tab w:val="clear" w:pos="9072"/>
        </w:tabs>
        <w:suppressAutoHyphens/>
        <w:spacing w:before="120" w:after="200" w:line="276" w:lineRule="auto"/>
        <w:jc w:val="both"/>
        <w:rPr>
          <w:rFonts w:ascii="Verdana" w:hAnsi="Verdana"/>
          <w:sz w:val="22"/>
          <w:szCs w:val="22"/>
        </w:rPr>
      </w:pPr>
      <w:r w:rsidRPr="0095483B">
        <w:rPr>
          <w:rFonts w:ascii="Verdana" w:hAnsi="Verdana"/>
          <w:sz w:val="22"/>
          <w:szCs w:val="22"/>
        </w:rPr>
        <w:t xml:space="preserve">50-507 Wrocław </w:t>
      </w:r>
    </w:p>
    <w:p w:rsidR="002A6DD5" w:rsidRPr="0083635B" w:rsidRDefault="002A6DD5" w:rsidP="00F11375">
      <w:pPr>
        <w:suppressAutoHyphens/>
        <w:spacing w:before="200" w:after="200" w:line="276" w:lineRule="auto"/>
        <w:rPr>
          <w:rFonts w:ascii="Verdana" w:hAnsi="Verdana"/>
          <w:sz w:val="22"/>
          <w:szCs w:val="22"/>
          <w:highlight w:val="yellow"/>
        </w:rPr>
      </w:pPr>
      <w:r w:rsidRPr="0083635B">
        <w:rPr>
          <w:rFonts w:ascii="Verdana" w:hAnsi="Verdana"/>
          <w:sz w:val="22"/>
          <w:szCs w:val="22"/>
        </w:rPr>
        <w:t>Wro</w:t>
      </w:r>
      <w:r w:rsidR="00FC61B3" w:rsidRPr="0083635B">
        <w:rPr>
          <w:rFonts w:ascii="Verdana" w:hAnsi="Verdana"/>
          <w:sz w:val="22"/>
          <w:szCs w:val="22"/>
        </w:rPr>
        <w:t>cław</w:t>
      </w:r>
      <w:r w:rsidR="00FC61B3" w:rsidRPr="0023150C">
        <w:rPr>
          <w:rFonts w:ascii="Verdana" w:hAnsi="Verdana"/>
          <w:sz w:val="22"/>
          <w:szCs w:val="22"/>
        </w:rPr>
        <w:t xml:space="preserve">, </w:t>
      </w:r>
      <w:r w:rsidR="00BF05F3">
        <w:rPr>
          <w:rFonts w:ascii="Verdana" w:hAnsi="Verdana"/>
          <w:sz w:val="22"/>
          <w:szCs w:val="22"/>
        </w:rPr>
        <w:t>1</w:t>
      </w:r>
      <w:r w:rsidR="00F010CF">
        <w:rPr>
          <w:rFonts w:ascii="Verdana" w:hAnsi="Verdana"/>
          <w:sz w:val="22"/>
          <w:szCs w:val="22"/>
        </w:rPr>
        <w:t>9</w:t>
      </w:r>
      <w:r w:rsidR="0083635B" w:rsidRPr="0023150C">
        <w:rPr>
          <w:rFonts w:ascii="Verdana" w:hAnsi="Verdana"/>
          <w:sz w:val="22"/>
          <w:szCs w:val="22"/>
        </w:rPr>
        <w:t xml:space="preserve"> stycznia 2023</w:t>
      </w:r>
      <w:r w:rsidRPr="0023150C">
        <w:rPr>
          <w:rFonts w:ascii="Verdana" w:hAnsi="Verdana"/>
          <w:sz w:val="22"/>
          <w:szCs w:val="22"/>
        </w:rPr>
        <w:t xml:space="preserve"> r.</w:t>
      </w:r>
    </w:p>
    <w:p w:rsidR="005A5110" w:rsidRPr="0083635B" w:rsidRDefault="00DD6802" w:rsidP="00F11375">
      <w:pPr>
        <w:pStyle w:val="Nagwek"/>
        <w:tabs>
          <w:tab w:val="clear" w:pos="4536"/>
          <w:tab w:val="clear" w:pos="9072"/>
        </w:tabs>
        <w:suppressAutoHyphens/>
        <w:spacing w:before="200" w:after="120" w:line="276" w:lineRule="auto"/>
        <w:rPr>
          <w:rFonts w:ascii="Verdana" w:hAnsi="Verdana"/>
          <w:sz w:val="22"/>
          <w:szCs w:val="22"/>
        </w:rPr>
      </w:pPr>
      <w:r w:rsidRPr="0083635B">
        <w:rPr>
          <w:rFonts w:ascii="Verdana" w:hAnsi="Verdana"/>
          <w:sz w:val="22"/>
          <w:szCs w:val="22"/>
        </w:rPr>
        <w:t>WKN-KSO.5421.1</w:t>
      </w:r>
      <w:r w:rsidR="00EC2093" w:rsidRPr="0083635B">
        <w:rPr>
          <w:rFonts w:ascii="Verdana" w:hAnsi="Verdana"/>
          <w:sz w:val="22"/>
          <w:szCs w:val="22"/>
        </w:rPr>
        <w:t>.</w:t>
      </w:r>
      <w:r w:rsidR="0095483B">
        <w:rPr>
          <w:rFonts w:ascii="Verdana" w:hAnsi="Verdana"/>
          <w:sz w:val="22"/>
          <w:szCs w:val="22"/>
        </w:rPr>
        <w:t>32</w:t>
      </w:r>
      <w:r w:rsidRPr="0083635B">
        <w:rPr>
          <w:rFonts w:ascii="Verdana" w:hAnsi="Verdana"/>
          <w:sz w:val="22"/>
          <w:szCs w:val="22"/>
        </w:rPr>
        <w:t>.2022</w:t>
      </w:r>
    </w:p>
    <w:p w:rsidR="005A5110" w:rsidRPr="0083635B" w:rsidRDefault="0083635B" w:rsidP="00F11375">
      <w:pPr>
        <w:spacing w:before="120" w:after="240"/>
        <w:rPr>
          <w:rFonts w:ascii="Verdana" w:hAnsi="Verdana"/>
          <w:sz w:val="22"/>
          <w:szCs w:val="22"/>
        </w:rPr>
      </w:pPr>
      <w:r w:rsidRPr="001D2076">
        <w:rPr>
          <w:rFonts w:ascii="Verdana" w:hAnsi="Verdana"/>
          <w:sz w:val="22"/>
          <w:szCs w:val="22"/>
        </w:rPr>
        <w:t>0000</w:t>
      </w:r>
      <w:r w:rsidR="001D2076" w:rsidRPr="001D2076">
        <w:rPr>
          <w:rFonts w:ascii="Verdana" w:hAnsi="Verdana"/>
          <w:sz w:val="22"/>
          <w:szCs w:val="22"/>
        </w:rPr>
        <w:t>5830</w:t>
      </w:r>
      <w:r w:rsidRPr="0083635B">
        <w:rPr>
          <w:rFonts w:ascii="Verdana" w:hAnsi="Verdana"/>
          <w:sz w:val="22"/>
          <w:szCs w:val="22"/>
        </w:rPr>
        <w:t>/2023/W</w:t>
      </w:r>
    </w:p>
    <w:p w:rsidR="005A5110" w:rsidRPr="0083635B" w:rsidRDefault="005A5110" w:rsidP="00F11375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3635B">
        <w:rPr>
          <w:rFonts w:ascii="Verdana" w:hAnsi="Verdana"/>
          <w:sz w:val="22"/>
          <w:szCs w:val="22"/>
        </w:rPr>
        <w:t>ZALECENIA POKONTROLNE</w:t>
      </w:r>
    </w:p>
    <w:p w:rsidR="005A5110" w:rsidRPr="0083635B" w:rsidRDefault="005A5110" w:rsidP="00F11375">
      <w:pPr>
        <w:suppressAutoHyphens/>
        <w:spacing w:before="240" w:after="120" w:line="276" w:lineRule="auto"/>
        <w:ind w:right="-79"/>
        <w:rPr>
          <w:rFonts w:ascii="Verdana" w:hAnsi="Verdana"/>
          <w:sz w:val="22"/>
          <w:szCs w:val="22"/>
        </w:rPr>
      </w:pPr>
      <w:r w:rsidRPr="0083635B">
        <w:rPr>
          <w:rFonts w:ascii="Verdana" w:hAnsi="Verdana"/>
          <w:sz w:val="22"/>
          <w:szCs w:val="22"/>
        </w:rPr>
        <w:t>Zalecenia pokontrolne wydaje się na podstaw</w:t>
      </w:r>
      <w:r w:rsidR="004607C7">
        <w:rPr>
          <w:rFonts w:ascii="Verdana" w:hAnsi="Verdana"/>
          <w:sz w:val="22"/>
          <w:szCs w:val="22"/>
        </w:rPr>
        <w:t xml:space="preserve">ie art. 83b ust. 2 pkt 2 ustawy z dnia 20 czerwca 1997 r. </w:t>
      </w:r>
      <w:r w:rsidRPr="0083635B">
        <w:rPr>
          <w:rFonts w:ascii="Verdana" w:hAnsi="Verdana"/>
          <w:sz w:val="22"/>
          <w:szCs w:val="22"/>
        </w:rPr>
        <w:t>Prawo o ru</w:t>
      </w:r>
      <w:r w:rsidR="00A72ECB" w:rsidRPr="0083635B">
        <w:rPr>
          <w:rFonts w:ascii="Verdana" w:hAnsi="Verdana"/>
          <w:sz w:val="22"/>
          <w:szCs w:val="22"/>
        </w:rPr>
        <w:t>chu drogowym (t.j. Dz. U. z 2022 r. poz. 988</w:t>
      </w:r>
      <w:r w:rsidRPr="0083635B">
        <w:rPr>
          <w:rFonts w:ascii="Verdana" w:hAnsi="Verdana"/>
          <w:sz w:val="22"/>
          <w:szCs w:val="22"/>
        </w:rPr>
        <w:t xml:space="preserve"> z późn. zm.</w:t>
      </w:r>
      <w:r w:rsidR="00FD3188" w:rsidRPr="0083635B">
        <w:rPr>
          <w:rFonts w:ascii="Verdana" w:hAnsi="Verdana"/>
          <w:sz w:val="22"/>
          <w:szCs w:val="22"/>
        </w:rPr>
        <w:t xml:space="preserve"> – zwanej dalej ustawą</w:t>
      </w:r>
      <w:r w:rsidR="00A72ECB" w:rsidRPr="0083635B">
        <w:rPr>
          <w:rFonts w:ascii="Verdana" w:hAnsi="Verdana"/>
          <w:sz w:val="22"/>
          <w:szCs w:val="22"/>
        </w:rPr>
        <w:t>).</w:t>
      </w:r>
    </w:p>
    <w:p w:rsidR="0095483B" w:rsidRPr="005A6C7B" w:rsidRDefault="005A5110" w:rsidP="00454266">
      <w:pPr>
        <w:pStyle w:val="Nagwek"/>
        <w:tabs>
          <w:tab w:val="clear" w:pos="4536"/>
          <w:tab w:val="clear" w:pos="9072"/>
        </w:tabs>
        <w:suppressAutoHyphens/>
        <w:spacing w:after="200"/>
        <w:jc w:val="both"/>
        <w:rPr>
          <w:rFonts w:ascii="Verdana" w:hAnsi="Verdana"/>
          <w:sz w:val="18"/>
          <w:szCs w:val="18"/>
        </w:rPr>
      </w:pPr>
      <w:r w:rsidRPr="0083635B">
        <w:rPr>
          <w:rFonts w:ascii="Verdana" w:hAnsi="Verdana"/>
          <w:sz w:val="22"/>
          <w:szCs w:val="22"/>
        </w:rPr>
        <w:t xml:space="preserve">Wydział Kontroli Urzędu Miejskiego Wrocławia na podstawie art. 83b ust. 2 pkt 1 </w:t>
      </w:r>
      <w:r w:rsidR="00FD3188" w:rsidRPr="0083635B">
        <w:rPr>
          <w:rFonts w:ascii="Verdana" w:hAnsi="Verdana"/>
          <w:sz w:val="22"/>
          <w:szCs w:val="22"/>
        </w:rPr>
        <w:t xml:space="preserve">ustawy, </w:t>
      </w:r>
      <w:r w:rsidRPr="0083635B">
        <w:rPr>
          <w:rFonts w:ascii="Verdana" w:hAnsi="Verdana"/>
          <w:sz w:val="22"/>
          <w:szCs w:val="22"/>
        </w:rPr>
        <w:t xml:space="preserve">przeprowadził kontrolę stacji kontroli pojazdów prowadzonej przez </w:t>
      </w:r>
      <w:r w:rsidR="0095483B">
        <w:rPr>
          <w:rFonts w:ascii="Verdana" w:hAnsi="Verdana"/>
          <w:sz w:val="22"/>
          <w:szCs w:val="22"/>
        </w:rPr>
        <w:t>podmiot</w:t>
      </w:r>
      <w:r w:rsidR="000948C6" w:rsidRPr="0083635B">
        <w:rPr>
          <w:rFonts w:ascii="Verdana" w:hAnsi="Verdana"/>
          <w:sz w:val="22"/>
          <w:szCs w:val="22"/>
        </w:rPr>
        <w:t xml:space="preserve">, </w:t>
      </w:r>
      <w:r w:rsidR="0095483B" w:rsidRPr="0095483B">
        <w:rPr>
          <w:rFonts w:ascii="Verdana" w:hAnsi="Verdana"/>
          <w:sz w:val="22"/>
          <w:szCs w:val="22"/>
        </w:rPr>
        <w:t>POGOTOWIE RATUNKOWE WE WROCŁAWIU</w:t>
      </w:r>
      <w:r w:rsidRPr="0083635B">
        <w:rPr>
          <w:rFonts w:ascii="Verdana" w:hAnsi="Verdana"/>
          <w:sz w:val="22"/>
          <w:szCs w:val="22"/>
        </w:rPr>
        <w:t>, wpisan</w:t>
      </w:r>
      <w:r w:rsidR="0095483B">
        <w:rPr>
          <w:rFonts w:ascii="Verdana" w:hAnsi="Verdana"/>
          <w:sz w:val="22"/>
          <w:szCs w:val="22"/>
        </w:rPr>
        <w:t>y</w:t>
      </w:r>
      <w:r w:rsidRPr="0083635B">
        <w:rPr>
          <w:rFonts w:ascii="Verdana" w:hAnsi="Verdana"/>
          <w:sz w:val="22"/>
          <w:szCs w:val="22"/>
        </w:rPr>
        <w:t xml:space="preserve"> do rejestru działalności regulowanej prowadzonego przez Prezydenta Wroc</w:t>
      </w:r>
      <w:r w:rsidR="000948C6" w:rsidRPr="0083635B">
        <w:rPr>
          <w:rFonts w:ascii="Verdana" w:hAnsi="Verdana"/>
          <w:sz w:val="22"/>
          <w:szCs w:val="22"/>
        </w:rPr>
        <w:t>ławia pod nr ewide</w:t>
      </w:r>
      <w:r w:rsidR="000948C6" w:rsidRPr="004E37D1">
        <w:rPr>
          <w:rFonts w:ascii="Verdana" w:hAnsi="Verdana"/>
          <w:sz w:val="22"/>
          <w:szCs w:val="22"/>
        </w:rPr>
        <w:t xml:space="preserve">ncyjnym </w:t>
      </w:r>
      <w:r w:rsidR="0083635B" w:rsidRPr="004E37D1">
        <w:rPr>
          <w:rFonts w:ascii="Verdana" w:hAnsi="Verdana"/>
          <w:sz w:val="22"/>
          <w:szCs w:val="22"/>
        </w:rPr>
        <w:t>DW/0</w:t>
      </w:r>
      <w:r w:rsidR="0095483B">
        <w:rPr>
          <w:rFonts w:ascii="Verdana" w:hAnsi="Verdana"/>
          <w:sz w:val="22"/>
          <w:szCs w:val="22"/>
        </w:rPr>
        <w:t>46</w:t>
      </w:r>
      <w:r w:rsidRPr="004E37D1">
        <w:rPr>
          <w:rFonts w:ascii="Verdana" w:hAnsi="Verdana"/>
          <w:sz w:val="22"/>
          <w:szCs w:val="22"/>
        </w:rPr>
        <w:t>/P, ze wskazanym adresem w</w:t>
      </w:r>
      <w:r w:rsidR="002A6DD5" w:rsidRPr="004E37D1">
        <w:rPr>
          <w:rFonts w:ascii="Verdana" w:hAnsi="Verdana"/>
          <w:sz w:val="22"/>
          <w:szCs w:val="22"/>
        </w:rPr>
        <w:t>ykonywa</w:t>
      </w:r>
      <w:r w:rsidR="00BA6D2B" w:rsidRPr="004E37D1">
        <w:rPr>
          <w:rFonts w:ascii="Verdana" w:hAnsi="Verdana"/>
          <w:sz w:val="22"/>
          <w:szCs w:val="22"/>
        </w:rPr>
        <w:t xml:space="preserve">nia działalności: </w:t>
      </w:r>
      <w:r w:rsidR="0095483B" w:rsidRPr="0095483B">
        <w:rPr>
          <w:rFonts w:ascii="Verdana" w:hAnsi="Verdana"/>
          <w:sz w:val="22"/>
          <w:szCs w:val="22"/>
        </w:rPr>
        <w:t>ul. Ziębicka nr 34 – 38, 50-507 Wrocław.</w:t>
      </w:r>
    </w:p>
    <w:p w:rsidR="005A5110" w:rsidRPr="004E37D1" w:rsidRDefault="005A5110" w:rsidP="00F11375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Zakresem kontroli objęto:</w:t>
      </w:r>
    </w:p>
    <w:p w:rsidR="005A5110" w:rsidRPr="004E37D1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4E37D1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4E37D1" w:rsidRDefault="005A5110" w:rsidP="00F11375">
      <w:pPr>
        <w:numPr>
          <w:ilvl w:val="0"/>
          <w:numId w:val="3"/>
        </w:numPr>
        <w:tabs>
          <w:tab w:val="clear" w:pos="1080"/>
        </w:tabs>
        <w:suppressAutoHyphens/>
        <w:spacing w:after="20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83635B" w:rsidRDefault="005A5110" w:rsidP="00F11375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  <w:highlight w:val="yellow"/>
        </w:rPr>
      </w:pPr>
      <w:r w:rsidRPr="004E37D1">
        <w:rPr>
          <w:rFonts w:ascii="Verdana" w:hAnsi="Verdana"/>
          <w:sz w:val="22"/>
          <w:szCs w:val="22"/>
        </w:rPr>
        <w:t xml:space="preserve">Szczegółowe ustalenia kontroli przedstawiono </w:t>
      </w:r>
      <w:r w:rsidR="00FD3188" w:rsidRPr="004E37D1">
        <w:rPr>
          <w:rFonts w:ascii="Verdana" w:hAnsi="Verdana"/>
          <w:sz w:val="22"/>
          <w:szCs w:val="22"/>
        </w:rPr>
        <w:t>w protokole nr WKN-KSO.5421.1</w:t>
      </w:r>
      <w:r w:rsidR="0077029A" w:rsidRPr="004E37D1">
        <w:rPr>
          <w:rFonts w:ascii="Verdana" w:hAnsi="Verdana"/>
          <w:sz w:val="22"/>
          <w:szCs w:val="22"/>
        </w:rPr>
        <w:t>.</w:t>
      </w:r>
      <w:r w:rsidR="0095483B">
        <w:rPr>
          <w:rFonts w:ascii="Verdana" w:hAnsi="Verdana"/>
          <w:sz w:val="22"/>
          <w:szCs w:val="22"/>
        </w:rPr>
        <w:t>32</w:t>
      </w:r>
      <w:r w:rsidR="00FD3188" w:rsidRPr="004E37D1">
        <w:rPr>
          <w:rFonts w:ascii="Verdana" w:hAnsi="Verdana"/>
          <w:sz w:val="22"/>
          <w:szCs w:val="22"/>
        </w:rPr>
        <w:t xml:space="preserve">.2022 z dnia </w:t>
      </w:r>
      <w:r w:rsidR="0095483B">
        <w:rPr>
          <w:rFonts w:ascii="Verdana" w:hAnsi="Verdana"/>
          <w:sz w:val="22"/>
          <w:szCs w:val="22"/>
        </w:rPr>
        <w:t>9</w:t>
      </w:r>
      <w:r w:rsidR="004E37D1" w:rsidRPr="004E37D1">
        <w:rPr>
          <w:rFonts w:ascii="Verdana" w:hAnsi="Verdana"/>
          <w:sz w:val="22"/>
          <w:szCs w:val="22"/>
        </w:rPr>
        <w:t xml:space="preserve"> </w:t>
      </w:r>
      <w:r w:rsidR="0095483B">
        <w:rPr>
          <w:rFonts w:ascii="Verdana" w:hAnsi="Verdana"/>
          <w:sz w:val="22"/>
          <w:szCs w:val="22"/>
        </w:rPr>
        <w:t>stycznia</w:t>
      </w:r>
      <w:r w:rsidR="00FD3188" w:rsidRPr="004E37D1">
        <w:rPr>
          <w:rFonts w:ascii="Verdana" w:hAnsi="Verdana"/>
          <w:sz w:val="22"/>
          <w:szCs w:val="22"/>
        </w:rPr>
        <w:t xml:space="preserve"> 20</w:t>
      </w:r>
      <w:r w:rsidR="0095483B">
        <w:rPr>
          <w:rFonts w:ascii="Verdana" w:hAnsi="Verdana"/>
          <w:sz w:val="22"/>
          <w:szCs w:val="22"/>
        </w:rPr>
        <w:t>23</w:t>
      </w:r>
      <w:r w:rsidRPr="004E37D1">
        <w:rPr>
          <w:rFonts w:ascii="Verdana" w:hAnsi="Verdana"/>
          <w:sz w:val="22"/>
          <w:szCs w:val="22"/>
        </w:rPr>
        <w:t xml:space="preserve"> r., do którego </w:t>
      </w:r>
      <w:r w:rsidR="0095483B">
        <w:rPr>
          <w:rFonts w:ascii="Verdana" w:hAnsi="Verdana"/>
          <w:sz w:val="22"/>
          <w:szCs w:val="22"/>
        </w:rPr>
        <w:t>podmiot</w:t>
      </w:r>
      <w:r w:rsidRPr="004E37D1">
        <w:rPr>
          <w:rFonts w:ascii="Verdana" w:hAnsi="Verdana"/>
          <w:sz w:val="22"/>
          <w:szCs w:val="22"/>
        </w:rPr>
        <w:t xml:space="preserve"> </w:t>
      </w:r>
      <w:r w:rsidR="0025421D" w:rsidRPr="004E37D1">
        <w:rPr>
          <w:rFonts w:ascii="Verdana" w:hAnsi="Verdana"/>
          <w:sz w:val="22"/>
          <w:szCs w:val="22"/>
        </w:rPr>
        <w:t>nie wniósł zastrzeżeń</w:t>
      </w:r>
      <w:r w:rsidRPr="004E37D1">
        <w:rPr>
          <w:rFonts w:ascii="Verdana" w:hAnsi="Verdana"/>
          <w:sz w:val="22"/>
          <w:szCs w:val="22"/>
        </w:rPr>
        <w:t>.</w:t>
      </w:r>
    </w:p>
    <w:p w:rsidR="00DB3E93" w:rsidRPr="004E37D1" w:rsidRDefault="00EC2093" w:rsidP="00E15CD9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Na podstawie dokumentacji objętej kontrolą</w:t>
      </w:r>
      <w:r w:rsidR="00DB3E93" w:rsidRPr="004E37D1">
        <w:rPr>
          <w:rFonts w:ascii="Verdana" w:hAnsi="Verdana"/>
          <w:sz w:val="22"/>
          <w:szCs w:val="22"/>
        </w:rPr>
        <w:t>, wskazanej i opisanej w</w:t>
      </w:r>
      <w:r w:rsidRPr="004E37D1">
        <w:rPr>
          <w:rFonts w:ascii="Verdana" w:hAnsi="Verdana"/>
          <w:sz w:val="22"/>
          <w:szCs w:val="22"/>
        </w:rPr>
        <w:t xml:space="preserve"> protokole kontroli</w:t>
      </w:r>
      <w:r w:rsidR="00DB3E93" w:rsidRPr="004E37D1">
        <w:rPr>
          <w:rFonts w:ascii="Verdana" w:hAnsi="Verdana"/>
          <w:sz w:val="22"/>
          <w:szCs w:val="22"/>
        </w:rPr>
        <w:t>:</w:t>
      </w:r>
    </w:p>
    <w:p w:rsidR="00AA5753" w:rsidRPr="004E37D1" w:rsidRDefault="008E7B06" w:rsidP="003F2562">
      <w:pPr>
        <w:numPr>
          <w:ilvl w:val="0"/>
          <w:numId w:val="12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E37D1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4E37D1" w:rsidRPr="00DB3D16" w:rsidRDefault="004E37D1" w:rsidP="004E37D1">
      <w:pPr>
        <w:numPr>
          <w:ilvl w:val="0"/>
          <w:numId w:val="12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DB3D16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A66C31" w:rsidRPr="00DB3D16" w:rsidRDefault="00A66C31" w:rsidP="00A66C31">
      <w:pPr>
        <w:numPr>
          <w:ilvl w:val="0"/>
          <w:numId w:val="12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DB3D16">
        <w:rPr>
          <w:rFonts w:ascii="Verdana" w:hAnsi="Verdana"/>
          <w:sz w:val="22"/>
          <w:szCs w:val="22"/>
        </w:rPr>
        <w:lastRenderedPageBreak/>
        <w:t>S</w:t>
      </w:r>
      <w:r w:rsidR="004E37D1" w:rsidRPr="00DB3D16">
        <w:rPr>
          <w:rFonts w:ascii="Verdana" w:hAnsi="Verdana"/>
          <w:sz w:val="22"/>
          <w:szCs w:val="22"/>
        </w:rPr>
        <w:t>twierdzono nieprawidłowości</w:t>
      </w:r>
      <w:r w:rsidRPr="00DB3D16">
        <w:rPr>
          <w:rFonts w:ascii="Verdana" w:hAnsi="Verdana"/>
          <w:sz w:val="22"/>
          <w:szCs w:val="22"/>
        </w:rPr>
        <w:t xml:space="preserve"> w zakresie prowadzenia wymaganej dokumentacji.</w:t>
      </w:r>
    </w:p>
    <w:p w:rsidR="003353A2" w:rsidRPr="003353A2" w:rsidRDefault="0008395C" w:rsidP="00BB444B">
      <w:pPr>
        <w:pStyle w:val="Bezodstpw"/>
        <w:numPr>
          <w:ilvl w:val="0"/>
          <w:numId w:val="20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3353A2">
        <w:rPr>
          <w:rFonts w:ascii="Verdana" w:hAnsi="Verdana"/>
          <w:sz w:val="22"/>
          <w:szCs w:val="22"/>
        </w:rPr>
        <w:t xml:space="preserve">W dwóch przypadkach opłaty ewidencyjne przekazano </w:t>
      </w:r>
      <w:r w:rsidR="00994C33" w:rsidRPr="003353A2">
        <w:rPr>
          <w:rFonts w:ascii="Verdana" w:hAnsi="Verdana"/>
          <w:sz w:val="22"/>
          <w:szCs w:val="22"/>
        </w:rPr>
        <w:t>na rachunek bankowy Funduszu - Centralna Ewidencja Pojazdów i Kierowców (zwanego dalej Funduszem)</w:t>
      </w:r>
      <w:r w:rsidR="00994C33">
        <w:rPr>
          <w:rFonts w:ascii="Verdana" w:hAnsi="Verdana"/>
          <w:sz w:val="22"/>
          <w:szCs w:val="22"/>
        </w:rPr>
        <w:t xml:space="preserve"> </w:t>
      </w:r>
      <w:r w:rsidR="003353A2" w:rsidRPr="003353A2">
        <w:rPr>
          <w:rFonts w:ascii="Verdana" w:hAnsi="Verdana"/>
          <w:sz w:val="22"/>
          <w:szCs w:val="22"/>
        </w:rPr>
        <w:t xml:space="preserve">w wysokości </w:t>
      </w:r>
      <w:r w:rsidR="00994C33">
        <w:rPr>
          <w:rFonts w:ascii="Verdana" w:hAnsi="Verdana"/>
          <w:sz w:val="22"/>
          <w:szCs w:val="22"/>
        </w:rPr>
        <w:t xml:space="preserve">innej </w:t>
      </w:r>
      <w:r w:rsidR="003353A2" w:rsidRPr="003353A2">
        <w:rPr>
          <w:rFonts w:ascii="Verdana" w:hAnsi="Verdana"/>
          <w:sz w:val="22"/>
          <w:szCs w:val="22"/>
        </w:rPr>
        <w:t xml:space="preserve">niż </w:t>
      </w:r>
      <w:r w:rsidR="00994C33" w:rsidRPr="003353A2">
        <w:rPr>
          <w:rFonts w:ascii="Verdana" w:hAnsi="Verdana"/>
          <w:sz w:val="22"/>
          <w:szCs w:val="22"/>
        </w:rPr>
        <w:t xml:space="preserve">pobrane </w:t>
      </w:r>
      <w:r w:rsidR="00994C33">
        <w:rPr>
          <w:rFonts w:ascii="Verdana" w:hAnsi="Verdana"/>
          <w:sz w:val="22"/>
          <w:szCs w:val="22"/>
        </w:rPr>
        <w:t>w miesiącu poprzedzającym</w:t>
      </w:r>
      <w:r w:rsidR="00BB444B">
        <w:rPr>
          <w:rFonts w:ascii="Verdana" w:hAnsi="Verdana"/>
          <w:sz w:val="22"/>
          <w:szCs w:val="22"/>
        </w:rPr>
        <w:t>,</w:t>
      </w:r>
      <w:r w:rsidR="00C75CFE">
        <w:rPr>
          <w:rFonts w:ascii="Verdana" w:hAnsi="Verdana"/>
          <w:sz w:val="22"/>
          <w:szCs w:val="22"/>
        </w:rPr>
        <w:t xml:space="preserve"> </w:t>
      </w:r>
      <w:r w:rsidR="003353A2" w:rsidRPr="003353A2">
        <w:rPr>
          <w:rFonts w:ascii="Verdana" w:hAnsi="Verdana"/>
          <w:sz w:val="22"/>
          <w:szCs w:val="22"/>
        </w:rPr>
        <w:t>co stanowiło naruszenie § 5 rozporządzenia Ministra Cyfryzacji z dnia 2 kwietnia 2022 r. w sprawie opłaty ewidencyjnej stanowiącej przychód Funduszu – Centralna Ewidencja Pojazdów i Kierowców (Dz. U. z 2022 r. poz. 738</w:t>
      </w:r>
      <w:r w:rsidR="00C75CFE">
        <w:rPr>
          <w:rFonts w:ascii="Verdana" w:hAnsi="Verdana"/>
          <w:sz w:val="22"/>
          <w:szCs w:val="22"/>
        </w:rPr>
        <w:t xml:space="preserve"> - </w:t>
      </w:r>
      <w:r w:rsidR="00C75CFE" w:rsidRPr="007240F4">
        <w:rPr>
          <w:rFonts w:ascii="Verdana" w:hAnsi="Verdana" w:cs="Verdana"/>
          <w:sz w:val="22"/>
          <w:szCs w:val="22"/>
        </w:rPr>
        <w:t>zwanego dalej rozporządzeniem</w:t>
      </w:r>
      <w:r w:rsidR="00C75CFE">
        <w:rPr>
          <w:rFonts w:ascii="Verdana" w:hAnsi="Verdana" w:cs="Verdana"/>
          <w:sz w:val="22"/>
          <w:szCs w:val="22"/>
        </w:rPr>
        <w:t xml:space="preserve"> </w:t>
      </w:r>
      <w:r w:rsidR="00C75CFE" w:rsidRPr="007240F4">
        <w:rPr>
          <w:rFonts w:ascii="Verdana" w:hAnsi="Verdana" w:cs="Verdana"/>
          <w:sz w:val="22"/>
          <w:szCs w:val="22"/>
        </w:rPr>
        <w:t>w sprawie opłaty ewidencyjnej</w:t>
      </w:r>
      <w:r w:rsidR="003353A2" w:rsidRPr="003353A2">
        <w:rPr>
          <w:rFonts w:ascii="Verdana" w:hAnsi="Verdana"/>
          <w:sz w:val="22"/>
          <w:szCs w:val="22"/>
        </w:rPr>
        <w:t>).</w:t>
      </w:r>
    </w:p>
    <w:p w:rsidR="0095483B" w:rsidRPr="003353A2" w:rsidRDefault="00C75CFE" w:rsidP="00BB444B">
      <w:pPr>
        <w:pStyle w:val="Bezodstpw"/>
        <w:numPr>
          <w:ilvl w:val="0"/>
          <w:numId w:val="20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95483B" w:rsidRPr="003353A2">
        <w:rPr>
          <w:rFonts w:ascii="Verdana" w:hAnsi="Verdana"/>
          <w:sz w:val="22"/>
          <w:szCs w:val="22"/>
        </w:rPr>
        <w:t>ieterminowo</w:t>
      </w:r>
      <w:r>
        <w:rPr>
          <w:rFonts w:ascii="Verdana" w:hAnsi="Verdana"/>
          <w:sz w:val="22"/>
          <w:szCs w:val="22"/>
        </w:rPr>
        <w:t>,</w:t>
      </w:r>
      <w:r w:rsidR="0095483B" w:rsidRPr="003353A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tj. 18 sierpnia 2022, </w:t>
      </w:r>
      <w:r w:rsidR="0095483B" w:rsidRPr="003353A2">
        <w:rPr>
          <w:rFonts w:ascii="Verdana" w:hAnsi="Verdana"/>
          <w:sz w:val="22"/>
          <w:szCs w:val="22"/>
        </w:rPr>
        <w:t xml:space="preserve">przekazano </w:t>
      </w:r>
      <w:r w:rsidR="00994C33" w:rsidRPr="003353A2">
        <w:rPr>
          <w:rFonts w:ascii="Verdana" w:hAnsi="Verdana"/>
          <w:sz w:val="22"/>
          <w:szCs w:val="22"/>
        </w:rPr>
        <w:t xml:space="preserve">na rachunek bankowy Funduszu </w:t>
      </w:r>
      <w:r w:rsidR="0095483B" w:rsidRPr="003353A2">
        <w:rPr>
          <w:rFonts w:ascii="Verdana" w:hAnsi="Verdana"/>
          <w:sz w:val="22"/>
          <w:szCs w:val="22"/>
        </w:rPr>
        <w:t>należności z tytułu opłat ewidencyjnych za miesiąc lipiec 2022</w:t>
      </w:r>
      <w:r>
        <w:rPr>
          <w:rFonts w:ascii="Verdana" w:hAnsi="Verdana"/>
          <w:sz w:val="22"/>
          <w:szCs w:val="22"/>
        </w:rPr>
        <w:t>,</w:t>
      </w:r>
      <w:r w:rsidR="0095483B" w:rsidRPr="003353A2">
        <w:rPr>
          <w:rFonts w:ascii="Verdana" w:hAnsi="Verdana"/>
          <w:sz w:val="22"/>
          <w:szCs w:val="22"/>
        </w:rPr>
        <w:t xml:space="preserve"> co stanowiło naruszenie § 5 rozporządzenia </w:t>
      </w:r>
      <w:r w:rsidR="00BB444B" w:rsidRPr="007240F4">
        <w:rPr>
          <w:rFonts w:ascii="Verdana" w:hAnsi="Verdana" w:cs="Verdana"/>
          <w:sz w:val="22"/>
          <w:szCs w:val="22"/>
        </w:rPr>
        <w:t>w sprawie opłaty ewidencyjnej</w:t>
      </w:r>
      <w:r w:rsidR="00BB444B">
        <w:rPr>
          <w:rFonts w:ascii="Verdana" w:hAnsi="Verdana" w:cs="Verdana"/>
          <w:sz w:val="22"/>
          <w:szCs w:val="22"/>
        </w:rPr>
        <w:t>.</w:t>
      </w:r>
    </w:p>
    <w:p w:rsidR="0095483B" w:rsidRPr="00F12F23" w:rsidRDefault="006957CC" w:rsidP="00C75CFE">
      <w:pPr>
        <w:pStyle w:val="Nagwektabeli"/>
        <w:suppressLineNumber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F12F23">
        <w:rPr>
          <w:b w:val="0"/>
          <w:color w:val="000000"/>
          <w:sz w:val="22"/>
          <w:szCs w:val="22"/>
        </w:rPr>
        <w:t xml:space="preserve">Mając na uwadze stwierdzone nieprawidłowości zaleca się niezwłocznie podjęcie </w:t>
      </w:r>
      <w:r w:rsidR="0058068B" w:rsidRPr="00F12F23">
        <w:rPr>
          <w:b w:val="0"/>
          <w:color w:val="000000"/>
          <w:sz w:val="22"/>
          <w:szCs w:val="22"/>
        </w:rPr>
        <w:t>działań mających na celu</w:t>
      </w:r>
      <w:r w:rsidR="0095483B" w:rsidRPr="00F12F23">
        <w:rPr>
          <w:b w:val="0"/>
          <w:color w:val="000000"/>
          <w:sz w:val="22"/>
          <w:szCs w:val="22"/>
        </w:rPr>
        <w:t xml:space="preserve"> przekazywanie </w:t>
      </w:r>
      <w:r w:rsidR="00F12F23" w:rsidRPr="00F12F23">
        <w:rPr>
          <w:b w:val="0"/>
          <w:color w:val="000000"/>
          <w:sz w:val="22"/>
          <w:szCs w:val="22"/>
        </w:rPr>
        <w:t>o</w:t>
      </w:r>
      <w:r w:rsidR="00994C33" w:rsidRPr="00F12F23">
        <w:rPr>
          <w:b w:val="0"/>
          <w:sz w:val="22"/>
          <w:szCs w:val="22"/>
        </w:rPr>
        <w:t>płat ewidencyjn</w:t>
      </w:r>
      <w:r w:rsidR="00F12F23" w:rsidRPr="00F12F23">
        <w:rPr>
          <w:b w:val="0"/>
          <w:sz w:val="22"/>
          <w:szCs w:val="22"/>
        </w:rPr>
        <w:t>ych</w:t>
      </w:r>
      <w:r w:rsidR="00994C33" w:rsidRPr="00F12F23">
        <w:rPr>
          <w:b w:val="0"/>
          <w:sz w:val="22"/>
          <w:szCs w:val="22"/>
        </w:rPr>
        <w:t xml:space="preserve"> na rachunek bankowy Funduszu</w:t>
      </w:r>
      <w:r w:rsidR="00F12F23">
        <w:rPr>
          <w:b w:val="0"/>
          <w:sz w:val="22"/>
          <w:szCs w:val="22"/>
        </w:rPr>
        <w:t>,</w:t>
      </w:r>
      <w:r w:rsidR="00994C33" w:rsidRPr="00F12F23">
        <w:rPr>
          <w:b w:val="0"/>
          <w:sz w:val="22"/>
          <w:szCs w:val="22"/>
        </w:rPr>
        <w:t xml:space="preserve"> w tej samej wysokości </w:t>
      </w:r>
      <w:r w:rsidR="00F12F23" w:rsidRPr="00F12F23">
        <w:rPr>
          <w:b w:val="0"/>
          <w:sz w:val="22"/>
          <w:szCs w:val="22"/>
        </w:rPr>
        <w:t>co</w:t>
      </w:r>
      <w:r w:rsidR="00994C33" w:rsidRPr="00F12F23">
        <w:rPr>
          <w:b w:val="0"/>
          <w:sz w:val="22"/>
          <w:szCs w:val="22"/>
        </w:rPr>
        <w:t xml:space="preserve"> pobrane w miesiącu poprzedzającym</w:t>
      </w:r>
      <w:r w:rsidR="00F12F23" w:rsidRPr="00F12F23">
        <w:rPr>
          <w:b w:val="0"/>
          <w:sz w:val="22"/>
          <w:szCs w:val="22"/>
        </w:rPr>
        <w:t xml:space="preserve"> </w:t>
      </w:r>
      <w:r w:rsidR="00F12F23" w:rsidRPr="00F12F23">
        <w:rPr>
          <w:b w:val="0"/>
          <w:color w:val="000000"/>
          <w:sz w:val="22"/>
          <w:szCs w:val="22"/>
        </w:rPr>
        <w:t>o</w:t>
      </w:r>
      <w:r w:rsidR="0095483B" w:rsidRPr="00F12F23">
        <w:rPr>
          <w:b w:val="0"/>
          <w:color w:val="000000"/>
          <w:sz w:val="22"/>
          <w:szCs w:val="22"/>
        </w:rPr>
        <w:t>raz t</w:t>
      </w:r>
      <w:r w:rsidR="0095483B" w:rsidRPr="00F12F23">
        <w:rPr>
          <w:b w:val="0"/>
          <w:sz w:val="22"/>
          <w:szCs w:val="22"/>
        </w:rPr>
        <w:t xml:space="preserve">erminowo </w:t>
      </w:r>
      <w:r w:rsidR="0095483B" w:rsidRPr="00F12F23">
        <w:rPr>
          <w:b w:val="0"/>
          <w:color w:val="000000"/>
          <w:sz w:val="22"/>
          <w:szCs w:val="22"/>
        </w:rPr>
        <w:t>przekazywać należności z tytułu opłat ewidencyjnych</w:t>
      </w:r>
      <w:r w:rsidR="0095483B" w:rsidRPr="00F12F23">
        <w:rPr>
          <w:rFonts w:hint="eastAsia"/>
          <w:b w:val="0"/>
          <w:color w:val="000000"/>
          <w:sz w:val="22"/>
          <w:szCs w:val="22"/>
        </w:rPr>
        <w:t>,</w:t>
      </w:r>
      <w:r w:rsidR="0095483B" w:rsidRPr="00F12F23">
        <w:rPr>
          <w:b w:val="0"/>
          <w:color w:val="000000"/>
          <w:sz w:val="22"/>
          <w:szCs w:val="22"/>
        </w:rPr>
        <w:t xml:space="preserve"> </w:t>
      </w:r>
      <w:r w:rsidR="0095483B" w:rsidRPr="00F12F23">
        <w:rPr>
          <w:rFonts w:hint="eastAsia"/>
          <w:b w:val="0"/>
          <w:color w:val="000000"/>
          <w:sz w:val="22"/>
          <w:szCs w:val="22"/>
        </w:rPr>
        <w:t>na rachunek bankowy Funduszu</w:t>
      </w:r>
      <w:r w:rsidR="00BB444B" w:rsidRPr="00F12F23">
        <w:rPr>
          <w:b w:val="0"/>
          <w:color w:val="000000"/>
          <w:sz w:val="22"/>
          <w:szCs w:val="22"/>
        </w:rPr>
        <w:t>.</w:t>
      </w:r>
    </w:p>
    <w:p w:rsidR="00155A26" w:rsidRPr="001B4170" w:rsidRDefault="00155A26" w:rsidP="00F11375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1B4170">
        <w:rPr>
          <w:rFonts w:ascii="Verdana" w:hAnsi="Verdana"/>
          <w:sz w:val="22"/>
          <w:szCs w:val="22"/>
        </w:rPr>
        <w:t>Zaleca się poinformować zatrudn</w:t>
      </w:r>
      <w:r w:rsidR="001B4170">
        <w:rPr>
          <w:rFonts w:ascii="Verdana" w:hAnsi="Verdana"/>
          <w:sz w:val="22"/>
          <w:szCs w:val="22"/>
        </w:rPr>
        <w:t>ionych diagnostów o stwierdzonych nieprawidłowościach</w:t>
      </w:r>
      <w:r w:rsidRPr="001B4170">
        <w:rPr>
          <w:rFonts w:ascii="Verdana" w:hAnsi="Verdana"/>
          <w:sz w:val="22"/>
          <w:szCs w:val="22"/>
        </w:rPr>
        <w:t xml:space="preserve"> i </w:t>
      </w:r>
      <w:r w:rsidR="001B4170">
        <w:rPr>
          <w:rFonts w:ascii="Verdana" w:hAnsi="Verdana"/>
          <w:sz w:val="22"/>
          <w:szCs w:val="22"/>
        </w:rPr>
        <w:t>sformułowanych zaleceniach</w:t>
      </w:r>
      <w:r w:rsidRPr="001B4170">
        <w:rPr>
          <w:rFonts w:ascii="Verdana" w:hAnsi="Verdana"/>
          <w:sz w:val="22"/>
          <w:szCs w:val="22"/>
        </w:rPr>
        <w:t>.</w:t>
      </w:r>
    </w:p>
    <w:p w:rsidR="00155A26" w:rsidRPr="001B4170" w:rsidRDefault="00155A26" w:rsidP="00F11375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1B4170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bookmarkEnd w:id="0"/>
    <w:p w:rsidR="003A11C4" w:rsidRDefault="003A11C4" w:rsidP="003A11C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3A11C4" w:rsidRDefault="003A11C4" w:rsidP="003A11C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3A11C4" w:rsidRDefault="003A11C4" w:rsidP="003A11C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E40EDD" w:rsidRPr="00C54E10" w:rsidRDefault="005B71F2" w:rsidP="00E40ED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4E10">
        <w:rPr>
          <w:rFonts w:ascii="Verdana" w:hAnsi="Verdana"/>
          <w:bCs/>
          <w:sz w:val="22"/>
          <w:szCs w:val="22"/>
        </w:rPr>
        <w:t>Do wiadomości:</w:t>
      </w:r>
    </w:p>
    <w:p w:rsidR="005B71F2" w:rsidRPr="00E40EDD" w:rsidRDefault="005B71F2" w:rsidP="00E40ED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4E10">
        <w:rPr>
          <w:rFonts w:ascii="Verdana" w:hAnsi="Verdana"/>
          <w:bCs/>
          <w:sz w:val="22"/>
          <w:szCs w:val="22"/>
        </w:rPr>
        <w:t>Pani Bożena Bronowicka – Dyrektor WSO UMW wraz z pr</w:t>
      </w:r>
      <w:r w:rsidR="005D29C5" w:rsidRPr="00C54E10">
        <w:rPr>
          <w:rFonts w:ascii="Verdana" w:hAnsi="Verdana"/>
          <w:bCs/>
          <w:sz w:val="22"/>
          <w:szCs w:val="22"/>
        </w:rPr>
        <w:t>otokołem kontroli WKN-KSO.5421.1</w:t>
      </w:r>
      <w:r w:rsidRPr="00C54E10">
        <w:rPr>
          <w:rFonts w:ascii="Verdana" w:hAnsi="Verdana"/>
          <w:bCs/>
          <w:sz w:val="22"/>
          <w:szCs w:val="22"/>
        </w:rPr>
        <w:t>.</w:t>
      </w:r>
      <w:r w:rsidR="0095483B">
        <w:rPr>
          <w:rFonts w:ascii="Verdana" w:hAnsi="Verdana"/>
          <w:bCs/>
          <w:sz w:val="22"/>
          <w:szCs w:val="22"/>
        </w:rPr>
        <w:t>32</w:t>
      </w:r>
      <w:r w:rsidR="005D29C5" w:rsidRPr="00C54E10">
        <w:rPr>
          <w:rFonts w:ascii="Verdana" w:hAnsi="Verdana"/>
          <w:bCs/>
          <w:sz w:val="22"/>
          <w:szCs w:val="22"/>
        </w:rPr>
        <w:t>.2022</w:t>
      </w:r>
      <w:r w:rsidRPr="00C54E10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B71F2" w:rsidRPr="00E40EDD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BFF" w:rsidRDefault="005A2BFF">
      <w:r>
        <w:separator/>
      </w:r>
    </w:p>
  </w:endnote>
  <w:endnote w:type="continuationSeparator" w:id="0">
    <w:p w:rsidR="005A2BFF" w:rsidRDefault="005A2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Pr="004D6885" w:rsidRDefault="005A2B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2072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2072B" w:rsidRPr="004D6885">
      <w:rPr>
        <w:sz w:val="14"/>
        <w:szCs w:val="14"/>
      </w:rPr>
      <w:fldChar w:fldCharType="separate"/>
    </w:r>
    <w:r w:rsidR="003A11C4">
      <w:rPr>
        <w:noProof/>
        <w:sz w:val="14"/>
        <w:szCs w:val="14"/>
      </w:rPr>
      <w:t>2</w:t>
    </w:r>
    <w:r w:rsidR="0082072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2072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2072B" w:rsidRPr="004D6885">
      <w:rPr>
        <w:sz w:val="14"/>
        <w:szCs w:val="14"/>
      </w:rPr>
      <w:fldChar w:fldCharType="separate"/>
    </w:r>
    <w:r w:rsidR="003A11C4">
      <w:rPr>
        <w:noProof/>
        <w:sz w:val="14"/>
        <w:szCs w:val="14"/>
      </w:rPr>
      <w:t>2</w:t>
    </w:r>
    <w:r w:rsidR="0082072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5A2BFF" w:rsidP="00F261E5">
    <w:pPr>
      <w:pStyle w:val="Stopka"/>
    </w:pPr>
  </w:p>
  <w:p w:rsidR="005A2BFF" w:rsidRDefault="005A2BFF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BFF" w:rsidRDefault="005A2BFF">
      <w:r>
        <w:separator/>
      </w:r>
    </w:p>
  </w:footnote>
  <w:footnote w:type="continuationSeparator" w:id="0">
    <w:p w:rsidR="005A2BFF" w:rsidRDefault="005A2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82072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5A2BFF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2C1"/>
    <w:multiLevelType w:val="hybridMultilevel"/>
    <w:tmpl w:val="04C66B86"/>
    <w:lvl w:ilvl="0" w:tplc="71368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765F5"/>
    <w:multiLevelType w:val="hybridMultilevel"/>
    <w:tmpl w:val="F75AD776"/>
    <w:lvl w:ilvl="0" w:tplc="FB9AF88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BC2F49"/>
    <w:multiLevelType w:val="hybridMultilevel"/>
    <w:tmpl w:val="6D3AB2AC"/>
    <w:lvl w:ilvl="0" w:tplc="F4CAB0D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E851F9"/>
    <w:multiLevelType w:val="hybridMultilevel"/>
    <w:tmpl w:val="F4980CDA"/>
    <w:lvl w:ilvl="0" w:tplc="4F72446C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A53A5"/>
    <w:multiLevelType w:val="hybridMultilevel"/>
    <w:tmpl w:val="64CA2946"/>
    <w:lvl w:ilvl="0" w:tplc="43EE8E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E60E5"/>
    <w:multiLevelType w:val="hybridMultilevel"/>
    <w:tmpl w:val="D982D7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922FC"/>
    <w:multiLevelType w:val="hybridMultilevel"/>
    <w:tmpl w:val="98127062"/>
    <w:lvl w:ilvl="0" w:tplc="0A0A9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178C7"/>
    <w:multiLevelType w:val="hybridMultilevel"/>
    <w:tmpl w:val="9474C892"/>
    <w:lvl w:ilvl="0" w:tplc="40B4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4A0CB5"/>
    <w:multiLevelType w:val="hybridMultilevel"/>
    <w:tmpl w:val="5AAC0CF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8"/>
  </w:num>
  <w:num w:numId="6">
    <w:abstractNumId w:val="18"/>
  </w:num>
  <w:num w:numId="7">
    <w:abstractNumId w:val="9"/>
  </w:num>
  <w:num w:numId="8">
    <w:abstractNumId w:val="16"/>
  </w:num>
  <w:num w:numId="9">
    <w:abstractNumId w:val="12"/>
  </w:num>
  <w:num w:numId="10">
    <w:abstractNumId w:val="10"/>
  </w:num>
  <w:num w:numId="11">
    <w:abstractNumId w:val="15"/>
  </w:num>
  <w:num w:numId="12">
    <w:abstractNumId w:val="14"/>
  </w:num>
  <w:num w:numId="13">
    <w:abstractNumId w:val="0"/>
  </w:num>
  <w:num w:numId="14">
    <w:abstractNumId w:val="1"/>
  </w:num>
  <w:num w:numId="15">
    <w:abstractNumId w:val="13"/>
  </w:num>
  <w:num w:numId="16">
    <w:abstractNumId w:val="11"/>
  </w:num>
  <w:num w:numId="17">
    <w:abstractNumId w:val="6"/>
  </w:num>
  <w:num w:numId="18">
    <w:abstractNumId w:val="17"/>
  </w:num>
  <w:num w:numId="19">
    <w:abstractNumId w:val="7"/>
  </w:num>
  <w:num w:numId="20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10985"/>
    <w:rsid w:val="00022A1D"/>
    <w:rsid w:val="000239D0"/>
    <w:rsid w:val="0004092E"/>
    <w:rsid w:val="000435CC"/>
    <w:rsid w:val="000471C0"/>
    <w:rsid w:val="00060340"/>
    <w:rsid w:val="0006103D"/>
    <w:rsid w:val="00067947"/>
    <w:rsid w:val="0007057A"/>
    <w:rsid w:val="00075CAA"/>
    <w:rsid w:val="0007611D"/>
    <w:rsid w:val="0007787C"/>
    <w:rsid w:val="000823E4"/>
    <w:rsid w:val="0008395C"/>
    <w:rsid w:val="00092F0D"/>
    <w:rsid w:val="00093532"/>
    <w:rsid w:val="000948C6"/>
    <w:rsid w:val="00096287"/>
    <w:rsid w:val="00097305"/>
    <w:rsid w:val="00097595"/>
    <w:rsid w:val="00097AEF"/>
    <w:rsid w:val="000A50F9"/>
    <w:rsid w:val="000C698C"/>
    <w:rsid w:val="000C744E"/>
    <w:rsid w:val="000C7E6D"/>
    <w:rsid w:val="000D552D"/>
    <w:rsid w:val="000D6478"/>
    <w:rsid w:val="000F0A11"/>
    <w:rsid w:val="000F2A45"/>
    <w:rsid w:val="000F3BD6"/>
    <w:rsid w:val="000F3D6A"/>
    <w:rsid w:val="000F5725"/>
    <w:rsid w:val="00106659"/>
    <w:rsid w:val="001079FB"/>
    <w:rsid w:val="001105EB"/>
    <w:rsid w:val="00111460"/>
    <w:rsid w:val="00114C48"/>
    <w:rsid w:val="00123E92"/>
    <w:rsid w:val="00143A44"/>
    <w:rsid w:val="00143B07"/>
    <w:rsid w:val="00143D60"/>
    <w:rsid w:val="0014400B"/>
    <w:rsid w:val="001460DE"/>
    <w:rsid w:val="00155A26"/>
    <w:rsid w:val="00180DF6"/>
    <w:rsid w:val="00184369"/>
    <w:rsid w:val="00184AF4"/>
    <w:rsid w:val="00190D4E"/>
    <w:rsid w:val="00196FDB"/>
    <w:rsid w:val="001A0D6A"/>
    <w:rsid w:val="001A3BF2"/>
    <w:rsid w:val="001A786D"/>
    <w:rsid w:val="001B04AF"/>
    <w:rsid w:val="001B0A15"/>
    <w:rsid w:val="001B2211"/>
    <w:rsid w:val="001B4170"/>
    <w:rsid w:val="001B6A32"/>
    <w:rsid w:val="001C0A63"/>
    <w:rsid w:val="001C24D5"/>
    <w:rsid w:val="001C430D"/>
    <w:rsid w:val="001C7D76"/>
    <w:rsid w:val="001D2076"/>
    <w:rsid w:val="001D5F6E"/>
    <w:rsid w:val="001D627D"/>
    <w:rsid w:val="001D7239"/>
    <w:rsid w:val="001E7507"/>
    <w:rsid w:val="001E7E0E"/>
    <w:rsid w:val="001F0267"/>
    <w:rsid w:val="001F1C7B"/>
    <w:rsid w:val="001F7D20"/>
    <w:rsid w:val="002018DC"/>
    <w:rsid w:val="002041AF"/>
    <w:rsid w:val="00206ECE"/>
    <w:rsid w:val="0021228E"/>
    <w:rsid w:val="00215125"/>
    <w:rsid w:val="00226B50"/>
    <w:rsid w:val="00230DFD"/>
    <w:rsid w:val="0023150C"/>
    <w:rsid w:val="002335B0"/>
    <w:rsid w:val="00236CC7"/>
    <w:rsid w:val="002462C6"/>
    <w:rsid w:val="0025421D"/>
    <w:rsid w:val="002556E9"/>
    <w:rsid w:val="00256655"/>
    <w:rsid w:val="00263721"/>
    <w:rsid w:val="00264962"/>
    <w:rsid w:val="002654C8"/>
    <w:rsid w:val="00267EF1"/>
    <w:rsid w:val="00270374"/>
    <w:rsid w:val="00271F92"/>
    <w:rsid w:val="002771D3"/>
    <w:rsid w:val="00281051"/>
    <w:rsid w:val="002814F7"/>
    <w:rsid w:val="002853C6"/>
    <w:rsid w:val="00296AE0"/>
    <w:rsid w:val="002970A6"/>
    <w:rsid w:val="00297730"/>
    <w:rsid w:val="002A2EBC"/>
    <w:rsid w:val="002A6DD5"/>
    <w:rsid w:val="002B31DD"/>
    <w:rsid w:val="002B3D16"/>
    <w:rsid w:val="002B5DD2"/>
    <w:rsid w:val="002B6140"/>
    <w:rsid w:val="002B7EEC"/>
    <w:rsid w:val="002C1A38"/>
    <w:rsid w:val="002C39C1"/>
    <w:rsid w:val="002D40FD"/>
    <w:rsid w:val="002D67D8"/>
    <w:rsid w:val="002F292D"/>
    <w:rsid w:val="002F445D"/>
    <w:rsid w:val="002F5DDB"/>
    <w:rsid w:val="0030043A"/>
    <w:rsid w:val="00312F5E"/>
    <w:rsid w:val="0032025E"/>
    <w:rsid w:val="00320618"/>
    <w:rsid w:val="00321BC8"/>
    <w:rsid w:val="00322973"/>
    <w:rsid w:val="00323052"/>
    <w:rsid w:val="00323695"/>
    <w:rsid w:val="00327246"/>
    <w:rsid w:val="0032758E"/>
    <w:rsid w:val="00331E60"/>
    <w:rsid w:val="00333624"/>
    <w:rsid w:val="003353A2"/>
    <w:rsid w:val="003361A1"/>
    <w:rsid w:val="0034465B"/>
    <w:rsid w:val="00345256"/>
    <w:rsid w:val="00347E5F"/>
    <w:rsid w:val="003549D0"/>
    <w:rsid w:val="0036290E"/>
    <w:rsid w:val="00372B51"/>
    <w:rsid w:val="0037506B"/>
    <w:rsid w:val="00377270"/>
    <w:rsid w:val="003847AB"/>
    <w:rsid w:val="003854FD"/>
    <w:rsid w:val="00395532"/>
    <w:rsid w:val="00396B80"/>
    <w:rsid w:val="003A11C4"/>
    <w:rsid w:val="003A1BBD"/>
    <w:rsid w:val="003B13CA"/>
    <w:rsid w:val="003B179F"/>
    <w:rsid w:val="003B4793"/>
    <w:rsid w:val="003B7D76"/>
    <w:rsid w:val="003C59DA"/>
    <w:rsid w:val="003C6192"/>
    <w:rsid w:val="003D0C09"/>
    <w:rsid w:val="003D4915"/>
    <w:rsid w:val="003D7DFA"/>
    <w:rsid w:val="003E1181"/>
    <w:rsid w:val="003E5063"/>
    <w:rsid w:val="003F20D6"/>
    <w:rsid w:val="003F2562"/>
    <w:rsid w:val="00400FA4"/>
    <w:rsid w:val="00401D8A"/>
    <w:rsid w:val="004028FC"/>
    <w:rsid w:val="00403232"/>
    <w:rsid w:val="00403DF1"/>
    <w:rsid w:val="0040500D"/>
    <w:rsid w:val="0040593E"/>
    <w:rsid w:val="00410A92"/>
    <w:rsid w:val="0041330F"/>
    <w:rsid w:val="004151F8"/>
    <w:rsid w:val="00416C3B"/>
    <w:rsid w:val="004309FE"/>
    <w:rsid w:val="00433A1C"/>
    <w:rsid w:val="0044045C"/>
    <w:rsid w:val="00440751"/>
    <w:rsid w:val="004462D0"/>
    <w:rsid w:val="00450029"/>
    <w:rsid w:val="004508B6"/>
    <w:rsid w:val="00454266"/>
    <w:rsid w:val="004607C7"/>
    <w:rsid w:val="0046234F"/>
    <w:rsid w:val="00462EEE"/>
    <w:rsid w:val="004664EE"/>
    <w:rsid w:val="00475A26"/>
    <w:rsid w:val="00476291"/>
    <w:rsid w:val="0048333E"/>
    <w:rsid w:val="00484975"/>
    <w:rsid w:val="00491A51"/>
    <w:rsid w:val="004972E2"/>
    <w:rsid w:val="004A21ED"/>
    <w:rsid w:val="004A5BB9"/>
    <w:rsid w:val="004A64A0"/>
    <w:rsid w:val="004B4247"/>
    <w:rsid w:val="004C5404"/>
    <w:rsid w:val="004C5691"/>
    <w:rsid w:val="004C7C08"/>
    <w:rsid w:val="004D578E"/>
    <w:rsid w:val="004D6885"/>
    <w:rsid w:val="004E2476"/>
    <w:rsid w:val="004E37D1"/>
    <w:rsid w:val="004E5C8D"/>
    <w:rsid w:val="004E6114"/>
    <w:rsid w:val="004F0131"/>
    <w:rsid w:val="004F14C8"/>
    <w:rsid w:val="004F3DFE"/>
    <w:rsid w:val="004F5676"/>
    <w:rsid w:val="004F6C84"/>
    <w:rsid w:val="0050375D"/>
    <w:rsid w:val="00504C65"/>
    <w:rsid w:val="005122CD"/>
    <w:rsid w:val="00516001"/>
    <w:rsid w:val="005166E7"/>
    <w:rsid w:val="005169BB"/>
    <w:rsid w:val="00525967"/>
    <w:rsid w:val="005274BA"/>
    <w:rsid w:val="005275DC"/>
    <w:rsid w:val="00532F94"/>
    <w:rsid w:val="005335BD"/>
    <w:rsid w:val="00540D73"/>
    <w:rsid w:val="005429B8"/>
    <w:rsid w:val="00545F46"/>
    <w:rsid w:val="005528DD"/>
    <w:rsid w:val="00553284"/>
    <w:rsid w:val="00560875"/>
    <w:rsid w:val="00571202"/>
    <w:rsid w:val="0058068B"/>
    <w:rsid w:val="0058250F"/>
    <w:rsid w:val="0058328C"/>
    <w:rsid w:val="005856C6"/>
    <w:rsid w:val="0058790F"/>
    <w:rsid w:val="00587E86"/>
    <w:rsid w:val="00591AF3"/>
    <w:rsid w:val="00596431"/>
    <w:rsid w:val="005A2BFF"/>
    <w:rsid w:val="005A3893"/>
    <w:rsid w:val="005A4FF1"/>
    <w:rsid w:val="005A5110"/>
    <w:rsid w:val="005A7857"/>
    <w:rsid w:val="005B05C5"/>
    <w:rsid w:val="005B08E6"/>
    <w:rsid w:val="005B71F2"/>
    <w:rsid w:val="005C08DB"/>
    <w:rsid w:val="005C5E14"/>
    <w:rsid w:val="005C788E"/>
    <w:rsid w:val="005D114D"/>
    <w:rsid w:val="005D18D1"/>
    <w:rsid w:val="005D29C5"/>
    <w:rsid w:val="005D32A5"/>
    <w:rsid w:val="005E3F63"/>
    <w:rsid w:val="005E6073"/>
    <w:rsid w:val="005F05A7"/>
    <w:rsid w:val="005F2D9C"/>
    <w:rsid w:val="005F7C13"/>
    <w:rsid w:val="00607E4C"/>
    <w:rsid w:val="00631275"/>
    <w:rsid w:val="00640EF4"/>
    <w:rsid w:val="00644F70"/>
    <w:rsid w:val="0065602C"/>
    <w:rsid w:val="0065731A"/>
    <w:rsid w:val="00676C72"/>
    <w:rsid w:val="00677106"/>
    <w:rsid w:val="006818F5"/>
    <w:rsid w:val="0068302D"/>
    <w:rsid w:val="00686F8C"/>
    <w:rsid w:val="0069371D"/>
    <w:rsid w:val="006942AB"/>
    <w:rsid w:val="006957CC"/>
    <w:rsid w:val="00695D37"/>
    <w:rsid w:val="006B0428"/>
    <w:rsid w:val="006B54DB"/>
    <w:rsid w:val="006C1DAA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993"/>
    <w:rsid w:val="00716AEC"/>
    <w:rsid w:val="00720B00"/>
    <w:rsid w:val="00720EAA"/>
    <w:rsid w:val="007416AC"/>
    <w:rsid w:val="00745DD4"/>
    <w:rsid w:val="007479A6"/>
    <w:rsid w:val="007558D2"/>
    <w:rsid w:val="007621C9"/>
    <w:rsid w:val="00767A08"/>
    <w:rsid w:val="0077029A"/>
    <w:rsid w:val="00771DEC"/>
    <w:rsid w:val="00774852"/>
    <w:rsid w:val="00787182"/>
    <w:rsid w:val="0078752E"/>
    <w:rsid w:val="007878BA"/>
    <w:rsid w:val="007879BB"/>
    <w:rsid w:val="00790DAA"/>
    <w:rsid w:val="00797419"/>
    <w:rsid w:val="007A0005"/>
    <w:rsid w:val="007A4245"/>
    <w:rsid w:val="007B7DEC"/>
    <w:rsid w:val="007C109B"/>
    <w:rsid w:val="007C31FE"/>
    <w:rsid w:val="007C406F"/>
    <w:rsid w:val="007C466D"/>
    <w:rsid w:val="007C4C23"/>
    <w:rsid w:val="007D01D9"/>
    <w:rsid w:val="007D08E7"/>
    <w:rsid w:val="007D3FF5"/>
    <w:rsid w:val="007D4CDA"/>
    <w:rsid w:val="007E18A0"/>
    <w:rsid w:val="007E3490"/>
    <w:rsid w:val="007E7508"/>
    <w:rsid w:val="007F164D"/>
    <w:rsid w:val="007F1692"/>
    <w:rsid w:val="007F19F2"/>
    <w:rsid w:val="007F1B42"/>
    <w:rsid w:val="007F2263"/>
    <w:rsid w:val="007F2789"/>
    <w:rsid w:val="00802288"/>
    <w:rsid w:val="00802B9D"/>
    <w:rsid w:val="00804128"/>
    <w:rsid w:val="008066EA"/>
    <w:rsid w:val="008075A7"/>
    <w:rsid w:val="00814071"/>
    <w:rsid w:val="0081455E"/>
    <w:rsid w:val="0082072B"/>
    <w:rsid w:val="00821C49"/>
    <w:rsid w:val="0082281F"/>
    <w:rsid w:val="00827684"/>
    <w:rsid w:val="00834C8F"/>
    <w:rsid w:val="0083635B"/>
    <w:rsid w:val="00851961"/>
    <w:rsid w:val="00855187"/>
    <w:rsid w:val="008566B0"/>
    <w:rsid w:val="008578D7"/>
    <w:rsid w:val="00860D41"/>
    <w:rsid w:val="008718A9"/>
    <w:rsid w:val="00875516"/>
    <w:rsid w:val="0088160D"/>
    <w:rsid w:val="00895104"/>
    <w:rsid w:val="008963E0"/>
    <w:rsid w:val="008A00E4"/>
    <w:rsid w:val="008A16C8"/>
    <w:rsid w:val="008A366E"/>
    <w:rsid w:val="008C2A25"/>
    <w:rsid w:val="008C2D2A"/>
    <w:rsid w:val="008C4328"/>
    <w:rsid w:val="008D4948"/>
    <w:rsid w:val="008E028D"/>
    <w:rsid w:val="008E2865"/>
    <w:rsid w:val="008E7B06"/>
    <w:rsid w:val="008F7D65"/>
    <w:rsid w:val="00916B2A"/>
    <w:rsid w:val="00922B9F"/>
    <w:rsid w:val="00927E45"/>
    <w:rsid w:val="0093056E"/>
    <w:rsid w:val="009326D5"/>
    <w:rsid w:val="00933887"/>
    <w:rsid w:val="00933F89"/>
    <w:rsid w:val="009345BC"/>
    <w:rsid w:val="00935A17"/>
    <w:rsid w:val="00937D71"/>
    <w:rsid w:val="00944243"/>
    <w:rsid w:val="0095020E"/>
    <w:rsid w:val="00951F82"/>
    <w:rsid w:val="0095483B"/>
    <w:rsid w:val="009554BD"/>
    <w:rsid w:val="009619E2"/>
    <w:rsid w:val="00963596"/>
    <w:rsid w:val="00963919"/>
    <w:rsid w:val="00964289"/>
    <w:rsid w:val="00970188"/>
    <w:rsid w:val="00975D7E"/>
    <w:rsid w:val="009765D0"/>
    <w:rsid w:val="009766C7"/>
    <w:rsid w:val="00982824"/>
    <w:rsid w:val="00984F47"/>
    <w:rsid w:val="00990989"/>
    <w:rsid w:val="00994C33"/>
    <w:rsid w:val="00997A95"/>
    <w:rsid w:val="009A4EBB"/>
    <w:rsid w:val="009B1CD7"/>
    <w:rsid w:val="009C346C"/>
    <w:rsid w:val="009E22EE"/>
    <w:rsid w:val="009E7AD5"/>
    <w:rsid w:val="009F238F"/>
    <w:rsid w:val="00A005FB"/>
    <w:rsid w:val="00A04E3A"/>
    <w:rsid w:val="00A078AC"/>
    <w:rsid w:val="00A07D5F"/>
    <w:rsid w:val="00A115DA"/>
    <w:rsid w:val="00A133A0"/>
    <w:rsid w:val="00A14368"/>
    <w:rsid w:val="00A20650"/>
    <w:rsid w:val="00A2401F"/>
    <w:rsid w:val="00A2526B"/>
    <w:rsid w:val="00A27F20"/>
    <w:rsid w:val="00A4778A"/>
    <w:rsid w:val="00A53B96"/>
    <w:rsid w:val="00A57313"/>
    <w:rsid w:val="00A669AE"/>
    <w:rsid w:val="00A66C31"/>
    <w:rsid w:val="00A67232"/>
    <w:rsid w:val="00A72ECB"/>
    <w:rsid w:val="00A733A8"/>
    <w:rsid w:val="00A764D1"/>
    <w:rsid w:val="00A77506"/>
    <w:rsid w:val="00A816F2"/>
    <w:rsid w:val="00A8239C"/>
    <w:rsid w:val="00A86D58"/>
    <w:rsid w:val="00A90909"/>
    <w:rsid w:val="00A93523"/>
    <w:rsid w:val="00AA0703"/>
    <w:rsid w:val="00AA5753"/>
    <w:rsid w:val="00AA7CFB"/>
    <w:rsid w:val="00AB56BE"/>
    <w:rsid w:val="00AB60B5"/>
    <w:rsid w:val="00AB7A52"/>
    <w:rsid w:val="00AC3598"/>
    <w:rsid w:val="00AD0B48"/>
    <w:rsid w:val="00AD1C03"/>
    <w:rsid w:val="00AE59AF"/>
    <w:rsid w:val="00AF094C"/>
    <w:rsid w:val="00AF2C61"/>
    <w:rsid w:val="00AF6C91"/>
    <w:rsid w:val="00B02AD0"/>
    <w:rsid w:val="00B104B6"/>
    <w:rsid w:val="00B12823"/>
    <w:rsid w:val="00B1340A"/>
    <w:rsid w:val="00B14A5E"/>
    <w:rsid w:val="00B14F3B"/>
    <w:rsid w:val="00B2011E"/>
    <w:rsid w:val="00B36145"/>
    <w:rsid w:val="00B370EF"/>
    <w:rsid w:val="00B44C59"/>
    <w:rsid w:val="00B473E2"/>
    <w:rsid w:val="00B632FC"/>
    <w:rsid w:val="00B643AB"/>
    <w:rsid w:val="00B64A46"/>
    <w:rsid w:val="00B729C8"/>
    <w:rsid w:val="00B73AF4"/>
    <w:rsid w:val="00B7652D"/>
    <w:rsid w:val="00B81B31"/>
    <w:rsid w:val="00B84A19"/>
    <w:rsid w:val="00B8509B"/>
    <w:rsid w:val="00B85FBC"/>
    <w:rsid w:val="00B87835"/>
    <w:rsid w:val="00B906E7"/>
    <w:rsid w:val="00B957E0"/>
    <w:rsid w:val="00BA6D2B"/>
    <w:rsid w:val="00BB389F"/>
    <w:rsid w:val="00BB444B"/>
    <w:rsid w:val="00BB5033"/>
    <w:rsid w:val="00BC1065"/>
    <w:rsid w:val="00BD035E"/>
    <w:rsid w:val="00BD5CC3"/>
    <w:rsid w:val="00BD716E"/>
    <w:rsid w:val="00BE38BB"/>
    <w:rsid w:val="00BE55DF"/>
    <w:rsid w:val="00BF05F3"/>
    <w:rsid w:val="00BF4857"/>
    <w:rsid w:val="00C00C39"/>
    <w:rsid w:val="00C01F45"/>
    <w:rsid w:val="00C0282C"/>
    <w:rsid w:val="00C03DA5"/>
    <w:rsid w:val="00C10384"/>
    <w:rsid w:val="00C2127D"/>
    <w:rsid w:val="00C2653C"/>
    <w:rsid w:val="00C30A1A"/>
    <w:rsid w:val="00C31A87"/>
    <w:rsid w:val="00C349D6"/>
    <w:rsid w:val="00C367C4"/>
    <w:rsid w:val="00C4287B"/>
    <w:rsid w:val="00C52A5D"/>
    <w:rsid w:val="00C53C41"/>
    <w:rsid w:val="00C546D6"/>
    <w:rsid w:val="00C54E10"/>
    <w:rsid w:val="00C62919"/>
    <w:rsid w:val="00C64861"/>
    <w:rsid w:val="00C65FBF"/>
    <w:rsid w:val="00C75CFE"/>
    <w:rsid w:val="00C77119"/>
    <w:rsid w:val="00C9078D"/>
    <w:rsid w:val="00C909FC"/>
    <w:rsid w:val="00C91BDF"/>
    <w:rsid w:val="00CA1D09"/>
    <w:rsid w:val="00CA34D5"/>
    <w:rsid w:val="00CA563F"/>
    <w:rsid w:val="00CB45F2"/>
    <w:rsid w:val="00CB4A0B"/>
    <w:rsid w:val="00CB697E"/>
    <w:rsid w:val="00CC0FB4"/>
    <w:rsid w:val="00CC1016"/>
    <w:rsid w:val="00CC2CE2"/>
    <w:rsid w:val="00CC6708"/>
    <w:rsid w:val="00CD26BE"/>
    <w:rsid w:val="00CD4AC9"/>
    <w:rsid w:val="00CF04F7"/>
    <w:rsid w:val="00D03C56"/>
    <w:rsid w:val="00D05152"/>
    <w:rsid w:val="00D0671A"/>
    <w:rsid w:val="00D13459"/>
    <w:rsid w:val="00D17177"/>
    <w:rsid w:val="00D17DFF"/>
    <w:rsid w:val="00D21FDF"/>
    <w:rsid w:val="00D23879"/>
    <w:rsid w:val="00D23966"/>
    <w:rsid w:val="00D33992"/>
    <w:rsid w:val="00D34266"/>
    <w:rsid w:val="00D352C4"/>
    <w:rsid w:val="00D35A1A"/>
    <w:rsid w:val="00D415C7"/>
    <w:rsid w:val="00D41FE1"/>
    <w:rsid w:val="00D42231"/>
    <w:rsid w:val="00D4495E"/>
    <w:rsid w:val="00D52C98"/>
    <w:rsid w:val="00D54CAD"/>
    <w:rsid w:val="00D54CDA"/>
    <w:rsid w:val="00D55322"/>
    <w:rsid w:val="00D627A1"/>
    <w:rsid w:val="00D718CB"/>
    <w:rsid w:val="00D81AFC"/>
    <w:rsid w:val="00D8547D"/>
    <w:rsid w:val="00D90CF9"/>
    <w:rsid w:val="00D90D37"/>
    <w:rsid w:val="00D93375"/>
    <w:rsid w:val="00DA02B5"/>
    <w:rsid w:val="00DA4B79"/>
    <w:rsid w:val="00DB3D16"/>
    <w:rsid w:val="00DB3E93"/>
    <w:rsid w:val="00DB4662"/>
    <w:rsid w:val="00DB4778"/>
    <w:rsid w:val="00DB488E"/>
    <w:rsid w:val="00DB5668"/>
    <w:rsid w:val="00DC191D"/>
    <w:rsid w:val="00DD119B"/>
    <w:rsid w:val="00DD1344"/>
    <w:rsid w:val="00DD452D"/>
    <w:rsid w:val="00DD6802"/>
    <w:rsid w:val="00DD6E17"/>
    <w:rsid w:val="00DD7519"/>
    <w:rsid w:val="00DD7CFB"/>
    <w:rsid w:val="00DE1FAA"/>
    <w:rsid w:val="00DE6132"/>
    <w:rsid w:val="00DE7626"/>
    <w:rsid w:val="00DF16C6"/>
    <w:rsid w:val="00DF1802"/>
    <w:rsid w:val="00DF4E5D"/>
    <w:rsid w:val="00E13808"/>
    <w:rsid w:val="00E15CD9"/>
    <w:rsid w:val="00E25E6A"/>
    <w:rsid w:val="00E3537B"/>
    <w:rsid w:val="00E35A19"/>
    <w:rsid w:val="00E40EDD"/>
    <w:rsid w:val="00E502C2"/>
    <w:rsid w:val="00E52576"/>
    <w:rsid w:val="00E52CE8"/>
    <w:rsid w:val="00E54B39"/>
    <w:rsid w:val="00E622D0"/>
    <w:rsid w:val="00E81AF8"/>
    <w:rsid w:val="00E946F4"/>
    <w:rsid w:val="00E97089"/>
    <w:rsid w:val="00E97620"/>
    <w:rsid w:val="00EA069B"/>
    <w:rsid w:val="00EA1677"/>
    <w:rsid w:val="00EA7776"/>
    <w:rsid w:val="00EB1EFB"/>
    <w:rsid w:val="00EB5C55"/>
    <w:rsid w:val="00EC2093"/>
    <w:rsid w:val="00EC28A4"/>
    <w:rsid w:val="00ED3E79"/>
    <w:rsid w:val="00EE3C6A"/>
    <w:rsid w:val="00EF2F68"/>
    <w:rsid w:val="00EF44CF"/>
    <w:rsid w:val="00F010CF"/>
    <w:rsid w:val="00F01F1B"/>
    <w:rsid w:val="00F02E83"/>
    <w:rsid w:val="00F05B95"/>
    <w:rsid w:val="00F11375"/>
    <w:rsid w:val="00F12F23"/>
    <w:rsid w:val="00F1628D"/>
    <w:rsid w:val="00F208F6"/>
    <w:rsid w:val="00F222E4"/>
    <w:rsid w:val="00F22D15"/>
    <w:rsid w:val="00F24AD3"/>
    <w:rsid w:val="00F261E5"/>
    <w:rsid w:val="00F34333"/>
    <w:rsid w:val="00F34CE6"/>
    <w:rsid w:val="00F40755"/>
    <w:rsid w:val="00F426EA"/>
    <w:rsid w:val="00F464B0"/>
    <w:rsid w:val="00F50508"/>
    <w:rsid w:val="00F62440"/>
    <w:rsid w:val="00F66477"/>
    <w:rsid w:val="00F80228"/>
    <w:rsid w:val="00F80E32"/>
    <w:rsid w:val="00F8165E"/>
    <w:rsid w:val="00F86B58"/>
    <w:rsid w:val="00F90B98"/>
    <w:rsid w:val="00FB2F82"/>
    <w:rsid w:val="00FB6391"/>
    <w:rsid w:val="00FB68B6"/>
    <w:rsid w:val="00FB7E24"/>
    <w:rsid w:val="00FC61B3"/>
    <w:rsid w:val="00FD3125"/>
    <w:rsid w:val="00FD3188"/>
    <w:rsid w:val="00FD4966"/>
    <w:rsid w:val="00FE0589"/>
    <w:rsid w:val="00FE2BA6"/>
    <w:rsid w:val="00FF050D"/>
    <w:rsid w:val="00FF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05C5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E18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-s">
    <w:name w:val="a_lb-s"/>
    <w:basedOn w:val="Domylnaczcionkaakapitu"/>
    <w:rsid w:val="00C9078D"/>
  </w:style>
  <w:style w:type="character" w:customStyle="1" w:styleId="Nagwek4Znak">
    <w:name w:val="Nagłówek 4 Znak"/>
    <w:basedOn w:val="Domylnaczcionkaakapitu"/>
    <w:link w:val="Nagwek4"/>
    <w:semiHidden/>
    <w:rsid w:val="007E18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lb">
    <w:name w:val="a_lb"/>
    <w:basedOn w:val="Domylnaczcionkaakapitu"/>
    <w:uiPriority w:val="99"/>
    <w:rsid w:val="007E18A0"/>
  </w:style>
  <w:style w:type="character" w:customStyle="1" w:styleId="text-center">
    <w:name w:val="text-center"/>
    <w:basedOn w:val="Domylnaczcionkaakapitu"/>
    <w:rsid w:val="007E18A0"/>
  </w:style>
  <w:style w:type="paragraph" w:styleId="Tekstpodstawowy">
    <w:name w:val="Body Text"/>
    <w:basedOn w:val="Normalny"/>
    <w:link w:val="TekstpodstawowyZnak"/>
    <w:rsid w:val="00607E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7E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C8912-55E7-4FCC-9759-7624C5F9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175</TotalTime>
  <Pages>2</Pages>
  <Words>412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19</cp:revision>
  <cp:lastPrinted>2023-01-18T11:26:00Z</cp:lastPrinted>
  <dcterms:created xsi:type="dcterms:W3CDTF">2023-01-16T12:43:00Z</dcterms:created>
  <dcterms:modified xsi:type="dcterms:W3CDTF">2023-05-23T09:16:00Z</dcterms:modified>
</cp:coreProperties>
</file>