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D54" w:rsidRPr="00951D54" w:rsidRDefault="00951D54" w:rsidP="000E09CF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jc w:val="both"/>
        <w:rPr>
          <w:rFonts w:ascii="Verdana" w:hAnsi="Verdana"/>
          <w:sz w:val="22"/>
          <w:szCs w:val="22"/>
        </w:rPr>
      </w:pPr>
      <w:bookmarkStart w:id="0" w:name="OLE_LINK20"/>
      <w:r w:rsidRPr="00951D54">
        <w:rPr>
          <w:rFonts w:ascii="Verdana" w:hAnsi="Verdana"/>
          <w:sz w:val="22"/>
          <w:szCs w:val="22"/>
        </w:rPr>
        <w:t xml:space="preserve">MOTORPOL WROCŁAW </w:t>
      </w:r>
    </w:p>
    <w:p w:rsidR="00951D54" w:rsidRPr="00951D54" w:rsidRDefault="00951D54" w:rsidP="00951D54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jc w:val="both"/>
        <w:rPr>
          <w:rFonts w:ascii="Verdana" w:hAnsi="Verdana"/>
          <w:sz w:val="22"/>
          <w:szCs w:val="22"/>
        </w:rPr>
      </w:pPr>
      <w:r w:rsidRPr="00951D54">
        <w:rPr>
          <w:rFonts w:ascii="Verdana" w:hAnsi="Verdana"/>
          <w:sz w:val="22"/>
          <w:szCs w:val="22"/>
        </w:rPr>
        <w:t>SPÓŁKA Z OGRANICZONĄ ODPOWIEDZIALNOŚCIĄ</w:t>
      </w:r>
    </w:p>
    <w:p w:rsidR="00951D54" w:rsidRPr="00951D54" w:rsidRDefault="00951D54" w:rsidP="000E09CF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jc w:val="both"/>
        <w:rPr>
          <w:rFonts w:ascii="Verdana" w:hAnsi="Verdana"/>
          <w:sz w:val="22"/>
          <w:szCs w:val="22"/>
        </w:rPr>
      </w:pPr>
      <w:r w:rsidRPr="00951D54">
        <w:rPr>
          <w:rFonts w:ascii="Verdana" w:hAnsi="Verdana"/>
          <w:sz w:val="22"/>
          <w:szCs w:val="22"/>
        </w:rPr>
        <w:t>Al. Karkonoska nr 81</w:t>
      </w:r>
    </w:p>
    <w:p w:rsidR="00951D54" w:rsidRPr="00951D54" w:rsidRDefault="00951D54" w:rsidP="000E09CF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jc w:val="both"/>
        <w:rPr>
          <w:rFonts w:ascii="Verdana" w:hAnsi="Verdana"/>
          <w:sz w:val="22"/>
          <w:szCs w:val="22"/>
        </w:rPr>
      </w:pPr>
      <w:r w:rsidRPr="00951D54">
        <w:rPr>
          <w:rFonts w:ascii="Verdana" w:hAnsi="Verdana"/>
          <w:sz w:val="22"/>
          <w:szCs w:val="22"/>
        </w:rPr>
        <w:t xml:space="preserve">53-015 Wrocław </w:t>
      </w:r>
    </w:p>
    <w:p w:rsidR="002A6DD5" w:rsidRPr="0083635B" w:rsidRDefault="002A6DD5" w:rsidP="000E09CF">
      <w:pPr>
        <w:suppressAutoHyphens/>
        <w:spacing w:before="200" w:after="200" w:line="276" w:lineRule="auto"/>
        <w:rPr>
          <w:rFonts w:ascii="Verdana" w:hAnsi="Verdana"/>
          <w:sz w:val="22"/>
          <w:szCs w:val="22"/>
          <w:highlight w:val="yellow"/>
        </w:rPr>
      </w:pPr>
      <w:r w:rsidRPr="0083635B">
        <w:rPr>
          <w:rFonts w:ascii="Verdana" w:hAnsi="Verdana"/>
          <w:sz w:val="22"/>
          <w:szCs w:val="22"/>
        </w:rPr>
        <w:t>Wro</w:t>
      </w:r>
      <w:r w:rsidR="00FC61B3" w:rsidRPr="0083635B">
        <w:rPr>
          <w:rFonts w:ascii="Verdana" w:hAnsi="Verdana"/>
          <w:sz w:val="22"/>
          <w:szCs w:val="22"/>
        </w:rPr>
        <w:t>cław</w:t>
      </w:r>
      <w:r w:rsidR="00FC61B3" w:rsidRPr="0023150C">
        <w:rPr>
          <w:rFonts w:ascii="Verdana" w:hAnsi="Verdana"/>
          <w:sz w:val="22"/>
          <w:szCs w:val="22"/>
        </w:rPr>
        <w:t xml:space="preserve">, </w:t>
      </w:r>
      <w:r w:rsidR="00BF05F3">
        <w:rPr>
          <w:rFonts w:ascii="Verdana" w:hAnsi="Verdana"/>
          <w:sz w:val="22"/>
          <w:szCs w:val="22"/>
        </w:rPr>
        <w:t>1</w:t>
      </w:r>
      <w:r w:rsidR="008F218F">
        <w:rPr>
          <w:rFonts w:ascii="Verdana" w:hAnsi="Verdana"/>
          <w:sz w:val="22"/>
          <w:szCs w:val="22"/>
        </w:rPr>
        <w:t>9</w:t>
      </w:r>
      <w:r w:rsidR="0083635B" w:rsidRPr="0023150C">
        <w:rPr>
          <w:rFonts w:ascii="Verdana" w:hAnsi="Verdana"/>
          <w:sz w:val="22"/>
          <w:szCs w:val="22"/>
        </w:rPr>
        <w:t xml:space="preserve"> stycznia 2023</w:t>
      </w:r>
      <w:r w:rsidRPr="0023150C">
        <w:rPr>
          <w:rFonts w:ascii="Verdana" w:hAnsi="Verdana"/>
          <w:sz w:val="22"/>
          <w:szCs w:val="22"/>
        </w:rPr>
        <w:t xml:space="preserve"> r.</w:t>
      </w:r>
    </w:p>
    <w:p w:rsidR="005A5110" w:rsidRPr="0083635B" w:rsidRDefault="00DD6802" w:rsidP="000E09CF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3635B">
        <w:rPr>
          <w:rFonts w:ascii="Verdana" w:hAnsi="Verdana"/>
          <w:sz w:val="22"/>
          <w:szCs w:val="22"/>
        </w:rPr>
        <w:t>WKN-KSO.5421.1</w:t>
      </w:r>
      <w:r w:rsidR="00EC2093" w:rsidRPr="0083635B">
        <w:rPr>
          <w:rFonts w:ascii="Verdana" w:hAnsi="Verdana"/>
          <w:sz w:val="22"/>
          <w:szCs w:val="22"/>
        </w:rPr>
        <w:t>.</w:t>
      </w:r>
      <w:r w:rsidR="00951D54">
        <w:rPr>
          <w:rFonts w:ascii="Verdana" w:hAnsi="Verdana"/>
          <w:sz w:val="22"/>
          <w:szCs w:val="22"/>
        </w:rPr>
        <w:t>24</w:t>
      </w:r>
      <w:r w:rsidRPr="0083635B">
        <w:rPr>
          <w:rFonts w:ascii="Verdana" w:hAnsi="Verdana"/>
          <w:sz w:val="22"/>
          <w:szCs w:val="22"/>
        </w:rPr>
        <w:t>.2022</w:t>
      </w:r>
    </w:p>
    <w:p w:rsidR="005A5110" w:rsidRPr="0083635B" w:rsidRDefault="0083635B" w:rsidP="000E09CF">
      <w:pPr>
        <w:spacing w:before="120" w:after="240"/>
        <w:rPr>
          <w:rFonts w:ascii="Verdana" w:hAnsi="Verdana"/>
          <w:sz w:val="22"/>
          <w:szCs w:val="22"/>
        </w:rPr>
      </w:pPr>
      <w:r w:rsidRPr="00601726">
        <w:rPr>
          <w:rFonts w:ascii="Verdana" w:hAnsi="Verdana"/>
          <w:sz w:val="22"/>
          <w:szCs w:val="22"/>
        </w:rPr>
        <w:t>0000</w:t>
      </w:r>
      <w:r w:rsidR="00601726" w:rsidRPr="00601726">
        <w:rPr>
          <w:rFonts w:ascii="Verdana" w:hAnsi="Verdana"/>
          <w:sz w:val="22"/>
          <w:szCs w:val="22"/>
        </w:rPr>
        <w:t>5704</w:t>
      </w:r>
      <w:r w:rsidRPr="0083635B">
        <w:rPr>
          <w:rFonts w:ascii="Verdana" w:hAnsi="Verdana"/>
          <w:sz w:val="22"/>
          <w:szCs w:val="22"/>
        </w:rPr>
        <w:t>/2023/W</w:t>
      </w:r>
    </w:p>
    <w:p w:rsidR="005A5110" w:rsidRPr="0083635B" w:rsidRDefault="005A5110" w:rsidP="000E09CF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3635B">
        <w:rPr>
          <w:rFonts w:ascii="Verdana" w:hAnsi="Verdana"/>
          <w:sz w:val="22"/>
          <w:szCs w:val="22"/>
        </w:rPr>
        <w:t>ZALECENIA POKONTROLNE</w:t>
      </w:r>
    </w:p>
    <w:p w:rsidR="005A5110" w:rsidRPr="0083635B" w:rsidRDefault="005A5110" w:rsidP="000E09CF">
      <w:pPr>
        <w:suppressAutoHyphens/>
        <w:spacing w:after="120" w:line="276" w:lineRule="auto"/>
        <w:ind w:right="-79"/>
        <w:rPr>
          <w:rFonts w:ascii="Verdana" w:hAnsi="Verdana"/>
          <w:sz w:val="22"/>
          <w:szCs w:val="22"/>
        </w:rPr>
      </w:pPr>
      <w:r w:rsidRPr="0083635B">
        <w:rPr>
          <w:rFonts w:ascii="Verdana" w:hAnsi="Verdana"/>
          <w:sz w:val="22"/>
          <w:szCs w:val="22"/>
        </w:rPr>
        <w:t>Zalecenia pokontrolne wydaje się na podstaw</w:t>
      </w:r>
      <w:r w:rsidR="004607C7">
        <w:rPr>
          <w:rFonts w:ascii="Verdana" w:hAnsi="Verdana"/>
          <w:sz w:val="22"/>
          <w:szCs w:val="22"/>
        </w:rPr>
        <w:t xml:space="preserve">ie art. 83b ust. 2 pkt 2 ustawy z dnia 20 czerwca 1997 r. </w:t>
      </w:r>
      <w:r w:rsidRPr="0083635B">
        <w:rPr>
          <w:rFonts w:ascii="Verdana" w:hAnsi="Verdana"/>
          <w:sz w:val="22"/>
          <w:szCs w:val="22"/>
        </w:rPr>
        <w:t>Prawo o ru</w:t>
      </w:r>
      <w:r w:rsidR="00A72ECB" w:rsidRPr="0083635B">
        <w:rPr>
          <w:rFonts w:ascii="Verdana" w:hAnsi="Verdana"/>
          <w:sz w:val="22"/>
          <w:szCs w:val="22"/>
        </w:rPr>
        <w:t>chu drogowym (t.j. Dz. U. z 2022 r. poz. 988</w:t>
      </w:r>
      <w:r w:rsidRPr="0083635B">
        <w:rPr>
          <w:rFonts w:ascii="Verdana" w:hAnsi="Verdana"/>
          <w:sz w:val="22"/>
          <w:szCs w:val="22"/>
        </w:rPr>
        <w:t xml:space="preserve"> z późn. zm.</w:t>
      </w:r>
      <w:r w:rsidR="00FD3188" w:rsidRPr="0083635B">
        <w:rPr>
          <w:rFonts w:ascii="Verdana" w:hAnsi="Verdana"/>
          <w:sz w:val="22"/>
          <w:szCs w:val="22"/>
        </w:rPr>
        <w:t xml:space="preserve"> – zwanej dalej ustawą</w:t>
      </w:r>
      <w:r w:rsidR="00A72ECB" w:rsidRPr="0083635B">
        <w:rPr>
          <w:rFonts w:ascii="Verdana" w:hAnsi="Verdana"/>
          <w:sz w:val="22"/>
          <w:szCs w:val="22"/>
        </w:rPr>
        <w:t>).</w:t>
      </w:r>
    </w:p>
    <w:p w:rsidR="005A5110" w:rsidRPr="0083635B" w:rsidRDefault="005A5110" w:rsidP="000E09CF">
      <w:pPr>
        <w:pStyle w:val="Nagwek"/>
        <w:tabs>
          <w:tab w:val="clear" w:pos="4536"/>
          <w:tab w:val="clear" w:pos="9072"/>
        </w:tabs>
        <w:suppressAutoHyphens/>
        <w:spacing w:after="200" w:line="276" w:lineRule="auto"/>
        <w:rPr>
          <w:rFonts w:ascii="Verdana" w:hAnsi="Verdana"/>
          <w:sz w:val="22"/>
          <w:szCs w:val="22"/>
          <w:highlight w:val="yellow"/>
        </w:rPr>
      </w:pPr>
      <w:r w:rsidRPr="0083635B">
        <w:rPr>
          <w:rFonts w:ascii="Verdana" w:hAnsi="Verdana"/>
          <w:sz w:val="22"/>
          <w:szCs w:val="22"/>
        </w:rPr>
        <w:t xml:space="preserve">Wydział Kontroli Urzędu Miejskiego Wrocławia na podstawie art. 83b ust. 2 pkt 1 </w:t>
      </w:r>
      <w:r w:rsidR="00FD3188" w:rsidRPr="0083635B">
        <w:rPr>
          <w:rFonts w:ascii="Verdana" w:hAnsi="Verdana"/>
          <w:sz w:val="22"/>
          <w:szCs w:val="22"/>
        </w:rPr>
        <w:t xml:space="preserve">ustawy, </w:t>
      </w:r>
      <w:r w:rsidRPr="0083635B">
        <w:rPr>
          <w:rFonts w:ascii="Verdana" w:hAnsi="Verdana"/>
          <w:sz w:val="22"/>
          <w:szCs w:val="22"/>
        </w:rPr>
        <w:t>przeprowadził kontrolę stacji kontroli pojazdów prowadzonej przez przedsiębiorcę</w:t>
      </w:r>
      <w:r w:rsidR="000948C6" w:rsidRPr="0083635B">
        <w:rPr>
          <w:rFonts w:ascii="Verdana" w:hAnsi="Verdana"/>
          <w:sz w:val="22"/>
          <w:szCs w:val="22"/>
        </w:rPr>
        <w:t xml:space="preserve">, </w:t>
      </w:r>
      <w:r w:rsidR="00951D54" w:rsidRPr="00951D54">
        <w:rPr>
          <w:rFonts w:ascii="Verdana" w:hAnsi="Verdana"/>
          <w:sz w:val="22"/>
          <w:szCs w:val="22"/>
        </w:rPr>
        <w:t>MOTORPOL WROCŁAW</w:t>
      </w:r>
      <w:r w:rsidR="00951D54">
        <w:rPr>
          <w:rFonts w:ascii="Verdana" w:hAnsi="Verdana"/>
          <w:sz w:val="22"/>
          <w:szCs w:val="22"/>
        </w:rPr>
        <w:t xml:space="preserve"> </w:t>
      </w:r>
      <w:r w:rsidR="00951D54" w:rsidRPr="00951D54">
        <w:rPr>
          <w:rFonts w:ascii="Verdana" w:hAnsi="Verdana"/>
          <w:sz w:val="22"/>
          <w:szCs w:val="22"/>
        </w:rPr>
        <w:t>SPÓŁKA Z OGRANICZONĄ ODPOWIEDZIALNOŚCIĄ</w:t>
      </w:r>
      <w:r w:rsidRPr="0083635B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0948C6" w:rsidRPr="0083635B">
        <w:rPr>
          <w:rFonts w:ascii="Verdana" w:hAnsi="Verdana"/>
          <w:sz w:val="22"/>
          <w:szCs w:val="22"/>
        </w:rPr>
        <w:t>ławia pod nr ewide</w:t>
      </w:r>
      <w:r w:rsidR="000948C6" w:rsidRPr="004E37D1">
        <w:rPr>
          <w:rFonts w:ascii="Verdana" w:hAnsi="Verdana"/>
          <w:sz w:val="22"/>
          <w:szCs w:val="22"/>
        </w:rPr>
        <w:t xml:space="preserve">ncyjnym </w:t>
      </w:r>
      <w:r w:rsidR="0083635B" w:rsidRPr="004E37D1">
        <w:rPr>
          <w:rFonts w:ascii="Verdana" w:hAnsi="Verdana"/>
          <w:sz w:val="22"/>
          <w:szCs w:val="22"/>
        </w:rPr>
        <w:t>DW/</w:t>
      </w:r>
      <w:r w:rsidR="00951D54">
        <w:rPr>
          <w:rFonts w:ascii="Verdana" w:hAnsi="Verdana"/>
          <w:sz w:val="22"/>
          <w:szCs w:val="22"/>
        </w:rPr>
        <w:t>106</w:t>
      </w:r>
      <w:r w:rsidRPr="004E37D1">
        <w:rPr>
          <w:rFonts w:ascii="Verdana" w:hAnsi="Verdana"/>
          <w:sz w:val="22"/>
          <w:szCs w:val="22"/>
        </w:rPr>
        <w:t>/P, ze wskazanym adresem w</w:t>
      </w:r>
      <w:r w:rsidR="002A6DD5" w:rsidRPr="004E37D1">
        <w:rPr>
          <w:rFonts w:ascii="Verdana" w:hAnsi="Verdana"/>
          <w:sz w:val="22"/>
          <w:szCs w:val="22"/>
        </w:rPr>
        <w:t>ykonywa</w:t>
      </w:r>
      <w:r w:rsidR="00BA6D2B" w:rsidRPr="004E37D1">
        <w:rPr>
          <w:rFonts w:ascii="Verdana" w:hAnsi="Verdana"/>
          <w:sz w:val="22"/>
          <w:szCs w:val="22"/>
        </w:rPr>
        <w:t xml:space="preserve">nia działalności: </w:t>
      </w:r>
      <w:r w:rsidR="0083635B" w:rsidRPr="004E37D1">
        <w:rPr>
          <w:rFonts w:ascii="Verdana" w:hAnsi="Verdana"/>
          <w:sz w:val="22"/>
          <w:szCs w:val="22"/>
        </w:rPr>
        <w:t>a</w:t>
      </w:r>
      <w:r w:rsidR="0077029A" w:rsidRPr="004E37D1">
        <w:rPr>
          <w:rFonts w:ascii="Verdana" w:hAnsi="Verdana"/>
          <w:sz w:val="22"/>
          <w:szCs w:val="22"/>
        </w:rPr>
        <w:t xml:space="preserve">l. </w:t>
      </w:r>
      <w:r w:rsidR="007920A5">
        <w:rPr>
          <w:rFonts w:ascii="Verdana" w:hAnsi="Verdana"/>
          <w:sz w:val="22"/>
          <w:szCs w:val="22"/>
        </w:rPr>
        <w:t>Karkonoska nr 81</w:t>
      </w:r>
      <w:r w:rsidR="0083635B" w:rsidRPr="004E37D1">
        <w:rPr>
          <w:rFonts w:ascii="Verdana" w:hAnsi="Verdana"/>
          <w:sz w:val="22"/>
          <w:szCs w:val="22"/>
        </w:rPr>
        <w:t xml:space="preserve">, </w:t>
      </w:r>
      <w:r w:rsidR="007920A5">
        <w:rPr>
          <w:rFonts w:ascii="Verdana" w:hAnsi="Verdana"/>
          <w:sz w:val="22"/>
          <w:szCs w:val="22"/>
        </w:rPr>
        <w:t>53</w:t>
      </w:r>
      <w:r w:rsidR="0083635B" w:rsidRPr="004E37D1">
        <w:rPr>
          <w:rFonts w:ascii="Verdana" w:hAnsi="Verdana"/>
          <w:sz w:val="22"/>
          <w:szCs w:val="22"/>
        </w:rPr>
        <w:t>-</w:t>
      </w:r>
      <w:r w:rsidR="007920A5">
        <w:rPr>
          <w:rFonts w:ascii="Verdana" w:hAnsi="Verdana"/>
          <w:sz w:val="22"/>
          <w:szCs w:val="22"/>
        </w:rPr>
        <w:t>015</w:t>
      </w:r>
      <w:r w:rsidRPr="004E37D1">
        <w:rPr>
          <w:rFonts w:ascii="Verdana" w:hAnsi="Verdana"/>
          <w:sz w:val="22"/>
          <w:szCs w:val="22"/>
        </w:rPr>
        <w:t xml:space="preserve"> Wrocław.</w:t>
      </w:r>
    </w:p>
    <w:p w:rsidR="005A5110" w:rsidRPr="004E37D1" w:rsidRDefault="005A5110" w:rsidP="00BA6D2B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4E37D1">
        <w:rPr>
          <w:rFonts w:ascii="Verdana" w:hAnsi="Verdana"/>
          <w:sz w:val="22"/>
          <w:szCs w:val="22"/>
        </w:rPr>
        <w:t>Zakresem kontroli objęto:</w:t>
      </w:r>
    </w:p>
    <w:p w:rsidR="005A5110" w:rsidRPr="004E37D1" w:rsidRDefault="005A5110" w:rsidP="00BA6D2B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4E37D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A5110" w:rsidRPr="004E37D1" w:rsidRDefault="005A5110" w:rsidP="00BA6D2B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4E37D1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A5110" w:rsidRPr="004E37D1" w:rsidRDefault="005A5110" w:rsidP="000E09CF">
      <w:pPr>
        <w:numPr>
          <w:ilvl w:val="0"/>
          <w:numId w:val="3"/>
        </w:numPr>
        <w:tabs>
          <w:tab w:val="clear" w:pos="1080"/>
        </w:tabs>
        <w:suppressAutoHyphens/>
        <w:spacing w:after="20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4E37D1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5A5110" w:rsidRPr="0083635B" w:rsidRDefault="005A5110" w:rsidP="000E09CF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  <w:highlight w:val="yellow"/>
        </w:rPr>
      </w:pPr>
      <w:r w:rsidRPr="004E37D1">
        <w:rPr>
          <w:rFonts w:ascii="Verdana" w:hAnsi="Verdana"/>
          <w:sz w:val="22"/>
          <w:szCs w:val="22"/>
        </w:rPr>
        <w:t xml:space="preserve">Szczegółowe ustalenia kontroli przedstawiono </w:t>
      </w:r>
      <w:r w:rsidR="00FD3188" w:rsidRPr="004E37D1">
        <w:rPr>
          <w:rFonts w:ascii="Verdana" w:hAnsi="Verdana"/>
          <w:sz w:val="22"/>
          <w:szCs w:val="22"/>
        </w:rPr>
        <w:t>w protokole nr WKN-KSO.5421.1</w:t>
      </w:r>
      <w:r w:rsidR="0077029A" w:rsidRPr="004E37D1">
        <w:rPr>
          <w:rFonts w:ascii="Verdana" w:hAnsi="Verdana"/>
          <w:sz w:val="22"/>
          <w:szCs w:val="22"/>
        </w:rPr>
        <w:t>.</w:t>
      </w:r>
      <w:r w:rsidR="007920A5">
        <w:rPr>
          <w:rFonts w:ascii="Verdana" w:hAnsi="Verdana"/>
          <w:sz w:val="22"/>
          <w:szCs w:val="22"/>
        </w:rPr>
        <w:t>24</w:t>
      </w:r>
      <w:r w:rsidR="00FD3188" w:rsidRPr="004E37D1">
        <w:rPr>
          <w:rFonts w:ascii="Verdana" w:hAnsi="Verdana"/>
          <w:sz w:val="22"/>
          <w:szCs w:val="22"/>
        </w:rPr>
        <w:t xml:space="preserve">.2022 z dnia </w:t>
      </w:r>
      <w:r w:rsidR="007920A5">
        <w:rPr>
          <w:rFonts w:ascii="Verdana" w:hAnsi="Verdana"/>
          <w:sz w:val="22"/>
          <w:szCs w:val="22"/>
        </w:rPr>
        <w:t xml:space="preserve">8 </w:t>
      </w:r>
      <w:r w:rsidR="004E37D1" w:rsidRPr="004E37D1">
        <w:rPr>
          <w:rFonts w:ascii="Verdana" w:hAnsi="Verdana"/>
          <w:sz w:val="22"/>
          <w:szCs w:val="22"/>
        </w:rPr>
        <w:t>listopada</w:t>
      </w:r>
      <w:r w:rsidR="00FD3188" w:rsidRPr="004E37D1">
        <w:rPr>
          <w:rFonts w:ascii="Verdana" w:hAnsi="Verdana"/>
          <w:sz w:val="22"/>
          <w:szCs w:val="22"/>
        </w:rPr>
        <w:t xml:space="preserve"> 2022</w:t>
      </w:r>
      <w:r w:rsidRPr="004E37D1">
        <w:rPr>
          <w:rFonts w:ascii="Verdana" w:hAnsi="Verdana"/>
          <w:sz w:val="22"/>
          <w:szCs w:val="22"/>
        </w:rPr>
        <w:t xml:space="preserve"> r., do którego przedsiębiorca </w:t>
      </w:r>
      <w:r w:rsidR="0025421D" w:rsidRPr="004E37D1">
        <w:rPr>
          <w:rFonts w:ascii="Verdana" w:hAnsi="Verdana"/>
          <w:sz w:val="22"/>
          <w:szCs w:val="22"/>
        </w:rPr>
        <w:t>nie wniósł zastrzeżeń</w:t>
      </w:r>
      <w:r w:rsidRPr="004E37D1">
        <w:rPr>
          <w:rFonts w:ascii="Verdana" w:hAnsi="Verdana"/>
          <w:sz w:val="22"/>
          <w:szCs w:val="22"/>
        </w:rPr>
        <w:t>.</w:t>
      </w:r>
    </w:p>
    <w:p w:rsidR="00DB3E93" w:rsidRPr="004E37D1" w:rsidRDefault="00EC2093" w:rsidP="000E09CF">
      <w:pPr>
        <w:suppressAutoHyphens/>
        <w:spacing w:after="200" w:line="276" w:lineRule="auto"/>
        <w:ind w:right="-79"/>
        <w:rPr>
          <w:rFonts w:ascii="Verdana" w:hAnsi="Verdana"/>
          <w:sz w:val="22"/>
          <w:szCs w:val="22"/>
        </w:rPr>
      </w:pPr>
      <w:r w:rsidRPr="004E37D1">
        <w:rPr>
          <w:rFonts w:ascii="Verdana" w:hAnsi="Verdana"/>
          <w:sz w:val="22"/>
          <w:szCs w:val="22"/>
        </w:rPr>
        <w:t>Na podstawie dokumentacji objętej kontrolą</w:t>
      </w:r>
      <w:r w:rsidR="00DB3E93" w:rsidRPr="004E37D1">
        <w:rPr>
          <w:rFonts w:ascii="Verdana" w:hAnsi="Verdana"/>
          <w:sz w:val="22"/>
          <w:szCs w:val="22"/>
        </w:rPr>
        <w:t>, wskazanej i opisanej w</w:t>
      </w:r>
      <w:r w:rsidRPr="004E37D1">
        <w:rPr>
          <w:rFonts w:ascii="Verdana" w:hAnsi="Verdana"/>
          <w:sz w:val="22"/>
          <w:szCs w:val="22"/>
        </w:rPr>
        <w:t xml:space="preserve"> protokole kontroli</w:t>
      </w:r>
      <w:r w:rsidR="00DB3E93" w:rsidRPr="004E37D1">
        <w:rPr>
          <w:rFonts w:ascii="Verdana" w:hAnsi="Verdana"/>
          <w:sz w:val="22"/>
          <w:szCs w:val="22"/>
        </w:rPr>
        <w:t>:</w:t>
      </w:r>
    </w:p>
    <w:p w:rsidR="00AA5753" w:rsidRPr="004E37D1" w:rsidRDefault="008E7B06" w:rsidP="003F2562">
      <w:pPr>
        <w:numPr>
          <w:ilvl w:val="0"/>
          <w:numId w:val="12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4E37D1">
        <w:rPr>
          <w:rFonts w:ascii="Verdana" w:hAnsi="Verdana"/>
          <w:sz w:val="22"/>
          <w:szCs w:val="22"/>
        </w:rPr>
        <w:lastRenderedPageBreak/>
        <w:t>Nie stwierdzono nieprawidłowości w zakresie zgodności stacji z wymaganiami, o których mowa w art. 83 ust. 3 ustawy.</w:t>
      </w:r>
    </w:p>
    <w:p w:rsidR="004E37D1" w:rsidRPr="00DB3D16" w:rsidRDefault="004E37D1" w:rsidP="004E37D1">
      <w:pPr>
        <w:numPr>
          <w:ilvl w:val="0"/>
          <w:numId w:val="12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DB3D16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A66C31" w:rsidRPr="00DB3D16" w:rsidRDefault="00A66C31" w:rsidP="00A66C31">
      <w:pPr>
        <w:numPr>
          <w:ilvl w:val="0"/>
          <w:numId w:val="12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DB3D16">
        <w:rPr>
          <w:rFonts w:ascii="Verdana" w:hAnsi="Verdana"/>
          <w:sz w:val="22"/>
          <w:szCs w:val="22"/>
        </w:rPr>
        <w:t>S</w:t>
      </w:r>
      <w:r w:rsidR="004E37D1" w:rsidRPr="00DB3D16">
        <w:rPr>
          <w:rFonts w:ascii="Verdana" w:hAnsi="Verdana"/>
          <w:sz w:val="22"/>
          <w:szCs w:val="22"/>
        </w:rPr>
        <w:t>twierdzono nieprawidłowości</w:t>
      </w:r>
      <w:r w:rsidRPr="00DB3D16">
        <w:rPr>
          <w:rFonts w:ascii="Verdana" w:hAnsi="Verdana"/>
          <w:sz w:val="22"/>
          <w:szCs w:val="22"/>
        </w:rPr>
        <w:t xml:space="preserve"> w zakresie prowadzenia wymaganej dokumentacji.</w:t>
      </w:r>
    </w:p>
    <w:p w:rsidR="0050375D" w:rsidRPr="00DB3D16" w:rsidRDefault="0050375D" w:rsidP="007920A5">
      <w:pPr>
        <w:pStyle w:val="Nagwektabeli"/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DB3D16">
        <w:rPr>
          <w:b w:val="0"/>
          <w:sz w:val="22"/>
          <w:szCs w:val="22"/>
        </w:rPr>
        <w:t>W rejestrze badań technicznych</w:t>
      </w:r>
      <w:r w:rsidR="004E37D1" w:rsidRPr="00DB3D16">
        <w:rPr>
          <w:b w:val="0"/>
          <w:sz w:val="22"/>
          <w:szCs w:val="22"/>
        </w:rPr>
        <w:t xml:space="preserve"> pojazdów pod pozycją o nr </w:t>
      </w:r>
      <w:r w:rsidR="007920A5" w:rsidRPr="007920A5">
        <w:rPr>
          <w:b w:val="0"/>
          <w:sz w:val="22"/>
          <w:szCs w:val="22"/>
        </w:rPr>
        <w:t>01676/DW/106/P/2022</w:t>
      </w:r>
      <w:r w:rsidR="008C2D2A" w:rsidRPr="007920A5">
        <w:rPr>
          <w:b w:val="0"/>
          <w:sz w:val="22"/>
          <w:szCs w:val="22"/>
        </w:rPr>
        <w:t>,</w:t>
      </w:r>
      <w:r w:rsidRPr="007920A5">
        <w:rPr>
          <w:b w:val="0"/>
          <w:sz w:val="22"/>
          <w:szCs w:val="22"/>
        </w:rPr>
        <w:t xml:space="preserve"> </w:t>
      </w:r>
      <w:r w:rsidR="005A2BFF" w:rsidRPr="007920A5">
        <w:rPr>
          <w:b w:val="0"/>
          <w:sz w:val="22"/>
          <w:szCs w:val="22"/>
        </w:rPr>
        <w:t>w</w:t>
      </w:r>
      <w:r w:rsidR="005A2BFF">
        <w:rPr>
          <w:b w:val="0"/>
          <w:sz w:val="22"/>
          <w:szCs w:val="22"/>
        </w:rPr>
        <w:t xml:space="preserve"> </w:t>
      </w:r>
      <w:r w:rsidRPr="00DB3D16">
        <w:rPr>
          <w:b w:val="0"/>
          <w:sz w:val="22"/>
          <w:szCs w:val="22"/>
        </w:rPr>
        <w:t>zaświadczeniu o przeprowadzonym ba</w:t>
      </w:r>
      <w:r w:rsidR="008C2D2A">
        <w:rPr>
          <w:b w:val="0"/>
          <w:sz w:val="22"/>
          <w:szCs w:val="22"/>
        </w:rPr>
        <w:t>daniu technicznym pojazdu oraz</w:t>
      </w:r>
      <w:r w:rsidRPr="00DB3D16">
        <w:rPr>
          <w:b w:val="0"/>
          <w:sz w:val="22"/>
          <w:szCs w:val="22"/>
        </w:rPr>
        <w:t xml:space="preserve"> </w:t>
      </w:r>
      <w:r w:rsidR="005A2BFF">
        <w:rPr>
          <w:b w:val="0"/>
          <w:sz w:val="22"/>
          <w:szCs w:val="22"/>
        </w:rPr>
        <w:t xml:space="preserve">w </w:t>
      </w:r>
      <w:r w:rsidRPr="00DB3D16">
        <w:rPr>
          <w:b w:val="0"/>
          <w:sz w:val="22"/>
          <w:szCs w:val="22"/>
        </w:rPr>
        <w:t>dokumencie identyfikacyjnym pojazdu (zwanym dalej dokumentem DIP) o tym samym numerze, potwierdzono przeprowadzenie okresowego badania technicznego pojazdu przed pierwszą rejestracją na terytorium Rzeczypospolitej Polskiej.</w:t>
      </w:r>
    </w:p>
    <w:p w:rsidR="0050375D" w:rsidRDefault="0050375D" w:rsidP="00155A26">
      <w:pPr>
        <w:pStyle w:val="Nagwektabeli"/>
        <w:suppressLineNumbers w:val="0"/>
        <w:spacing w:line="276" w:lineRule="auto"/>
        <w:ind w:left="426"/>
        <w:jc w:val="left"/>
        <w:rPr>
          <w:b w:val="0"/>
          <w:sz w:val="22"/>
          <w:szCs w:val="22"/>
          <w:highlight w:val="yellow"/>
        </w:rPr>
      </w:pPr>
      <w:r w:rsidRPr="00CA34D5">
        <w:rPr>
          <w:b w:val="0"/>
          <w:sz w:val="22"/>
          <w:szCs w:val="22"/>
        </w:rPr>
        <w:t>W wystawionym dokumencie DIP</w:t>
      </w:r>
      <w:r w:rsidR="002B3D16" w:rsidRPr="00CA34D5">
        <w:rPr>
          <w:b w:val="0"/>
          <w:sz w:val="22"/>
          <w:szCs w:val="22"/>
        </w:rPr>
        <w:t xml:space="preserve"> </w:t>
      </w:r>
      <w:r w:rsidR="004E37D1" w:rsidRPr="00CA34D5">
        <w:rPr>
          <w:b w:val="0"/>
          <w:sz w:val="22"/>
          <w:szCs w:val="22"/>
        </w:rPr>
        <w:t xml:space="preserve">stwierdzono </w:t>
      </w:r>
      <w:r w:rsidR="007920A5">
        <w:rPr>
          <w:b w:val="0"/>
          <w:sz w:val="22"/>
          <w:szCs w:val="22"/>
        </w:rPr>
        <w:t>brak</w:t>
      </w:r>
      <w:r w:rsidR="007920A5" w:rsidRPr="007920A5">
        <w:rPr>
          <w:b w:val="0"/>
          <w:sz w:val="22"/>
          <w:szCs w:val="22"/>
        </w:rPr>
        <w:t xml:space="preserve"> wpisu rozstawu osi skrajnych pojazdu oraz rozstawu kół pojazdu</w:t>
      </w:r>
      <w:r w:rsidR="00155A26" w:rsidRPr="00CA34D5">
        <w:rPr>
          <w:b w:val="0"/>
          <w:sz w:val="22"/>
          <w:szCs w:val="22"/>
        </w:rPr>
        <w:t xml:space="preserve">, co stanowi </w:t>
      </w:r>
      <w:r w:rsidR="00CA34D5" w:rsidRPr="00CA34D5">
        <w:rPr>
          <w:b w:val="0"/>
          <w:sz w:val="22"/>
          <w:szCs w:val="22"/>
        </w:rPr>
        <w:t>nar</w:t>
      </w:r>
      <w:r w:rsidR="007C109B">
        <w:rPr>
          <w:b w:val="0"/>
          <w:sz w:val="22"/>
          <w:szCs w:val="22"/>
        </w:rPr>
        <w:t xml:space="preserve">uszenie, odpowiednio, pkt </w:t>
      </w:r>
      <w:r w:rsidR="007920A5">
        <w:rPr>
          <w:b w:val="0"/>
          <w:sz w:val="22"/>
          <w:szCs w:val="22"/>
        </w:rPr>
        <w:t>22 i</w:t>
      </w:r>
      <w:r w:rsidR="007C109B">
        <w:rPr>
          <w:b w:val="0"/>
          <w:sz w:val="22"/>
          <w:szCs w:val="22"/>
        </w:rPr>
        <w:t xml:space="preserve"> </w:t>
      </w:r>
      <w:r w:rsidR="00CA34D5" w:rsidRPr="00CA34D5">
        <w:rPr>
          <w:b w:val="0"/>
          <w:sz w:val="22"/>
          <w:szCs w:val="22"/>
        </w:rPr>
        <w:t>24</w:t>
      </w:r>
      <w:r w:rsidRPr="00CA34D5">
        <w:rPr>
          <w:b w:val="0"/>
          <w:sz w:val="22"/>
          <w:szCs w:val="22"/>
        </w:rPr>
        <w:t xml:space="preserve"> załącznika nr 4 do rozporządzenia Ministra Transportu, Budownictwa i Gospodarki Morskiej z dnia 26 czerwca 2012 r. w sprawie zakresu i sposobu przeprowadzania badań technicznych pojazdów oraz wzorów dokumentów stosowanych przy tych badaniach (t.j. Dz. U. z 2015 r. poz. 776 z późn. zm.</w:t>
      </w:r>
      <w:r w:rsidR="00C153D7">
        <w:rPr>
          <w:b w:val="0"/>
          <w:sz w:val="22"/>
          <w:szCs w:val="22"/>
        </w:rPr>
        <w:t>)</w:t>
      </w:r>
      <w:r w:rsidR="007C4C23">
        <w:rPr>
          <w:b w:val="0"/>
          <w:sz w:val="22"/>
          <w:szCs w:val="22"/>
        </w:rPr>
        <w:t>.</w:t>
      </w:r>
    </w:p>
    <w:p w:rsidR="00155A26" w:rsidRPr="007920A5" w:rsidRDefault="006957CC" w:rsidP="000E09CF">
      <w:pPr>
        <w:pStyle w:val="Nagwektabeli"/>
        <w:suppressLineNumbers w:val="0"/>
        <w:spacing w:before="120" w:after="120" w:line="276" w:lineRule="auto"/>
        <w:jc w:val="left"/>
        <w:rPr>
          <w:b w:val="0"/>
          <w:color w:val="000000"/>
          <w:sz w:val="22"/>
          <w:szCs w:val="22"/>
        </w:rPr>
      </w:pPr>
      <w:r w:rsidRPr="001E07AF">
        <w:rPr>
          <w:b w:val="0"/>
          <w:color w:val="000000"/>
          <w:sz w:val="22"/>
          <w:szCs w:val="22"/>
        </w:rPr>
        <w:t xml:space="preserve">Mając na uwadze stwierdzone nieprawidłowości zaleca się niezwłocznie podjęcie </w:t>
      </w:r>
      <w:r w:rsidR="0058068B">
        <w:rPr>
          <w:b w:val="0"/>
          <w:color w:val="000000"/>
          <w:sz w:val="22"/>
          <w:szCs w:val="22"/>
        </w:rPr>
        <w:t xml:space="preserve">działań </w:t>
      </w:r>
      <w:r w:rsidR="0058068B" w:rsidRPr="007920A5">
        <w:rPr>
          <w:b w:val="0"/>
          <w:color w:val="000000"/>
          <w:sz w:val="22"/>
          <w:szCs w:val="22"/>
        </w:rPr>
        <w:t>mających na celu</w:t>
      </w:r>
      <w:r w:rsidR="007920A5" w:rsidRPr="007920A5">
        <w:rPr>
          <w:b w:val="0"/>
          <w:color w:val="000000"/>
          <w:sz w:val="22"/>
          <w:szCs w:val="22"/>
        </w:rPr>
        <w:t xml:space="preserve"> w</w:t>
      </w:r>
      <w:r w:rsidRPr="007920A5">
        <w:rPr>
          <w:b w:val="0"/>
          <w:color w:val="000000"/>
          <w:sz w:val="22"/>
          <w:szCs w:val="22"/>
        </w:rPr>
        <w:t>pisywanie</w:t>
      </w:r>
      <w:r w:rsidR="00155A26" w:rsidRPr="007920A5">
        <w:rPr>
          <w:b w:val="0"/>
          <w:color w:val="000000"/>
          <w:sz w:val="22"/>
          <w:szCs w:val="22"/>
        </w:rPr>
        <w:t xml:space="preserve"> w dokumencie DIP</w:t>
      </w:r>
      <w:r w:rsidR="007920A5" w:rsidRPr="007920A5">
        <w:rPr>
          <w:b w:val="0"/>
          <w:color w:val="000000"/>
          <w:sz w:val="22"/>
          <w:szCs w:val="22"/>
        </w:rPr>
        <w:t xml:space="preserve"> </w:t>
      </w:r>
      <w:r w:rsidR="007920A5" w:rsidRPr="007920A5">
        <w:rPr>
          <w:b w:val="0"/>
          <w:sz w:val="22"/>
          <w:szCs w:val="22"/>
        </w:rPr>
        <w:t>rozstawu osi skrajnych oraz</w:t>
      </w:r>
      <w:r w:rsidRPr="007920A5">
        <w:rPr>
          <w:b w:val="0"/>
          <w:color w:val="000000"/>
          <w:sz w:val="22"/>
          <w:szCs w:val="22"/>
        </w:rPr>
        <w:t xml:space="preserve"> rozstawu kół pojazdu.</w:t>
      </w:r>
    </w:p>
    <w:p w:rsidR="00155A26" w:rsidRPr="001B4170" w:rsidRDefault="00155A26" w:rsidP="000E09CF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1B4170">
        <w:rPr>
          <w:rFonts w:ascii="Verdana" w:hAnsi="Verdana"/>
          <w:sz w:val="22"/>
          <w:szCs w:val="22"/>
        </w:rPr>
        <w:t>Zaleca się poinformować zatrudn</w:t>
      </w:r>
      <w:r w:rsidR="001B4170">
        <w:rPr>
          <w:rFonts w:ascii="Verdana" w:hAnsi="Verdana"/>
          <w:sz w:val="22"/>
          <w:szCs w:val="22"/>
        </w:rPr>
        <w:t>ionych diagnostów o stwierdzonych nieprawidłowościach</w:t>
      </w:r>
      <w:r w:rsidRPr="001B4170">
        <w:rPr>
          <w:rFonts w:ascii="Verdana" w:hAnsi="Verdana"/>
          <w:sz w:val="22"/>
          <w:szCs w:val="22"/>
        </w:rPr>
        <w:t xml:space="preserve"> i </w:t>
      </w:r>
      <w:r w:rsidR="001B4170">
        <w:rPr>
          <w:rFonts w:ascii="Verdana" w:hAnsi="Verdana"/>
          <w:sz w:val="22"/>
          <w:szCs w:val="22"/>
        </w:rPr>
        <w:t>sformułowanych zaleceniach</w:t>
      </w:r>
      <w:r w:rsidRPr="001B4170">
        <w:rPr>
          <w:rFonts w:ascii="Verdana" w:hAnsi="Verdana"/>
          <w:sz w:val="22"/>
          <w:szCs w:val="22"/>
        </w:rPr>
        <w:t>.</w:t>
      </w:r>
    </w:p>
    <w:p w:rsidR="00155A26" w:rsidRPr="001B4170" w:rsidRDefault="00155A26" w:rsidP="000E09CF">
      <w:pPr>
        <w:suppressAutoHyphens/>
        <w:spacing w:before="120" w:after="360" w:line="276" w:lineRule="auto"/>
        <w:ind w:right="-79"/>
        <w:rPr>
          <w:rFonts w:ascii="Verdana" w:hAnsi="Verdana"/>
          <w:sz w:val="22"/>
          <w:szCs w:val="22"/>
        </w:rPr>
      </w:pPr>
      <w:r w:rsidRPr="001B4170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bookmarkEnd w:id="0"/>
    <w:p w:rsidR="009F4264" w:rsidRDefault="009F4264" w:rsidP="009F4264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9F4264" w:rsidRDefault="009F4264" w:rsidP="009F426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9F4264" w:rsidRDefault="009F4264" w:rsidP="009F4264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E40EDD" w:rsidRPr="00C54E10" w:rsidRDefault="005B71F2" w:rsidP="00E40ED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54E10">
        <w:rPr>
          <w:rFonts w:ascii="Verdana" w:hAnsi="Verdana"/>
          <w:bCs/>
          <w:sz w:val="22"/>
          <w:szCs w:val="22"/>
        </w:rPr>
        <w:t>Do wiadomości:</w:t>
      </w:r>
    </w:p>
    <w:p w:rsidR="005B71F2" w:rsidRPr="00E40EDD" w:rsidRDefault="005B71F2" w:rsidP="00E40ED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54E10">
        <w:rPr>
          <w:rFonts w:ascii="Verdana" w:hAnsi="Verdana"/>
          <w:bCs/>
          <w:sz w:val="22"/>
          <w:szCs w:val="22"/>
        </w:rPr>
        <w:t>Pani Bożena Bronowicka – Dyrektor WSO UMW wraz z pr</w:t>
      </w:r>
      <w:r w:rsidR="005D29C5" w:rsidRPr="00C54E10">
        <w:rPr>
          <w:rFonts w:ascii="Verdana" w:hAnsi="Verdana"/>
          <w:bCs/>
          <w:sz w:val="22"/>
          <w:szCs w:val="22"/>
        </w:rPr>
        <w:t>otokołem kontroli WKN-KSO.5421.1</w:t>
      </w:r>
      <w:r w:rsidRPr="00C54E10">
        <w:rPr>
          <w:rFonts w:ascii="Verdana" w:hAnsi="Verdana"/>
          <w:bCs/>
          <w:sz w:val="22"/>
          <w:szCs w:val="22"/>
        </w:rPr>
        <w:t>.</w:t>
      </w:r>
      <w:r w:rsidR="007920A5">
        <w:rPr>
          <w:rFonts w:ascii="Verdana" w:hAnsi="Verdana"/>
          <w:bCs/>
          <w:sz w:val="22"/>
          <w:szCs w:val="22"/>
        </w:rPr>
        <w:t>24</w:t>
      </w:r>
      <w:r w:rsidR="005D29C5" w:rsidRPr="00C54E10">
        <w:rPr>
          <w:rFonts w:ascii="Verdana" w:hAnsi="Verdana"/>
          <w:bCs/>
          <w:sz w:val="22"/>
          <w:szCs w:val="22"/>
        </w:rPr>
        <w:t>.2022</w:t>
      </w:r>
      <w:r w:rsidRPr="00C54E10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B71F2" w:rsidRPr="00E40ED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BFF" w:rsidRDefault="005A2BFF">
      <w:r>
        <w:separator/>
      </w:r>
    </w:p>
  </w:endnote>
  <w:endnote w:type="continuationSeparator" w:id="0">
    <w:p w:rsidR="005A2BFF" w:rsidRDefault="005A2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FF" w:rsidRPr="004D6885" w:rsidRDefault="005A2B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911A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911A0" w:rsidRPr="004D6885">
      <w:rPr>
        <w:sz w:val="14"/>
        <w:szCs w:val="14"/>
      </w:rPr>
      <w:fldChar w:fldCharType="separate"/>
    </w:r>
    <w:r w:rsidR="009F4264">
      <w:rPr>
        <w:noProof/>
        <w:sz w:val="14"/>
        <w:szCs w:val="14"/>
      </w:rPr>
      <w:t>2</w:t>
    </w:r>
    <w:r w:rsidR="008911A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911A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911A0" w:rsidRPr="004D6885">
      <w:rPr>
        <w:sz w:val="14"/>
        <w:szCs w:val="14"/>
      </w:rPr>
      <w:fldChar w:fldCharType="separate"/>
    </w:r>
    <w:r w:rsidR="009F4264">
      <w:rPr>
        <w:noProof/>
        <w:sz w:val="14"/>
        <w:szCs w:val="14"/>
      </w:rPr>
      <w:t>2</w:t>
    </w:r>
    <w:r w:rsidR="008911A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FF" w:rsidRDefault="005A2BFF" w:rsidP="00F261E5">
    <w:pPr>
      <w:pStyle w:val="Stopka"/>
    </w:pPr>
  </w:p>
  <w:p w:rsidR="005A2BFF" w:rsidRDefault="005A2BFF" w:rsidP="00F261E5">
    <w:pPr>
      <w:pStyle w:val="Stopka"/>
    </w:pPr>
    <w:r>
      <w:rPr>
        <w:noProof/>
      </w:rPr>
      <w:drawing>
        <wp:inline distT="0" distB="0" distL="0" distR="0">
          <wp:extent cx="204406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BFF" w:rsidRDefault="005A2BFF">
      <w:r>
        <w:separator/>
      </w:r>
    </w:p>
  </w:footnote>
  <w:footnote w:type="continuationSeparator" w:id="0">
    <w:p w:rsidR="005A2BFF" w:rsidRDefault="005A2B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FF" w:rsidRDefault="008911A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FF" w:rsidRDefault="005A2BFF" w:rsidP="00A27F20">
    <w:pPr>
      <w:pStyle w:val="Stopka"/>
    </w:pPr>
    <w:r>
      <w:rPr>
        <w:noProof/>
      </w:rPr>
      <w:drawing>
        <wp:inline distT="0" distB="0" distL="0" distR="0">
          <wp:extent cx="204406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2C1"/>
    <w:multiLevelType w:val="hybridMultilevel"/>
    <w:tmpl w:val="04C66B86"/>
    <w:lvl w:ilvl="0" w:tplc="71368F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765F5"/>
    <w:multiLevelType w:val="hybridMultilevel"/>
    <w:tmpl w:val="F75AD776"/>
    <w:lvl w:ilvl="0" w:tplc="FB9AF88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7E2326"/>
    <w:multiLevelType w:val="hybridMultilevel"/>
    <w:tmpl w:val="752EDB22"/>
    <w:lvl w:ilvl="0" w:tplc="5D921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1E851F9"/>
    <w:multiLevelType w:val="hybridMultilevel"/>
    <w:tmpl w:val="F4980CDA"/>
    <w:lvl w:ilvl="0" w:tplc="4F72446C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7E60E5"/>
    <w:multiLevelType w:val="hybridMultilevel"/>
    <w:tmpl w:val="D982D7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922FC"/>
    <w:multiLevelType w:val="hybridMultilevel"/>
    <w:tmpl w:val="98127062"/>
    <w:lvl w:ilvl="0" w:tplc="0A0A9B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178C7"/>
    <w:multiLevelType w:val="hybridMultilevel"/>
    <w:tmpl w:val="9474C892"/>
    <w:lvl w:ilvl="0" w:tplc="40B49B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4A0CB5"/>
    <w:multiLevelType w:val="hybridMultilevel"/>
    <w:tmpl w:val="5AAC0CF2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16"/>
  </w:num>
  <w:num w:numId="7">
    <w:abstractNumId w:val="7"/>
  </w:num>
  <w:num w:numId="8">
    <w:abstractNumId w:val="14"/>
  </w:num>
  <w:num w:numId="9">
    <w:abstractNumId w:val="10"/>
  </w:num>
  <w:num w:numId="10">
    <w:abstractNumId w:val="8"/>
  </w:num>
  <w:num w:numId="11">
    <w:abstractNumId w:val="13"/>
  </w:num>
  <w:num w:numId="12">
    <w:abstractNumId w:val="12"/>
  </w:num>
  <w:num w:numId="13">
    <w:abstractNumId w:val="0"/>
  </w:num>
  <w:num w:numId="14">
    <w:abstractNumId w:val="1"/>
  </w:num>
  <w:num w:numId="15">
    <w:abstractNumId w:val="11"/>
  </w:num>
  <w:num w:numId="16">
    <w:abstractNumId w:val="9"/>
  </w:num>
  <w:num w:numId="17">
    <w:abstractNumId w:val="5"/>
  </w:num>
  <w:num w:numId="18">
    <w:abstractNumId w:val="1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5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10985"/>
    <w:rsid w:val="00022A1D"/>
    <w:rsid w:val="000239D0"/>
    <w:rsid w:val="0004092E"/>
    <w:rsid w:val="00042AD1"/>
    <w:rsid w:val="000435CC"/>
    <w:rsid w:val="000471C0"/>
    <w:rsid w:val="00060340"/>
    <w:rsid w:val="0006103D"/>
    <w:rsid w:val="00067947"/>
    <w:rsid w:val="0007057A"/>
    <w:rsid w:val="00075CAA"/>
    <w:rsid w:val="0007611D"/>
    <w:rsid w:val="0007787C"/>
    <w:rsid w:val="000823E4"/>
    <w:rsid w:val="00092F0D"/>
    <w:rsid w:val="00093532"/>
    <w:rsid w:val="000948C6"/>
    <w:rsid w:val="00096287"/>
    <w:rsid w:val="00097305"/>
    <w:rsid w:val="00097595"/>
    <w:rsid w:val="00097AEF"/>
    <w:rsid w:val="000A50F9"/>
    <w:rsid w:val="000C698C"/>
    <w:rsid w:val="000C744E"/>
    <w:rsid w:val="000C7E6D"/>
    <w:rsid w:val="000D552D"/>
    <w:rsid w:val="000D6478"/>
    <w:rsid w:val="000E09CF"/>
    <w:rsid w:val="000F0A11"/>
    <w:rsid w:val="000F2A45"/>
    <w:rsid w:val="000F3BD6"/>
    <w:rsid w:val="000F3D6A"/>
    <w:rsid w:val="000F5725"/>
    <w:rsid w:val="00106659"/>
    <w:rsid w:val="001079FB"/>
    <w:rsid w:val="00111460"/>
    <w:rsid w:val="00114C48"/>
    <w:rsid w:val="00123E92"/>
    <w:rsid w:val="00143A44"/>
    <w:rsid w:val="00143B07"/>
    <w:rsid w:val="00143D60"/>
    <w:rsid w:val="0014400B"/>
    <w:rsid w:val="001460DE"/>
    <w:rsid w:val="00155A26"/>
    <w:rsid w:val="00180DF6"/>
    <w:rsid w:val="00184369"/>
    <w:rsid w:val="00184AF4"/>
    <w:rsid w:val="00190D4E"/>
    <w:rsid w:val="00196FDB"/>
    <w:rsid w:val="001A0D6A"/>
    <w:rsid w:val="001A3BF2"/>
    <w:rsid w:val="001A786D"/>
    <w:rsid w:val="001B04AF"/>
    <w:rsid w:val="001B0A15"/>
    <w:rsid w:val="001B2211"/>
    <w:rsid w:val="001B4170"/>
    <w:rsid w:val="001B6A32"/>
    <w:rsid w:val="001C0A63"/>
    <w:rsid w:val="001C24D5"/>
    <w:rsid w:val="001C430D"/>
    <w:rsid w:val="001C7D76"/>
    <w:rsid w:val="001D5F6E"/>
    <w:rsid w:val="001D627D"/>
    <w:rsid w:val="001D7239"/>
    <w:rsid w:val="001E7507"/>
    <w:rsid w:val="001E7E0E"/>
    <w:rsid w:val="001F0267"/>
    <w:rsid w:val="001F1C7B"/>
    <w:rsid w:val="001F7D20"/>
    <w:rsid w:val="002018DC"/>
    <w:rsid w:val="002041AF"/>
    <w:rsid w:val="00206ECE"/>
    <w:rsid w:val="0021228E"/>
    <w:rsid w:val="00215125"/>
    <w:rsid w:val="00226B50"/>
    <w:rsid w:val="00230DFD"/>
    <w:rsid w:val="0023150C"/>
    <w:rsid w:val="002335B0"/>
    <w:rsid w:val="00236CC7"/>
    <w:rsid w:val="002462C6"/>
    <w:rsid w:val="0025421D"/>
    <w:rsid w:val="002556E9"/>
    <w:rsid w:val="00256655"/>
    <w:rsid w:val="00263721"/>
    <w:rsid w:val="00264962"/>
    <w:rsid w:val="002654C8"/>
    <w:rsid w:val="00267EF1"/>
    <w:rsid w:val="00270374"/>
    <w:rsid w:val="00271F92"/>
    <w:rsid w:val="002771D3"/>
    <w:rsid w:val="00281051"/>
    <w:rsid w:val="002814F7"/>
    <w:rsid w:val="002853C6"/>
    <w:rsid w:val="002970A6"/>
    <w:rsid w:val="002A2EBC"/>
    <w:rsid w:val="002A6DD5"/>
    <w:rsid w:val="002B31DD"/>
    <w:rsid w:val="002B3D16"/>
    <w:rsid w:val="002B5DD2"/>
    <w:rsid w:val="002B6140"/>
    <w:rsid w:val="002B7EEC"/>
    <w:rsid w:val="002C1A38"/>
    <w:rsid w:val="002C39C1"/>
    <w:rsid w:val="002D40FD"/>
    <w:rsid w:val="002D67D8"/>
    <w:rsid w:val="002F292D"/>
    <w:rsid w:val="002F445D"/>
    <w:rsid w:val="002F5DDB"/>
    <w:rsid w:val="0030043A"/>
    <w:rsid w:val="00312F5E"/>
    <w:rsid w:val="0032025E"/>
    <w:rsid w:val="00320618"/>
    <w:rsid w:val="00321BC8"/>
    <w:rsid w:val="00322973"/>
    <w:rsid w:val="00323052"/>
    <w:rsid w:val="00323695"/>
    <w:rsid w:val="00327246"/>
    <w:rsid w:val="00331E60"/>
    <w:rsid w:val="00333624"/>
    <w:rsid w:val="003361A1"/>
    <w:rsid w:val="0034465B"/>
    <w:rsid w:val="00345256"/>
    <w:rsid w:val="00347E5F"/>
    <w:rsid w:val="003549D0"/>
    <w:rsid w:val="0036290E"/>
    <w:rsid w:val="00372B51"/>
    <w:rsid w:val="0037506B"/>
    <w:rsid w:val="00377270"/>
    <w:rsid w:val="003847AB"/>
    <w:rsid w:val="003854FD"/>
    <w:rsid w:val="00395532"/>
    <w:rsid w:val="00396B80"/>
    <w:rsid w:val="003A1BBD"/>
    <w:rsid w:val="003B179F"/>
    <w:rsid w:val="003B4793"/>
    <w:rsid w:val="003B7D76"/>
    <w:rsid w:val="003C59DA"/>
    <w:rsid w:val="003C6192"/>
    <w:rsid w:val="003D0C09"/>
    <w:rsid w:val="003D4915"/>
    <w:rsid w:val="003D7DFA"/>
    <w:rsid w:val="003E1181"/>
    <w:rsid w:val="003E5063"/>
    <w:rsid w:val="003F20D6"/>
    <w:rsid w:val="003F2562"/>
    <w:rsid w:val="00400FA4"/>
    <w:rsid w:val="00401D8A"/>
    <w:rsid w:val="004028FC"/>
    <w:rsid w:val="00403232"/>
    <w:rsid w:val="00403DF1"/>
    <w:rsid w:val="0040500D"/>
    <w:rsid w:val="0040593E"/>
    <w:rsid w:val="00410A92"/>
    <w:rsid w:val="0041330F"/>
    <w:rsid w:val="004151F8"/>
    <w:rsid w:val="00416C3B"/>
    <w:rsid w:val="004309FE"/>
    <w:rsid w:val="00433A1C"/>
    <w:rsid w:val="0044045C"/>
    <w:rsid w:val="00440751"/>
    <w:rsid w:val="004462D0"/>
    <w:rsid w:val="00450029"/>
    <w:rsid w:val="004508B6"/>
    <w:rsid w:val="004607C7"/>
    <w:rsid w:val="0046234F"/>
    <w:rsid w:val="00462EEE"/>
    <w:rsid w:val="004664EE"/>
    <w:rsid w:val="00475A26"/>
    <w:rsid w:val="00476291"/>
    <w:rsid w:val="0048333E"/>
    <w:rsid w:val="00484975"/>
    <w:rsid w:val="00491A51"/>
    <w:rsid w:val="004972E2"/>
    <w:rsid w:val="004A21ED"/>
    <w:rsid w:val="004A5BB9"/>
    <w:rsid w:val="004A64A0"/>
    <w:rsid w:val="004B4247"/>
    <w:rsid w:val="004C5404"/>
    <w:rsid w:val="004C5691"/>
    <w:rsid w:val="004C7C08"/>
    <w:rsid w:val="004D578E"/>
    <w:rsid w:val="004D6885"/>
    <w:rsid w:val="004E2476"/>
    <w:rsid w:val="004E37D1"/>
    <w:rsid w:val="004E53F1"/>
    <w:rsid w:val="004E5C8D"/>
    <w:rsid w:val="004E6114"/>
    <w:rsid w:val="004F0131"/>
    <w:rsid w:val="004F14C8"/>
    <w:rsid w:val="004F3DFE"/>
    <w:rsid w:val="004F5676"/>
    <w:rsid w:val="004F6C84"/>
    <w:rsid w:val="0050375D"/>
    <w:rsid w:val="00504C65"/>
    <w:rsid w:val="005122CD"/>
    <w:rsid w:val="00516001"/>
    <w:rsid w:val="005166E7"/>
    <w:rsid w:val="005169BB"/>
    <w:rsid w:val="00525967"/>
    <w:rsid w:val="005274BA"/>
    <w:rsid w:val="005275DC"/>
    <w:rsid w:val="00532F94"/>
    <w:rsid w:val="005335BD"/>
    <w:rsid w:val="00536178"/>
    <w:rsid w:val="00540D73"/>
    <w:rsid w:val="005429B8"/>
    <w:rsid w:val="00545F46"/>
    <w:rsid w:val="005528DD"/>
    <w:rsid w:val="00553284"/>
    <w:rsid w:val="00571202"/>
    <w:rsid w:val="0058068B"/>
    <w:rsid w:val="0058250F"/>
    <w:rsid w:val="0058328C"/>
    <w:rsid w:val="005856C6"/>
    <w:rsid w:val="0058790F"/>
    <w:rsid w:val="00587E86"/>
    <w:rsid w:val="00591AF3"/>
    <w:rsid w:val="00596431"/>
    <w:rsid w:val="005A2BFF"/>
    <w:rsid w:val="005A3893"/>
    <w:rsid w:val="005A4FF1"/>
    <w:rsid w:val="005A5110"/>
    <w:rsid w:val="005A7857"/>
    <w:rsid w:val="005B05C5"/>
    <w:rsid w:val="005B08E6"/>
    <w:rsid w:val="005B71F2"/>
    <w:rsid w:val="005C08DB"/>
    <w:rsid w:val="005C5E14"/>
    <w:rsid w:val="005C788E"/>
    <w:rsid w:val="005D114D"/>
    <w:rsid w:val="005D18D1"/>
    <w:rsid w:val="005D29C5"/>
    <w:rsid w:val="005D32A5"/>
    <w:rsid w:val="005E6073"/>
    <w:rsid w:val="005F05A7"/>
    <w:rsid w:val="005F2D9C"/>
    <w:rsid w:val="005F5EC3"/>
    <w:rsid w:val="005F7C13"/>
    <w:rsid w:val="00601726"/>
    <w:rsid w:val="00607E4C"/>
    <w:rsid w:val="00631275"/>
    <w:rsid w:val="00640EF4"/>
    <w:rsid w:val="0065602C"/>
    <w:rsid w:val="0065731A"/>
    <w:rsid w:val="00676C72"/>
    <w:rsid w:val="00677106"/>
    <w:rsid w:val="006818F5"/>
    <w:rsid w:val="0068302D"/>
    <w:rsid w:val="00686F8C"/>
    <w:rsid w:val="0069371D"/>
    <w:rsid w:val="006942AB"/>
    <w:rsid w:val="006957CC"/>
    <w:rsid w:val="00695D37"/>
    <w:rsid w:val="006B0428"/>
    <w:rsid w:val="006B54DB"/>
    <w:rsid w:val="006C1DAA"/>
    <w:rsid w:val="006D116D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993"/>
    <w:rsid w:val="00716AEC"/>
    <w:rsid w:val="00720B00"/>
    <w:rsid w:val="00720EAA"/>
    <w:rsid w:val="007416AC"/>
    <w:rsid w:val="00745DD4"/>
    <w:rsid w:val="007479A6"/>
    <w:rsid w:val="007558D2"/>
    <w:rsid w:val="007621C9"/>
    <w:rsid w:val="00767A08"/>
    <w:rsid w:val="0077029A"/>
    <w:rsid w:val="00771DEC"/>
    <w:rsid w:val="00774852"/>
    <w:rsid w:val="00787182"/>
    <w:rsid w:val="0078752E"/>
    <w:rsid w:val="007878BA"/>
    <w:rsid w:val="007879BB"/>
    <w:rsid w:val="00790DAA"/>
    <w:rsid w:val="007920A5"/>
    <w:rsid w:val="00797419"/>
    <w:rsid w:val="007A0005"/>
    <w:rsid w:val="007A4245"/>
    <w:rsid w:val="007B7DEC"/>
    <w:rsid w:val="007C109B"/>
    <w:rsid w:val="007C31FE"/>
    <w:rsid w:val="007C406F"/>
    <w:rsid w:val="007C466D"/>
    <w:rsid w:val="007C4C23"/>
    <w:rsid w:val="007D01D9"/>
    <w:rsid w:val="007D08E7"/>
    <w:rsid w:val="007D3FF5"/>
    <w:rsid w:val="007D4CDA"/>
    <w:rsid w:val="007E18A0"/>
    <w:rsid w:val="007E3490"/>
    <w:rsid w:val="007E7508"/>
    <w:rsid w:val="007F164D"/>
    <w:rsid w:val="007F1692"/>
    <w:rsid w:val="007F19F2"/>
    <w:rsid w:val="007F1B42"/>
    <w:rsid w:val="007F2263"/>
    <w:rsid w:val="007F2789"/>
    <w:rsid w:val="00802288"/>
    <w:rsid w:val="00804128"/>
    <w:rsid w:val="008066EA"/>
    <w:rsid w:val="008075A7"/>
    <w:rsid w:val="00814071"/>
    <w:rsid w:val="0081455E"/>
    <w:rsid w:val="00821C49"/>
    <w:rsid w:val="0082281F"/>
    <w:rsid w:val="00827684"/>
    <w:rsid w:val="0083635B"/>
    <w:rsid w:val="00855187"/>
    <w:rsid w:val="00856431"/>
    <w:rsid w:val="008566B0"/>
    <w:rsid w:val="008578D7"/>
    <w:rsid w:val="00860D41"/>
    <w:rsid w:val="008718A9"/>
    <w:rsid w:val="00875516"/>
    <w:rsid w:val="0088160D"/>
    <w:rsid w:val="008911A0"/>
    <w:rsid w:val="00895104"/>
    <w:rsid w:val="008963E0"/>
    <w:rsid w:val="008A00E4"/>
    <w:rsid w:val="008A16C8"/>
    <w:rsid w:val="008A366E"/>
    <w:rsid w:val="008C2A25"/>
    <w:rsid w:val="008C2D2A"/>
    <w:rsid w:val="008C4328"/>
    <w:rsid w:val="008D4948"/>
    <w:rsid w:val="008E028D"/>
    <w:rsid w:val="008E2865"/>
    <w:rsid w:val="008E7B06"/>
    <w:rsid w:val="008F218F"/>
    <w:rsid w:val="008F7D65"/>
    <w:rsid w:val="00916B2A"/>
    <w:rsid w:val="00922B9F"/>
    <w:rsid w:val="00927E45"/>
    <w:rsid w:val="0093056E"/>
    <w:rsid w:val="009326D5"/>
    <w:rsid w:val="00933887"/>
    <w:rsid w:val="00933F89"/>
    <w:rsid w:val="009345BC"/>
    <w:rsid w:val="00935A17"/>
    <w:rsid w:val="00937D71"/>
    <w:rsid w:val="00944243"/>
    <w:rsid w:val="0095020E"/>
    <w:rsid w:val="00951D54"/>
    <w:rsid w:val="00951F82"/>
    <w:rsid w:val="009554BD"/>
    <w:rsid w:val="009619E2"/>
    <w:rsid w:val="00963596"/>
    <w:rsid w:val="00963919"/>
    <w:rsid w:val="00964289"/>
    <w:rsid w:val="00970188"/>
    <w:rsid w:val="00975D7E"/>
    <w:rsid w:val="009765D0"/>
    <w:rsid w:val="009766C7"/>
    <w:rsid w:val="00982824"/>
    <w:rsid w:val="00984F47"/>
    <w:rsid w:val="00990989"/>
    <w:rsid w:val="00997A95"/>
    <w:rsid w:val="009A0D75"/>
    <w:rsid w:val="009A4EBB"/>
    <w:rsid w:val="009B1CD7"/>
    <w:rsid w:val="009C346C"/>
    <w:rsid w:val="009E22EE"/>
    <w:rsid w:val="009E7AD5"/>
    <w:rsid w:val="009F4264"/>
    <w:rsid w:val="00A005FB"/>
    <w:rsid w:val="00A04E3A"/>
    <w:rsid w:val="00A078AC"/>
    <w:rsid w:val="00A07D5F"/>
    <w:rsid w:val="00A115DA"/>
    <w:rsid w:val="00A133A0"/>
    <w:rsid w:val="00A14368"/>
    <w:rsid w:val="00A20650"/>
    <w:rsid w:val="00A2401F"/>
    <w:rsid w:val="00A2526B"/>
    <w:rsid w:val="00A27F20"/>
    <w:rsid w:val="00A4778A"/>
    <w:rsid w:val="00A53B96"/>
    <w:rsid w:val="00A57313"/>
    <w:rsid w:val="00A669AE"/>
    <w:rsid w:val="00A66C31"/>
    <w:rsid w:val="00A67232"/>
    <w:rsid w:val="00A72ECB"/>
    <w:rsid w:val="00A733A8"/>
    <w:rsid w:val="00A764D1"/>
    <w:rsid w:val="00A77506"/>
    <w:rsid w:val="00A816F2"/>
    <w:rsid w:val="00A8239C"/>
    <w:rsid w:val="00A86D58"/>
    <w:rsid w:val="00A90909"/>
    <w:rsid w:val="00A923BD"/>
    <w:rsid w:val="00A93523"/>
    <w:rsid w:val="00AA0703"/>
    <w:rsid w:val="00AA5753"/>
    <w:rsid w:val="00AA7CFB"/>
    <w:rsid w:val="00AB56BE"/>
    <w:rsid w:val="00AB60B5"/>
    <w:rsid w:val="00AB7A52"/>
    <w:rsid w:val="00AC3598"/>
    <w:rsid w:val="00AD0B48"/>
    <w:rsid w:val="00AD1C03"/>
    <w:rsid w:val="00AE59AF"/>
    <w:rsid w:val="00AF0915"/>
    <w:rsid w:val="00AF094C"/>
    <w:rsid w:val="00AF2C61"/>
    <w:rsid w:val="00AF6C91"/>
    <w:rsid w:val="00B02AD0"/>
    <w:rsid w:val="00B104B6"/>
    <w:rsid w:val="00B12823"/>
    <w:rsid w:val="00B1340A"/>
    <w:rsid w:val="00B14A5E"/>
    <w:rsid w:val="00B14F3B"/>
    <w:rsid w:val="00B2011E"/>
    <w:rsid w:val="00B36145"/>
    <w:rsid w:val="00B370EF"/>
    <w:rsid w:val="00B44C59"/>
    <w:rsid w:val="00B473E2"/>
    <w:rsid w:val="00B632FC"/>
    <w:rsid w:val="00B643AB"/>
    <w:rsid w:val="00B64A46"/>
    <w:rsid w:val="00B729C8"/>
    <w:rsid w:val="00B73AF4"/>
    <w:rsid w:val="00B7652D"/>
    <w:rsid w:val="00B81B31"/>
    <w:rsid w:val="00B84A19"/>
    <w:rsid w:val="00B8509B"/>
    <w:rsid w:val="00B85FBC"/>
    <w:rsid w:val="00B87835"/>
    <w:rsid w:val="00B906E7"/>
    <w:rsid w:val="00B957E0"/>
    <w:rsid w:val="00BA6D2B"/>
    <w:rsid w:val="00BB12B8"/>
    <w:rsid w:val="00BB389F"/>
    <w:rsid w:val="00BB5033"/>
    <w:rsid w:val="00BC1065"/>
    <w:rsid w:val="00BD035E"/>
    <w:rsid w:val="00BD5CC3"/>
    <w:rsid w:val="00BD716E"/>
    <w:rsid w:val="00BE38BB"/>
    <w:rsid w:val="00BE55DF"/>
    <w:rsid w:val="00BF05F3"/>
    <w:rsid w:val="00BF4857"/>
    <w:rsid w:val="00C00C39"/>
    <w:rsid w:val="00C01F45"/>
    <w:rsid w:val="00C0282C"/>
    <w:rsid w:val="00C03DA5"/>
    <w:rsid w:val="00C10384"/>
    <w:rsid w:val="00C153D7"/>
    <w:rsid w:val="00C2127D"/>
    <w:rsid w:val="00C25C80"/>
    <w:rsid w:val="00C2653C"/>
    <w:rsid w:val="00C30A1A"/>
    <w:rsid w:val="00C31A87"/>
    <w:rsid w:val="00C349D6"/>
    <w:rsid w:val="00C367C4"/>
    <w:rsid w:val="00C4287B"/>
    <w:rsid w:val="00C52A5D"/>
    <w:rsid w:val="00C53C41"/>
    <w:rsid w:val="00C546D6"/>
    <w:rsid w:val="00C54E10"/>
    <w:rsid w:val="00C62919"/>
    <w:rsid w:val="00C64861"/>
    <w:rsid w:val="00C65FBF"/>
    <w:rsid w:val="00C77119"/>
    <w:rsid w:val="00C9078D"/>
    <w:rsid w:val="00C909FC"/>
    <w:rsid w:val="00C91BDF"/>
    <w:rsid w:val="00CA1D09"/>
    <w:rsid w:val="00CA34D5"/>
    <w:rsid w:val="00CA563F"/>
    <w:rsid w:val="00CB45F2"/>
    <w:rsid w:val="00CB4A0B"/>
    <w:rsid w:val="00CB697E"/>
    <w:rsid w:val="00CC0FB4"/>
    <w:rsid w:val="00CC1016"/>
    <w:rsid w:val="00CC2CE2"/>
    <w:rsid w:val="00CC6708"/>
    <w:rsid w:val="00CD26BE"/>
    <w:rsid w:val="00CD4AC9"/>
    <w:rsid w:val="00CF04F7"/>
    <w:rsid w:val="00D03C56"/>
    <w:rsid w:val="00D05152"/>
    <w:rsid w:val="00D0671A"/>
    <w:rsid w:val="00D13459"/>
    <w:rsid w:val="00D17177"/>
    <w:rsid w:val="00D17DFF"/>
    <w:rsid w:val="00D21FDF"/>
    <w:rsid w:val="00D23879"/>
    <w:rsid w:val="00D23966"/>
    <w:rsid w:val="00D33992"/>
    <w:rsid w:val="00D35A1A"/>
    <w:rsid w:val="00D415C7"/>
    <w:rsid w:val="00D41FE1"/>
    <w:rsid w:val="00D42231"/>
    <w:rsid w:val="00D4495E"/>
    <w:rsid w:val="00D52C98"/>
    <w:rsid w:val="00D54CAD"/>
    <w:rsid w:val="00D54CDA"/>
    <w:rsid w:val="00D55322"/>
    <w:rsid w:val="00D627A1"/>
    <w:rsid w:val="00D6560A"/>
    <w:rsid w:val="00D718CB"/>
    <w:rsid w:val="00D81AFC"/>
    <w:rsid w:val="00D8547D"/>
    <w:rsid w:val="00D90CF9"/>
    <w:rsid w:val="00D90D37"/>
    <w:rsid w:val="00D93375"/>
    <w:rsid w:val="00DA02B5"/>
    <w:rsid w:val="00DA4B79"/>
    <w:rsid w:val="00DB3D16"/>
    <w:rsid w:val="00DB3E93"/>
    <w:rsid w:val="00DB4662"/>
    <w:rsid w:val="00DB4778"/>
    <w:rsid w:val="00DB488E"/>
    <w:rsid w:val="00DB5668"/>
    <w:rsid w:val="00DC191D"/>
    <w:rsid w:val="00DD119B"/>
    <w:rsid w:val="00DD1344"/>
    <w:rsid w:val="00DD452D"/>
    <w:rsid w:val="00DD6802"/>
    <w:rsid w:val="00DD6E17"/>
    <w:rsid w:val="00DD7519"/>
    <w:rsid w:val="00DD7CFB"/>
    <w:rsid w:val="00DE1FAA"/>
    <w:rsid w:val="00DE6132"/>
    <w:rsid w:val="00DE7626"/>
    <w:rsid w:val="00DF16C6"/>
    <w:rsid w:val="00DF1802"/>
    <w:rsid w:val="00DF4E5D"/>
    <w:rsid w:val="00E13808"/>
    <w:rsid w:val="00E15CD9"/>
    <w:rsid w:val="00E25E6A"/>
    <w:rsid w:val="00E336CB"/>
    <w:rsid w:val="00E3537B"/>
    <w:rsid w:val="00E35A19"/>
    <w:rsid w:val="00E40EDD"/>
    <w:rsid w:val="00E502C2"/>
    <w:rsid w:val="00E52576"/>
    <w:rsid w:val="00E52CE8"/>
    <w:rsid w:val="00E54B39"/>
    <w:rsid w:val="00E622D0"/>
    <w:rsid w:val="00E81AF8"/>
    <w:rsid w:val="00E946F4"/>
    <w:rsid w:val="00E97620"/>
    <w:rsid w:val="00EA069B"/>
    <w:rsid w:val="00EA1677"/>
    <w:rsid w:val="00EA7776"/>
    <w:rsid w:val="00EB1EFB"/>
    <w:rsid w:val="00EB5C55"/>
    <w:rsid w:val="00EC2093"/>
    <w:rsid w:val="00EC28A4"/>
    <w:rsid w:val="00ED3E79"/>
    <w:rsid w:val="00EE3C6A"/>
    <w:rsid w:val="00EF2F68"/>
    <w:rsid w:val="00EF44CF"/>
    <w:rsid w:val="00F01F1B"/>
    <w:rsid w:val="00F02E83"/>
    <w:rsid w:val="00F05B95"/>
    <w:rsid w:val="00F1628D"/>
    <w:rsid w:val="00F208F6"/>
    <w:rsid w:val="00F222E4"/>
    <w:rsid w:val="00F22D15"/>
    <w:rsid w:val="00F24AD3"/>
    <w:rsid w:val="00F261E5"/>
    <w:rsid w:val="00F34333"/>
    <w:rsid w:val="00F34CE6"/>
    <w:rsid w:val="00F40755"/>
    <w:rsid w:val="00F426EA"/>
    <w:rsid w:val="00F464B0"/>
    <w:rsid w:val="00F50508"/>
    <w:rsid w:val="00F66477"/>
    <w:rsid w:val="00F80228"/>
    <w:rsid w:val="00F80E32"/>
    <w:rsid w:val="00F8165E"/>
    <w:rsid w:val="00F86B58"/>
    <w:rsid w:val="00F90B98"/>
    <w:rsid w:val="00F94427"/>
    <w:rsid w:val="00FB2F82"/>
    <w:rsid w:val="00FB6391"/>
    <w:rsid w:val="00FB68B6"/>
    <w:rsid w:val="00FB7E24"/>
    <w:rsid w:val="00FC61B3"/>
    <w:rsid w:val="00FD3125"/>
    <w:rsid w:val="00FD3188"/>
    <w:rsid w:val="00FD4966"/>
    <w:rsid w:val="00FE0589"/>
    <w:rsid w:val="00FE2BA6"/>
    <w:rsid w:val="00FF050D"/>
    <w:rsid w:val="00FF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B05C5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E18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-s">
    <w:name w:val="a_lb-s"/>
    <w:basedOn w:val="Domylnaczcionkaakapitu"/>
    <w:rsid w:val="00C9078D"/>
  </w:style>
  <w:style w:type="character" w:customStyle="1" w:styleId="Nagwek4Znak">
    <w:name w:val="Nagłówek 4 Znak"/>
    <w:basedOn w:val="Domylnaczcionkaakapitu"/>
    <w:link w:val="Nagwek4"/>
    <w:semiHidden/>
    <w:rsid w:val="007E18A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lb">
    <w:name w:val="a_lb"/>
    <w:basedOn w:val="Domylnaczcionkaakapitu"/>
    <w:uiPriority w:val="99"/>
    <w:rsid w:val="007E18A0"/>
  </w:style>
  <w:style w:type="character" w:customStyle="1" w:styleId="text-center">
    <w:name w:val="text-center"/>
    <w:basedOn w:val="Domylnaczcionkaakapitu"/>
    <w:rsid w:val="007E18A0"/>
  </w:style>
  <w:style w:type="paragraph" w:styleId="Tekstpodstawowy">
    <w:name w:val="Body Text"/>
    <w:basedOn w:val="Normalny"/>
    <w:link w:val="TekstpodstawowyZnak"/>
    <w:rsid w:val="00607E4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07E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72</TotalTime>
  <Pages>2</Pages>
  <Words>408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umaddu01</cp:lastModifiedBy>
  <cp:revision>14</cp:revision>
  <cp:lastPrinted>2023-01-18T11:26:00Z</cp:lastPrinted>
  <dcterms:created xsi:type="dcterms:W3CDTF">2023-01-16T11:24:00Z</dcterms:created>
  <dcterms:modified xsi:type="dcterms:W3CDTF">2023-05-23T09:01:00Z</dcterms:modified>
</cp:coreProperties>
</file>