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4870C3">
        <w:rPr>
          <w:rFonts w:ascii="Verdana" w:hAnsi="Verdana"/>
          <w:sz w:val="20"/>
          <w:szCs w:val="20"/>
        </w:rPr>
        <w:t xml:space="preserve">Pan </w:t>
      </w:r>
      <w:r w:rsidR="00F47BBE">
        <w:rPr>
          <w:rFonts w:ascii="Verdana" w:hAnsi="Verdana"/>
          <w:sz w:val="20"/>
          <w:szCs w:val="20"/>
        </w:rPr>
        <w:t xml:space="preserve">Zbigniew </w:t>
      </w:r>
      <w:proofErr w:type="spellStart"/>
      <w:r w:rsidR="00F47BBE">
        <w:rPr>
          <w:rFonts w:ascii="Verdana" w:hAnsi="Verdana"/>
          <w:sz w:val="20"/>
          <w:szCs w:val="20"/>
        </w:rPr>
        <w:t>Sulak</w:t>
      </w:r>
      <w:proofErr w:type="spellEnd"/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JETRONIK WIATROWSKI SULAK S.C.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KRZYSZTOF WIATROWSKI, ZBIGNIEW SULAK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ul. Opolska nr 159</w:t>
      </w:r>
    </w:p>
    <w:p w:rsidR="005A5110" w:rsidRPr="004870C3" w:rsidRDefault="005A5110" w:rsidP="00866B26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52-013 Wrocław</w:t>
      </w:r>
    </w:p>
    <w:p w:rsidR="00866B26" w:rsidRPr="004870C3" w:rsidRDefault="00866B26" w:rsidP="009B24D1">
      <w:pPr>
        <w:suppressAutoHyphens/>
        <w:spacing w:line="360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4870C3">
        <w:rPr>
          <w:rFonts w:ascii="Verdana" w:hAnsi="Verdana"/>
          <w:sz w:val="20"/>
          <w:szCs w:val="20"/>
        </w:rPr>
        <w:t xml:space="preserve">Wrocław, </w:t>
      </w:r>
      <w:r w:rsidR="008F12AA">
        <w:rPr>
          <w:rFonts w:ascii="Verdana" w:hAnsi="Verdana"/>
          <w:sz w:val="20"/>
          <w:szCs w:val="20"/>
        </w:rPr>
        <w:t>3</w:t>
      </w:r>
      <w:r w:rsidR="009B24D1" w:rsidRPr="00450F6A">
        <w:rPr>
          <w:rFonts w:ascii="Verdana" w:hAnsi="Verdana"/>
          <w:sz w:val="20"/>
          <w:szCs w:val="20"/>
        </w:rPr>
        <w:t xml:space="preserve"> </w:t>
      </w:r>
      <w:r w:rsidR="008F12AA">
        <w:rPr>
          <w:rFonts w:ascii="Verdana" w:hAnsi="Verdana"/>
          <w:sz w:val="20"/>
          <w:szCs w:val="20"/>
        </w:rPr>
        <w:t>kwietnia</w:t>
      </w:r>
      <w:r w:rsidR="009B24D1" w:rsidRPr="00450F6A">
        <w:rPr>
          <w:rFonts w:ascii="Verdana" w:hAnsi="Verdana"/>
          <w:sz w:val="20"/>
          <w:szCs w:val="20"/>
        </w:rPr>
        <w:t xml:space="preserve"> 20</w:t>
      </w:r>
      <w:r w:rsidR="009B24D1">
        <w:rPr>
          <w:rFonts w:ascii="Verdana" w:hAnsi="Verdana"/>
          <w:sz w:val="20"/>
          <w:szCs w:val="20"/>
        </w:rPr>
        <w:t>23</w:t>
      </w:r>
      <w:r w:rsidR="009B24D1" w:rsidRPr="00450F6A">
        <w:rPr>
          <w:rFonts w:ascii="Verdana" w:hAnsi="Verdana"/>
          <w:sz w:val="20"/>
          <w:szCs w:val="20"/>
        </w:rPr>
        <w:t xml:space="preserve"> r.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WKN-KSO.5421.</w:t>
      </w:r>
      <w:r w:rsidR="004870C3" w:rsidRPr="004870C3"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4870C3" w:rsidRPr="004870C3">
        <w:rPr>
          <w:rFonts w:ascii="Verdana" w:hAnsi="Verdana"/>
          <w:sz w:val="20"/>
          <w:szCs w:val="20"/>
        </w:rPr>
        <w:t>31</w:t>
      </w:r>
      <w:r w:rsidRPr="004870C3">
        <w:rPr>
          <w:rFonts w:ascii="Verdana" w:hAnsi="Verdana"/>
          <w:sz w:val="20"/>
          <w:szCs w:val="20"/>
        </w:rPr>
        <w:t>.20</w:t>
      </w:r>
      <w:r w:rsidR="004870C3" w:rsidRPr="004870C3">
        <w:rPr>
          <w:rFonts w:ascii="Verdana" w:hAnsi="Verdana"/>
          <w:sz w:val="20"/>
          <w:szCs w:val="20"/>
        </w:rPr>
        <w:t>22</w:t>
      </w:r>
    </w:p>
    <w:p w:rsidR="005A5110" w:rsidRPr="004870C3" w:rsidRDefault="008075A7" w:rsidP="009B24D1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000</w:t>
      </w:r>
      <w:r w:rsidR="00F02B4F">
        <w:rPr>
          <w:rFonts w:ascii="Verdana" w:hAnsi="Verdana"/>
          <w:sz w:val="20"/>
          <w:szCs w:val="20"/>
        </w:rPr>
        <w:t>159</w:t>
      </w:r>
      <w:r w:rsidR="00EF4A5C">
        <w:rPr>
          <w:rFonts w:ascii="Verdana" w:hAnsi="Verdana"/>
          <w:sz w:val="20"/>
          <w:szCs w:val="20"/>
        </w:rPr>
        <w:t>45</w:t>
      </w:r>
      <w:r w:rsidR="005A5110" w:rsidRPr="004870C3">
        <w:rPr>
          <w:rFonts w:ascii="Verdana" w:hAnsi="Verdana"/>
          <w:sz w:val="20"/>
          <w:szCs w:val="20"/>
        </w:rPr>
        <w:t>/</w:t>
      </w:r>
      <w:r w:rsidR="003170F8">
        <w:rPr>
          <w:rFonts w:ascii="Verdana" w:hAnsi="Verdana"/>
          <w:sz w:val="20"/>
          <w:szCs w:val="20"/>
        </w:rPr>
        <w:t>2023</w:t>
      </w:r>
      <w:r w:rsidR="005A5110" w:rsidRPr="004870C3">
        <w:rPr>
          <w:rFonts w:ascii="Verdana" w:hAnsi="Verdana"/>
          <w:sz w:val="20"/>
          <w:szCs w:val="20"/>
        </w:rPr>
        <w:t>/W</w:t>
      </w:r>
    </w:p>
    <w:p w:rsidR="005A5110" w:rsidRPr="004870C3" w:rsidRDefault="005A5110" w:rsidP="009B24D1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4870C3">
        <w:rPr>
          <w:rFonts w:ascii="Verdana" w:hAnsi="Verdana"/>
          <w:b/>
          <w:sz w:val="20"/>
          <w:szCs w:val="20"/>
        </w:rPr>
        <w:t>ZALECENIA POKONTROLNE</w:t>
      </w:r>
    </w:p>
    <w:p w:rsidR="00127151" w:rsidRPr="00450F6A" w:rsidRDefault="00127151" w:rsidP="00127151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 xml:space="preserve">Zalecenia pokontrolne wydaje się na podstawie art. 83b ust. 2 pkt 2 ustawy z dnia 20 czerwca 1997 r. Prawo o ruchu drogowym (t.j. Dz. U. z 2022 nr 988 </w:t>
      </w:r>
      <w:r w:rsidRPr="007331A2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e</w:t>
      </w:r>
      <w:r w:rsidRPr="007331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zmianami</w:t>
      </w:r>
      <w:r w:rsidRPr="007331A2">
        <w:rPr>
          <w:rFonts w:ascii="Verdana" w:hAnsi="Verdana"/>
          <w:sz w:val="20"/>
          <w:szCs w:val="20"/>
        </w:rPr>
        <w:t xml:space="preserve"> – zwanej dalej ustawą)</w:t>
      </w:r>
      <w:r w:rsidRPr="00450F6A">
        <w:rPr>
          <w:rFonts w:ascii="Verdana" w:hAnsi="Verdana"/>
          <w:sz w:val="20"/>
          <w:szCs w:val="20"/>
        </w:rPr>
        <w:t>.</w:t>
      </w:r>
    </w:p>
    <w:p w:rsidR="005A5110" w:rsidRPr="004870C3" w:rsidRDefault="005A5110" w:rsidP="009B24D1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 JETRONIK WIATROWSKI SULAK S.C. KRZYSZTOF WIATROWSKI, ZBIGNIEW SULAK, wpisanego do rejestru działalności regulowanej prowadzonego przez Prezydenta Wrocławia pod nr ewidencyjnym DW/035/P, ze wskazanym adresem wykonywania działalności: ul. Opolska nr 159, 52-013 Wrocław.</w:t>
      </w:r>
    </w:p>
    <w:p w:rsidR="005A5110" w:rsidRPr="004870C3" w:rsidRDefault="005A5110" w:rsidP="009B24D1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Zakresem kontroli objęto:</w:t>
      </w:r>
    </w:p>
    <w:p w:rsidR="005A5110" w:rsidRPr="004870C3" w:rsidRDefault="005A5110" w:rsidP="009B24D1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4870C3" w:rsidRDefault="005A5110" w:rsidP="009B24D1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B24D1" w:rsidRPr="00450F6A" w:rsidRDefault="005A5110" w:rsidP="009B24D1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pro</w:t>
      </w:r>
      <w:r w:rsidR="009B24D1">
        <w:rPr>
          <w:rFonts w:ascii="Verdana" w:hAnsi="Verdana"/>
          <w:sz w:val="20"/>
          <w:szCs w:val="20"/>
        </w:rPr>
        <w:t xml:space="preserve">wadzenia wymaganej dokumentacji, </w:t>
      </w:r>
      <w:r w:rsidR="009B24D1" w:rsidRPr="00623821">
        <w:rPr>
          <w:rFonts w:ascii="Verdana" w:hAnsi="Verdana"/>
          <w:sz w:val="20"/>
          <w:szCs w:val="20"/>
        </w:rPr>
        <w:t xml:space="preserve">za okres od </w:t>
      </w:r>
      <w:r w:rsidR="002E7542">
        <w:rPr>
          <w:rFonts w:ascii="Verdana" w:hAnsi="Verdana"/>
          <w:sz w:val="20"/>
          <w:szCs w:val="20"/>
        </w:rPr>
        <w:t>26</w:t>
      </w:r>
      <w:r w:rsidR="009B24D1" w:rsidRPr="00623821">
        <w:rPr>
          <w:rFonts w:ascii="Verdana" w:hAnsi="Verdana"/>
          <w:sz w:val="20"/>
          <w:szCs w:val="20"/>
        </w:rPr>
        <w:t>.</w:t>
      </w:r>
      <w:r w:rsidR="009B24D1">
        <w:rPr>
          <w:rFonts w:ascii="Verdana" w:hAnsi="Verdana"/>
          <w:sz w:val="20"/>
          <w:szCs w:val="20"/>
        </w:rPr>
        <w:t>10</w:t>
      </w:r>
      <w:r w:rsidR="009B24D1" w:rsidRPr="00623821">
        <w:rPr>
          <w:rFonts w:ascii="Verdana" w:hAnsi="Verdana"/>
          <w:sz w:val="20"/>
          <w:szCs w:val="20"/>
        </w:rPr>
        <w:t xml:space="preserve">.2021 r. do </w:t>
      </w:r>
      <w:r w:rsidR="002E7542">
        <w:rPr>
          <w:rFonts w:ascii="Verdana" w:hAnsi="Verdana"/>
          <w:sz w:val="20"/>
          <w:szCs w:val="20"/>
        </w:rPr>
        <w:t>03</w:t>
      </w:r>
      <w:r w:rsidR="009B24D1" w:rsidRPr="00623821">
        <w:rPr>
          <w:rFonts w:ascii="Verdana" w:hAnsi="Verdana"/>
          <w:sz w:val="20"/>
          <w:szCs w:val="20"/>
        </w:rPr>
        <w:t>.</w:t>
      </w:r>
      <w:r w:rsidR="002E7542">
        <w:rPr>
          <w:rFonts w:ascii="Verdana" w:hAnsi="Verdana"/>
          <w:sz w:val="20"/>
          <w:szCs w:val="20"/>
        </w:rPr>
        <w:t>11</w:t>
      </w:r>
      <w:r w:rsidR="009B24D1" w:rsidRPr="00623821">
        <w:rPr>
          <w:rFonts w:ascii="Verdana" w:hAnsi="Verdana"/>
          <w:sz w:val="20"/>
          <w:szCs w:val="20"/>
        </w:rPr>
        <w:t>.2022 r.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Szczegółowe ustalenia kontroli przedstawiono w protokole nr WKN-KSO.5421.</w:t>
      </w:r>
      <w:r w:rsidR="00A47488"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A47488">
        <w:rPr>
          <w:rFonts w:ascii="Verdana" w:hAnsi="Verdana"/>
          <w:sz w:val="20"/>
          <w:szCs w:val="20"/>
        </w:rPr>
        <w:t>31</w:t>
      </w:r>
      <w:r w:rsidRPr="004870C3">
        <w:rPr>
          <w:rFonts w:ascii="Verdana" w:hAnsi="Verdana"/>
          <w:sz w:val="20"/>
          <w:szCs w:val="20"/>
        </w:rPr>
        <w:t>.20</w:t>
      </w:r>
      <w:r w:rsidR="00A47488">
        <w:rPr>
          <w:rFonts w:ascii="Verdana" w:hAnsi="Verdana"/>
          <w:sz w:val="20"/>
          <w:szCs w:val="20"/>
        </w:rPr>
        <w:t>22</w:t>
      </w:r>
      <w:r w:rsidRPr="004870C3">
        <w:rPr>
          <w:rFonts w:ascii="Verdana" w:hAnsi="Verdana"/>
          <w:sz w:val="20"/>
          <w:szCs w:val="20"/>
        </w:rPr>
        <w:t xml:space="preserve"> z dnia </w:t>
      </w:r>
      <w:r w:rsidR="00A47488">
        <w:rPr>
          <w:rFonts w:ascii="Verdana" w:hAnsi="Verdana"/>
          <w:sz w:val="20"/>
          <w:szCs w:val="20"/>
        </w:rPr>
        <w:t>17</w:t>
      </w:r>
      <w:r w:rsidRPr="004870C3">
        <w:rPr>
          <w:rFonts w:ascii="Verdana" w:hAnsi="Verdana"/>
          <w:sz w:val="20"/>
          <w:szCs w:val="20"/>
        </w:rPr>
        <w:t xml:space="preserve"> </w:t>
      </w:r>
      <w:r w:rsidR="00A47488">
        <w:rPr>
          <w:rFonts w:ascii="Verdana" w:hAnsi="Verdana"/>
          <w:sz w:val="20"/>
          <w:szCs w:val="20"/>
        </w:rPr>
        <w:t>stycznia</w:t>
      </w:r>
      <w:r w:rsidRPr="004870C3">
        <w:rPr>
          <w:rFonts w:ascii="Verdana" w:hAnsi="Verdana"/>
          <w:sz w:val="20"/>
          <w:szCs w:val="20"/>
        </w:rPr>
        <w:t xml:space="preserve"> </w:t>
      </w:r>
      <w:r w:rsidR="00423AA0">
        <w:rPr>
          <w:rFonts w:ascii="Verdana" w:hAnsi="Verdana"/>
          <w:sz w:val="20"/>
          <w:szCs w:val="20"/>
        </w:rPr>
        <w:t>2023</w:t>
      </w:r>
      <w:r w:rsidRPr="004870C3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4870C3" w:rsidRPr="00A835EB" w:rsidRDefault="009B24D1" w:rsidP="00A835EB">
      <w:pPr>
        <w:suppressAutoHyphens/>
        <w:spacing w:before="240" w:line="360" w:lineRule="auto"/>
        <w:ind w:right="-79"/>
      </w:pPr>
      <w:r w:rsidRPr="0028247B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</w:t>
      </w:r>
      <w:r w:rsidR="00A835EB">
        <w:rPr>
          <w:rFonts w:ascii="Verdana" w:hAnsi="Verdana"/>
          <w:sz w:val="20"/>
          <w:szCs w:val="20"/>
        </w:rPr>
        <w:t>ej</w:t>
      </w:r>
      <w:r w:rsidRPr="0028247B">
        <w:rPr>
          <w:rFonts w:ascii="Verdana" w:hAnsi="Verdana"/>
          <w:sz w:val="20"/>
          <w:szCs w:val="20"/>
        </w:rPr>
        <w:t xml:space="preserve"> na</w:t>
      </w:r>
      <w:r w:rsidR="00A835EB">
        <w:rPr>
          <w:rFonts w:ascii="Verdana" w:hAnsi="Verdana"/>
          <w:sz w:val="20"/>
          <w:szCs w:val="20"/>
        </w:rPr>
        <w:t xml:space="preserve"> </w:t>
      </w:r>
      <w:r w:rsidR="008F12AA">
        <w:rPr>
          <w:rFonts w:ascii="Verdana" w:hAnsi="Verdana"/>
          <w:sz w:val="20"/>
          <w:szCs w:val="20"/>
        </w:rPr>
        <w:t>niewpisaniu</w:t>
      </w:r>
      <w:r w:rsidRPr="00A835EB">
        <w:rPr>
          <w:rFonts w:ascii="Verdana" w:hAnsi="Verdana"/>
          <w:sz w:val="20"/>
          <w:szCs w:val="20"/>
        </w:rPr>
        <w:t xml:space="preserve"> </w:t>
      </w:r>
      <w:r w:rsidR="008F12AA" w:rsidRPr="00A835EB">
        <w:rPr>
          <w:rFonts w:ascii="Verdana" w:hAnsi="Verdana"/>
          <w:sz w:val="20"/>
          <w:szCs w:val="20"/>
        </w:rPr>
        <w:t>rozstawu kół pojazdu</w:t>
      </w:r>
      <w:r w:rsidR="008F12AA">
        <w:rPr>
          <w:rFonts w:ascii="Verdana" w:hAnsi="Verdana"/>
          <w:sz w:val="20"/>
          <w:szCs w:val="20"/>
        </w:rPr>
        <w:t xml:space="preserve"> w </w:t>
      </w:r>
      <w:r w:rsidR="004870C3" w:rsidRPr="00A835EB">
        <w:rPr>
          <w:rFonts w:ascii="Verdana" w:hAnsi="Verdana"/>
          <w:sz w:val="20"/>
          <w:szCs w:val="20"/>
        </w:rPr>
        <w:t xml:space="preserve">wystawionym dokumencie </w:t>
      </w:r>
      <w:r w:rsidR="00A835EB" w:rsidRPr="00A835EB">
        <w:rPr>
          <w:rFonts w:ascii="Verdana" w:hAnsi="Verdana"/>
          <w:sz w:val="20"/>
          <w:szCs w:val="20"/>
        </w:rPr>
        <w:t>identyfikacyjnym pojazdu</w:t>
      </w:r>
      <w:r w:rsidR="008F12AA">
        <w:rPr>
          <w:rFonts w:ascii="Verdana" w:hAnsi="Verdana"/>
          <w:sz w:val="20"/>
          <w:szCs w:val="20"/>
        </w:rPr>
        <w:t>, co</w:t>
      </w:r>
      <w:r w:rsidR="00A835EB">
        <w:rPr>
          <w:rFonts w:ascii="Verdana" w:hAnsi="Verdana"/>
          <w:sz w:val="20"/>
          <w:szCs w:val="20"/>
        </w:rPr>
        <w:t xml:space="preserve"> </w:t>
      </w:r>
      <w:r w:rsidR="008F12AA">
        <w:rPr>
          <w:rFonts w:ascii="Verdana" w:hAnsi="Verdana"/>
          <w:sz w:val="20"/>
          <w:szCs w:val="20"/>
        </w:rPr>
        <w:t>stanowi</w:t>
      </w:r>
      <w:r w:rsidR="00A835EB">
        <w:rPr>
          <w:rFonts w:ascii="Verdana" w:hAnsi="Verdana"/>
          <w:sz w:val="20"/>
          <w:szCs w:val="20"/>
        </w:rPr>
        <w:t xml:space="preserve"> </w:t>
      </w:r>
      <w:r w:rsidR="004870C3" w:rsidRPr="00A835EB">
        <w:rPr>
          <w:rFonts w:ascii="Verdana" w:hAnsi="Verdana"/>
          <w:sz w:val="20"/>
          <w:szCs w:val="20"/>
        </w:rPr>
        <w:t xml:space="preserve">naruszenie </w:t>
      </w:r>
      <w:r w:rsidR="008F12AA">
        <w:rPr>
          <w:rFonts w:ascii="Verdana" w:hAnsi="Verdana"/>
          <w:sz w:val="20"/>
          <w:szCs w:val="20"/>
        </w:rPr>
        <w:t xml:space="preserve">pkt </w:t>
      </w:r>
      <w:r w:rsidR="004870C3" w:rsidRPr="00A835EB">
        <w:rPr>
          <w:rFonts w:ascii="Verdana" w:hAnsi="Verdana"/>
          <w:sz w:val="20"/>
          <w:szCs w:val="20"/>
        </w:rPr>
        <w:t xml:space="preserve">24 załącznika nr 4 do rozporządzenia Ministra Transportu, Budownictwa i Gospodarki Morskiej z dnia 26 czerwca 2012 r. w sprawie zakresu i sposobu przeprowadzania badań technicznych pojazdów oraz wzorów dokumentów stosowanych przy tych badaniach (t.j. Dz. U. z 2015 r. poz. 776 </w:t>
      </w:r>
      <w:r w:rsidR="00A835EB" w:rsidRPr="007331A2">
        <w:rPr>
          <w:rFonts w:ascii="Verdana" w:hAnsi="Verdana"/>
          <w:sz w:val="20"/>
          <w:szCs w:val="20"/>
        </w:rPr>
        <w:t>z</w:t>
      </w:r>
      <w:r w:rsidR="00A835EB">
        <w:rPr>
          <w:rFonts w:ascii="Verdana" w:hAnsi="Verdana"/>
          <w:sz w:val="20"/>
          <w:szCs w:val="20"/>
        </w:rPr>
        <w:t>e</w:t>
      </w:r>
      <w:r w:rsidR="00A835EB" w:rsidRPr="007331A2">
        <w:rPr>
          <w:rFonts w:ascii="Verdana" w:hAnsi="Verdana"/>
          <w:sz w:val="20"/>
          <w:szCs w:val="20"/>
        </w:rPr>
        <w:t xml:space="preserve"> </w:t>
      </w:r>
      <w:r w:rsidR="00A835EB">
        <w:rPr>
          <w:rFonts w:ascii="Verdana" w:hAnsi="Verdana"/>
          <w:sz w:val="20"/>
          <w:szCs w:val="20"/>
        </w:rPr>
        <w:t>zmianami</w:t>
      </w:r>
      <w:r w:rsidR="004870C3" w:rsidRPr="00A835EB">
        <w:rPr>
          <w:rFonts w:ascii="Verdana" w:hAnsi="Verdana"/>
          <w:sz w:val="20"/>
          <w:szCs w:val="20"/>
        </w:rPr>
        <w:t>).</w:t>
      </w:r>
    </w:p>
    <w:p w:rsidR="00A835EB" w:rsidRPr="0028247B" w:rsidRDefault="00A835EB" w:rsidP="00A835E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:rsidR="004870C3" w:rsidRPr="004870C3" w:rsidRDefault="004870C3" w:rsidP="00A835EB">
      <w:pPr>
        <w:pStyle w:val="Nagwektabeli"/>
        <w:suppressLineNumbers w:val="0"/>
        <w:spacing w:line="360" w:lineRule="auto"/>
        <w:jc w:val="left"/>
        <w:rPr>
          <w:b w:val="0"/>
        </w:rPr>
      </w:pPr>
      <w:r w:rsidRPr="004870C3">
        <w:rPr>
          <w:b w:val="0"/>
        </w:rPr>
        <w:t>Mając na uwadze stwierdzon</w:t>
      </w:r>
      <w:r w:rsidR="00A835EB">
        <w:rPr>
          <w:b w:val="0"/>
        </w:rPr>
        <w:t>ą</w:t>
      </w:r>
      <w:r w:rsidRPr="004870C3">
        <w:rPr>
          <w:b w:val="0"/>
        </w:rPr>
        <w:t xml:space="preserve"> nieprawidłowoś</w:t>
      </w:r>
      <w:r w:rsidR="00A835EB">
        <w:rPr>
          <w:b w:val="0"/>
        </w:rPr>
        <w:t>ć</w:t>
      </w:r>
      <w:r w:rsidRPr="004870C3">
        <w:rPr>
          <w:b w:val="0"/>
        </w:rPr>
        <w:t xml:space="preserve"> zaleca się niezwłocznie podjęcie działań mający</w:t>
      </w:r>
      <w:r w:rsidR="00686699">
        <w:rPr>
          <w:b w:val="0"/>
        </w:rPr>
        <w:t>ch na celu wpisywanie w dokumentach identyfikacyjnych pojazdów</w:t>
      </w:r>
      <w:r w:rsidRPr="004870C3">
        <w:rPr>
          <w:b w:val="0"/>
        </w:rPr>
        <w:t xml:space="preserve"> rozstawu kół pojazdu.</w:t>
      </w:r>
    </w:p>
    <w:bookmarkEnd w:id="0"/>
    <w:p w:rsidR="00AE7BC7" w:rsidRPr="004870C3" w:rsidRDefault="00AE7BC7" w:rsidP="00A835E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Zaleca się poinformować zatrudnionych diagnostów o stwierdzon</w:t>
      </w:r>
      <w:r w:rsidR="00686699">
        <w:rPr>
          <w:rFonts w:ascii="Verdana" w:hAnsi="Verdana"/>
          <w:sz w:val="20"/>
          <w:szCs w:val="20"/>
        </w:rPr>
        <w:t>ej</w:t>
      </w:r>
      <w:r w:rsidRPr="004870C3">
        <w:rPr>
          <w:rFonts w:ascii="Verdana" w:hAnsi="Verdana"/>
          <w:sz w:val="20"/>
          <w:szCs w:val="20"/>
        </w:rPr>
        <w:t xml:space="preserve"> nieprawidłowoś</w:t>
      </w:r>
      <w:r w:rsidR="00686699">
        <w:rPr>
          <w:rFonts w:ascii="Verdana" w:hAnsi="Verdana"/>
          <w:sz w:val="20"/>
          <w:szCs w:val="20"/>
        </w:rPr>
        <w:t>ci</w:t>
      </w:r>
      <w:r w:rsidRPr="004870C3">
        <w:rPr>
          <w:rFonts w:ascii="Verdana" w:hAnsi="Verdana"/>
          <w:sz w:val="20"/>
          <w:szCs w:val="20"/>
        </w:rPr>
        <w:t xml:space="preserve"> i sformułowan</w:t>
      </w:r>
      <w:r w:rsidR="00686699">
        <w:rPr>
          <w:rFonts w:ascii="Verdana" w:hAnsi="Verdana"/>
          <w:sz w:val="20"/>
          <w:szCs w:val="20"/>
        </w:rPr>
        <w:t>ym</w:t>
      </w:r>
      <w:r w:rsidRPr="004870C3">
        <w:rPr>
          <w:rFonts w:ascii="Verdana" w:hAnsi="Verdana"/>
          <w:sz w:val="20"/>
          <w:szCs w:val="20"/>
        </w:rPr>
        <w:t xml:space="preserve"> zaleceni</w:t>
      </w:r>
      <w:r w:rsidR="00686699">
        <w:rPr>
          <w:rFonts w:ascii="Verdana" w:hAnsi="Verdana"/>
          <w:sz w:val="20"/>
          <w:szCs w:val="20"/>
        </w:rPr>
        <w:t>u</w:t>
      </w:r>
      <w:r w:rsidRPr="004870C3">
        <w:rPr>
          <w:rFonts w:ascii="Verdana" w:hAnsi="Verdana"/>
          <w:sz w:val="20"/>
          <w:szCs w:val="20"/>
        </w:rPr>
        <w:t>.</w:t>
      </w:r>
    </w:p>
    <w:p w:rsidR="00AE7BC7" w:rsidRPr="004870C3" w:rsidRDefault="00AE7BC7" w:rsidP="00A835E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</w:t>
      </w:r>
      <w:r w:rsidR="00866B26" w:rsidRPr="004870C3">
        <w:rPr>
          <w:rFonts w:ascii="Verdana" w:hAnsi="Verdana"/>
          <w:sz w:val="20"/>
          <w:szCs w:val="20"/>
        </w:rPr>
        <w:t xml:space="preserve"> </w:t>
      </w:r>
      <w:r w:rsidRPr="004870C3">
        <w:rPr>
          <w:rFonts w:ascii="Verdana" w:hAnsi="Verdana"/>
          <w:sz w:val="20"/>
          <w:szCs w:val="20"/>
        </w:rPr>
        <w:t>w terminie 14 dni od daty otrzymania niniejszych zaleceń.</w:t>
      </w:r>
    </w:p>
    <w:p w:rsidR="00E94A46" w:rsidRDefault="00E94A46" w:rsidP="00E94A46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E94A46" w:rsidRDefault="00E94A46" w:rsidP="00E94A46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E94A46" w:rsidRPr="00F50C26" w:rsidRDefault="00E94A46" w:rsidP="00E94A46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A835EB" w:rsidRPr="007331A2" w:rsidRDefault="00A835EB" w:rsidP="00A835EB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wiadomości:</w:t>
      </w:r>
    </w:p>
    <w:p w:rsidR="00A835EB" w:rsidRPr="003F09BF" w:rsidRDefault="00A835EB" w:rsidP="00A835EB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sz w:val="20"/>
          <w:szCs w:val="20"/>
        </w:rPr>
        <w:t>31</w:t>
      </w:r>
      <w:r w:rsidRPr="007331A2">
        <w:rPr>
          <w:rFonts w:ascii="Verdana" w:hAnsi="Verdana"/>
          <w:sz w:val="20"/>
          <w:szCs w:val="20"/>
        </w:rPr>
        <w:t>.2022 w wersji elektronicznej.</w:t>
      </w:r>
    </w:p>
    <w:p w:rsidR="00A835EB" w:rsidRPr="007331A2" w:rsidRDefault="00A835EB" w:rsidP="00A835EB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Pismo przygotowano zgodnie z wymogami WCAG </w:t>
      </w:r>
      <w:r>
        <w:rPr>
          <w:rFonts w:ascii="Verdana" w:hAnsi="Verdana"/>
          <w:sz w:val="20"/>
          <w:szCs w:val="20"/>
        </w:rPr>
        <w:t>w zakresie dostępności cyfrowej.</w:t>
      </w:r>
    </w:p>
    <w:sectPr w:rsidR="00A835EB" w:rsidRPr="007331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A46" w:rsidRDefault="00E94A46">
      <w:r>
        <w:separator/>
      </w:r>
    </w:p>
  </w:endnote>
  <w:endnote w:type="continuationSeparator" w:id="0">
    <w:p w:rsidR="00E94A46" w:rsidRDefault="00E9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46" w:rsidRPr="004D6885" w:rsidRDefault="00E94A4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29485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29485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46" w:rsidRDefault="00E94A46" w:rsidP="00F261E5">
    <w:pPr>
      <w:pStyle w:val="Stopka"/>
    </w:pPr>
  </w:p>
  <w:p w:rsidR="00E94A46" w:rsidRDefault="00E94A46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A46" w:rsidRDefault="00E94A46">
      <w:r>
        <w:separator/>
      </w:r>
    </w:p>
  </w:footnote>
  <w:footnote w:type="continuationSeparator" w:id="0">
    <w:p w:rsidR="00E94A46" w:rsidRDefault="00E94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46" w:rsidRDefault="00E94A4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46" w:rsidRDefault="00E94A46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8AE29FC2"/>
    <w:lvl w:ilvl="0" w:tplc="50C60F7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4374"/>
    <w:multiLevelType w:val="hybridMultilevel"/>
    <w:tmpl w:val="EE4450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96E06EB"/>
    <w:multiLevelType w:val="hybridMultilevel"/>
    <w:tmpl w:val="683E9A68"/>
    <w:lvl w:ilvl="0" w:tplc="0250FE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8"/>
  </w:num>
  <w:num w:numId="20">
    <w:abstractNumId w:val="10"/>
  </w:num>
  <w:num w:numId="21">
    <w:abstractNumId w:val="34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2"/>
  </w:num>
  <w:num w:numId="32">
    <w:abstractNumId w:val="20"/>
  </w:num>
  <w:num w:numId="33">
    <w:abstractNumId w:val="37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60340"/>
    <w:rsid w:val="00087B69"/>
    <w:rsid w:val="00097AEF"/>
    <w:rsid w:val="000A2CF7"/>
    <w:rsid w:val="000C2373"/>
    <w:rsid w:val="000C744E"/>
    <w:rsid w:val="000D552D"/>
    <w:rsid w:val="00106659"/>
    <w:rsid w:val="00127151"/>
    <w:rsid w:val="00135821"/>
    <w:rsid w:val="00143A44"/>
    <w:rsid w:val="00180DF6"/>
    <w:rsid w:val="00190D4E"/>
    <w:rsid w:val="001C68AE"/>
    <w:rsid w:val="001C7D76"/>
    <w:rsid w:val="001E7507"/>
    <w:rsid w:val="002018DC"/>
    <w:rsid w:val="00256655"/>
    <w:rsid w:val="002654C8"/>
    <w:rsid w:val="00267EF1"/>
    <w:rsid w:val="002814F7"/>
    <w:rsid w:val="002853C6"/>
    <w:rsid w:val="00294859"/>
    <w:rsid w:val="002970A6"/>
    <w:rsid w:val="002B0AAA"/>
    <w:rsid w:val="002B6140"/>
    <w:rsid w:val="002B7EEC"/>
    <w:rsid w:val="002D67D8"/>
    <w:rsid w:val="002E7542"/>
    <w:rsid w:val="002F292D"/>
    <w:rsid w:val="002F445D"/>
    <w:rsid w:val="003170F8"/>
    <w:rsid w:val="0032025E"/>
    <w:rsid w:val="00323052"/>
    <w:rsid w:val="00325406"/>
    <w:rsid w:val="003262A3"/>
    <w:rsid w:val="00331E60"/>
    <w:rsid w:val="00332475"/>
    <w:rsid w:val="0034465B"/>
    <w:rsid w:val="00345256"/>
    <w:rsid w:val="003529B9"/>
    <w:rsid w:val="00352AEB"/>
    <w:rsid w:val="003853A9"/>
    <w:rsid w:val="003854FD"/>
    <w:rsid w:val="00391F38"/>
    <w:rsid w:val="003B4793"/>
    <w:rsid w:val="003D7DFA"/>
    <w:rsid w:val="003E5063"/>
    <w:rsid w:val="003F20D6"/>
    <w:rsid w:val="004046C2"/>
    <w:rsid w:val="00410A92"/>
    <w:rsid w:val="00423AA0"/>
    <w:rsid w:val="004508B6"/>
    <w:rsid w:val="00476291"/>
    <w:rsid w:val="004870C3"/>
    <w:rsid w:val="004A21ED"/>
    <w:rsid w:val="004D6885"/>
    <w:rsid w:val="004E5C8D"/>
    <w:rsid w:val="004F5676"/>
    <w:rsid w:val="0052009B"/>
    <w:rsid w:val="00524DA3"/>
    <w:rsid w:val="0052627A"/>
    <w:rsid w:val="00540D73"/>
    <w:rsid w:val="005429B8"/>
    <w:rsid w:val="00580473"/>
    <w:rsid w:val="0058250F"/>
    <w:rsid w:val="00587E61"/>
    <w:rsid w:val="00587E86"/>
    <w:rsid w:val="005A09D3"/>
    <w:rsid w:val="005A3893"/>
    <w:rsid w:val="005A4FF1"/>
    <w:rsid w:val="005A5110"/>
    <w:rsid w:val="005B71F2"/>
    <w:rsid w:val="005C5E14"/>
    <w:rsid w:val="005D18D1"/>
    <w:rsid w:val="005F2F3B"/>
    <w:rsid w:val="00686699"/>
    <w:rsid w:val="006942AB"/>
    <w:rsid w:val="006B0590"/>
    <w:rsid w:val="006D4003"/>
    <w:rsid w:val="006E16BD"/>
    <w:rsid w:val="006E1D59"/>
    <w:rsid w:val="006E5CFA"/>
    <w:rsid w:val="006F010B"/>
    <w:rsid w:val="006F032F"/>
    <w:rsid w:val="006F70B4"/>
    <w:rsid w:val="00701FA2"/>
    <w:rsid w:val="0071217D"/>
    <w:rsid w:val="00716AEC"/>
    <w:rsid w:val="00720B00"/>
    <w:rsid w:val="00767A08"/>
    <w:rsid w:val="007878BA"/>
    <w:rsid w:val="00790DAA"/>
    <w:rsid w:val="00797419"/>
    <w:rsid w:val="007B6F58"/>
    <w:rsid w:val="007D3FF5"/>
    <w:rsid w:val="007E7508"/>
    <w:rsid w:val="007F1692"/>
    <w:rsid w:val="007F1B42"/>
    <w:rsid w:val="007F2789"/>
    <w:rsid w:val="008066EA"/>
    <w:rsid w:val="008075A7"/>
    <w:rsid w:val="00814071"/>
    <w:rsid w:val="00821C49"/>
    <w:rsid w:val="00827760"/>
    <w:rsid w:val="00850447"/>
    <w:rsid w:val="00866B26"/>
    <w:rsid w:val="00877725"/>
    <w:rsid w:val="0088160D"/>
    <w:rsid w:val="0089409E"/>
    <w:rsid w:val="008963E0"/>
    <w:rsid w:val="008A00E4"/>
    <w:rsid w:val="008A366E"/>
    <w:rsid w:val="008F12AA"/>
    <w:rsid w:val="008F7D65"/>
    <w:rsid w:val="00902A88"/>
    <w:rsid w:val="00916B2A"/>
    <w:rsid w:val="00922B9F"/>
    <w:rsid w:val="009326D5"/>
    <w:rsid w:val="00944243"/>
    <w:rsid w:val="00965636"/>
    <w:rsid w:val="009765D0"/>
    <w:rsid w:val="00984F47"/>
    <w:rsid w:val="00993CA3"/>
    <w:rsid w:val="009B24D1"/>
    <w:rsid w:val="009D30AE"/>
    <w:rsid w:val="00A005FB"/>
    <w:rsid w:val="00A04E3A"/>
    <w:rsid w:val="00A27F20"/>
    <w:rsid w:val="00A47488"/>
    <w:rsid w:val="00A816F2"/>
    <w:rsid w:val="00A835EB"/>
    <w:rsid w:val="00A86D58"/>
    <w:rsid w:val="00AB56BE"/>
    <w:rsid w:val="00AB60B5"/>
    <w:rsid w:val="00AE7BC7"/>
    <w:rsid w:val="00AF094C"/>
    <w:rsid w:val="00B02AD0"/>
    <w:rsid w:val="00B117DF"/>
    <w:rsid w:val="00B12823"/>
    <w:rsid w:val="00B14A5E"/>
    <w:rsid w:val="00B67A60"/>
    <w:rsid w:val="00B73AF4"/>
    <w:rsid w:val="00B81B31"/>
    <w:rsid w:val="00B906E7"/>
    <w:rsid w:val="00BB389F"/>
    <w:rsid w:val="00BD035E"/>
    <w:rsid w:val="00BD338C"/>
    <w:rsid w:val="00BD5CC3"/>
    <w:rsid w:val="00BE55DF"/>
    <w:rsid w:val="00C01F45"/>
    <w:rsid w:val="00C2127D"/>
    <w:rsid w:val="00C31A87"/>
    <w:rsid w:val="00C34E7A"/>
    <w:rsid w:val="00C53C41"/>
    <w:rsid w:val="00CA1D09"/>
    <w:rsid w:val="00CA563F"/>
    <w:rsid w:val="00CA642C"/>
    <w:rsid w:val="00CB45F2"/>
    <w:rsid w:val="00CC1016"/>
    <w:rsid w:val="00CD26BE"/>
    <w:rsid w:val="00CD4AC9"/>
    <w:rsid w:val="00D05152"/>
    <w:rsid w:val="00D13459"/>
    <w:rsid w:val="00D16678"/>
    <w:rsid w:val="00D23966"/>
    <w:rsid w:val="00D26B47"/>
    <w:rsid w:val="00D33992"/>
    <w:rsid w:val="00D35A1A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52576"/>
    <w:rsid w:val="00E622D0"/>
    <w:rsid w:val="00E94A46"/>
    <w:rsid w:val="00ED3E79"/>
    <w:rsid w:val="00EF44CF"/>
    <w:rsid w:val="00EF4A5C"/>
    <w:rsid w:val="00F02B4F"/>
    <w:rsid w:val="00F05B95"/>
    <w:rsid w:val="00F222E4"/>
    <w:rsid w:val="00F261E5"/>
    <w:rsid w:val="00F40755"/>
    <w:rsid w:val="00F426EA"/>
    <w:rsid w:val="00F47BBE"/>
    <w:rsid w:val="00F8165E"/>
    <w:rsid w:val="00F950BF"/>
    <w:rsid w:val="00FA2F71"/>
    <w:rsid w:val="00FB2CA5"/>
    <w:rsid w:val="00FB2F82"/>
    <w:rsid w:val="00FB68B6"/>
    <w:rsid w:val="00FB7E24"/>
    <w:rsid w:val="00FD3125"/>
    <w:rsid w:val="00FD6C1A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6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30</TotalTime>
  <Pages>2</Pages>
  <Words>346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18</cp:revision>
  <cp:lastPrinted>2023-04-05T10:12:00Z</cp:lastPrinted>
  <dcterms:created xsi:type="dcterms:W3CDTF">2023-03-29T10:18:00Z</dcterms:created>
  <dcterms:modified xsi:type="dcterms:W3CDTF">2023-05-23T08:54:00Z</dcterms:modified>
</cp:coreProperties>
</file>