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29" w:rsidRDefault="00B37F29" w:rsidP="00235B77">
      <w:pPr>
        <w:spacing w:line="360" w:lineRule="auto"/>
        <w:jc w:val="right"/>
        <w:rPr>
          <w:rFonts w:ascii="Verdana" w:hAnsi="Verdana"/>
          <w:sz w:val="20"/>
          <w:szCs w:val="22"/>
        </w:rPr>
      </w:pPr>
    </w:p>
    <w:p w:rsidR="00235B77" w:rsidRPr="007F406F" w:rsidRDefault="00103169" w:rsidP="00235B77">
      <w:pPr>
        <w:spacing w:line="360" w:lineRule="auto"/>
        <w:jc w:val="right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Wrocław,</w:t>
      </w:r>
      <w:r w:rsidR="0047067E">
        <w:rPr>
          <w:rFonts w:ascii="Verdana" w:hAnsi="Verdana"/>
          <w:sz w:val="20"/>
          <w:szCs w:val="22"/>
        </w:rPr>
        <w:t>2023-05-</w:t>
      </w:r>
      <w:r w:rsidR="00946B36">
        <w:rPr>
          <w:rFonts w:ascii="Verdana" w:hAnsi="Verdana"/>
          <w:sz w:val="20"/>
          <w:szCs w:val="22"/>
        </w:rPr>
        <w:t>19</w:t>
      </w:r>
    </w:p>
    <w:p w:rsidR="0008705E" w:rsidRPr="006204AC" w:rsidRDefault="00235B77" w:rsidP="0008705E">
      <w:pPr>
        <w:pStyle w:val="Nagwek2"/>
        <w:rPr>
          <w:rFonts w:ascii="Verdana" w:hAnsi="Verdana"/>
          <w:b/>
          <w:color w:val="auto"/>
          <w:sz w:val="24"/>
          <w:szCs w:val="28"/>
        </w:rPr>
      </w:pPr>
      <w:r w:rsidRPr="006204AC">
        <w:rPr>
          <w:rFonts w:ascii="Verdana" w:hAnsi="Verdana"/>
          <w:b/>
          <w:color w:val="auto"/>
          <w:sz w:val="24"/>
          <w:szCs w:val="28"/>
        </w:rPr>
        <w:t xml:space="preserve">Informacja o </w:t>
      </w:r>
      <w:r w:rsidR="00103169" w:rsidRPr="006204AC">
        <w:rPr>
          <w:rFonts w:ascii="Verdana" w:hAnsi="Verdana"/>
          <w:b/>
          <w:color w:val="auto"/>
          <w:sz w:val="24"/>
          <w:szCs w:val="28"/>
        </w:rPr>
        <w:t>wyborze najkorzystniejszej oferty</w:t>
      </w:r>
    </w:p>
    <w:p w:rsidR="00946B36" w:rsidRPr="00946B36" w:rsidRDefault="0008705E" w:rsidP="00946B36">
      <w:pPr>
        <w:pStyle w:val="Nagwek2"/>
        <w:rPr>
          <w:b/>
          <w:sz w:val="36"/>
          <w:szCs w:val="36"/>
        </w:rPr>
      </w:pPr>
      <w:r w:rsidRPr="006204AC">
        <w:rPr>
          <w:b/>
          <w:color w:val="auto"/>
        </w:rPr>
        <w:t xml:space="preserve">Ogłoszenie nr </w:t>
      </w:r>
      <w:r w:rsidR="00946B36" w:rsidRPr="00946B36">
        <w:rPr>
          <w:b/>
        </w:rPr>
        <w:t>2023-49588-157635</w:t>
      </w:r>
    </w:p>
    <w:p w:rsidR="0008705E" w:rsidRPr="006204AC" w:rsidRDefault="0008705E" w:rsidP="0008705E">
      <w:pPr>
        <w:pStyle w:val="Nagwek2"/>
        <w:rPr>
          <w:b/>
          <w:color w:val="auto"/>
          <w:sz w:val="36"/>
          <w:szCs w:val="36"/>
        </w:rPr>
      </w:pPr>
    </w:p>
    <w:p w:rsidR="0008705E" w:rsidRDefault="0008705E" w:rsidP="0008705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08705E" w:rsidRPr="00A6437B" w:rsidRDefault="00054039" w:rsidP="0008705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F38D4">
        <w:rPr>
          <w:rFonts w:ascii="Verdana" w:hAnsi="Verdana"/>
          <w:sz w:val="20"/>
          <w:szCs w:val="20"/>
        </w:rPr>
        <w:t>Dotyczy zapytania ofertowego</w:t>
      </w:r>
      <w:r w:rsidR="0008705E" w:rsidRPr="0008705E">
        <w:rPr>
          <w:rFonts w:ascii="Verdana" w:hAnsi="Verdana"/>
          <w:b/>
          <w:sz w:val="20"/>
          <w:szCs w:val="20"/>
        </w:rPr>
        <w:t xml:space="preserve"> </w:t>
      </w:r>
      <w:r w:rsidR="0008705E" w:rsidRPr="00A6437B">
        <w:rPr>
          <w:rFonts w:ascii="Verdana" w:hAnsi="Verdana"/>
          <w:b/>
          <w:sz w:val="20"/>
          <w:szCs w:val="20"/>
        </w:rPr>
        <w:t>DEU-WPS.</w:t>
      </w:r>
      <w:r w:rsidR="00946B36">
        <w:rPr>
          <w:rFonts w:ascii="Verdana" w:hAnsi="Verdana"/>
          <w:b/>
          <w:sz w:val="20"/>
          <w:szCs w:val="20"/>
        </w:rPr>
        <w:t>2</w:t>
      </w:r>
      <w:r w:rsidR="0008705E" w:rsidRPr="00A6437B">
        <w:rPr>
          <w:rFonts w:ascii="Verdana" w:hAnsi="Verdana"/>
          <w:b/>
          <w:sz w:val="20"/>
          <w:szCs w:val="20"/>
        </w:rPr>
        <w:t>.202</w:t>
      </w:r>
      <w:r w:rsidR="00946B36">
        <w:rPr>
          <w:rFonts w:ascii="Verdana" w:hAnsi="Verdana"/>
          <w:b/>
          <w:sz w:val="20"/>
          <w:szCs w:val="20"/>
        </w:rPr>
        <w:t>3</w:t>
      </w:r>
    </w:p>
    <w:p w:rsidR="0008705E" w:rsidRPr="00A6437B" w:rsidRDefault="0008705E" w:rsidP="0008705E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:rsidR="0008705E" w:rsidRPr="00946B36" w:rsidRDefault="00946B36" w:rsidP="00946B36">
      <w:pPr>
        <w:pStyle w:val="Nagwek1"/>
        <w:rPr>
          <w:rFonts w:ascii="Verdana" w:hAnsi="Verdana"/>
          <w:b w:val="0"/>
          <w:sz w:val="20"/>
          <w:szCs w:val="20"/>
        </w:rPr>
      </w:pPr>
      <w:r w:rsidRPr="00946B36">
        <w:rPr>
          <w:rFonts w:ascii="Verdana" w:hAnsi="Verdana"/>
          <w:sz w:val="20"/>
          <w:szCs w:val="20"/>
        </w:rPr>
        <w:t>Zakup i dostawa 4 komputerów stacjonarnych</w:t>
      </w:r>
      <w:r>
        <w:rPr>
          <w:rFonts w:ascii="Verdana" w:hAnsi="Verdana"/>
          <w:sz w:val="20"/>
          <w:szCs w:val="20"/>
        </w:rPr>
        <w:t xml:space="preserve"> </w:t>
      </w:r>
      <w:r w:rsidR="0008705E" w:rsidRPr="00946B36">
        <w:rPr>
          <w:rFonts w:ascii="Verdana" w:hAnsi="Verdana"/>
          <w:b w:val="0"/>
          <w:sz w:val="20"/>
          <w:szCs w:val="20"/>
        </w:rPr>
        <w:t xml:space="preserve">dla Elektronicznych Zakładów Naukowych z siedzibą przy ul. </w:t>
      </w:r>
      <w:proofErr w:type="spellStart"/>
      <w:r w:rsidR="0008705E" w:rsidRPr="00946B36">
        <w:rPr>
          <w:rFonts w:ascii="Verdana" w:hAnsi="Verdana"/>
          <w:b w:val="0"/>
          <w:sz w:val="20"/>
          <w:szCs w:val="20"/>
        </w:rPr>
        <w:t>Braniborskiej</w:t>
      </w:r>
      <w:proofErr w:type="spellEnd"/>
      <w:r w:rsidR="0008705E" w:rsidRPr="00946B36">
        <w:rPr>
          <w:rFonts w:ascii="Verdana" w:hAnsi="Verdana"/>
          <w:b w:val="0"/>
          <w:sz w:val="20"/>
          <w:szCs w:val="20"/>
        </w:rPr>
        <w:t xml:space="preserve"> 57 we Wrocławiu</w:t>
      </w:r>
      <w:r w:rsidR="0008705E" w:rsidRPr="00946B36">
        <w:rPr>
          <w:rFonts w:ascii="Verdana" w:hAnsi="Verdana"/>
          <w:sz w:val="20"/>
          <w:szCs w:val="20"/>
        </w:rPr>
        <w:t xml:space="preserve"> </w:t>
      </w:r>
      <w:r w:rsidR="0008705E" w:rsidRPr="00946B36">
        <w:rPr>
          <w:rFonts w:ascii="Verdana" w:hAnsi="Verdana"/>
          <w:b w:val="0"/>
          <w:sz w:val="20"/>
          <w:szCs w:val="20"/>
        </w:rPr>
        <w:t>w ramach grantu „Cyfrowa Gmina” Ogólnopolskiej Sieci Edukacyjnej realizowanego w ramach Programu Operacyjnego Polska Cyfrowa na lata 2014-2020, Osi nr V „Rozwój cyfrowy JST oraz wzmocnienie cyfrowej odporności na zagrożenia - REACT-EU, działanie 5.1 Rozwój cyfrowy JST oraz wzmocnienie cyfrowej odporności na zagrożenia”.</w:t>
      </w:r>
    </w:p>
    <w:p w:rsidR="00235B77" w:rsidRDefault="00054039" w:rsidP="00235B77">
      <w:pPr>
        <w:tabs>
          <w:tab w:val="left" w:pos="0"/>
        </w:tabs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3F38D4">
        <w:rPr>
          <w:rFonts w:ascii="Verdana" w:hAnsi="Verdana"/>
          <w:sz w:val="20"/>
          <w:szCs w:val="20"/>
          <w:lang w:eastAsia="en-US"/>
        </w:rPr>
        <w:t xml:space="preserve"> </w:t>
      </w:r>
      <w:r w:rsidRPr="003F38D4">
        <w:rPr>
          <w:rFonts w:ascii="Verdana" w:hAnsi="Verdana"/>
          <w:sz w:val="20"/>
          <w:szCs w:val="20"/>
          <w:lang w:eastAsia="en-US"/>
        </w:rPr>
        <w:br/>
      </w:r>
      <w:r w:rsidR="00235B77" w:rsidRPr="003D0F89">
        <w:rPr>
          <w:rFonts w:ascii="Verdana" w:hAnsi="Verdana"/>
          <w:b/>
          <w:sz w:val="20"/>
          <w:szCs w:val="20"/>
        </w:rPr>
        <w:t>Zamawiający informuje, iż w przedmiotowym postępowaniu został</w:t>
      </w:r>
      <w:r w:rsidR="00103169">
        <w:rPr>
          <w:rFonts w:ascii="Verdana" w:hAnsi="Verdana"/>
          <w:b/>
          <w:sz w:val="20"/>
          <w:szCs w:val="20"/>
        </w:rPr>
        <w:t>a</w:t>
      </w:r>
      <w:r w:rsidR="00235B77" w:rsidRPr="003D0F89">
        <w:rPr>
          <w:rFonts w:ascii="Verdana" w:hAnsi="Verdana"/>
          <w:b/>
          <w:sz w:val="20"/>
          <w:szCs w:val="20"/>
        </w:rPr>
        <w:t xml:space="preserve"> </w:t>
      </w:r>
      <w:r w:rsidR="00103169">
        <w:rPr>
          <w:rFonts w:ascii="Verdana" w:hAnsi="Verdana"/>
          <w:b/>
          <w:sz w:val="20"/>
          <w:szCs w:val="20"/>
        </w:rPr>
        <w:t xml:space="preserve">wybrana </w:t>
      </w:r>
      <w:r w:rsidR="00235B77" w:rsidRPr="003D0F89">
        <w:rPr>
          <w:rFonts w:ascii="Verdana" w:hAnsi="Verdana"/>
          <w:b/>
          <w:sz w:val="20"/>
          <w:szCs w:val="20"/>
        </w:rPr>
        <w:t>następując</w:t>
      </w:r>
      <w:r w:rsidR="00103169">
        <w:rPr>
          <w:rFonts w:ascii="Verdana" w:hAnsi="Verdana"/>
          <w:b/>
          <w:sz w:val="20"/>
          <w:szCs w:val="20"/>
        </w:rPr>
        <w:t>a</w:t>
      </w:r>
      <w:r w:rsidR="00235B77" w:rsidRPr="003D0F89">
        <w:rPr>
          <w:rFonts w:ascii="Verdana" w:hAnsi="Verdana"/>
          <w:b/>
          <w:sz w:val="20"/>
          <w:szCs w:val="20"/>
        </w:rPr>
        <w:t xml:space="preserve"> ofert</w:t>
      </w:r>
      <w:r w:rsidR="00103169">
        <w:rPr>
          <w:rFonts w:ascii="Verdana" w:hAnsi="Verdana"/>
          <w:b/>
          <w:sz w:val="20"/>
          <w:szCs w:val="20"/>
        </w:rPr>
        <w:t>a</w:t>
      </w:r>
      <w:r w:rsidR="006204AC">
        <w:rPr>
          <w:rFonts w:ascii="Verdana" w:hAnsi="Verdana"/>
          <w:b/>
          <w:sz w:val="20"/>
          <w:szCs w:val="20"/>
        </w:rPr>
        <w:t>, która zawiera najkorzystniejszą cenę</w:t>
      </w:r>
      <w:r w:rsidR="00235B77" w:rsidRPr="003D0F89">
        <w:rPr>
          <w:rFonts w:ascii="Verdana" w:hAnsi="Verdana"/>
          <w:sz w:val="20"/>
          <w:szCs w:val="20"/>
        </w:rPr>
        <w:t>:</w:t>
      </w:r>
    </w:p>
    <w:p w:rsidR="00A20282" w:rsidRDefault="00A20282" w:rsidP="00235B77">
      <w:pPr>
        <w:tabs>
          <w:tab w:val="left" w:pos="0"/>
        </w:tabs>
        <w:suppressAutoHyphens/>
        <w:spacing w:before="120" w:line="360" w:lineRule="auto"/>
        <w:rPr>
          <w:rFonts w:ascii="Verdana" w:hAnsi="Verdana"/>
          <w:sz w:val="20"/>
          <w:szCs w:val="20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2726"/>
        <w:gridCol w:w="3260"/>
        <w:gridCol w:w="2552"/>
      </w:tblGrid>
      <w:tr w:rsidR="00946B36" w:rsidRPr="003D0F89" w:rsidTr="00946B36">
        <w:trPr>
          <w:trHeight w:val="30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36" w:rsidRPr="00B82353" w:rsidRDefault="00946B36" w:rsidP="00946B3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Verdana" w:hAnsi="Verdana"/>
                <w:sz w:val="18"/>
                <w:szCs w:val="20"/>
              </w:rPr>
            </w:pPr>
            <w:r w:rsidRPr="00B82353">
              <w:rPr>
                <w:rFonts w:ascii="Verdana" w:hAnsi="Verdana"/>
                <w:sz w:val="18"/>
                <w:szCs w:val="20"/>
              </w:rPr>
              <w:t>lp.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6" w:rsidRPr="00B82353" w:rsidRDefault="00946B36" w:rsidP="00946B36">
            <w:pPr>
              <w:tabs>
                <w:tab w:val="left" w:pos="0"/>
              </w:tabs>
              <w:suppressAutoHyphens/>
              <w:spacing w:before="120" w:line="36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Nazwa firmy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6" w:rsidRPr="00B82353" w:rsidRDefault="00946B36" w:rsidP="00946B36">
            <w:pPr>
              <w:tabs>
                <w:tab w:val="left" w:pos="0"/>
              </w:tabs>
              <w:suppressAutoHyphens/>
              <w:spacing w:before="120" w:line="36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B82353">
              <w:rPr>
                <w:rFonts w:ascii="Verdana" w:hAnsi="Verdana"/>
                <w:b/>
                <w:sz w:val="18"/>
                <w:szCs w:val="20"/>
              </w:rPr>
              <w:t>siedziba i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6" w:rsidRPr="00B82353" w:rsidRDefault="00946B36" w:rsidP="00946B36">
            <w:pPr>
              <w:tabs>
                <w:tab w:val="left" w:pos="0"/>
              </w:tabs>
              <w:suppressAutoHyphens/>
              <w:spacing w:before="120" w:line="36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B82353">
              <w:rPr>
                <w:rFonts w:ascii="Verdana" w:hAnsi="Verdana"/>
                <w:b/>
                <w:sz w:val="18"/>
                <w:szCs w:val="20"/>
              </w:rPr>
              <w:t>Cena brutto oferty</w:t>
            </w:r>
          </w:p>
        </w:tc>
      </w:tr>
      <w:tr w:rsidR="00946B36" w:rsidRPr="003D0F89" w:rsidTr="00946B36">
        <w:trPr>
          <w:trHeight w:val="304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B36" w:rsidRDefault="00946B36" w:rsidP="00946B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36" w:rsidRDefault="00946B36" w:rsidP="00946B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INFOS Systemy Komputerowe Jacek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Kiełbratowski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36" w:rsidRDefault="00946B36" w:rsidP="00946B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Ul. Jagiellońska</w:t>
            </w:r>
            <w:r w:rsidR="00B147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80-371 Gdańsk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36" w:rsidRDefault="00946B36" w:rsidP="00946B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A202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629,60</w:t>
            </w:r>
            <w:r w:rsidR="00A202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</w:tbl>
    <w:p w:rsidR="00946B36" w:rsidRDefault="00946B36" w:rsidP="00235B77">
      <w:pPr>
        <w:tabs>
          <w:tab w:val="left" w:pos="0"/>
        </w:tabs>
        <w:suppressAutoHyphens/>
        <w:spacing w:before="120" w:line="360" w:lineRule="auto"/>
        <w:rPr>
          <w:rFonts w:ascii="Verdana" w:hAnsi="Verdana"/>
          <w:sz w:val="20"/>
          <w:szCs w:val="20"/>
        </w:rPr>
      </w:pPr>
    </w:p>
    <w:p w:rsidR="00103169" w:rsidRDefault="00103169" w:rsidP="00C15685">
      <w:pPr>
        <w:pStyle w:val="Bezodstpw"/>
        <w:rPr>
          <w:sz w:val="24"/>
        </w:rPr>
      </w:pPr>
    </w:p>
    <w:p w:rsidR="00103169" w:rsidRPr="00C41BE1" w:rsidRDefault="00103169" w:rsidP="00103169">
      <w:pPr>
        <w:spacing w:before="120" w:line="360" w:lineRule="auto"/>
        <w:rPr>
          <w:rFonts w:ascii="Verdana" w:hAnsi="Verdana"/>
          <w:sz w:val="20"/>
          <w:szCs w:val="20"/>
        </w:rPr>
      </w:pPr>
      <w:r w:rsidRPr="00C41BE1">
        <w:rPr>
          <w:rFonts w:ascii="Verdana" w:hAnsi="Verdana"/>
          <w:sz w:val="20"/>
          <w:szCs w:val="20"/>
        </w:rPr>
        <w:t>UZASADNIENIE:</w:t>
      </w:r>
    </w:p>
    <w:p w:rsidR="00103169" w:rsidRDefault="00103169" w:rsidP="00103169">
      <w:pPr>
        <w:suppressAutoHyphens/>
        <w:spacing w:before="120" w:line="360" w:lineRule="auto"/>
        <w:jc w:val="both"/>
        <w:rPr>
          <w:rFonts w:ascii="Verdana" w:hAnsi="Verdana" w:cs="Arial"/>
          <w:sz w:val="20"/>
          <w:szCs w:val="20"/>
        </w:rPr>
      </w:pPr>
      <w:r w:rsidRPr="00C41BE1">
        <w:rPr>
          <w:rFonts w:ascii="Verdana" w:hAnsi="Verdana" w:cs="Arial"/>
          <w:sz w:val="20"/>
          <w:szCs w:val="20"/>
        </w:rPr>
        <w:t xml:space="preserve">Oferta złożona przez </w:t>
      </w:r>
      <w:r w:rsidR="00946B36">
        <w:rPr>
          <w:rFonts w:ascii="Calibri" w:hAnsi="Calibri" w:cs="Calibri"/>
          <w:color w:val="000000"/>
          <w:sz w:val="22"/>
          <w:szCs w:val="22"/>
        </w:rPr>
        <w:t xml:space="preserve">INFOS Systemy Komputerowe Jacek </w:t>
      </w:r>
      <w:proofErr w:type="spellStart"/>
      <w:r w:rsidR="00946B36">
        <w:rPr>
          <w:rFonts w:ascii="Calibri" w:hAnsi="Calibri" w:cs="Calibri"/>
          <w:color w:val="000000"/>
          <w:sz w:val="22"/>
          <w:szCs w:val="22"/>
        </w:rPr>
        <w:t>Kiełbratowski</w:t>
      </w:r>
      <w:proofErr w:type="spellEnd"/>
      <w:r w:rsidR="00946B36" w:rsidRPr="00C41BE1">
        <w:rPr>
          <w:rFonts w:ascii="Verdana" w:hAnsi="Verdana" w:cs="Arial"/>
          <w:sz w:val="20"/>
          <w:szCs w:val="20"/>
        </w:rPr>
        <w:t xml:space="preserve"> </w:t>
      </w:r>
      <w:r w:rsidR="00946B36">
        <w:rPr>
          <w:rFonts w:ascii="Verdana" w:hAnsi="Verdana" w:cs="Arial"/>
          <w:sz w:val="20"/>
          <w:szCs w:val="20"/>
        </w:rPr>
        <w:t xml:space="preserve"> </w:t>
      </w:r>
      <w:r w:rsidRPr="00C41BE1">
        <w:rPr>
          <w:rFonts w:ascii="Verdana" w:hAnsi="Verdana" w:cs="Arial"/>
          <w:sz w:val="20"/>
          <w:szCs w:val="20"/>
        </w:rPr>
        <w:t>uznana została za ważną</w:t>
      </w:r>
      <w:r w:rsidR="00946B36">
        <w:rPr>
          <w:rFonts w:ascii="Verdana" w:hAnsi="Verdana" w:cs="Arial"/>
          <w:sz w:val="20"/>
          <w:szCs w:val="20"/>
        </w:rPr>
        <w:t xml:space="preserve"> </w:t>
      </w:r>
      <w:r w:rsidRPr="00C41BE1">
        <w:rPr>
          <w:rFonts w:ascii="Verdana" w:hAnsi="Verdana" w:cs="Arial"/>
          <w:sz w:val="20"/>
          <w:szCs w:val="20"/>
        </w:rPr>
        <w:t xml:space="preserve">i niepodlegającą odrzuceniu. </w:t>
      </w:r>
      <w:r>
        <w:rPr>
          <w:rFonts w:ascii="Verdana" w:hAnsi="Verdana" w:cs="Arial"/>
          <w:sz w:val="20"/>
          <w:szCs w:val="20"/>
        </w:rPr>
        <w:t>O</w:t>
      </w:r>
      <w:r w:rsidRPr="00C41BE1">
        <w:rPr>
          <w:rFonts w:ascii="Verdana" w:hAnsi="Verdana" w:cs="Arial"/>
          <w:sz w:val="20"/>
          <w:szCs w:val="20"/>
        </w:rPr>
        <w:t>ferta spełnia wymagane kryteri</w:t>
      </w:r>
      <w:r w:rsidR="00553EC9">
        <w:rPr>
          <w:rFonts w:ascii="Verdana" w:hAnsi="Verdana" w:cs="Arial"/>
          <w:sz w:val="20"/>
          <w:szCs w:val="20"/>
        </w:rPr>
        <w:t>a</w:t>
      </w:r>
      <w:r w:rsidRPr="00C41BE1">
        <w:rPr>
          <w:rFonts w:ascii="Verdana" w:hAnsi="Verdana" w:cs="Arial"/>
          <w:sz w:val="20"/>
          <w:szCs w:val="20"/>
        </w:rPr>
        <w:t>.</w:t>
      </w:r>
    </w:p>
    <w:p w:rsidR="00103169" w:rsidRDefault="00103169" w:rsidP="00103169">
      <w:pPr>
        <w:pStyle w:val="Bezodstpw"/>
        <w:jc w:val="both"/>
        <w:rPr>
          <w:sz w:val="24"/>
        </w:rPr>
      </w:pPr>
    </w:p>
    <w:p w:rsidR="00553EC9" w:rsidRDefault="00553EC9" w:rsidP="00054039">
      <w:pPr>
        <w:pStyle w:val="Bezodstpw"/>
        <w:rPr>
          <w:sz w:val="24"/>
        </w:rPr>
      </w:pPr>
    </w:p>
    <w:p w:rsidR="00A20282" w:rsidRDefault="00B147F5" w:rsidP="00054039">
      <w:pPr>
        <w:pStyle w:val="Bezodstpw"/>
        <w:rPr>
          <w:sz w:val="24"/>
        </w:rPr>
      </w:pPr>
      <w:r>
        <w:rPr>
          <w:sz w:val="24"/>
        </w:rPr>
        <w:t>Podpisała</w:t>
      </w:r>
    </w:p>
    <w:p w:rsidR="00B147F5" w:rsidRPr="00BB2EDD" w:rsidRDefault="00B147F5" w:rsidP="00B147F5">
      <w:pPr>
        <w:pStyle w:val="Bezodstpw"/>
        <w:rPr>
          <w:sz w:val="24"/>
        </w:rPr>
      </w:pPr>
      <w:r>
        <w:rPr>
          <w:sz w:val="24"/>
        </w:rPr>
        <w:t>Jolanta Bednarska</w:t>
      </w:r>
    </w:p>
    <w:p w:rsidR="00054039" w:rsidRPr="00BB2EDD" w:rsidRDefault="00054039" w:rsidP="00054039">
      <w:pPr>
        <w:pStyle w:val="Bezodstpw"/>
        <w:rPr>
          <w:sz w:val="24"/>
        </w:rPr>
      </w:pPr>
      <w:r>
        <w:rPr>
          <w:sz w:val="24"/>
        </w:rPr>
        <w:t xml:space="preserve">Zastępca </w:t>
      </w:r>
      <w:r w:rsidRPr="00BB2EDD">
        <w:rPr>
          <w:sz w:val="24"/>
        </w:rPr>
        <w:t>Dyrektor</w:t>
      </w:r>
      <w:r>
        <w:rPr>
          <w:sz w:val="24"/>
        </w:rPr>
        <w:t>a</w:t>
      </w:r>
      <w:r w:rsidRPr="00BB2EDD">
        <w:rPr>
          <w:sz w:val="24"/>
        </w:rPr>
        <w:t xml:space="preserve"> Wydziału </w:t>
      </w:r>
      <w:r w:rsidRPr="00BB2EDD">
        <w:rPr>
          <w:sz w:val="24"/>
        </w:rPr>
        <w:br/>
        <w:t>Szkół Ponadpodstawowych i Specjalnych</w:t>
      </w:r>
      <w:r>
        <w:rPr>
          <w:sz w:val="24"/>
        </w:rPr>
        <w:t xml:space="preserve"> UM Wrocławia</w:t>
      </w:r>
    </w:p>
    <w:p w:rsidR="00103169" w:rsidRPr="006E3DC0" w:rsidRDefault="00103169" w:rsidP="00103169">
      <w:pPr>
        <w:pStyle w:val="Bezodstpw"/>
        <w:spacing w:line="360" w:lineRule="auto"/>
        <w:rPr>
          <w:rFonts w:ascii="Verdana" w:hAnsi="Verdana"/>
          <w:sz w:val="20"/>
        </w:rPr>
      </w:pPr>
    </w:p>
    <w:p w:rsidR="00103169" w:rsidRDefault="00103169" w:rsidP="00C15685">
      <w:pPr>
        <w:pStyle w:val="Bezodstpw"/>
        <w:rPr>
          <w:sz w:val="24"/>
        </w:rPr>
      </w:pPr>
      <w:bookmarkStart w:id="0" w:name="_GoBack"/>
      <w:bookmarkEnd w:id="0"/>
    </w:p>
    <w:sectPr w:rsidR="00103169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B36" w:rsidRDefault="00946B36">
      <w:r>
        <w:separator/>
      </w:r>
    </w:p>
  </w:endnote>
  <w:endnote w:type="continuationSeparator" w:id="0">
    <w:p w:rsidR="00946B36" w:rsidRDefault="0094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B36" w:rsidRPr="004D6885" w:rsidRDefault="00946B36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B147F5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B147F5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B36" w:rsidRDefault="00946B36" w:rsidP="001A48BC">
    <w:pPr>
      <w:pStyle w:val="Stopka"/>
    </w:pPr>
    <w:r>
      <w:rPr>
        <w:noProof/>
      </w:rPr>
      <w:drawing>
        <wp:inline distT="0" distB="0" distL="0" distR="0">
          <wp:extent cx="1847850" cy="704850"/>
          <wp:effectExtent l="0" t="0" r="0" b="0"/>
          <wp:docPr id="4" name="Obraz 4" descr="WPS_[DEU]_[WPS-Wydzial Szkol Ponadpodstawowych i Specjalnych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PS_[DEU]_[WPS-Wydzial Szkol Ponadpodstawowych i Specjalnych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B36" w:rsidRDefault="00946B36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B36" w:rsidRDefault="00946B36">
      <w:r>
        <w:separator/>
      </w:r>
    </w:p>
  </w:footnote>
  <w:footnote w:type="continuationSeparator" w:id="0">
    <w:p w:rsidR="00946B36" w:rsidRDefault="00946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B36" w:rsidRDefault="00B147F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B36" w:rsidRPr="00445890" w:rsidRDefault="00946B36" w:rsidP="00103169">
    <w:pPr>
      <w:jc w:val="center"/>
    </w:pPr>
    <w:r w:rsidRPr="00445890">
      <w:rPr>
        <w:rFonts w:ascii="Verdana" w:hAnsi="Verdana" w:cs="Verdana"/>
        <w:b/>
        <w:bCs/>
        <w:sz w:val="20"/>
        <w:szCs w:val="20"/>
      </w:rPr>
      <w:t>Sfinansowano w ramach reakcji Unii na pandemię COVID-19</w:t>
    </w:r>
  </w:p>
  <w:p w:rsidR="00946B36" w:rsidRPr="009D2830" w:rsidRDefault="00946B36" w:rsidP="00103169">
    <w:pPr>
      <w:pStyle w:val="Nagwek"/>
    </w:pPr>
    <w:r w:rsidRPr="004D00AB">
      <w:rPr>
        <w:noProof/>
      </w:rPr>
      <w:drawing>
        <wp:inline distT="0" distB="0" distL="0" distR="0">
          <wp:extent cx="5762625" cy="619125"/>
          <wp:effectExtent l="0" t="0" r="9525" b="9525"/>
          <wp:docPr id="1" name="Obraz 1" descr="file:///D:/Users/umiwno01/AppData/Local/Temp/notesA6E4F1/PO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ile:///D:/Users/umiwno01/AppData/Local/Temp/notesA6E4F1/PO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B36" w:rsidRPr="00103169" w:rsidRDefault="00946B36" w:rsidP="001031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query w:val="SELECT * FROM `Arkusz2$`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6B"/>
    <w:rsid w:val="00011569"/>
    <w:rsid w:val="000264A6"/>
    <w:rsid w:val="00031367"/>
    <w:rsid w:val="0004177A"/>
    <w:rsid w:val="000425A4"/>
    <w:rsid w:val="00042DD5"/>
    <w:rsid w:val="00054039"/>
    <w:rsid w:val="00056D06"/>
    <w:rsid w:val="00056EE8"/>
    <w:rsid w:val="00065B24"/>
    <w:rsid w:val="00072261"/>
    <w:rsid w:val="00074EB3"/>
    <w:rsid w:val="000811DB"/>
    <w:rsid w:val="0008705E"/>
    <w:rsid w:val="000966D1"/>
    <w:rsid w:val="00097237"/>
    <w:rsid w:val="00097AEF"/>
    <w:rsid w:val="000A4627"/>
    <w:rsid w:val="000C5C76"/>
    <w:rsid w:val="000C719F"/>
    <w:rsid w:val="000C744E"/>
    <w:rsid w:val="000F09C2"/>
    <w:rsid w:val="000F43C0"/>
    <w:rsid w:val="00103169"/>
    <w:rsid w:val="00104122"/>
    <w:rsid w:val="001316FE"/>
    <w:rsid w:val="00142134"/>
    <w:rsid w:val="00143A44"/>
    <w:rsid w:val="00145E6B"/>
    <w:rsid w:val="001719BD"/>
    <w:rsid w:val="00175ABC"/>
    <w:rsid w:val="00180DF6"/>
    <w:rsid w:val="00187EC3"/>
    <w:rsid w:val="00190D4E"/>
    <w:rsid w:val="001937B6"/>
    <w:rsid w:val="001A0DEF"/>
    <w:rsid w:val="001A261E"/>
    <w:rsid w:val="001A48BC"/>
    <w:rsid w:val="001A5F79"/>
    <w:rsid w:val="001A6B5A"/>
    <w:rsid w:val="001C5601"/>
    <w:rsid w:val="001D1564"/>
    <w:rsid w:val="001E316B"/>
    <w:rsid w:val="001E7957"/>
    <w:rsid w:val="001F044E"/>
    <w:rsid w:val="001F1482"/>
    <w:rsid w:val="002018DC"/>
    <w:rsid w:val="002073D1"/>
    <w:rsid w:val="00221759"/>
    <w:rsid w:val="00222733"/>
    <w:rsid w:val="00234206"/>
    <w:rsid w:val="00235179"/>
    <w:rsid w:val="00235B77"/>
    <w:rsid w:val="002372CC"/>
    <w:rsid w:val="00242BFC"/>
    <w:rsid w:val="002432C5"/>
    <w:rsid w:val="0025172D"/>
    <w:rsid w:val="00256655"/>
    <w:rsid w:val="00257210"/>
    <w:rsid w:val="00282A84"/>
    <w:rsid w:val="002970A6"/>
    <w:rsid w:val="002A6E16"/>
    <w:rsid w:val="002B6140"/>
    <w:rsid w:val="002B7EEC"/>
    <w:rsid w:val="002E16D8"/>
    <w:rsid w:val="002E28A5"/>
    <w:rsid w:val="002E79BF"/>
    <w:rsid w:val="002F292D"/>
    <w:rsid w:val="00323052"/>
    <w:rsid w:val="003230CC"/>
    <w:rsid w:val="00336A9E"/>
    <w:rsid w:val="00344634"/>
    <w:rsid w:val="00345256"/>
    <w:rsid w:val="00376AA3"/>
    <w:rsid w:val="0037768B"/>
    <w:rsid w:val="003867EF"/>
    <w:rsid w:val="003910C8"/>
    <w:rsid w:val="003957E0"/>
    <w:rsid w:val="00396F80"/>
    <w:rsid w:val="003A23B0"/>
    <w:rsid w:val="003B4793"/>
    <w:rsid w:val="003C0FBA"/>
    <w:rsid w:val="003C1A22"/>
    <w:rsid w:val="003D0F89"/>
    <w:rsid w:val="003E532D"/>
    <w:rsid w:val="003E7B27"/>
    <w:rsid w:val="003F1CC8"/>
    <w:rsid w:val="003F20D6"/>
    <w:rsid w:val="003F4517"/>
    <w:rsid w:val="00410A92"/>
    <w:rsid w:val="00413815"/>
    <w:rsid w:val="0041661D"/>
    <w:rsid w:val="004249F9"/>
    <w:rsid w:val="00444BCC"/>
    <w:rsid w:val="004508B6"/>
    <w:rsid w:val="00460236"/>
    <w:rsid w:val="0046385F"/>
    <w:rsid w:val="00466A82"/>
    <w:rsid w:val="0047067E"/>
    <w:rsid w:val="0047330E"/>
    <w:rsid w:val="00486594"/>
    <w:rsid w:val="004A21ED"/>
    <w:rsid w:val="004A69D6"/>
    <w:rsid w:val="004C6EED"/>
    <w:rsid w:val="004D629D"/>
    <w:rsid w:val="004D6885"/>
    <w:rsid w:val="004E11AD"/>
    <w:rsid w:val="004E5C8D"/>
    <w:rsid w:val="004E7648"/>
    <w:rsid w:val="004F4292"/>
    <w:rsid w:val="0050686D"/>
    <w:rsid w:val="00516509"/>
    <w:rsid w:val="00531BBE"/>
    <w:rsid w:val="005472B7"/>
    <w:rsid w:val="00553EC9"/>
    <w:rsid w:val="005555C4"/>
    <w:rsid w:val="00567924"/>
    <w:rsid w:val="0057151F"/>
    <w:rsid w:val="005A30B5"/>
    <w:rsid w:val="005A3893"/>
    <w:rsid w:val="005C2E87"/>
    <w:rsid w:val="005C5E14"/>
    <w:rsid w:val="005D18D1"/>
    <w:rsid w:val="005E516F"/>
    <w:rsid w:val="006102DA"/>
    <w:rsid w:val="006131ED"/>
    <w:rsid w:val="006204AC"/>
    <w:rsid w:val="006265CB"/>
    <w:rsid w:val="0063113A"/>
    <w:rsid w:val="00635452"/>
    <w:rsid w:val="0064104E"/>
    <w:rsid w:val="00644B2C"/>
    <w:rsid w:val="00646993"/>
    <w:rsid w:val="00683246"/>
    <w:rsid w:val="006841C0"/>
    <w:rsid w:val="00685873"/>
    <w:rsid w:val="006958B9"/>
    <w:rsid w:val="006D389F"/>
    <w:rsid w:val="006D4036"/>
    <w:rsid w:val="006D7AD6"/>
    <w:rsid w:val="006E1B8E"/>
    <w:rsid w:val="006E3DC0"/>
    <w:rsid w:val="00701FA2"/>
    <w:rsid w:val="00704192"/>
    <w:rsid w:val="00723CFC"/>
    <w:rsid w:val="007248F2"/>
    <w:rsid w:val="0074391F"/>
    <w:rsid w:val="00744DCE"/>
    <w:rsid w:val="00754FDA"/>
    <w:rsid w:val="00755068"/>
    <w:rsid w:val="00756B95"/>
    <w:rsid w:val="00765A84"/>
    <w:rsid w:val="007672BA"/>
    <w:rsid w:val="0077613A"/>
    <w:rsid w:val="00776842"/>
    <w:rsid w:val="007818E7"/>
    <w:rsid w:val="007878BA"/>
    <w:rsid w:val="00793CA9"/>
    <w:rsid w:val="007D75D5"/>
    <w:rsid w:val="007D7EB6"/>
    <w:rsid w:val="007E333C"/>
    <w:rsid w:val="007F1692"/>
    <w:rsid w:val="007F1B42"/>
    <w:rsid w:val="007F406F"/>
    <w:rsid w:val="00806244"/>
    <w:rsid w:val="008151C9"/>
    <w:rsid w:val="008319B1"/>
    <w:rsid w:val="00831ED1"/>
    <w:rsid w:val="00877BF3"/>
    <w:rsid w:val="008800DA"/>
    <w:rsid w:val="0088160D"/>
    <w:rsid w:val="0088353C"/>
    <w:rsid w:val="008A6AA3"/>
    <w:rsid w:val="008B36DD"/>
    <w:rsid w:val="008D55C8"/>
    <w:rsid w:val="008D762D"/>
    <w:rsid w:val="008E0A11"/>
    <w:rsid w:val="008E1FC6"/>
    <w:rsid w:val="008F55B4"/>
    <w:rsid w:val="008F7D65"/>
    <w:rsid w:val="00900AF1"/>
    <w:rsid w:val="00901BC5"/>
    <w:rsid w:val="009028F6"/>
    <w:rsid w:val="0090382B"/>
    <w:rsid w:val="00905B43"/>
    <w:rsid w:val="00916B2A"/>
    <w:rsid w:val="00925839"/>
    <w:rsid w:val="009265B3"/>
    <w:rsid w:val="00937E30"/>
    <w:rsid w:val="00942D87"/>
    <w:rsid w:val="00943838"/>
    <w:rsid w:val="00946B36"/>
    <w:rsid w:val="00954777"/>
    <w:rsid w:val="00956FFB"/>
    <w:rsid w:val="00957991"/>
    <w:rsid w:val="009630EF"/>
    <w:rsid w:val="009647DD"/>
    <w:rsid w:val="009719EE"/>
    <w:rsid w:val="00972EE0"/>
    <w:rsid w:val="009765D0"/>
    <w:rsid w:val="00984F47"/>
    <w:rsid w:val="009929DF"/>
    <w:rsid w:val="009A0F0E"/>
    <w:rsid w:val="009B33A8"/>
    <w:rsid w:val="009C172B"/>
    <w:rsid w:val="009C77E8"/>
    <w:rsid w:val="009D4F86"/>
    <w:rsid w:val="009E18A3"/>
    <w:rsid w:val="009E33A4"/>
    <w:rsid w:val="009F14A1"/>
    <w:rsid w:val="00A005FB"/>
    <w:rsid w:val="00A05AC0"/>
    <w:rsid w:val="00A20282"/>
    <w:rsid w:val="00A27F20"/>
    <w:rsid w:val="00A42615"/>
    <w:rsid w:val="00A50EC2"/>
    <w:rsid w:val="00A62B5A"/>
    <w:rsid w:val="00A652DB"/>
    <w:rsid w:val="00A735CB"/>
    <w:rsid w:val="00A816F2"/>
    <w:rsid w:val="00A81B41"/>
    <w:rsid w:val="00A83A84"/>
    <w:rsid w:val="00A86D58"/>
    <w:rsid w:val="00A95CB2"/>
    <w:rsid w:val="00AA457F"/>
    <w:rsid w:val="00AB56BE"/>
    <w:rsid w:val="00AB60B5"/>
    <w:rsid w:val="00AB671B"/>
    <w:rsid w:val="00AF094C"/>
    <w:rsid w:val="00AF1958"/>
    <w:rsid w:val="00B02AD0"/>
    <w:rsid w:val="00B04BD0"/>
    <w:rsid w:val="00B13918"/>
    <w:rsid w:val="00B147F5"/>
    <w:rsid w:val="00B22EF7"/>
    <w:rsid w:val="00B23351"/>
    <w:rsid w:val="00B24EE2"/>
    <w:rsid w:val="00B37F29"/>
    <w:rsid w:val="00B566C0"/>
    <w:rsid w:val="00B56E8A"/>
    <w:rsid w:val="00B609E3"/>
    <w:rsid w:val="00B73AF4"/>
    <w:rsid w:val="00B744AA"/>
    <w:rsid w:val="00B81B31"/>
    <w:rsid w:val="00B81F46"/>
    <w:rsid w:val="00B83CC8"/>
    <w:rsid w:val="00B906E7"/>
    <w:rsid w:val="00B9253F"/>
    <w:rsid w:val="00BA2CF4"/>
    <w:rsid w:val="00BB1A00"/>
    <w:rsid w:val="00BB2EDD"/>
    <w:rsid w:val="00BB389F"/>
    <w:rsid w:val="00BB7B79"/>
    <w:rsid w:val="00BD035E"/>
    <w:rsid w:val="00BD4BF4"/>
    <w:rsid w:val="00BE4DC5"/>
    <w:rsid w:val="00BF16DE"/>
    <w:rsid w:val="00BF70C5"/>
    <w:rsid w:val="00C1242F"/>
    <w:rsid w:val="00C12BB3"/>
    <w:rsid w:val="00C15685"/>
    <w:rsid w:val="00C2127D"/>
    <w:rsid w:val="00C23570"/>
    <w:rsid w:val="00C31F7E"/>
    <w:rsid w:val="00C3420C"/>
    <w:rsid w:val="00C53C41"/>
    <w:rsid w:val="00C57900"/>
    <w:rsid w:val="00C60AB3"/>
    <w:rsid w:val="00C65E53"/>
    <w:rsid w:val="00C74C36"/>
    <w:rsid w:val="00C80319"/>
    <w:rsid w:val="00C82745"/>
    <w:rsid w:val="00C84A40"/>
    <w:rsid w:val="00CA1647"/>
    <w:rsid w:val="00CA24A1"/>
    <w:rsid w:val="00CA4164"/>
    <w:rsid w:val="00CC1016"/>
    <w:rsid w:val="00CC4495"/>
    <w:rsid w:val="00CD0888"/>
    <w:rsid w:val="00CD26BE"/>
    <w:rsid w:val="00CD4AC9"/>
    <w:rsid w:val="00CD6CC7"/>
    <w:rsid w:val="00CF53D3"/>
    <w:rsid w:val="00D05152"/>
    <w:rsid w:val="00D0765D"/>
    <w:rsid w:val="00D23966"/>
    <w:rsid w:val="00D32542"/>
    <w:rsid w:val="00D33992"/>
    <w:rsid w:val="00D44BC5"/>
    <w:rsid w:val="00D45B07"/>
    <w:rsid w:val="00D478BF"/>
    <w:rsid w:val="00D55398"/>
    <w:rsid w:val="00D627A1"/>
    <w:rsid w:val="00D652FB"/>
    <w:rsid w:val="00D81AFC"/>
    <w:rsid w:val="00D8547D"/>
    <w:rsid w:val="00D87CEB"/>
    <w:rsid w:val="00DB38AD"/>
    <w:rsid w:val="00DC191D"/>
    <w:rsid w:val="00DD25B0"/>
    <w:rsid w:val="00DE4EC5"/>
    <w:rsid w:val="00E00230"/>
    <w:rsid w:val="00E111D8"/>
    <w:rsid w:val="00E12F03"/>
    <w:rsid w:val="00E23095"/>
    <w:rsid w:val="00E25E6A"/>
    <w:rsid w:val="00E35A19"/>
    <w:rsid w:val="00E52576"/>
    <w:rsid w:val="00E54375"/>
    <w:rsid w:val="00E55049"/>
    <w:rsid w:val="00E706E7"/>
    <w:rsid w:val="00E72B80"/>
    <w:rsid w:val="00E778D4"/>
    <w:rsid w:val="00E8634F"/>
    <w:rsid w:val="00E92ABE"/>
    <w:rsid w:val="00EA2510"/>
    <w:rsid w:val="00EA344C"/>
    <w:rsid w:val="00EB4E94"/>
    <w:rsid w:val="00ED3E79"/>
    <w:rsid w:val="00F035DA"/>
    <w:rsid w:val="00F126B5"/>
    <w:rsid w:val="00F143DA"/>
    <w:rsid w:val="00F261E5"/>
    <w:rsid w:val="00F40755"/>
    <w:rsid w:val="00F426EA"/>
    <w:rsid w:val="00F50924"/>
    <w:rsid w:val="00F65F8D"/>
    <w:rsid w:val="00F766DA"/>
    <w:rsid w:val="00F8165E"/>
    <w:rsid w:val="00F859EA"/>
    <w:rsid w:val="00F932BC"/>
    <w:rsid w:val="00F95A64"/>
    <w:rsid w:val="00FA48A9"/>
    <w:rsid w:val="00FB2F82"/>
    <w:rsid w:val="00FB68B6"/>
    <w:rsid w:val="00FB7E24"/>
    <w:rsid w:val="00FD3423"/>
    <w:rsid w:val="00FD38D9"/>
    <w:rsid w:val="00FE0589"/>
    <w:rsid w:val="00FE3A46"/>
    <w:rsid w:val="00FE5242"/>
    <w:rsid w:val="00F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5218E"/>
  <w15:chartTrackingRefBased/>
  <w15:docId w15:val="{88333064-27AB-4190-8F5E-0159E132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61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5B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870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7D7EB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link w:val="Nagwek1"/>
    <w:rsid w:val="00235B77"/>
    <w:rPr>
      <w:rFonts w:ascii="Cambria" w:hAnsi="Cambria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235B77"/>
    <w:pPr>
      <w:suppressAutoHyphens/>
      <w:spacing w:before="120" w:line="360" w:lineRule="auto"/>
    </w:pPr>
    <w:rPr>
      <w:rFonts w:ascii="Verdana" w:eastAsia="Calibri" w:hAnsi="Verdana" w:cs="Arial"/>
      <w:color w:val="000000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35B77"/>
    <w:rPr>
      <w:rFonts w:ascii="Verdana" w:eastAsia="Calibri" w:hAnsi="Verdana" w:cs="Arial"/>
      <w:color w:val="000000"/>
      <w:lang w:eastAsia="en-US"/>
    </w:rPr>
  </w:style>
  <w:style w:type="paragraph" w:styleId="Bezodstpw">
    <w:name w:val="No Spacing"/>
    <w:uiPriority w:val="1"/>
    <w:qFormat/>
    <w:rsid w:val="003D0F8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103169"/>
    <w:rPr>
      <w:sz w:val="24"/>
      <w:szCs w:val="24"/>
    </w:rPr>
  </w:style>
  <w:style w:type="paragraph" w:customStyle="1" w:styleId="Default">
    <w:name w:val="Default"/>
    <w:rsid w:val="0008705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0870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ewga02\Pulpit\Nowe%20szablony%20pism\WGP\DPE\WGP.DPE_%5bDEU%5d_%5bWGP-Dzial%20Projektow%20Edukacyjnych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19045-C4AF-4BC5-81F8-C142BA82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WGP.DPE_[DEU]_[WGP-Dzial Projektow Edukacyjnych]</Template>
  <TotalTime>1</TotalTime>
  <Pages>1</Pages>
  <Words>144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umewga02</dc:creator>
  <cp:keywords/>
  <dc:description/>
  <cp:lastModifiedBy>Nowińska Iwona</cp:lastModifiedBy>
  <cp:revision>2</cp:revision>
  <cp:lastPrinted>2023-05-18T12:21:00Z</cp:lastPrinted>
  <dcterms:created xsi:type="dcterms:W3CDTF">2023-05-19T09:37:00Z</dcterms:created>
  <dcterms:modified xsi:type="dcterms:W3CDTF">2023-05-19T09:37:00Z</dcterms:modified>
</cp:coreProperties>
</file>