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9" w:rsidRDefault="00B37F2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</w:p>
    <w:p w:rsidR="00235B77" w:rsidRPr="007F406F" w:rsidRDefault="0010316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Wrocław,</w:t>
      </w:r>
      <w:r w:rsidR="00D83A02">
        <w:rPr>
          <w:rFonts w:ascii="Verdana" w:hAnsi="Verdana"/>
          <w:sz w:val="20"/>
          <w:szCs w:val="22"/>
        </w:rPr>
        <w:t xml:space="preserve"> 18.05.2023r.</w:t>
      </w:r>
    </w:p>
    <w:p w:rsidR="00B82353" w:rsidRDefault="00235B77" w:rsidP="00B82353">
      <w:pPr>
        <w:pStyle w:val="Nagwek1"/>
        <w:spacing w:before="100" w:beforeAutospacing="1" w:after="100" w:afterAutospacing="1" w:line="360" w:lineRule="auto"/>
        <w:rPr>
          <w:rFonts w:ascii="Verdana" w:hAnsi="Verdana"/>
          <w:b w:val="0"/>
          <w:sz w:val="20"/>
          <w:szCs w:val="20"/>
        </w:rPr>
      </w:pPr>
      <w:r w:rsidRPr="00B82353">
        <w:rPr>
          <w:rFonts w:ascii="Verdana" w:hAnsi="Verdana"/>
          <w:sz w:val="20"/>
          <w:szCs w:val="20"/>
        </w:rPr>
        <w:t xml:space="preserve">Informacja o </w:t>
      </w:r>
      <w:r w:rsidR="00373418">
        <w:rPr>
          <w:rFonts w:ascii="Verdana" w:hAnsi="Verdana"/>
          <w:sz w:val="20"/>
          <w:szCs w:val="20"/>
        </w:rPr>
        <w:t>złożonych  ofertach</w:t>
      </w:r>
      <w:r w:rsidR="00B82353" w:rsidRPr="00B82353">
        <w:rPr>
          <w:rFonts w:ascii="Verdana" w:hAnsi="Verdana"/>
          <w:sz w:val="20"/>
          <w:szCs w:val="20"/>
        </w:rPr>
        <w:t xml:space="preserve"> w ramach </w:t>
      </w:r>
      <w:r w:rsidR="00054039" w:rsidRPr="00B82353">
        <w:rPr>
          <w:rFonts w:ascii="Verdana" w:hAnsi="Verdana"/>
          <w:sz w:val="20"/>
          <w:szCs w:val="20"/>
        </w:rPr>
        <w:t>zapytania ofertowego</w:t>
      </w:r>
      <w:r w:rsidR="00F80DEC" w:rsidRPr="00B82353">
        <w:rPr>
          <w:rFonts w:ascii="Verdana" w:hAnsi="Verdana"/>
          <w:b w:val="0"/>
          <w:sz w:val="20"/>
          <w:szCs w:val="20"/>
        </w:rPr>
        <w:t xml:space="preserve"> </w:t>
      </w:r>
      <w:r w:rsidR="00373418">
        <w:rPr>
          <w:rFonts w:ascii="Verdana" w:hAnsi="Verdana"/>
          <w:b w:val="0"/>
          <w:sz w:val="20"/>
          <w:szCs w:val="20"/>
        </w:rPr>
        <w:br/>
      </w:r>
      <w:r w:rsidR="00B82353" w:rsidRPr="00B82353">
        <w:rPr>
          <w:rFonts w:ascii="Verdana" w:hAnsi="Verdana"/>
          <w:sz w:val="20"/>
          <w:szCs w:val="20"/>
        </w:rPr>
        <w:t>nr DEU-WPS.2.2023 z dnia 08.05.2023 roku</w:t>
      </w:r>
      <w:r w:rsidR="00B82353">
        <w:rPr>
          <w:rFonts w:ascii="Verdana" w:hAnsi="Verdana"/>
          <w:b w:val="0"/>
          <w:sz w:val="20"/>
          <w:szCs w:val="20"/>
        </w:rPr>
        <w:t xml:space="preserve"> </w:t>
      </w:r>
    </w:p>
    <w:p w:rsidR="00B82353" w:rsidRDefault="00B82353" w:rsidP="00B82353">
      <w:pPr>
        <w:pStyle w:val="Nagwek1"/>
        <w:spacing w:before="100" w:beforeAutospacing="1" w:after="100" w:afterAutospacing="1" w:line="360" w:lineRule="auto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dotyczącego </w:t>
      </w:r>
      <w:r w:rsidR="00F80DEC" w:rsidRPr="00B82353">
        <w:rPr>
          <w:rFonts w:ascii="Verdana" w:hAnsi="Verdana"/>
          <w:sz w:val="20"/>
          <w:szCs w:val="20"/>
        </w:rPr>
        <w:t>zakup</w:t>
      </w:r>
      <w:r w:rsidRPr="00B82353">
        <w:rPr>
          <w:rFonts w:ascii="Verdana" w:hAnsi="Verdana"/>
          <w:sz w:val="20"/>
          <w:szCs w:val="20"/>
        </w:rPr>
        <w:t>u</w:t>
      </w:r>
      <w:r w:rsidR="00F80DEC" w:rsidRPr="00B82353">
        <w:rPr>
          <w:rFonts w:ascii="Verdana" w:hAnsi="Verdana"/>
          <w:sz w:val="20"/>
          <w:szCs w:val="20"/>
        </w:rPr>
        <w:t xml:space="preserve"> z dostawą 4 komputerów stacjonarnych dla potrzeb Elektronicznych Zakładów Naukowyc</w:t>
      </w:r>
      <w:r w:rsidR="00F80DEC" w:rsidRPr="00234627">
        <w:rPr>
          <w:rFonts w:ascii="Verdana" w:hAnsi="Verdana"/>
          <w:b w:val="0"/>
          <w:sz w:val="20"/>
          <w:szCs w:val="20"/>
        </w:rPr>
        <w:t xml:space="preserve">h z siedzibą przy ul. </w:t>
      </w:r>
      <w:proofErr w:type="spellStart"/>
      <w:r w:rsidR="00F80DEC" w:rsidRPr="00234627">
        <w:rPr>
          <w:rFonts w:ascii="Verdana" w:hAnsi="Verdana"/>
          <w:b w:val="0"/>
          <w:sz w:val="20"/>
          <w:szCs w:val="20"/>
        </w:rPr>
        <w:t>Braniborskiej</w:t>
      </w:r>
      <w:proofErr w:type="spellEnd"/>
      <w:r w:rsidR="00F80DEC" w:rsidRPr="00234627">
        <w:rPr>
          <w:rFonts w:ascii="Verdana" w:hAnsi="Verdana"/>
          <w:b w:val="0"/>
          <w:sz w:val="20"/>
          <w:szCs w:val="20"/>
        </w:rPr>
        <w:t xml:space="preserve"> 57 we </w:t>
      </w:r>
      <w:r w:rsidR="00F80DEC" w:rsidRPr="00B82353">
        <w:rPr>
          <w:rFonts w:ascii="Verdana" w:hAnsi="Verdana"/>
          <w:b w:val="0"/>
          <w:sz w:val="20"/>
          <w:szCs w:val="20"/>
        </w:rPr>
        <w:t>Wrocławiu w ramach realizacji projektu grantowego „Cyfrowa Gmina” Ogólnopolskiej Sieci Edukacyjnej realizowanego w ramach Programu Operacyjnego Polska Cyfrowa na lata 2014-2020, Osi nr V „Rozwój cyfrowy JST oraz wzmocnienie cyfrowej odporności na zagrożenia - REACT-EU, działanie 5.1 Rozwój cyfrowy JST oraz wzmocnienie cyfrowej odporności na zagrożenia”.</w:t>
      </w:r>
      <w:r w:rsidR="00054039" w:rsidRPr="00B82353">
        <w:rPr>
          <w:rFonts w:ascii="Verdana" w:hAnsi="Verdana"/>
          <w:b w:val="0"/>
          <w:sz w:val="20"/>
          <w:szCs w:val="20"/>
          <w:lang w:eastAsia="en-US"/>
        </w:rPr>
        <w:t xml:space="preserve"> </w:t>
      </w:r>
      <w:r w:rsidR="00054039" w:rsidRPr="00B82353">
        <w:rPr>
          <w:rFonts w:ascii="Verdana" w:hAnsi="Verdana"/>
          <w:b w:val="0"/>
          <w:sz w:val="20"/>
          <w:szCs w:val="20"/>
          <w:lang w:eastAsia="en-US"/>
        </w:rPr>
        <w:br/>
      </w:r>
    </w:p>
    <w:p w:rsidR="00B82353" w:rsidRPr="003D0F89" w:rsidRDefault="00235B77" w:rsidP="00B8235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 w:rsidRPr="003D0F89">
        <w:rPr>
          <w:rFonts w:ascii="Verdana" w:hAnsi="Verdana"/>
          <w:b w:val="0"/>
          <w:sz w:val="20"/>
          <w:szCs w:val="20"/>
        </w:rPr>
        <w:t>Zamawiający informuje, iż w przedmiotowym postępowaniu został</w:t>
      </w:r>
      <w:r w:rsidR="00473599">
        <w:rPr>
          <w:rFonts w:ascii="Verdana" w:hAnsi="Verdana"/>
          <w:b w:val="0"/>
          <w:sz w:val="20"/>
          <w:szCs w:val="20"/>
        </w:rPr>
        <w:t xml:space="preserve">y złożone </w:t>
      </w:r>
      <w:r w:rsidRPr="003D0F89">
        <w:rPr>
          <w:rFonts w:ascii="Verdana" w:hAnsi="Verdana"/>
          <w:b w:val="0"/>
          <w:sz w:val="20"/>
          <w:szCs w:val="20"/>
        </w:rPr>
        <w:t>następując</w:t>
      </w:r>
      <w:r w:rsidR="00473599">
        <w:rPr>
          <w:rFonts w:ascii="Verdana" w:hAnsi="Verdana"/>
          <w:b w:val="0"/>
          <w:sz w:val="20"/>
          <w:szCs w:val="20"/>
        </w:rPr>
        <w:t>e</w:t>
      </w:r>
      <w:r w:rsidRPr="003D0F89">
        <w:rPr>
          <w:rFonts w:ascii="Verdana" w:hAnsi="Verdana"/>
          <w:b w:val="0"/>
          <w:sz w:val="20"/>
          <w:szCs w:val="20"/>
        </w:rPr>
        <w:t xml:space="preserve"> ofert</w:t>
      </w:r>
      <w:r w:rsidR="00473599">
        <w:rPr>
          <w:rFonts w:ascii="Verdana" w:hAnsi="Verdana"/>
          <w:b w:val="0"/>
          <w:sz w:val="20"/>
          <w:szCs w:val="20"/>
        </w:rPr>
        <w:t>y</w:t>
      </w:r>
      <w:r w:rsidRPr="003D0F89">
        <w:rPr>
          <w:rFonts w:ascii="Verdana" w:hAnsi="Verdana"/>
          <w:sz w:val="20"/>
          <w:szCs w:val="20"/>
        </w:rPr>
        <w:t>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726"/>
        <w:gridCol w:w="3260"/>
        <w:gridCol w:w="2552"/>
      </w:tblGrid>
      <w:tr w:rsidR="00473599" w:rsidRPr="003D0F89" w:rsidTr="00473599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99" w:rsidRPr="00B82353" w:rsidRDefault="00473599" w:rsidP="003D0F8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Verdana" w:hAnsi="Verdana"/>
                <w:sz w:val="18"/>
                <w:szCs w:val="20"/>
              </w:rPr>
            </w:pPr>
            <w:r w:rsidRPr="00B82353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99" w:rsidRPr="00B82353" w:rsidRDefault="00B82353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Nazwa firmy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99" w:rsidRPr="00B82353" w:rsidRDefault="0047359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82353">
              <w:rPr>
                <w:rFonts w:ascii="Verdana" w:hAnsi="Verdana"/>
                <w:b/>
                <w:sz w:val="18"/>
                <w:szCs w:val="20"/>
              </w:rPr>
              <w:t>siedziba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99" w:rsidRPr="00B82353" w:rsidRDefault="0047359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82353">
              <w:rPr>
                <w:rFonts w:ascii="Verdana" w:hAnsi="Verdana"/>
                <w:b/>
                <w:sz w:val="18"/>
                <w:szCs w:val="20"/>
              </w:rPr>
              <w:t>Cena brutto oferty</w:t>
            </w:r>
          </w:p>
        </w:tc>
      </w:tr>
      <w:tr w:rsidR="00473599" w:rsidRPr="003D0F89" w:rsidTr="00473599">
        <w:trPr>
          <w:trHeight w:val="30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INFOS Systemy Komputerowe Jacek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Kiełbratowski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Jagiellońska</w:t>
            </w:r>
            <w:r w:rsidR="00373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80-371 Gdańsk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16629,60</w:t>
            </w:r>
            <w:r w:rsidR="00373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473599" w:rsidRPr="003D0F89" w:rsidTr="00473599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REDICREO CHMIELA SYLWESTRZAK MAJDA SPÓŁKA JAWNA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UL. Zygmuntowska 12, </w:t>
            </w:r>
          </w:p>
          <w:p w:rsidR="00473599" w:rsidRDefault="00473599" w:rsidP="004735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31-314 Kraków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23566,80</w:t>
            </w:r>
            <w:r w:rsidR="00373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473599" w:rsidRPr="003D0F89" w:rsidTr="00473599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„e-Tech”® Jacek Sójka Spółka Jawna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Nowa 29/31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90-030 Łódź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16959,24</w:t>
            </w:r>
            <w:r w:rsidR="00373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473599" w:rsidRPr="003D0F89" w:rsidTr="00473599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13p Sp. z 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Międzyleska 2-4,</w:t>
            </w:r>
          </w:p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50-514 Wrocław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99" w:rsidRDefault="0047359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17949,73</w:t>
            </w:r>
            <w:r w:rsidR="003734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103169" w:rsidRDefault="00103169" w:rsidP="00C15685">
      <w:pPr>
        <w:pStyle w:val="Bezodstpw"/>
        <w:rPr>
          <w:sz w:val="24"/>
        </w:rPr>
      </w:pPr>
    </w:p>
    <w:p w:rsidR="00103169" w:rsidRDefault="00B82353" w:rsidP="00103169">
      <w:pPr>
        <w:suppressAutoHyphens/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Zostały złożone 4 oferty, które </w:t>
      </w:r>
      <w:r w:rsidR="00103169" w:rsidRPr="00C41BE1">
        <w:rPr>
          <w:rFonts w:ascii="Verdana" w:hAnsi="Verdana" w:cs="Arial"/>
          <w:sz w:val="20"/>
          <w:szCs w:val="20"/>
        </w:rPr>
        <w:t>spełnia</w:t>
      </w:r>
      <w:r>
        <w:rPr>
          <w:rFonts w:ascii="Verdana" w:hAnsi="Verdana" w:cs="Arial"/>
          <w:sz w:val="20"/>
          <w:szCs w:val="20"/>
        </w:rPr>
        <w:t>ją</w:t>
      </w:r>
      <w:r w:rsidR="00103169" w:rsidRPr="00C41BE1">
        <w:rPr>
          <w:rFonts w:ascii="Verdana" w:hAnsi="Verdana" w:cs="Arial"/>
          <w:sz w:val="20"/>
          <w:szCs w:val="20"/>
        </w:rPr>
        <w:t xml:space="preserve"> wymagane kryteria.</w:t>
      </w:r>
    </w:p>
    <w:p w:rsidR="00103169" w:rsidRDefault="00103169" w:rsidP="00103169">
      <w:pPr>
        <w:pStyle w:val="Bezodstpw"/>
        <w:jc w:val="both"/>
        <w:rPr>
          <w:sz w:val="24"/>
        </w:rPr>
      </w:pPr>
    </w:p>
    <w:p w:rsidR="00103169" w:rsidRDefault="00103169" w:rsidP="00C15685">
      <w:pPr>
        <w:pStyle w:val="Bezodstpw"/>
        <w:rPr>
          <w:sz w:val="24"/>
        </w:rPr>
      </w:pPr>
    </w:p>
    <w:p w:rsidR="00175F16" w:rsidRDefault="00175F16" w:rsidP="00C15685">
      <w:pPr>
        <w:pStyle w:val="Bezodstpw"/>
        <w:rPr>
          <w:sz w:val="24"/>
        </w:rPr>
      </w:pPr>
      <w:r>
        <w:rPr>
          <w:sz w:val="24"/>
        </w:rPr>
        <w:t xml:space="preserve">Podpisała </w:t>
      </w:r>
    </w:p>
    <w:p w:rsidR="00175F16" w:rsidRDefault="00175F16" w:rsidP="00C15685">
      <w:pPr>
        <w:pStyle w:val="Bezodstpw"/>
        <w:rPr>
          <w:sz w:val="24"/>
        </w:rPr>
      </w:pPr>
      <w:r>
        <w:rPr>
          <w:sz w:val="24"/>
        </w:rPr>
        <w:t xml:space="preserve">Jolanta Bednarska </w:t>
      </w:r>
    </w:p>
    <w:p w:rsidR="00175F16" w:rsidRDefault="00175F16" w:rsidP="00C15685">
      <w:pPr>
        <w:pStyle w:val="Bezodstpw"/>
        <w:rPr>
          <w:sz w:val="24"/>
        </w:rPr>
      </w:pPr>
      <w:r>
        <w:rPr>
          <w:sz w:val="24"/>
        </w:rPr>
        <w:t xml:space="preserve">Zastępca  Dyrektora Wydziału </w:t>
      </w:r>
    </w:p>
    <w:p w:rsidR="00175F16" w:rsidRDefault="00175F16" w:rsidP="00C15685">
      <w:pPr>
        <w:pStyle w:val="Bezodstpw"/>
        <w:rPr>
          <w:sz w:val="24"/>
        </w:rPr>
      </w:pPr>
      <w:bookmarkStart w:id="0" w:name="_GoBack"/>
      <w:r>
        <w:rPr>
          <w:sz w:val="24"/>
        </w:rPr>
        <w:t>Szkół Ponadpodstawowych i Specjalnych</w:t>
      </w:r>
      <w:bookmarkEnd w:id="0"/>
    </w:p>
    <w:sectPr w:rsidR="00175F1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99" w:rsidRDefault="00473599">
      <w:r>
        <w:separator/>
      </w:r>
    </w:p>
  </w:endnote>
  <w:endnote w:type="continuationSeparator" w:id="0">
    <w:p w:rsidR="00473599" w:rsidRDefault="004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99" w:rsidRPr="004D6885" w:rsidRDefault="0047359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175F16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99" w:rsidRDefault="00473599" w:rsidP="001A48BC">
    <w:pPr>
      <w:pStyle w:val="Stopka"/>
    </w:pPr>
    <w:r>
      <w:rPr>
        <w:noProof/>
      </w:rPr>
      <w:drawing>
        <wp:inline distT="0" distB="0" distL="0" distR="0">
          <wp:extent cx="1847850" cy="704850"/>
          <wp:effectExtent l="0" t="0" r="0" b="0"/>
          <wp:docPr id="4" name="Obraz 4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599" w:rsidRDefault="0047359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99" w:rsidRDefault="00473599">
      <w:r>
        <w:separator/>
      </w:r>
    </w:p>
  </w:footnote>
  <w:footnote w:type="continuationSeparator" w:id="0">
    <w:p w:rsidR="00473599" w:rsidRDefault="0047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99" w:rsidRDefault="0047359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99" w:rsidRPr="00445890" w:rsidRDefault="00473599" w:rsidP="00103169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473599" w:rsidRPr="009D2830" w:rsidRDefault="00473599" w:rsidP="00103169">
    <w:pPr>
      <w:pStyle w:val="Nagwek"/>
    </w:pPr>
    <w:r w:rsidRPr="004D00AB">
      <w:rPr>
        <w:noProof/>
      </w:rPr>
      <w:drawing>
        <wp:inline distT="0" distB="0" distL="0" distR="0">
          <wp:extent cx="5762625" cy="619125"/>
          <wp:effectExtent l="0" t="0" r="9525" b="9525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599" w:rsidRPr="00103169" w:rsidRDefault="00473599" w:rsidP="00103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Arkusz2$`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11569"/>
    <w:rsid w:val="000264A6"/>
    <w:rsid w:val="00031367"/>
    <w:rsid w:val="0004177A"/>
    <w:rsid w:val="000425A4"/>
    <w:rsid w:val="00042DD5"/>
    <w:rsid w:val="00054039"/>
    <w:rsid w:val="00056D06"/>
    <w:rsid w:val="00056EE8"/>
    <w:rsid w:val="00065B24"/>
    <w:rsid w:val="00072261"/>
    <w:rsid w:val="00074EB3"/>
    <w:rsid w:val="000811DB"/>
    <w:rsid w:val="00083AB7"/>
    <w:rsid w:val="000966D1"/>
    <w:rsid w:val="00097237"/>
    <w:rsid w:val="00097AEF"/>
    <w:rsid w:val="000A4627"/>
    <w:rsid w:val="000C5C76"/>
    <w:rsid w:val="000C719F"/>
    <w:rsid w:val="000C744E"/>
    <w:rsid w:val="000F09C2"/>
    <w:rsid w:val="000F43C0"/>
    <w:rsid w:val="00103169"/>
    <w:rsid w:val="00104122"/>
    <w:rsid w:val="001316FE"/>
    <w:rsid w:val="00142134"/>
    <w:rsid w:val="00143A44"/>
    <w:rsid w:val="00145E6B"/>
    <w:rsid w:val="001719BD"/>
    <w:rsid w:val="00175ABC"/>
    <w:rsid w:val="00175F16"/>
    <w:rsid w:val="00180DF6"/>
    <w:rsid w:val="00187EC3"/>
    <w:rsid w:val="00190D4E"/>
    <w:rsid w:val="001937B6"/>
    <w:rsid w:val="001A0DEF"/>
    <w:rsid w:val="001A261E"/>
    <w:rsid w:val="001A48BC"/>
    <w:rsid w:val="001A5F79"/>
    <w:rsid w:val="001A6B5A"/>
    <w:rsid w:val="001C5601"/>
    <w:rsid w:val="001D1564"/>
    <w:rsid w:val="001E316B"/>
    <w:rsid w:val="001E7957"/>
    <w:rsid w:val="001F044E"/>
    <w:rsid w:val="001F1482"/>
    <w:rsid w:val="002018DC"/>
    <w:rsid w:val="002073D1"/>
    <w:rsid w:val="00221759"/>
    <w:rsid w:val="00222733"/>
    <w:rsid w:val="00234206"/>
    <w:rsid w:val="00235179"/>
    <w:rsid w:val="00235B77"/>
    <w:rsid w:val="002372CC"/>
    <w:rsid w:val="00242BFC"/>
    <w:rsid w:val="002432C5"/>
    <w:rsid w:val="0025172D"/>
    <w:rsid w:val="00256655"/>
    <w:rsid w:val="00257210"/>
    <w:rsid w:val="00282A84"/>
    <w:rsid w:val="002970A6"/>
    <w:rsid w:val="002A6E16"/>
    <w:rsid w:val="002B6140"/>
    <w:rsid w:val="002B7EEC"/>
    <w:rsid w:val="002E16D8"/>
    <w:rsid w:val="002E28A5"/>
    <w:rsid w:val="002E79BF"/>
    <w:rsid w:val="002F292D"/>
    <w:rsid w:val="00323052"/>
    <w:rsid w:val="003230CC"/>
    <w:rsid w:val="00336A9E"/>
    <w:rsid w:val="00344634"/>
    <w:rsid w:val="00345256"/>
    <w:rsid w:val="00373418"/>
    <w:rsid w:val="00376AA3"/>
    <w:rsid w:val="0037768B"/>
    <w:rsid w:val="003867EF"/>
    <w:rsid w:val="003910C8"/>
    <w:rsid w:val="003957E0"/>
    <w:rsid w:val="00396F80"/>
    <w:rsid w:val="003A23B0"/>
    <w:rsid w:val="003B4793"/>
    <w:rsid w:val="003C0FBA"/>
    <w:rsid w:val="003C1A22"/>
    <w:rsid w:val="003D0F89"/>
    <w:rsid w:val="003E532D"/>
    <w:rsid w:val="003E7B27"/>
    <w:rsid w:val="003F1CC8"/>
    <w:rsid w:val="003F20D6"/>
    <w:rsid w:val="003F4517"/>
    <w:rsid w:val="00410A92"/>
    <w:rsid w:val="00413815"/>
    <w:rsid w:val="0041661D"/>
    <w:rsid w:val="004249F9"/>
    <w:rsid w:val="00444BCC"/>
    <w:rsid w:val="004508B6"/>
    <w:rsid w:val="00460236"/>
    <w:rsid w:val="0046385F"/>
    <w:rsid w:val="00466A82"/>
    <w:rsid w:val="0047330E"/>
    <w:rsid w:val="00473599"/>
    <w:rsid w:val="00486594"/>
    <w:rsid w:val="004A21ED"/>
    <w:rsid w:val="004A69D6"/>
    <w:rsid w:val="004C6EED"/>
    <w:rsid w:val="004D629D"/>
    <w:rsid w:val="004D6885"/>
    <w:rsid w:val="004E11AD"/>
    <w:rsid w:val="004E5C8D"/>
    <w:rsid w:val="004E7648"/>
    <w:rsid w:val="004F4292"/>
    <w:rsid w:val="0050686D"/>
    <w:rsid w:val="00516509"/>
    <w:rsid w:val="00531BBE"/>
    <w:rsid w:val="005472B7"/>
    <w:rsid w:val="005555C4"/>
    <w:rsid w:val="00567924"/>
    <w:rsid w:val="0057151F"/>
    <w:rsid w:val="005A30B5"/>
    <w:rsid w:val="005A3893"/>
    <w:rsid w:val="005C2E87"/>
    <w:rsid w:val="005C5E14"/>
    <w:rsid w:val="005D18D1"/>
    <w:rsid w:val="005E516F"/>
    <w:rsid w:val="006102DA"/>
    <w:rsid w:val="006131ED"/>
    <w:rsid w:val="006265CB"/>
    <w:rsid w:val="0063113A"/>
    <w:rsid w:val="00635452"/>
    <w:rsid w:val="0064104E"/>
    <w:rsid w:val="00644B2C"/>
    <w:rsid w:val="00646993"/>
    <w:rsid w:val="00683246"/>
    <w:rsid w:val="006841C0"/>
    <w:rsid w:val="00685873"/>
    <w:rsid w:val="006958B9"/>
    <w:rsid w:val="006D389F"/>
    <w:rsid w:val="006D4036"/>
    <w:rsid w:val="006D7AD6"/>
    <w:rsid w:val="006E1B8E"/>
    <w:rsid w:val="006E3DC0"/>
    <w:rsid w:val="00701FA2"/>
    <w:rsid w:val="00704192"/>
    <w:rsid w:val="00723CFC"/>
    <w:rsid w:val="007248F2"/>
    <w:rsid w:val="0074391F"/>
    <w:rsid w:val="00744DCE"/>
    <w:rsid w:val="00754FDA"/>
    <w:rsid w:val="00755068"/>
    <w:rsid w:val="00756B95"/>
    <w:rsid w:val="00765A84"/>
    <w:rsid w:val="007672BA"/>
    <w:rsid w:val="0077613A"/>
    <w:rsid w:val="00776842"/>
    <w:rsid w:val="007818E7"/>
    <w:rsid w:val="007878BA"/>
    <w:rsid w:val="00793CA9"/>
    <w:rsid w:val="007D75D5"/>
    <w:rsid w:val="007D7EB6"/>
    <w:rsid w:val="007E333C"/>
    <w:rsid w:val="007F1692"/>
    <w:rsid w:val="007F1B42"/>
    <w:rsid w:val="007F406F"/>
    <w:rsid w:val="00806244"/>
    <w:rsid w:val="008151C9"/>
    <w:rsid w:val="008319B1"/>
    <w:rsid w:val="00831ED1"/>
    <w:rsid w:val="00877BF3"/>
    <w:rsid w:val="008800DA"/>
    <w:rsid w:val="0088160D"/>
    <w:rsid w:val="0088353C"/>
    <w:rsid w:val="008A6AA3"/>
    <w:rsid w:val="008B36DD"/>
    <w:rsid w:val="008D55C8"/>
    <w:rsid w:val="008D762D"/>
    <w:rsid w:val="008E0A11"/>
    <w:rsid w:val="008E1FC6"/>
    <w:rsid w:val="008F55B4"/>
    <w:rsid w:val="008F7D65"/>
    <w:rsid w:val="00900AF1"/>
    <w:rsid w:val="00901BC5"/>
    <w:rsid w:val="009028F6"/>
    <w:rsid w:val="0090382B"/>
    <w:rsid w:val="00905B43"/>
    <w:rsid w:val="00916B2A"/>
    <w:rsid w:val="00925839"/>
    <w:rsid w:val="009265B3"/>
    <w:rsid w:val="00937E30"/>
    <w:rsid w:val="00942D87"/>
    <w:rsid w:val="00943838"/>
    <w:rsid w:val="00954777"/>
    <w:rsid w:val="00956FFB"/>
    <w:rsid w:val="00957991"/>
    <w:rsid w:val="009630EF"/>
    <w:rsid w:val="009647DD"/>
    <w:rsid w:val="009719EE"/>
    <w:rsid w:val="00972EE0"/>
    <w:rsid w:val="009765D0"/>
    <w:rsid w:val="00984F47"/>
    <w:rsid w:val="009929DF"/>
    <w:rsid w:val="009A0F0E"/>
    <w:rsid w:val="009B33A8"/>
    <w:rsid w:val="009C172B"/>
    <w:rsid w:val="009C77E8"/>
    <w:rsid w:val="009D4F86"/>
    <w:rsid w:val="009E18A3"/>
    <w:rsid w:val="009E33A4"/>
    <w:rsid w:val="009F14A1"/>
    <w:rsid w:val="00A005FB"/>
    <w:rsid w:val="00A05AC0"/>
    <w:rsid w:val="00A27F20"/>
    <w:rsid w:val="00A42615"/>
    <w:rsid w:val="00A50EC2"/>
    <w:rsid w:val="00A62B5A"/>
    <w:rsid w:val="00A652DB"/>
    <w:rsid w:val="00A735CB"/>
    <w:rsid w:val="00A816F2"/>
    <w:rsid w:val="00A81B41"/>
    <w:rsid w:val="00A83A84"/>
    <w:rsid w:val="00A86D58"/>
    <w:rsid w:val="00A95CB2"/>
    <w:rsid w:val="00AA457F"/>
    <w:rsid w:val="00AB56BE"/>
    <w:rsid w:val="00AB60B5"/>
    <w:rsid w:val="00AB671B"/>
    <w:rsid w:val="00AF094C"/>
    <w:rsid w:val="00AF1958"/>
    <w:rsid w:val="00B02AD0"/>
    <w:rsid w:val="00B04BD0"/>
    <w:rsid w:val="00B13918"/>
    <w:rsid w:val="00B23351"/>
    <w:rsid w:val="00B24EE2"/>
    <w:rsid w:val="00B37F29"/>
    <w:rsid w:val="00B566C0"/>
    <w:rsid w:val="00B56E8A"/>
    <w:rsid w:val="00B609E3"/>
    <w:rsid w:val="00B73AF4"/>
    <w:rsid w:val="00B744AA"/>
    <w:rsid w:val="00B81B31"/>
    <w:rsid w:val="00B81F46"/>
    <w:rsid w:val="00B82353"/>
    <w:rsid w:val="00B83CC8"/>
    <w:rsid w:val="00B906E7"/>
    <w:rsid w:val="00B9253F"/>
    <w:rsid w:val="00BA2CF4"/>
    <w:rsid w:val="00BB1A00"/>
    <w:rsid w:val="00BB2EDD"/>
    <w:rsid w:val="00BB389F"/>
    <w:rsid w:val="00BB7B79"/>
    <w:rsid w:val="00BD035E"/>
    <w:rsid w:val="00BD4BF4"/>
    <w:rsid w:val="00BE4DC5"/>
    <w:rsid w:val="00BF16DE"/>
    <w:rsid w:val="00BF70C5"/>
    <w:rsid w:val="00C1242F"/>
    <w:rsid w:val="00C12BB3"/>
    <w:rsid w:val="00C15685"/>
    <w:rsid w:val="00C2127D"/>
    <w:rsid w:val="00C23570"/>
    <w:rsid w:val="00C31F7E"/>
    <w:rsid w:val="00C3420C"/>
    <w:rsid w:val="00C53C41"/>
    <w:rsid w:val="00C57900"/>
    <w:rsid w:val="00C60AB3"/>
    <w:rsid w:val="00C65E53"/>
    <w:rsid w:val="00C74C36"/>
    <w:rsid w:val="00C80319"/>
    <w:rsid w:val="00C82745"/>
    <w:rsid w:val="00C84A40"/>
    <w:rsid w:val="00CA1647"/>
    <w:rsid w:val="00CA24A1"/>
    <w:rsid w:val="00CA4164"/>
    <w:rsid w:val="00CC1016"/>
    <w:rsid w:val="00CC4495"/>
    <w:rsid w:val="00CD0888"/>
    <w:rsid w:val="00CD26BE"/>
    <w:rsid w:val="00CD4AC9"/>
    <w:rsid w:val="00CD6CC7"/>
    <w:rsid w:val="00CF53D3"/>
    <w:rsid w:val="00D05152"/>
    <w:rsid w:val="00D0765D"/>
    <w:rsid w:val="00D23966"/>
    <w:rsid w:val="00D32542"/>
    <w:rsid w:val="00D33992"/>
    <w:rsid w:val="00D44BC5"/>
    <w:rsid w:val="00D45B07"/>
    <w:rsid w:val="00D478BF"/>
    <w:rsid w:val="00D55398"/>
    <w:rsid w:val="00D627A1"/>
    <w:rsid w:val="00D81AFC"/>
    <w:rsid w:val="00D83A02"/>
    <w:rsid w:val="00D8547D"/>
    <w:rsid w:val="00D87CEB"/>
    <w:rsid w:val="00DB38AD"/>
    <w:rsid w:val="00DC191D"/>
    <w:rsid w:val="00DD25B0"/>
    <w:rsid w:val="00DE4EC5"/>
    <w:rsid w:val="00E00230"/>
    <w:rsid w:val="00E111D8"/>
    <w:rsid w:val="00E12F03"/>
    <w:rsid w:val="00E23095"/>
    <w:rsid w:val="00E25E6A"/>
    <w:rsid w:val="00E35A19"/>
    <w:rsid w:val="00E52576"/>
    <w:rsid w:val="00E54375"/>
    <w:rsid w:val="00E55049"/>
    <w:rsid w:val="00E706E7"/>
    <w:rsid w:val="00E72B80"/>
    <w:rsid w:val="00E778D4"/>
    <w:rsid w:val="00E8634F"/>
    <w:rsid w:val="00E92ABE"/>
    <w:rsid w:val="00EA2510"/>
    <w:rsid w:val="00EA344C"/>
    <w:rsid w:val="00EB4E94"/>
    <w:rsid w:val="00ED3E79"/>
    <w:rsid w:val="00F035DA"/>
    <w:rsid w:val="00F126B5"/>
    <w:rsid w:val="00F143DA"/>
    <w:rsid w:val="00F261E5"/>
    <w:rsid w:val="00F40755"/>
    <w:rsid w:val="00F426EA"/>
    <w:rsid w:val="00F50924"/>
    <w:rsid w:val="00F65F8D"/>
    <w:rsid w:val="00F766DA"/>
    <w:rsid w:val="00F80DEC"/>
    <w:rsid w:val="00F8165E"/>
    <w:rsid w:val="00F859EA"/>
    <w:rsid w:val="00F932BC"/>
    <w:rsid w:val="00F95A64"/>
    <w:rsid w:val="00FA48A9"/>
    <w:rsid w:val="00FB2F82"/>
    <w:rsid w:val="00FB68B6"/>
    <w:rsid w:val="00FB7E24"/>
    <w:rsid w:val="00FD3423"/>
    <w:rsid w:val="00FD38D9"/>
    <w:rsid w:val="00FE0589"/>
    <w:rsid w:val="00FE3A46"/>
    <w:rsid w:val="00FE5242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4:docId w14:val="3449B80A"/>
  <w15:chartTrackingRefBased/>
  <w15:docId w15:val="{3EA10B92-3E33-48D4-8DB3-E2724D5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6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5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7D7E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35B77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35B77"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5B77"/>
    <w:rPr>
      <w:rFonts w:ascii="Verdana" w:eastAsia="Calibri" w:hAnsi="Verdana" w:cs="Arial"/>
      <w:color w:val="000000"/>
      <w:lang w:eastAsia="en-US"/>
    </w:rPr>
  </w:style>
  <w:style w:type="paragraph" w:styleId="Bezodstpw">
    <w:name w:val="No Spacing"/>
    <w:uiPriority w:val="1"/>
    <w:qFormat/>
    <w:rsid w:val="003D0F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03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ewga02\Pulpit\Nowe%20szablony%20pism\WGP\DPE\WGP.DPE_%5bDEU%5d_%5bWGP-Dzial%20Projektow%20Edukacyj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WGP.DPE_[DEU]_[WGP-Dzial Projektow Edukacyjnych]</Template>
  <TotalTime>2</TotalTime>
  <Pages>1</Pages>
  <Words>171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umewga02</dc:creator>
  <cp:keywords/>
  <dc:description/>
  <cp:lastModifiedBy>Nowińska Iwona</cp:lastModifiedBy>
  <cp:revision>2</cp:revision>
  <cp:lastPrinted>2023-05-19T08:08:00Z</cp:lastPrinted>
  <dcterms:created xsi:type="dcterms:W3CDTF">2023-05-19T08:25:00Z</dcterms:created>
  <dcterms:modified xsi:type="dcterms:W3CDTF">2023-05-19T08:25:00Z</dcterms:modified>
</cp:coreProperties>
</file>