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A" w:rsidRDefault="00C865EA" w:rsidP="00C865EA">
      <w:pPr>
        <w:pStyle w:val="07Datapisma"/>
        <w:spacing w:before="0" w:line="288" w:lineRule="auto"/>
        <w:rPr>
          <w:sz w:val="20"/>
        </w:rPr>
      </w:pPr>
    </w:p>
    <w:p w:rsidR="00D87D52" w:rsidRPr="00C865EA" w:rsidRDefault="00D87D52" w:rsidP="00C865E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C865EA">
        <w:rPr>
          <w:sz w:val="20"/>
          <w:szCs w:val="20"/>
        </w:rPr>
        <w:t>Szanowny Pan</w:t>
      </w:r>
    </w:p>
    <w:p w:rsidR="00D87D52" w:rsidRPr="00C865EA" w:rsidRDefault="00D87D52" w:rsidP="00C865EA">
      <w:pPr>
        <w:pStyle w:val="10Szanowny"/>
        <w:spacing w:before="0" w:line="288" w:lineRule="auto"/>
        <w:jc w:val="left"/>
        <w:rPr>
          <w:szCs w:val="20"/>
        </w:rPr>
      </w:pPr>
      <w:r w:rsidRPr="00C865EA">
        <w:rPr>
          <w:szCs w:val="20"/>
        </w:rPr>
        <w:t>Grzegorz Prigan</w:t>
      </w:r>
    </w:p>
    <w:p w:rsidR="00C865EA" w:rsidRDefault="00C865EA" w:rsidP="00C865E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C865EA" w:rsidRDefault="00C865EA" w:rsidP="00C865EA">
      <w:pPr>
        <w:pStyle w:val="10Szanowny"/>
        <w:spacing w:before="0" w:line="288" w:lineRule="auto"/>
      </w:pPr>
      <w:r>
        <w:t>Wrocław, 5 maja 2023 r.</w:t>
      </w:r>
    </w:p>
    <w:p w:rsidR="00C865EA" w:rsidRPr="00C865EA" w:rsidRDefault="00C865EA" w:rsidP="00C865EA">
      <w:pPr>
        <w:pStyle w:val="11Trescpisma"/>
        <w:spacing w:before="0" w:line="288" w:lineRule="auto"/>
      </w:pPr>
    </w:p>
    <w:p w:rsidR="00D87D52" w:rsidRDefault="00C865EA" w:rsidP="00C865E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BNW.152.1.2023</w:t>
      </w:r>
    </w:p>
    <w:p w:rsidR="0035174E" w:rsidRPr="00C865EA" w:rsidRDefault="0035174E" w:rsidP="00C865EA">
      <w:pPr>
        <w:pStyle w:val="10Szanowny"/>
        <w:spacing w:before="0" w:line="288" w:lineRule="auto"/>
        <w:jc w:val="left"/>
        <w:rPr>
          <w:szCs w:val="20"/>
        </w:rPr>
      </w:pPr>
      <w:r w:rsidRPr="00C865EA">
        <w:rPr>
          <w:szCs w:val="20"/>
        </w:rPr>
        <w:t>000</w:t>
      </w:r>
      <w:r w:rsidR="007B7BC3" w:rsidRPr="00C865EA">
        <w:rPr>
          <w:szCs w:val="20"/>
        </w:rPr>
        <w:t>56313/2023/W</w:t>
      </w:r>
    </w:p>
    <w:p w:rsidR="00D87D52" w:rsidRPr="00C865EA" w:rsidRDefault="00D87D52" w:rsidP="00C865EA">
      <w:pPr>
        <w:pStyle w:val="10Szanowny"/>
        <w:spacing w:before="0" w:line="288" w:lineRule="auto"/>
        <w:jc w:val="left"/>
        <w:rPr>
          <w:szCs w:val="20"/>
        </w:rPr>
      </w:pPr>
    </w:p>
    <w:p w:rsidR="00984F47" w:rsidRPr="00C865EA" w:rsidRDefault="0035174E" w:rsidP="00C865EA">
      <w:pPr>
        <w:pStyle w:val="10Szanowny"/>
        <w:spacing w:before="0" w:line="288" w:lineRule="auto"/>
        <w:jc w:val="left"/>
        <w:rPr>
          <w:szCs w:val="20"/>
        </w:rPr>
      </w:pPr>
      <w:r w:rsidRPr="00C865EA">
        <w:rPr>
          <w:szCs w:val="20"/>
        </w:rPr>
        <w:t>Szanowny Panie,</w:t>
      </w:r>
    </w:p>
    <w:p w:rsidR="00D9327D" w:rsidRPr="00C865EA" w:rsidRDefault="009454E8" w:rsidP="00C865EA">
      <w:pPr>
        <w:pStyle w:val="11Trescpisma"/>
        <w:spacing w:before="0" w:line="288" w:lineRule="auto"/>
        <w:jc w:val="left"/>
        <w:rPr>
          <w:szCs w:val="20"/>
        </w:rPr>
      </w:pPr>
      <w:r w:rsidRPr="00C865EA">
        <w:rPr>
          <w:szCs w:val="20"/>
        </w:rPr>
        <w:t xml:space="preserve">w odpowiedzi na Pana petycję skierowaną do Prezydenta Wrocławia w sprawie zmiany sposobu </w:t>
      </w:r>
      <w:r w:rsidR="00C96F08" w:rsidRPr="00C865EA">
        <w:rPr>
          <w:szCs w:val="20"/>
        </w:rPr>
        <w:t>zarzą</w:t>
      </w:r>
      <w:r w:rsidR="00D9327D" w:rsidRPr="00C865EA">
        <w:rPr>
          <w:szCs w:val="20"/>
        </w:rPr>
        <w:t>dzania S</w:t>
      </w:r>
      <w:r w:rsidR="007300BD" w:rsidRPr="00C865EA">
        <w:rPr>
          <w:szCs w:val="20"/>
        </w:rPr>
        <w:t xml:space="preserve">półką </w:t>
      </w:r>
      <w:r w:rsidR="00C865EA" w:rsidRPr="00C865EA">
        <w:rPr>
          <w:szCs w:val="20"/>
        </w:rPr>
        <w:t>Towarzystwo Budownictwa Społecznego Wrocław</w:t>
      </w:r>
      <w:r w:rsidR="007300BD" w:rsidRPr="00C865EA">
        <w:rPr>
          <w:szCs w:val="20"/>
        </w:rPr>
        <w:t xml:space="preserve"> S</w:t>
      </w:r>
      <w:r w:rsidRPr="00C865EA">
        <w:rPr>
          <w:szCs w:val="20"/>
        </w:rPr>
        <w:t xml:space="preserve">p. z o.o. uprzejmie informuję, </w:t>
      </w:r>
      <w:r w:rsidR="00D77A00" w:rsidRPr="00C865EA">
        <w:rPr>
          <w:szCs w:val="20"/>
        </w:rPr>
        <w:t>żew</w:t>
      </w:r>
      <w:r w:rsidR="00120866" w:rsidRPr="00C865EA">
        <w:rPr>
          <w:szCs w:val="20"/>
        </w:rPr>
        <w:t xml:space="preserve"> dniu 5 kwietnia 2023</w:t>
      </w:r>
      <w:r w:rsidR="00C865EA">
        <w:rPr>
          <w:szCs w:val="20"/>
        </w:rPr>
        <w:t xml:space="preserve"> </w:t>
      </w:r>
      <w:r w:rsidR="00120866" w:rsidRPr="00C865EA">
        <w:rPr>
          <w:szCs w:val="20"/>
        </w:rPr>
        <w:t>r. odbyło się Zwy</w:t>
      </w:r>
      <w:r w:rsidR="00D9327D" w:rsidRPr="00C865EA">
        <w:rPr>
          <w:szCs w:val="20"/>
        </w:rPr>
        <w:t>czajne Zgromadzenie Wspólników S</w:t>
      </w:r>
      <w:r w:rsidR="00120866" w:rsidRPr="00C865EA">
        <w:rPr>
          <w:szCs w:val="20"/>
        </w:rPr>
        <w:t>półki Towarzystwo Bud</w:t>
      </w:r>
      <w:r w:rsidR="007300BD" w:rsidRPr="00C865EA">
        <w:rPr>
          <w:szCs w:val="20"/>
        </w:rPr>
        <w:t>ownictwa Społecznego Wrocław Spółka</w:t>
      </w:r>
      <w:r w:rsidR="00A10170" w:rsidRPr="00C865EA">
        <w:rPr>
          <w:szCs w:val="20"/>
        </w:rPr>
        <w:t xml:space="preserve"> z o.o., na którym za</w:t>
      </w:r>
      <w:r w:rsidR="00120866" w:rsidRPr="00C865EA">
        <w:rPr>
          <w:szCs w:val="20"/>
        </w:rPr>
        <w:t xml:space="preserve">kończyła się kadencja </w:t>
      </w:r>
      <w:r w:rsidR="00D9327D" w:rsidRPr="00C865EA">
        <w:rPr>
          <w:szCs w:val="20"/>
        </w:rPr>
        <w:t>dotychczasowych Członków Zarządu S</w:t>
      </w:r>
      <w:r w:rsidR="00120866" w:rsidRPr="00C865EA">
        <w:rPr>
          <w:szCs w:val="20"/>
        </w:rPr>
        <w:t xml:space="preserve">półki. </w:t>
      </w:r>
      <w:r w:rsidR="007300BD" w:rsidRPr="00C865EA">
        <w:rPr>
          <w:szCs w:val="20"/>
        </w:rPr>
        <w:t>W tym samym dniu</w:t>
      </w:r>
      <w:r w:rsidR="00120866" w:rsidRPr="00C865EA">
        <w:rPr>
          <w:szCs w:val="20"/>
        </w:rPr>
        <w:t xml:space="preserve"> Rada Nadzorcza</w:t>
      </w:r>
      <w:r w:rsidR="00D9327D" w:rsidRPr="00C865EA">
        <w:rPr>
          <w:szCs w:val="20"/>
        </w:rPr>
        <w:t xml:space="preserve"> S</w:t>
      </w:r>
      <w:r w:rsidR="00120866" w:rsidRPr="00C865EA">
        <w:rPr>
          <w:szCs w:val="20"/>
        </w:rPr>
        <w:t xml:space="preserve">półki </w:t>
      </w:r>
      <w:r w:rsidR="00C865EA" w:rsidRPr="00C865EA">
        <w:rPr>
          <w:szCs w:val="20"/>
        </w:rPr>
        <w:t>Towarzystwo Budownictwa Społecznego Wrocław</w:t>
      </w:r>
      <w:r w:rsidR="00C865EA">
        <w:rPr>
          <w:szCs w:val="20"/>
        </w:rPr>
        <w:t xml:space="preserve"> </w:t>
      </w:r>
      <w:r w:rsidR="007300BD" w:rsidRPr="00C865EA">
        <w:rPr>
          <w:szCs w:val="20"/>
        </w:rPr>
        <w:t>S</w:t>
      </w:r>
      <w:r w:rsidR="00120866" w:rsidRPr="00C865EA">
        <w:rPr>
          <w:szCs w:val="20"/>
        </w:rPr>
        <w:t>p. z o.o. delegowała do czasowego wykonywania czynności Prezesa Zarządu</w:t>
      </w:r>
      <w:r w:rsidR="00D9327D" w:rsidRPr="00C865EA">
        <w:rPr>
          <w:szCs w:val="20"/>
        </w:rPr>
        <w:t>,</w:t>
      </w:r>
      <w:r w:rsidR="00120866" w:rsidRPr="00C865EA">
        <w:rPr>
          <w:szCs w:val="20"/>
        </w:rPr>
        <w:t xml:space="preserve"> Pana Wojciecha Adamski</w:t>
      </w:r>
      <w:r w:rsidR="00C865EA">
        <w:rPr>
          <w:szCs w:val="20"/>
        </w:rPr>
        <w:t>ego.</w:t>
      </w:r>
    </w:p>
    <w:p w:rsidR="00A10170" w:rsidRPr="00C865EA" w:rsidRDefault="007300BD" w:rsidP="00C865E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865EA">
        <w:rPr>
          <w:rFonts w:ascii="Verdana" w:hAnsi="Verdana"/>
          <w:sz w:val="20"/>
          <w:szCs w:val="20"/>
        </w:rPr>
        <w:t>W związku z powyższym</w:t>
      </w:r>
      <w:r w:rsidR="00120866" w:rsidRPr="00C865EA">
        <w:rPr>
          <w:rFonts w:ascii="Verdana" w:hAnsi="Verdana"/>
          <w:sz w:val="20"/>
          <w:szCs w:val="20"/>
        </w:rPr>
        <w:t xml:space="preserve"> na stronie Biuletynu Informacji Publicznej </w:t>
      </w:r>
      <w:r w:rsidR="00D9327D" w:rsidRPr="00C865EA">
        <w:rPr>
          <w:rFonts w:ascii="Verdana" w:hAnsi="Verdana"/>
          <w:sz w:val="20"/>
          <w:szCs w:val="20"/>
        </w:rPr>
        <w:t>S</w:t>
      </w:r>
      <w:r w:rsidRPr="00C865EA">
        <w:rPr>
          <w:rFonts w:ascii="Verdana" w:hAnsi="Verdana"/>
          <w:sz w:val="20"/>
          <w:szCs w:val="20"/>
        </w:rPr>
        <w:t xml:space="preserve">półki </w:t>
      </w:r>
      <w:r w:rsidR="00C865EA" w:rsidRPr="00C865EA">
        <w:rPr>
          <w:rFonts w:ascii="Verdana" w:hAnsi="Verdana"/>
          <w:sz w:val="20"/>
          <w:szCs w:val="20"/>
        </w:rPr>
        <w:t xml:space="preserve">Towarzystwo Budownictwa Społecznego </w:t>
      </w:r>
      <w:r w:rsidRPr="00C865EA">
        <w:rPr>
          <w:rFonts w:ascii="Verdana" w:hAnsi="Verdana"/>
          <w:sz w:val="20"/>
          <w:szCs w:val="20"/>
        </w:rPr>
        <w:t xml:space="preserve">Wrocław Sp. z o.o. zamieszczone zostało ogłoszenie o konkursie </w:t>
      </w:r>
      <w:r w:rsidR="00D9327D" w:rsidRPr="00C865EA">
        <w:rPr>
          <w:rFonts w:ascii="Verdana" w:hAnsi="Verdana"/>
          <w:sz w:val="20"/>
          <w:szCs w:val="20"/>
        </w:rPr>
        <w:t>na stanowisko Członka Zarządu S</w:t>
      </w:r>
      <w:r w:rsidRPr="00C865EA">
        <w:rPr>
          <w:rFonts w:ascii="Verdana" w:hAnsi="Verdana"/>
          <w:sz w:val="20"/>
          <w:szCs w:val="20"/>
        </w:rPr>
        <w:t xml:space="preserve">półki. </w:t>
      </w:r>
    </w:p>
    <w:p w:rsidR="00A10170" w:rsidRPr="00C865EA" w:rsidRDefault="00A10170" w:rsidP="00C865E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865EA">
        <w:rPr>
          <w:rFonts w:ascii="Verdana" w:hAnsi="Verdana"/>
          <w:sz w:val="20"/>
          <w:szCs w:val="20"/>
        </w:rPr>
        <w:t>P</w:t>
      </w:r>
      <w:r w:rsidR="00A57D32" w:rsidRPr="00C865EA">
        <w:rPr>
          <w:rFonts w:ascii="Verdana" w:hAnsi="Verdana"/>
          <w:sz w:val="20"/>
          <w:szCs w:val="20"/>
        </w:rPr>
        <w:t xml:space="preserve">owyższe działania mają na celu ukształtowanie </w:t>
      </w:r>
      <w:r w:rsidR="00D77A00" w:rsidRPr="00C865EA">
        <w:rPr>
          <w:rFonts w:ascii="Verdana" w:hAnsi="Verdana"/>
          <w:sz w:val="20"/>
          <w:szCs w:val="20"/>
        </w:rPr>
        <w:t xml:space="preserve">nowego </w:t>
      </w:r>
      <w:r w:rsidRPr="00C865EA">
        <w:rPr>
          <w:rFonts w:ascii="Verdana" w:hAnsi="Verdana"/>
          <w:sz w:val="20"/>
          <w:szCs w:val="20"/>
        </w:rPr>
        <w:t xml:space="preserve">składu </w:t>
      </w:r>
      <w:r w:rsidR="00601428" w:rsidRPr="00C865EA">
        <w:rPr>
          <w:rFonts w:ascii="Verdana" w:hAnsi="Verdana"/>
          <w:sz w:val="20"/>
          <w:szCs w:val="20"/>
        </w:rPr>
        <w:t xml:space="preserve">Zarządu Spółki </w:t>
      </w:r>
      <w:r w:rsidR="00C865EA" w:rsidRPr="00C865EA">
        <w:rPr>
          <w:rFonts w:ascii="Verdana" w:hAnsi="Verdana"/>
          <w:sz w:val="20"/>
          <w:szCs w:val="20"/>
        </w:rPr>
        <w:t xml:space="preserve">Towarzystwo Budownictwa Społecznego </w:t>
      </w:r>
      <w:r w:rsidR="00C865EA">
        <w:rPr>
          <w:rFonts w:ascii="Verdana" w:hAnsi="Verdana"/>
          <w:sz w:val="20"/>
          <w:szCs w:val="20"/>
        </w:rPr>
        <w:t>Wrocław Sp. z o.o.</w:t>
      </w:r>
    </w:p>
    <w:p w:rsidR="00C96F08" w:rsidRPr="00C865EA" w:rsidRDefault="00601428" w:rsidP="00C865E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865EA">
        <w:rPr>
          <w:rFonts w:ascii="Verdana" w:hAnsi="Verdana"/>
          <w:sz w:val="20"/>
          <w:szCs w:val="20"/>
        </w:rPr>
        <w:t xml:space="preserve">Niniejsza petycja zostanie </w:t>
      </w:r>
      <w:r w:rsidR="00D77A00" w:rsidRPr="00C865EA">
        <w:rPr>
          <w:rFonts w:ascii="Verdana" w:hAnsi="Verdana"/>
          <w:sz w:val="20"/>
          <w:szCs w:val="20"/>
        </w:rPr>
        <w:t xml:space="preserve">również </w:t>
      </w:r>
      <w:r w:rsidRPr="00C865EA">
        <w:rPr>
          <w:rFonts w:ascii="Verdana" w:hAnsi="Verdana"/>
          <w:sz w:val="20"/>
          <w:szCs w:val="20"/>
        </w:rPr>
        <w:t>przekazana</w:t>
      </w:r>
      <w:r w:rsidR="00A10170" w:rsidRPr="00C865EA">
        <w:rPr>
          <w:rFonts w:ascii="Verdana" w:hAnsi="Verdana"/>
          <w:sz w:val="20"/>
          <w:szCs w:val="20"/>
        </w:rPr>
        <w:t xml:space="preserve"> do wi</w:t>
      </w:r>
      <w:r w:rsidR="00D77A00" w:rsidRPr="00C865EA">
        <w:rPr>
          <w:rFonts w:ascii="Verdana" w:hAnsi="Verdana"/>
          <w:sz w:val="20"/>
          <w:szCs w:val="20"/>
        </w:rPr>
        <w:t>adomości Rady Nadzorczej Spółki</w:t>
      </w:r>
      <w:r w:rsidR="00A10170" w:rsidRPr="00C865EA">
        <w:rPr>
          <w:rFonts w:ascii="Verdana" w:hAnsi="Verdana"/>
          <w:sz w:val="20"/>
          <w:szCs w:val="20"/>
        </w:rPr>
        <w:t>.</w:t>
      </w:r>
    </w:p>
    <w:p w:rsidR="00C865EA" w:rsidRDefault="00C865EA" w:rsidP="00C865EA">
      <w:pPr>
        <w:pStyle w:val="12Zwyrazamiszacunku"/>
        <w:spacing w:before="0" w:line="288" w:lineRule="auto"/>
      </w:pPr>
    </w:p>
    <w:p w:rsidR="00A816F2" w:rsidRPr="00C865EA" w:rsidRDefault="00A816F2" w:rsidP="00C865EA">
      <w:pPr>
        <w:pStyle w:val="12Zwyrazamiszacunku"/>
        <w:spacing w:before="0" w:line="288" w:lineRule="auto"/>
      </w:pPr>
      <w:r w:rsidRPr="00C865EA">
        <w:t xml:space="preserve">Z </w:t>
      </w:r>
      <w:r w:rsidR="00D9327D" w:rsidRPr="00C865EA">
        <w:t>wyrazami szac</w:t>
      </w:r>
      <w:r w:rsidR="005A3893" w:rsidRPr="00C865EA">
        <w:t>unku</w:t>
      </w:r>
      <w:r w:rsidR="00D23966" w:rsidRPr="00C865EA">
        <w:t>,</w:t>
      </w:r>
      <w:bookmarkStart w:id="0" w:name="_GoBack"/>
      <w:bookmarkEnd w:id="0"/>
    </w:p>
    <w:p w:rsidR="00D23966" w:rsidRPr="00C865EA" w:rsidRDefault="00C865EA" w:rsidP="00C865EA">
      <w:pPr>
        <w:pStyle w:val="13Podpisujacypismo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7878BA" w:rsidRPr="00C865EA" w:rsidRDefault="00C865EA" w:rsidP="00C865EA">
      <w:pPr>
        <w:pStyle w:val="15Spraweprowadzi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Maria Michułka</w:t>
      </w:r>
    </w:p>
    <w:p w:rsidR="007878BA" w:rsidRPr="00C865EA" w:rsidRDefault="00C865EA" w:rsidP="00C865EA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Biura Nadzoru Właścicielskiego</w:t>
      </w:r>
    </w:p>
    <w:p w:rsidR="00D87D52" w:rsidRPr="00C865EA" w:rsidRDefault="00D87D52" w:rsidP="00C865EA">
      <w:pPr>
        <w:spacing w:line="288" w:lineRule="auto"/>
        <w:rPr>
          <w:rFonts w:ascii="Verdana" w:hAnsi="Verdana"/>
          <w:sz w:val="20"/>
          <w:szCs w:val="20"/>
        </w:rPr>
      </w:pPr>
    </w:p>
    <w:p w:rsidR="00180DF6" w:rsidRPr="00C865EA" w:rsidRDefault="00D87D52" w:rsidP="00C865EA">
      <w:pPr>
        <w:spacing w:line="288" w:lineRule="auto"/>
        <w:rPr>
          <w:rFonts w:ascii="Verdana" w:hAnsi="Verdana"/>
          <w:sz w:val="20"/>
          <w:szCs w:val="20"/>
        </w:rPr>
      </w:pPr>
      <w:r w:rsidRPr="00C865EA">
        <w:rPr>
          <w:rFonts w:ascii="Verdana" w:hAnsi="Verdana"/>
          <w:sz w:val="20"/>
          <w:szCs w:val="20"/>
        </w:rPr>
        <w:t>Do wiadomości:</w:t>
      </w:r>
    </w:p>
    <w:p w:rsidR="00D87D52" w:rsidRPr="00C865EA" w:rsidRDefault="00D87D52" w:rsidP="00C865EA">
      <w:pPr>
        <w:spacing w:line="288" w:lineRule="auto"/>
        <w:rPr>
          <w:rFonts w:ascii="Verdana" w:hAnsi="Verdana"/>
          <w:sz w:val="20"/>
          <w:szCs w:val="20"/>
        </w:rPr>
      </w:pPr>
      <w:r w:rsidRPr="00C865EA">
        <w:rPr>
          <w:rFonts w:ascii="Verdana" w:hAnsi="Verdana"/>
          <w:sz w:val="20"/>
          <w:szCs w:val="20"/>
        </w:rPr>
        <w:t xml:space="preserve">- Rada Nadzorcza Spółki </w:t>
      </w:r>
      <w:r w:rsidR="00C865EA" w:rsidRPr="00C865EA">
        <w:rPr>
          <w:rFonts w:ascii="Verdana" w:hAnsi="Verdana"/>
          <w:sz w:val="20"/>
          <w:szCs w:val="20"/>
        </w:rPr>
        <w:t xml:space="preserve">Towarzystwo Budownictwa Społecznego </w:t>
      </w:r>
      <w:r w:rsidRPr="00C865EA">
        <w:rPr>
          <w:rFonts w:ascii="Verdana" w:hAnsi="Verdana"/>
          <w:sz w:val="20"/>
          <w:szCs w:val="20"/>
        </w:rPr>
        <w:t>Wrocław Sp. z o.o.</w:t>
      </w:r>
    </w:p>
    <w:sectPr w:rsidR="00D87D52" w:rsidRPr="00C865E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17" w:rsidRDefault="00AD3517">
      <w:r>
        <w:separator/>
      </w:r>
    </w:p>
  </w:endnote>
  <w:endnote w:type="continuationSeparator" w:id="1">
    <w:p w:rsidR="00AD3517" w:rsidRDefault="00AD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3667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3667D" w:rsidRPr="004D6885">
      <w:rPr>
        <w:sz w:val="14"/>
        <w:szCs w:val="14"/>
      </w:rPr>
      <w:fldChar w:fldCharType="separate"/>
    </w:r>
    <w:r w:rsidR="00C865EA">
      <w:rPr>
        <w:noProof/>
        <w:sz w:val="14"/>
        <w:szCs w:val="14"/>
      </w:rPr>
      <w:t>2</w:t>
    </w:r>
    <w:r w:rsidR="00D3667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3667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3667D" w:rsidRPr="004D6885">
      <w:rPr>
        <w:sz w:val="14"/>
        <w:szCs w:val="14"/>
      </w:rPr>
      <w:fldChar w:fldCharType="separate"/>
    </w:r>
    <w:r w:rsidR="00C865EA">
      <w:rPr>
        <w:noProof/>
        <w:sz w:val="14"/>
        <w:szCs w:val="14"/>
      </w:rPr>
      <w:t>2</w:t>
    </w:r>
    <w:r w:rsidR="00D3667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41" w:rsidRDefault="00D00F41" w:rsidP="00F261E5">
    <w:pPr>
      <w:pStyle w:val="Stopka"/>
    </w:pPr>
  </w:p>
  <w:p w:rsidR="00190D4E" w:rsidRDefault="00B84E2D" w:rsidP="00F261E5">
    <w:pPr>
      <w:pStyle w:val="Stopka"/>
    </w:pPr>
    <w:r>
      <w:rPr>
        <w:noProof/>
      </w:rPr>
      <w:drawing>
        <wp:inline distT="0" distB="0" distL="0" distR="0">
          <wp:extent cx="1247775" cy="752475"/>
          <wp:effectExtent l="0" t="0" r="0" b="0"/>
          <wp:docPr id="2" name="Obraz 2" descr="BNW_[DPR]_[BNW-Biuro Nadzoru Wlascicielski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W_[DPR]_[BNW-Biuro Nadzoru Wlascicielskiego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17" w:rsidRDefault="00AD3517">
      <w:r>
        <w:separator/>
      </w:r>
    </w:p>
  </w:footnote>
  <w:footnote w:type="continuationSeparator" w:id="1">
    <w:p w:rsidR="00AD3517" w:rsidRDefault="00AD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366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84E2D" w:rsidP="00A27F20">
    <w:pPr>
      <w:pStyle w:val="Stopka"/>
    </w:pPr>
    <w:r>
      <w:rPr>
        <w:noProof/>
      </w:rPr>
      <w:drawing>
        <wp:inline distT="0" distB="0" distL="0" distR="0">
          <wp:extent cx="2362200" cy="1628775"/>
          <wp:effectExtent l="0" t="0" r="0" b="0"/>
          <wp:docPr id="1" name="Obraz 1" descr="BNW_[DPR]_[BNW-Biuro Nadzoru Wlascicielski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W_[DPR]_[BNW-Biuro Nadzoru Wlascicielskiego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00A0"/>
    <w:rsid w:val="000500A0"/>
    <w:rsid w:val="000846DB"/>
    <w:rsid w:val="00085026"/>
    <w:rsid w:val="00097AEF"/>
    <w:rsid w:val="000C744E"/>
    <w:rsid w:val="00120866"/>
    <w:rsid w:val="00120B9D"/>
    <w:rsid w:val="00143A44"/>
    <w:rsid w:val="00180DF6"/>
    <w:rsid w:val="00190D4E"/>
    <w:rsid w:val="001D5844"/>
    <w:rsid w:val="002018DC"/>
    <w:rsid w:val="00256655"/>
    <w:rsid w:val="00275BAB"/>
    <w:rsid w:val="002970A6"/>
    <w:rsid w:val="002B6140"/>
    <w:rsid w:val="002B7EEC"/>
    <w:rsid w:val="002F292D"/>
    <w:rsid w:val="00316477"/>
    <w:rsid w:val="00323052"/>
    <w:rsid w:val="00345256"/>
    <w:rsid w:val="0035174E"/>
    <w:rsid w:val="003B4793"/>
    <w:rsid w:val="003F20D6"/>
    <w:rsid w:val="00410A92"/>
    <w:rsid w:val="00426B63"/>
    <w:rsid w:val="004508B6"/>
    <w:rsid w:val="00463A94"/>
    <w:rsid w:val="004A21ED"/>
    <w:rsid w:val="004C66A7"/>
    <w:rsid w:val="004D6885"/>
    <w:rsid w:val="004E5C8D"/>
    <w:rsid w:val="005A3893"/>
    <w:rsid w:val="005C5E14"/>
    <w:rsid w:val="005D18D1"/>
    <w:rsid w:val="00601428"/>
    <w:rsid w:val="00701FA2"/>
    <w:rsid w:val="007300BD"/>
    <w:rsid w:val="007878BA"/>
    <w:rsid w:val="007B7BC3"/>
    <w:rsid w:val="007F1692"/>
    <w:rsid w:val="007F1B42"/>
    <w:rsid w:val="007F55BB"/>
    <w:rsid w:val="0088160D"/>
    <w:rsid w:val="008F7D65"/>
    <w:rsid w:val="00916B2A"/>
    <w:rsid w:val="009454E8"/>
    <w:rsid w:val="009765D0"/>
    <w:rsid w:val="00984F47"/>
    <w:rsid w:val="00A005FB"/>
    <w:rsid w:val="00A10170"/>
    <w:rsid w:val="00A27F20"/>
    <w:rsid w:val="00A36857"/>
    <w:rsid w:val="00A57D32"/>
    <w:rsid w:val="00A816F2"/>
    <w:rsid w:val="00A86D58"/>
    <w:rsid w:val="00AB56BE"/>
    <w:rsid w:val="00AB60B5"/>
    <w:rsid w:val="00AD3517"/>
    <w:rsid w:val="00AF094C"/>
    <w:rsid w:val="00B02AD0"/>
    <w:rsid w:val="00B24B55"/>
    <w:rsid w:val="00B73AF4"/>
    <w:rsid w:val="00B81B31"/>
    <w:rsid w:val="00B84E2D"/>
    <w:rsid w:val="00B906E7"/>
    <w:rsid w:val="00BB389F"/>
    <w:rsid w:val="00BD035E"/>
    <w:rsid w:val="00C2127D"/>
    <w:rsid w:val="00C53C41"/>
    <w:rsid w:val="00C70F4E"/>
    <w:rsid w:val="00C865EA"/>
    <w:rsid w:val="00C93412"/>
    <w:rsid w:val="00C96F08"/>
    <w:rsid w:val="00CC1016"/>
    <w:rsid w:val="00CD26BE"/>
    <w:rsid w:val="00CD4AC9"/>
    <w:rsid w:val="00D00F41"/>
    <w:rsid w:val="00D05152"/>
    <w:rsid w:val="00D23966"/>
    <w:rsid w:val="00D33992"/>
    <w:rsid w:val="00D3667D"/>
    <w:rsid w:val="00D627A1"/>
    <w:rsid w:val="00D77A00"/>
    <w:rsid w:val="00D81AFC"/>
    <w:rsid w:val="00D8547D"/>
    <w:rsid w:val="00D87D52"/>
    <w:rsid w:val="00D9327D"/>
    <w:rsid w:val="00DC191D"/>
    <w:rsid w:val="00E25E6A"/>
    <w:rsid w:val="00E35A19"/>
    <w:rsid w:val="00E52576"/>
    <w:rsid w:val="00ED3E79"/>
    <w:rsid w:val="00F261E5"/>
    <w:rsid w:val="00F40755"/>
    <w:rsid w:val="00F426EA"/>
    <w:rsid w:val="00F8165E"/>
    <w:rsid w:val="00F934BD"/>
    <w:rsid w:val="00FB2F82"/>
    <w:rsid w:val="00FB68B6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667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00F4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Bezodstpw">
    <w:name w:val="No Spacing"/>
    <w:uiPriority w:val="1"/>
    <w:qFormat/>
    <w:rsid w:val="00A101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o07\Documents\Pisma%20WLW\PISMA\szablony%20WLW\BNW_%5bDPR%5d_%5bBNW-Biuro%20Nadzoru%20Wlascicielski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70BF-C289-411A-861B-3BAF69B8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BNW_[DPR]_[BNW-Biuro Nadzoru Wlascicielskiego]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ummawo07</dc:creator>
  <cp:lastModifiedBy>Patrycja Przybylska</cp:lastModifiedBy>
  <cp:revision>3</cp:revision>
  <cp:lastPrinted>2005-02-09T13:04:00Z</cp:lastPrinted>
  <dcterms:created xsi:type="dcterms:W3CDTF">2023-05-16T10:23:00Z</dcterms:created>
  <dcterms:modified xsi:type="dcterms:W3CDTF">2023-05-16T10:29:00Z</dcterms:modified>
</cp:coreProperties>
</file>