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B3" w:rsidRPr="0083635B" w:rsidRDefault="0083635B" w:rsidP="0077029A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jc w:val="both"/>
        <w:rPr>
          <w:rFonts w:ascii="Verdana" w:hAnsi="Verdana"/>
          <w:sz w:val="22"/>
          <w:szCs w:val="22"/>
        </w:rPr>
      </w:pPr>
      <w:bookmarkStart w:id="0" w:name="OLE_LINK20"/>
      <w:r w:rsidRPr="0083635B">
        <w:rPr>
          <w:rFonts w:ascii="Verdana" w:hAnsi="Verdana"/>
          <w:sz w:val="22"/>
          <w:szCs w:val="22"/>
        </w:rPr>
        <w:t>KOREA AUTO SERWIS</w:t>
      </w:r>
    </w:p>
    <w:p w:rsidR="000D552D" w:rsidRPr="0083635B" w:rsidRDefault="001B0A15" w:rsidP="0077029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SPÓŁKA Z OGRANICZONĄ ODPOWIEDZIALNOŚCIĄ</w:t>
      </w:r>
    </w:p>
    <w:p w:rsidR="002A6DD5" w:rsidRPr="0083635B" w:rsidRDefault="0083635B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al. Jana Kochanowskiego nr 8A</w:t>
      </w:r>
    </w:p>
    <w:p w:rsidR="005A5110" w:rsidRPr="0083635B" w:rsidRDefault="0083635B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51-601</w:t>
      </w:r>
      <w:r w:rsidR="005A5110" w:rsidRPr="0083635B">
        <w:rPr>
          <w:rFonts w:ascii="Verdana" w:hAnsi="Verdana"/>
          <w:sz w:val="22"/>
          <w:szCs w:val="22"/>
        </w:rPr>
        <w:t xml:space="preserve"> Wrocław</w:t>
      </w:r>
    </w:p>
    <w:p w:rsidR="002A6DD5" w:rsidRPr="0083635B" w:rsidRDefault="002A6DD5" w:rsidP="002A6DD5">
      <w:pPr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83635B">
        <w:rPr>
          <w:rFonts w:ascii="Verdana" w:hAnsi="Verdana"/>
          <w:sz w:val="22"/>
          <w:szCs w:val="22"/>
        </w:rPr>
        <w:t>Wro</w:t>
      </w:r>
      <w:r w:rsidR="00FC61B3" w:rsidRPr="0083635B">
        <w:rPr>
          <w:rFonts w:ascii="Verdana" w:hAnsi="Verdana"/>
          <w:sz w:val="22"/>
          <w:szCs w:val="22"/>
        </w:rPr>
        <w:t>cław</w:t>
      </w:r>
      <w:r w:rsidR="00FC61B3" w:rsidRPr="0023150C">
        <w:rPr>
          <w:rFonts w:ascii="Verdana" w:hAnsi="Verdana"/>
          <w:sz w:val="22"/>
          <w:szCs w:val="22"/>
        </w:rPr>
        <w:t xml:space="preserve">, </w:t>
      </w:r>
      <w:r w:rsidR="00BF05F3">
        <w:rPr>
          <w:rFonts w:ascii="Verdana" w:hAnsi="Verdana"/>
          <w:sz w:val="22"/>
          <w:szCs w:val="22"/>
        </w:rPr>
        <w:t>16</w:t>
      </w:r>
      <w:r w:rsidR="0083635B" w:rsidRPr="0023150C">
        <w:rPr>
          <w:rFonts w:ascii="Verdana" w:hAnsi="Verdana"/>
          <w:sz w:val="22"/>
          <w:szCs w:val="22"/>
        </w:rPr>
        <w:t xml:space="preserve"> stycznia 2023</w:t>
      </w:r>
      <w:r w:rsidRPr="0023150C">
        <w:rPr>
          <w:rFonts w:ascii="Verdana" w:hAnsi="Verdana"/>
          <w:sz w:val="22"/>
          <w:szCs w:val="22"/>
        </w:rPr>
        <w:t xml:space="preserve"> r.</w:t>
      </w:r>
    </w:p>
    <w:p w:rsidR="005A5110" w:rsidRPr="0083635B" w:rsidRDefault="00DD6802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WKN-KSO.5421.1</w:t>
      </w:r>
      <w:r w:rsidR="00EC2093" w:rsidRPr="0083635B">
        <w:rPr>
          <w:rFonts w:ascii="Verdana" w:hAnsi="Verdana"/>
          <w:sz w:val="22"/>
          <w:szCs w:val="22"/>
        </w:rPr>
        <w:t>.4</w:t>
      </w:r>
      <w:r w:rsidR="0083635B" w:rsidRPr="0083635B">
        <w:rPr>
          <w:rFonts w:ascii="Verdana" w:hAnsi="Verdana"/>
          <w:sz w:val="22"/>
          <w:szCs w:val="22"/>
        </w:rPr>
        <w:t>8</w:t>
      </w:r>
      <w:r w:rsidRPr="0083635B">
        <w:rPr>
          <w:rFonts w:ascii="Verdana" w:hAnsi="Verdana"/>
          <w:sz w:val="22"/>
          <w:szCs w:val="22"/>
        </w:rPr>
        <w:t>.2022</w:t>
      </w:r>
    </w:p>
    <w:p w:rsidR="005A5110" w:rsidRPr="0083635B" w:rsidRDefault="0083635B" w:rsidP="00EC2093">
      <w:pPr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00000129/2023/W</w:t>
      </w:r>
    </w:p>
    <w:p w:rsidR="005A5110" w:rsidRPr="0083635B" w:rsidRDefault="005A5110" w:rsidP="00DE7626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ZALECENIA POKONTROLNE</w:t>
      </w:r>
    </w:p>
    <w:p w:rsidR="005A5110" w:rsidRPr="0083635B" w:rsidRDefault="005A5110" w:rsidP="007416AC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Zalecenia pokontrolne wydaje się na podstaw</w:t>
      </w:r>
      <w:r w:rsidR="004607C7">
        <w:rPr>
          <w:rFonts w:ascii="Verdana" w:hAnsi="Verdana"/>
          <w:sz w:val="22"/>
          <w:szCs w:val="22"/>
        </w:rPr>
        <w:t xml:space="preserve">ie art. 83b ust. 2 </w:t>
      </w:r>
      <w:proofErr w:type="spellStart"/>
      <w:r w:rsidR="004607C7">
        <w:rPr>
          <w:rFonts w:ascii="Verdana" w:hAnsi="Verdana"/>
          <w:sz w:val="22"/>
          <w:szCs w:val="22"/>
        </w:rPr>
        <w:t>pkt</w:t>
      </w:r>
      <w:proofErr w:type="spellEnd"/>
      <w:r w:rsidR="004607C7">
        <w:rPr>
          <w:rFonts w:ascii="Verdana" w:hAnsi="Verdana"/>
          <w:sz w:val="22"/>
          <w:szCs w:val="22"/>
        </w:rPr>
        <w:t xml:space="preserve"> 2 ustawy z dnia 20 czerwca 1997 r. </w:t>
      </w:r>
      <w:r w:rsidRPr="0083635B">
        <w:rPr>
          <w:rFonts w:ascii="Verdana" w:hAnsi="Verdana"/>
          <w:sz w:val="22"/>
          <w:szCs w:val="22"/>
        </w:rPr>
        <w:t>Prawo o ru</w:t>
      </w:r>
      <w:r w:rsidR="00A72ECB" w:rsidRPr="0083635B">
        <w:rPr>
          <w:rFonts w:ascii="Verdana" w:hAnsi="Verdana"/>
          <w:sz w:val="22"/>
          <w:szCs w:val="22"/>
        </w:rPr>
        <w:t>chu drogowym (t.j. Dz. U. z 2022 r. poz. 988</w:t>
      </w:r>
      <w:r w:rsidRPr="0083635B">
        <w:rPr>
          <w:rFonts w:ascii="Verdana" w:hAnsi="Verdana"/>
          <w:sz w:val="22"/>
          <w:szCs w:val="22"/>
        </w:rPr>
        <w:t xml:space="preserve"> z późn. zm.</w:t>
      </w:r>
      <w:r w:rsidR="00FD3188" w:rsidRPr="0083635B">
        <w:rPr>
          <w:rFonts w:ascii="Verdana" w:hAnsi="Verdana"/>
          <w:sz w:val="22"/>
          <w:szCs w:val="22"/>
        </w:rPr>
        <w:t xml:space="preserve"> – zwanej dalej ustawą</w:t>
      </w:r>
      <w:r w:rsidR="00A72ECB" w:rsidRPr="0083635B">
        <w:rPr>
          <w:rFonts w:ascii="Verdana" w:hAnsi="Verdana"/>
          <w:sz w:val="22"/>
          <w:szCs w:val="22"/>
        </w:rPr>
        <w:t>).</w:t>
      </w:r>
    </w:p>
    <w:p w:rsidR="005A5110" w:rsidRPr="0083635B" w:rsidRDefault="005A5110" w:rsidP="007416A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  <w:highlight w:val="yellow"/>
        </w:rPr>
      </w:pPr>
      <w:r w:rsidRPr="0083635B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3635B">
        <w:rPr>
          <w:rFonts w:ascii="Verdana" w:hAnsi="Verdana"/>
          <w:sz w:val="22"/>
          <w:szCs w:val="22"/>
        </w:rPr>
        <w:t>pkt</w:t>
      </w:r>
      <w:proofErr w:type="spellEnd"/>
      <w:r w:rsidRPr="0083635B">
        <w:rPr>
          <w:rFonts w:ascii="Verdana" w:hAnsi="Verdana"/>
          <w:sz w:val="22"/>
          <w:szCs w:val="22"/>
        </w:rPr>
        <w:t xml:space="preserve"> 1 </w:t>
      </w:r>
      <w:r w:rsidR="00FD3188" w:rsidRPr="0083635B">
        <w:rPr>
          <w:rFonts w:ascii="Verdana" w:hAnsi="Verdana"/>
          <w:sz w:val="22"/>
          <w:szCs w:val="22"/>
        </w:rPr>
        <w:t xml:space="preserve">ustawy, </w:t>
      </w:r>
      <w:r w:rsidRPr="0083635B">
        <w:rPr>
          <w:rFonts w:ascii="Verdana" w:hAnsi="Verdana"/>
          <w:sz w:val="22"/>
          <w:szCs w:val="22"/>
        </w:rPr>
        <w:t>przeprowadził kontrolę stacji kontroli pojazdów prowadzonej przez przedsiębiorcę</w:t>
      </w:r>
      <w:r w:rsidR="000948C6" w:rsidRPr="0083635B">
        <w:rPr>
          <w:rFonts w:ascii="Verdana" w:hAnsi="Verdana"/>
          <w:sz w:val="22"/>
          <w:szCs w:val="22"/>
        </w:rPr>
        <w:t xml:space="preserve">, </w:t>
      </w:r>
      <w:r w:rsidR="0083635B" w:rsidRPr="0083635B">
        <w:rPr>
          <w:rFonts w:ascii="Verdana" w:hAnsi="Verdana"/>
          <w:sz w:val="22"/>
          <w:szCs w:val="22"/>
        </w:rPr>
        <w:t>KOREA AUTO SERWIS</w:t>
      </w:r>
      <w:r w:rsidR="0077029A" w:rsidRPr="0083635B">
        <w:rPr>
          <w:rFonts w:ascii="Verdana" w:hAnsi="Verdana"/>
          <w:sz w:val="22"/>
          <w:szCs w:val="22"/>
        </w:rPr>
        <w:t xml:space="preserve"> SPÓŁKA Z OGRANICZONĄ ODPOWIEDZIALNOŚCIĄ</w:t>
      </w:r>
      <w:r w:rsidRPr="0083635B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83635B">
        <w:rPr>
          <w:rFonts w:ascii="Verdana" w:hAnsi="Verdana"/>
          <w:sz w:val="22"/>
          <w:szCs w:val="22"/>
        </w:rPr>
        <w:t>ławia pod nr ewide</w:t>
      </w:r>
      <w:r w:rsidR="000948C6" w:rsidRPr="004E37D1">
        <w:rPr>
          <w:rFonts w:ascii="Verdana" w:hAnsi="Verdana"/>
          <w:sz w:val="22"/>
          <w:szCs w:val="22"/>
        </w:rPr>
        <w:t xml:space="preserve">ncyjnym </w:t>
      </w:r>
      <w:r w:rsidR="0083635B" w:rsidRPr="004E37D1">
        <w:rPr>
          <w:rFonts w:ascii="Verdana" w:hAnsi="Verdana"/>
          <w:sz w:val="22"/>
          <w:szCs w:val="22"/>
        </w:rPr>
        <w:t>DW/090</w:t>
      </w:r>
      <w:r w:rsidRPr="004E37D1">
        <w:rPr>
          <w:rFonts w:ascii="Verdana" w:hAnsi="Verdana"/>
          <w:sz w:val="22"/>
          <w:szCs w:val="22"/>
        </w:rPr>
        <w:t>/P, ze wskazanym adresem w</w:t>
      </w:r>
      <w:r w:rsidR="002A6DD5" w:rsidRPr="004E37D1">
        <w:rPr>
          <w:rFonts w:ascii="Verdana" w:hAnsi="Verdana"/>
          <w:sz w:val="22"/>
          <w:szCs w:val="22"/>
        </w:rPr>
        <w:t>ykonywa</w:t>
      </w:r>
      <w:r w:rsidR="00BA6D2B" w:rsidRPr="004E37D1">
        <w:rPr>
          <w:rFonts w:ascii="Verdana" w:hAnsi="Verdana"/>
          <w:sz w:val="22"/>
          <w:szCs w:val="22"/>
        </w:rPr>
        <w:t xml:space="preserve">nia działalności: </w:t>
      </w:r>
      <w:r w:rsidR="0083635B" w:rsidRPr="004E37D1">
        <w:rPr>
          <w:rFonts w:ascii="Verdana" w:hAnsi="Verdana"/>
          <w:sz w:val="22"/>
          <w:szCs w:val="22"/>
        </w:rPr>
        <w:t>a</w:t>
      </w:r>
      <w:r w:rsidR="0077029A" w:rsidRPr="004E37D1">
        <w:rPr>
          <w:rFonts w:ascii="Verdana" w:hAnsi="Verdana"/>
          <w:sz w:val="22"/>
          <w:szCs w:val="22"/>
        </w:rPr>
        <w:t xml:space="preserve">l. </w:t>
      </w:r>
      <w:r w:rsidR="0083635B" w:rsidRPr="004E37D1">
        <w:rPr>
          <w:rFonts w:ascii="Verdana" w:hAnsi="Verdana"/>
          <w:sz w:val="22"/>
          <w:szCs w:val="22"/>
        </w:rPr>
        <w:t>Jana Kochanowskiego nr 8A, 51-601</w:t>
      </w:r>
      <w:r w:rsidRPr="004E37D1">
        <w:rPr>
          <w:rFonts w:ascii="Verdana" w:hAnsi="Verdana"/>
          <w:sz w:val="22"/>
          <w:szCs w:val="22"/>
        </w:rPr>
        <w:t xml:space="preserve"> Wrocław.</w:t>
      </w:r>
    </w:p>
    <w:p w:rsidR="005A5110" w:rsidRPr="004E37D1" w:rsidRDefault="005A5110" w:rsidP="00BA6D2B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Zakresem kontroli objęto:</w:t>
      </w:r>
    </w:p>
    <w:p w:rsidR="005A5110" w:rsidRPr="004E37D1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4E37D1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4E37D1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83635B" w:rsidRDefault="005A5110" w:rsidP="00BA6D2B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4E37D1">
        <w:rPr>
          <w:rFonts w:ascii="Verdana" w:hAnsi="Verdana"/>
          <w:sz w:val="22"/>
          <w:szCs w:val="22"/>
        </w:rPr>
        <w:t xml:space="preserve">Szczegółowe ustalenia kontroli przedstawiono </w:t>
      </w:r>
      <w:r w:rsidR="00FD3188" w:rsidRPr="004E37D1">
        <w:rPr>
          <w:rFonts w:ascii="Verdana" w:hAnsi="Verdana"/>
          <w:sz w:val="22"/>
          <w:szCs w:val="22"/>
        </w:rPr>
        <w:t>w protokole nr WKN-KSO.5421.1</w:t>
      </w:r>
      <w:r w:rsidR="0077029A" w:rsidRPr="004E37D1">
        <w:rPr>
          <w:rFonts w:ascii="Verdana" w:hAnsi="Verdana"/>
          <w:sz w:val="22"/>
          <w:szCs w:val="22"/>
        </w:rPr>
        <w:t>.4</w:t>
      </w:r>
      <w:r w:rsidR="004E37D1" w:rsidRPr="004E37D1">
        <w:rPr>
          <w:rFonts w:ascii="Verdana" w:hAnsi="Verdana"/>
          <w:sz w:val="22"/>
          <w:szCs w:val="22"/>
        </w:rPr>
        <w:t>8</w:t>
      </w:r>
      <w:r w:rsidR="00FD3188" w:rsidRPr="004E37D1">
        <w:rPr>
          <w:rFonts w:ascii="Verdana" w:hAnsi="Verdana"/>
          <w:sz w:val="22"/>
          <w:szCs w:val="22"/>
        </w:rPr>
        <w:t xml:space="preserve">.2022 z dnia </w:t>
      </w:r>
      <w:r w:rsidR="004E37D1" w:rsidRPr="004E37D1">
        <w:rPr>
          <w:rFonts w:ascii="Verdana" w:hAnsi="Verdana"/>
          <w:sz w:val="22"/>
          <w:szCs w:val="22"/>
        </w:rPr>
        <w:t>16 listopada</w:t>
      </w:r>
      <w:r w:rsidR="00FD3188" w:rsidRPr="004E37D1">
        <w:rPr>
          <w:rFonts w:ascii="Verdana" w:hAnsi="Verdana"/>
          <w:sz w:val="22"/>
          <w:szCs w:val="22"/>
        </w:rPr>
        <w:t xml:space="preserve"> 2022</w:t>
      </w:r>
      <w:r w:rsidRPr="004E37D1">
        <w:rPr>
          <w:rFonts w:ascii="Verdana" w:hAnsi="Verdana"/>
          <w:sz w:val="22"/>
          <w:szCs w:val="22"/>
        </w:rPr>
        <w:t xml:space="preserve"> r., do którego przedsiębiorca </w:t>
      </w:r>
      <w:r w:rsidR="0025421D" w:rsidRPr="004E37D1">
        <w:rPr>
          <w:rFonts w:ascii="Verdana" w:hAnsi="Verdana"/>
          <w:sz w:val="22"/>
          <w:szCs w:val="22"/>
        </w:rPr>
        <w:t>nie wniósł zastrzeżeń</w:t>
      </w:r>
      <w:r w:rsidRPr="004E37D1">
        <w:rPr>
          <w:rFonts w:ascii="Verdana" w:hAnsi="Verdana"/>
          <w:sz w:val="22"/>
          <w:szCs w:val="22"/>
        </w:rPr>
        <w:t>.</w:t>
      </w:r>
    </w:p>
    <w:p w:rsidR="00DB3E93" w:rsidRPr="004E37D1" w:rsidRDefault="00EC2093" w:rsidP="00E15CD9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Na podstawie dokumentacji objętej kontrolą</w:t>
      </w:r>
      <w:r w:rsidR="00DB3E93" w:rsidRPr="004E37D1">
        <w:rPr>
          <w:rFonts w:ascii="Verdana" w:hAnsi="Verdana"/>
          <w:sz w:val="22"/>
          <w:szCs w:val="22"/>
        </w:rPr>
        <w:t>, wskazanej i opisanej w</w:t>
      </w:r>
      <w:r w:rsidRPr="004E37D1">
        <w:rPr>
          <w:rFonts w:ascii="Verdana" w:hAnsi="Verdana"/>
          <w:sz w:val="22"/>
          <w:szCs w:val="22"/>
        </w:rPr>
        <w:t xml:space="preserve"> protokole kontroli</w:t>
      </w:r>
      <w:r w:rsidR="00DB3E93" w:rsidRPr="004E37D1">
        <w:rPr>
          <w:rFonts w:ascii="Verdana" w:hAnsi="Verdana"/>
          <w:sz w:val="22"/>
          <w:szCs w:val="22"/>
        </w:rPr>
        <w:t>:</w:t>
      </w:r>
    </w:p>
    <w:p w:rsidR="00AA5753" w:rsidRPr="004E37D1" w:rsidRDefault="008E7B06" w:rsidP="003F2562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4E37D1" w:rsidRPr="00DB3D16" w:rsidRDefault="004E37D1" w:rsidP="004E37D1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DB3D16">
        <w:rPr>
          <w:rFonts w:ascii="Verdana" w:hAnsi="Verdana"/>
          <w:sz w:val="22"/>
          <w:szCs w:val="22"/>
        </w:rPr>
        <w:lastRenderedPageBreak/>
        <w:t>Nie stwierdzono nieprawidłowości w zakresie wykonywania badania technicznego pojazdu.</w:t>
      </w:r>
    </w:p>
    <w:p w:rsidR="00A66C31" w:rsidRPr="00DB3D16" w:rsidRDefault="00A66C31" w:rsidP="00A66C31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DB3D16">
        <w:rPr>
          <w:rFonts w:ascii="Verdana" w:hAnsi="Verdana"/>
          <w:sz w:val="22"/>
          <w:szCs w:val="22"/>
        </w:rPr>
        <w:t>S</w:t>
      </w:r>
      <w:r w:rsidR="004E37D1" w:rsidRPr="00DB3D16">
        <w:rPr>
          <w:rFonts w:ascii="Verdana" w:hAnsi="Verdana"/>
          <w:sz w:val="22"/>
          <w:szCs w:val="22"/>
        </w:rPr>
        <w:t>twierdzono nieprawidłowości</w:t>
      </w:r>
      <w:r w:rsidRPr="00DB3D16">
        <w:rPr>
          <w:rFonts w:ascii="Verdana" w:hAnsi="Verdana"/>
          <w:sz w:val="22"/>
          <w:szCs w:val="22"/>
        </w:rPr>
        <w:t xml:space="preserve"> w zakresie prowadzenia wymaganej dokumentacji.</w:t>
      </w:r>
    </w:p>
    <w:p w:rsidR="0050375D" w:rsidRPr="00DB3D16" w:rsidRDefault="0050375D" w:rsidP="00DB3D16">
      <w:pPr>
        <w:pStyle w:val="Nagwektabeli"/>
        <w:numPr>
          <w:ilvl w:val="0"/>
          <w:numId w:val="14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DB3D16">
        <w:rPr>
          <w:b w:val="0"/>
          <w:sz w:val="22"/>
          <w:szCs w:val="22"/>
        </w:rPr>
        <w:t>W rejestrze badań technicznych</w:t>
      </w:r>
      <w:r w:rsidR="004E37D1" w:rsidRPr="00DB3D16">
        <w:rPr>
          <w:b w:val="0"/>
          <w:sz w:val="22"/>
          <w:szCs w:val="22"/>
        </w:rPr>
        <w:t xml:space="preserve"> pojazdów pod pozycją o nr 01524/DW/090</w:t>
      </w:r>
      <w:r w:rsidR="008C2D2A">
        <w:rPr>
          <w:b w:val="0"/>
          <w:sz w:val="22"/>
          <w:szCs w:val="22"/>
        </w:rPr>
        <w:t>/P/2022,</w:t>
      </w:r>
      <w:r w:rsidRPr="00DB3D16">
        <w:rPr>
          <w:b w:val="0"/>
          <w:sz w:val="22"/>
          <w:szCs w:val="22"/>
        </w:rPr>
        <w:t xml:space="preserve"> </w:t>
      </w:r>
      <w:r w:rsidR="005A2BFF">
        <w:rPr>
          <w:b w:val="0"/>
          <w:sz w:val="22"/>
          <w:szCs w:val="22"/>
        </w:rPr>
        <w:t xml:space="preserve">w </w:t>
      </w:r>
      <w:r w:rsidRPr="00DB3D16">
        <w:rPr>
          <w:b w:val="0"/>
          <w:sz w:val="22"/>
          <w:szCs w:val="22"/>
        </w:rPr>
        <w:t>zaświadczeniu o przeprowadzonym ba</w:t>
      </w:r>
      <w:r w:rsidR="008C2D2A">
        <w:rPr>
          <w:b w:val="0"/>
          <w:sz w:val="22"/>
          <w:szCs w:val="22"/>
        </w:rPr>
        <w:t>daniu technicznym pojazdu oraz</w:t>
      </w:r>
      <w:r w:rsidRPr="00DB3D16">
        <w:rPr>
          <w:b w:val="0"/>
          <w:sz w:val="22"/>
          <w:szCs w:val="22"/>
        </w:rPr>
        <w:t xml:space="preserve"> </w:t>
      </w:r>
      <w:r w:rsidR="005A2BFF">
        <w:rPr>
          <w:b w:val="0"/>
          <w:sz w:val="22"/>
          <w:szCs w:val="22"/>
        </w:rPr>
        <w:t xml:space="preserve">w </w:t>
      </w:r>
      <w:r w:rsidRPr="00DB3D16">
        <w:rPr>
          <w:b w:val="0"/>
          <w:sz w:val="22"/>
          <w:szCs w:val="22"/>
        </w:rPr>
        <w:t>dokumencie identyfikacyjnym pojazdu (zwanym dalej dokumentem DIP) o tym samym numerze, potwierdzono przeprowadzenie okresowego badania technicznego pojazdu przed pierwszą rejestracją na terytorium Rzeczypospolitej Polskiej.</w:t>
      </w:r>
    </w:p>
    <w:p w:rsidR="0050375D" w:rsidRDefault="0050375D" w:rsidP="00155A26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  <w:highlight w:val="yellow"/>
        </w:rPr>
      </w:pPr>
      <w:r w:rsidRPr="00CA34D5">
        <w:rPr>
          <w:b w:val="0"/>
          <w:sz w:val="22"/>
          <w:szCs w:val="22"/>
        </w:rPr>
        <w:t>W wystawionym dokumencie DIP</w:t>
      </w:r>
      <w:r w:rsidR="002B3D16" w:rsidRPr="00CA34D5">
        <w:rPr>
          <w:b w:val="0"/>
          <w:sz w:val="22"/>
          <w:szCs w:val="22"/>
        </w:rPr>
        <w:t xml:space="preserve"> </w:t>
      </w:r>
      <w:r w:rsidR="004E37D1" w:rsidRPr="00CA34D5">
        <w:rPr>
          <w:b w:val="0"/>
          <w:sz w:val="22"/>
          <w:szCs w:val="22"/>
        </w:rPr>
        <w:t xml:space="preserve">stwierdzono </w:t>
      </w:r>
      <w:r w:rsidR="00CA34D5">
        <w:rPr>
          <w:b w:val="0"/>
          <w:sz w:val="22"/>
          <w:szCs w:val="22"/>
        </w:rPr>
        <w:t xml:space="preserve">następujące nieprawidłowości: </w:t>
      </w:r>
      <w:r w:rsidR="004E37D1" w:rsidRPr="00CA34D5">
        <w:rPr>
          <w:b w:val="0"/>
          <w:sz w:val="22"/>
          <w:szCs w:val="22"/>
        </w:rPr>
        <w:t>brak wpisu podrodzaju pojazdu, nieprawidłowo</w:t>
      </w:r>
      <w:r w:rsidR="007C109B">
        <w:rPr>
          <w:b w:val="0"/>
          <w:sz w:val="22"/>
          <w:szCs w:val="22"/>
        </w:rPr>
        <w:t xml:space="preserve"> określona</w:t>
      </w:r>
      <w:r w:rsidR="004E37D1" w:rsidRPr="00CA34D5">
        <w:rPr>
          <w:b w:val="0"/>
          <w:sz w:val="22"/>
          <w:szCs w:val="22"/>
        </w:rPr>
        <w:t xml:space="preserve"> </w:t>
      </w:r>
      <w:r w:rsidR="00CA34D5" w:rsidRPr="00CA34D5">
        <w:rPr>
          <w:b w:val="0"/>
          <w:sz w:val="22"/>
          <w:szCs w:val="22"/>
        </w:rPr>
        <w:t>wartość w zak</w:t>
      </w:r>
      <w:r w:rsidR="007C109B">
        <w:rPr>
          <w:b w:val="0"/>
          <w:sz w:val="22"/>
          <w:szCs w:val="22"/>
        </w:rPr>
        <w:t xml:space="preserve">resie liczby miejsc ogółem, </w:t>
      </w:r>
      <w:r w:rsidR="00CA34D5" w:rsidRPr="00CA34D5">
        <w:rPr>
          <w:b w:val="0"/>
          <w:sz w:val="22"/>
          <w:szCs w:val="22"/>
        </w:rPr>
        <w:t>brak wpisu rozstawu kół pojazdu</w:t>
      </w:r>
      <w:r w:rsidR="00155A26" w:rsidRPr="00CA34D5">
        <w:rPr>
          <w:b w:val="0"/>
          <w:sz w:val="22"/>
          <w:szCs w:val="22"/>
        </w:rPr>
        <w:t xml:space="preserve">, co stanowi </w:t>
      </w:r>
      <w:r w:rsidR="00CA34D5" w:rsidRPr="00CA34D5">
        <w:rPr>
          <w:b w:val="0"/>
          <w:sz w:val="22"/>
          <w:szCs w:val="22"/>
        </w:rPr>
        <w:t>nar</w:t>
      </w:r>
      <w:r w:rsidR="007C109B">
        <w:rPr>
          <w:b w:val="0"/>
          <w:sz w:val="22"/>
          <w:szCs w:val="22"/>
        </w:rPr>
        <w:t xml:space="preserve">uszenie, odpowiednio, </w:t>
      </w:r>
      <w:proofErr w:type="spellStart"/>
      <w:r w:rsidR="007C109B">
        <w:rPr>
          <w:b w:val="0"/>
          <w:sz w:val="22"/>
          <w:szCs w:val="22"/>
        </w:rPr>
        <w:t>pkt</w:t>
      </w:r>
      <w:proofErr w:type="spellEnd"/>
      <w:r w:rsidR="007C109B">
        <w:rPr>
          <w:b w:val="0"/>
          <w:sz w:val="22"/>
          <w:szCs w:val="22"/>
        </w:rPr>
        <w:t xml:space="preserve"> 9, 17, </w:t>
      </w:r>
      <w:r w:rsidR="00CA34D5" w:rsidRPr="00CA34D5">
        <w:rPr>
          <w:b w:val="0"/>
          <w:sz w:val="22"/>
          <w:szCs w:val="22"/>
        </w:rPr>
        <w:t>24</w:t>
      </w:r>
      <w:r w:rsidRPr="00CA34D5">
        <w:rPr>
          <w:b w:val="0"/>
          <w:sz w:val="22"/>
          <w:szCs w:val="22"/>
        </w:rPr>
        <w:t xml:space="preserve">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A34D5">
        <w:rPr>
          <w:b w:val="0"/>
          <w:sz w:val="22"/>
          <w:szCs w:val="22"/>
        </w:rPr>
        <w:t>t.j</w:t>
      </w:r>
      <w:proofErr w:type="spellEnd"/>
      <w:r w:rsidRPr="00CA34D5">
        <w:rPr>
          <w:b w:val="0"/>
          <w:sz w:val="22"/>
          <w:szCs w:val="22"/>
        </w:rPr>
        <w:t xml:space="preserve">. Dz. U. z 2015 r. poz. 776 z </w:t>
      </w:r>
      <w:proofErr w:type="spellStart"/>
      <w:r w:rsidRPr="00CA34D5">
        <w:rPr>
          <w:b w:val="0"/>
          <w:sz w:val="22"/>
          <w:szCs w:val="22"/>
        </w:rPr>
        <w:t>późn</w:t>
      </w:r>
      <w:proofErr w:type="spellEnd"/>
      <w:r w:rsidRPr="00CA34D5">
        <w:rPr>
          <w:b w:val="0"/>
          <w:sz w:val="22"/>
          <w:szCs w:val="22"/>
        </w:rPr>
        <w:t>. zm.</w:t>
      </w:r>
      <w:r w:rsidR="007C109B">
        <w:rPr>
          <w:b w:val="0"/>
          <w:sz w:val="22"/>
          <w:szCs w:val="22"/>
        </w:rPr>
        <w:t xml:space="preserve"> – zwanego dalej rozporządzeniem </w:t>
      </w:r>
      <w:proofErr w:type="spellStart"/>
      <w:r w:rsidR="007C109B">
        <w:rPr>
          <w:b w:val="0"/>
          <w:sz w:val="22"/>
          <w:szCs w:val="22"/>
        </w:rPr>
        <w:t>MTBiG</w:t>
      </w:r>
      <w:proofErr w:type="spellEnd"/>
      <w:r w:rsidR="007C4C23">
        <w:rPr>
          <w:b w:val="0"/>
          <w:sz w:val="22"/>
          <w:szCs w:val="22"/>
        </w:rPr>
        <w:t>).</w:t>
      </w:r>
    </w:p>
    <w:p w:rsidR="00DB3D16" w:rsidRDefault="005E6073" w:rsidP="002771D3">
      <w:pPr>
        <w:pStyle w:val="Nagwektabeli"/>
        <w:numPr>
          <w:ilvl w:val="0"/>
          <w:numId w:val="14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4E37D1">
        <w:rPr>
          <w:b w:val="0"/>
          <w:sz w:val="22"/>
          <w:szCs w:val="22"/>
        </w:rPr>
        <w:t>W rejestrze badań technicznych</w:t>
      </w:r>
      <w:r>
        <w:rPr>
          <w:b w:val="0"/>
          <w:sz w:val="22"/>
          <w:szCs w:val="22"/>
        </w:rPr>
        <w:t xml:space="preserve"> pojazdów pod pozycjami o nr</w:t>
      </w:r>
      <w:r w:rsidR="002771D3">
        <w:rPr>
          <w:b w:val="0"/>
          <w:sz w:val="22"/>
          <w:szCs w:val="22"/>
        </w:rPr>
        <w:t>:</w:t>
      </w:r>
      <w:r>
        <w:rPr>
          <w:b w:val="0"/>
          <w:sz w:val="22"/>
          <w:szCs w:val="22"/>
        </w:rPr>
        <w:t xml:space="preserve"> 01532</w:t>
      </w:r>
      <w:r w:rsidRPr="004E37D1">
        <w:rPr>
          <w:b w:val="0"/>
          <w:sz w:val="22"/>
          <w:szCs w:val="22"/>
        </w:rPr>
        <w:t>/DW/090/P/2022</w:t>
      </w:r>
      <w:r w:rsidR="002771D3">
        <w:rPr>
          <w:b w:val="0"/>
          <w:sz w:val="22"/>
          <w:szCs w:val="22"/>
        </w:rPr>
        <w:t xml:space="preserve">, </w:t>
      </w:r>
      <w:r w:rsidRPr="005E6073">
        <w:rPr>
          <w:b w:val="0"/>
          <w:sz w:val="22"/>
          <w:szCs w:val="22"/>
        </w:rPr>
        <w:t>01601/DW/090/P/2022</w:t>
      </w:r>
      <w:r w:rsidR="002771D3">
        <w:rPr>
          <w:b w:val="0"/>
          <w:sz w:val="22"/>
          <w:szCs w:val="22"/>
        </w:rPr>
        <w:t xml:space="preserve"> oraz </w:t>
      </w:r>
      <w:r w:rsidR="00DB3D16">
        <w:rPr>
          <w:b w:val="0"/>
          <w:sz w:val="22"/>
          <w:szCs w:val="22"/>
        </w:rPr>
        <w:t>w zaświadczeniach o przeprowadzonych badaniach technicznych pojazdów</w:t>
      </w:r>
      <w:r w:rsidRPr="004E37D1">
        <w:rPr>
          <w:b w:val="0"/>
          <w:sz w:val="22"/>
          <w:szCs w:val="22"/>
        </w:rPr>
        <w:t xml:space="preserve"> </w:t>
      </w:r>
      <w:r w:rsidR="00DB3D16">
        <w:rPr>
          <w:b w:val="0"/>
          <w:sz w:val="22"/>
          <w:szCs w:val="22"/>
        </w:rPr>
        <w:t>o tych samych numerach</w:t>
      </w:r>
      <w:r w:rsidRPr="004E37D1">
        <w:rPr>
          <w:b w:val="0"/>
          <w:sz w:val="22"/>
          <w:szCs w:val="22"/>
        </w:rPr>
        <w:t xml:space="preserve">, potwierdzono przeprowadzenie </w:t>
      </w:r>
      <w:r w:rsidR="00DB3D16">
        <w:rPr>
          <w:b w:val="0"/>
          <w:sz w:val="22"/>
          <w:szCs w:val="22"/>
        </w:rPr>
        <w:t>dodatkowego badania technicznego pojazdu, który ma być używany jako taksówka.</w:t>
      </w:r>
    </w:p>
    <w:p w:rsidR="007E3490" w:rsidRDefault="007C109B" w:rsidP="007E3490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toku kontroli ustalono,</w:t>
      </w:r>
      <w:r w:rsidR="00DB3D16" w:rsidRPr="00DB3D16">
        <w:rPr>
          <w:b w:val="0"/>
          <w:sz w:val="22"/>
          <w:szCs w:val="22"/>
        </w:rPr>
        <w:t xml:space="preserve"> że oba pojazdy zasilane były dwo</w:t>
      </w:r>
      <w:r>
        <w:rPr>
          <w:b w:val="0"/>
          <w:sz w:val="22"/>
          <w:szCs w:val="22"/>
        </w:rPr>
        <w:t>ma rodzajami paliwa, tj. benzyną (P)</w:t>
      </w:r>
      <w:r w:rsidR="00DB3D16" w:rsidRPr="00DB3D16">
        <w:rPr>
          <w:b w:val="0"/>
          <w:sz w:val="22"/>
          <w:szCs w:val="22"/>
        </w:rPr>
        <w:t xml:space="preserve"> </w:t>
      </w:r>
      <w:r w:rsidR="00462EEE">
        <w:rPr>
          <w:b w:val="0"/>
          <w:sz w:val="22"/>
          <w:szCs w:val="22"/>
        </w:rPr>
        <w:t>i</w:t>
      </w:r>
      <w:r w:rsidR="00DB3D16" w:rsidRPr="00DB3D16">
        <w:rPr>
          <w:b w:val="0"/>
          <w:sz w:val="22"/>
          <w:szCs w:val="22"/>
        </w:rPr>
        <w:t xml:space="preserve"> gaz</w:t>
      </w:r>
      <w:r>
        <w:rPr>
          <w:b w:val="0"/>
          <w:sz w:val="22"/>
          <w:szCs w:val="22"/>
        </w:rPr>
        <w:t>em</w:t>
      </w:r>
      <w:r w:rsidR="00DB3D16" w:rsidRPr="00DB3D16">
        <w:rPr>
          <w:b w:val="0"/>
          <w:sz w:val="22"/>
          <w:szCs w:val="22"/>
        </w:rPr>
        <w:t xml:space="preserve"> płynny</w:t>
      </w:r>
      <w:r>
        <w:rPr>
          <w:b w:val="0"/>
          <w:sz w:val="22"/>
          <w:szCs w:val="22"/>
        </w:rPr>
        <w:t>m</w:t>
      </w:r>
      <w:r w:rsidR="00DB3D16" w:rsidRPr="00DB3D16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>LPG)</w:t>
      </w:r>
      <w:r w:rsidR="008C2A25">
        <w:rPr>
          <w:b w:val="0"/>
          <w:sz w:val="22"/>
          <w:szCs w:val="22"/>
        </w:rPr>
        <w:t>, natomiast w</w:t>
      </w:r>
      <w:r w:rsidR="00462EEE" w:rsidRPr="00462EEE">
        <w:rPr>
          <w:b w:val="0"/>
          <w:sz w:val="22"/>
          <w:szCs w:val="22"/>
        </w:rPr>
        <w:t xml:space="preserve"> rejestrze </w:t>
      </w:r>
      <w:r w:rsidR="00462EEE">
        <w:rPr>
          <w:b w:val="0"/>
          <w:sz w:val="22"/>
          <w:szCs w:val="22"/>
        </w:rPr>
        <w:t xml:space="preserve">badań technicznych pojazdów </w:t>
      </w:r>
      <w:r w:rsidR="00462EEE" w:rsidRPr="00462EEE">
        <w:rPr>
          <w:b w:val="0"/>
          <w:sz w:val="22"/>
          <w:szCs w:val="22"/>
        </w:rPr>
        <w:t xml:space="preserve">pod </w:t>
      </w:r>
      <w:r w:rsidR="00462EEE">
        <w:rPr>
          <w:b w:val="0"/>
          <w:sz w:val="22"/>
          <w:szCs w:val="22"/>
        </w:rPr>
        <w:t xml:space="preserve">ww. </w:t>
      </w:r>
      <w:r w:rsidR="00462EEE" w:rsidRPr="00462EEE">
        <w:rPr>
          <w:b w:val="0"/>
          <w:sz w:val="22"/>
          <w:szCs w:val="22"/>
        </w:rPr>
        <w:t>pozycjami stwie</w:t>
      </w:r>
      <w:r w:rsidR="0023150C">
        <w:rPr>
          <w:b w:val="0"/>
          <w:sz w:val="22"/>
          <w:szCs w:val="22"/>
        </w:rPr>
        <w:t xml:space="preserve">rdzono </w:t>
      </w:r>
      <w:r w:rsidR="008C2A25">
        <w:rPr>
          <w:b w:val="0"/>
          <w:sz w:val="22"/>
          <w:szCs w:val="22"/>
        </w:rPr>
        <w:t xml:space="preserve">brak </w:t>
      </w:r>
      <w:r w:rsidR="007E3490">
        <w:rPr>
          <w:b w:val="0"/>
          <w:sz w:val="22"/>
          <w:szCs w:val="22"/>
        </w:rPr>
        <w:t>wpisu dotyczącego rodzaju drugiego paliwa alternatywnego (LPG)</w:t>
      </w:r>
      <w:r w:rsidR="007C4C23">
        <w:rPr>
          <w:b w:val="0"/>
          <w:sz w:val="22"/>
          <w:szCs w:val="22"/>
        </w:rPr>
        <w:t xml:space="preserve">, </w:t>
      </w:r>
      <w:r w:rsidR="00462EEE" w:rsidRPr="00462EEE">
        <w:rPr>
          <w:b w:val="0"/>
          <w:sz w:val="22"/>
          <w:szCs w:val="22"/>
        </w:rPr>
        <w:t xml:space="preserve">co stanowi naruszenie ust. 2 </w:t>
      </w:r>
      <w:proofErr w:type="spellStart"/>
      <w:r w:rsidR="00462EEE" w:rsidRPr="00462EEE">
        <w:rPr>
          <w:b w:val="0"/>
          <w:sz w:val="22"/>
          <w:szCs w:val="22"/>
        </w:rPr>
        <w:t>pkt</w:t>
      </w:r>
      <w:proofErr w:type="spellEnd"/>
      <w:r w:rsidR="00462EEE" w:rsidRPr="00462EEE">
        <w:rPr>
          <w:b w:val="0"/>
          <w:sz w:val="22"/>
          <w:szCs w:val="22"/>
        </w:rPr>
        <w:t xml:space="preserve"> 12 załącznika nr 8 do rozporządzenia </w:t>
      </w:r>
      <w:proofErr w:type="spellStart"/>
      <w:r w:rsidR="00462EEE" w:rsidRPr="00462EEE">
        <w:rPr>
          <w:b w:val="0"/>
          <w:sz w:val="22"/>
          <w:szCs w:val="22"/>
        </w:rPr>
        <w:t>MTBiG</w:t>
      </w:r>
      <w:proofErr w:type="spellEnd"/>
      <w:r w:rsidR="00462EEE" w:rsidRPr="00462EEE">
        <w:rPr>
          <w:b w:val="0"/>
          <w:sz w:val="22"/>
          <w:szCs w:val="22"/>
        </w:rPr>
        <w:t xml:space="preserve"> w związku z § 5 ust. 2 rozporządzenia </w:t>
      </w:r>
      <w:proofErr w:type="spellStart"/>
      <w:r w:rsidR="00462EEE" w:rsidRPr="00462EEE">
        <w:rPr>
          <w:b w:val="0"/>
          <w:sz w:val="22"/>
          <w:szCs w:val="22"/>
        </w:rPr>
        <w:t>MTBiG</w:t>
      </w:r>
      <w:proofErr w:type="spellEnd"/>
      <w:r w:rsidR="00462EEE" w:rsidRPr="00462EEE">
        <w:rPr>
          <w:b w:val="0"/>
          <w:sz w:val="22"/>
          <w:szCs w:val="22"/>
        </w:rPr>
        <w:t>.</w:t>
      </w:r>
    </w:p>
    <w:p w:rsidR="00FD4966" w:rsidRPr="00C64861" w:rsidRDefault="00C9078D" w:rsidP="00C64861">
      <w:pPr>
        <w:pStyle w:val="Nagwektabeli"/>
        <w:numPr>
          <w:ilvl w:val="0"/>
          <w:numId w:val="14"/>
        </w:numPr>
        <w:suppressLineNumbers w:val="0"/>
        <w:spacing w:line="276" w:lineRule="auto"/>
        <w:ind w:left="426" w:hanging="426"/>
        <w:jc w:val="left"/>
        <w:rPr>
          <w:b w:val="0"/>
          <w:bCs w:val="0"/>
          <w:sz w:val="22"/>
          <w:szCs w:val="22"/>
        </w:rPr>
      </w:pPr>
      <w:r w:rsidRPr="00DB3D16">
        <w:rPr>
          <w:b w:val="0"/>
          <w:sz w:val="22"/>
          <w:szCs w:val="22"/>
        </w:rPr>
        <w:t xml:space="preserve">W rejestrze badań technicznych pojazdów pod pozycją o nr </w:t>
      </w:r>
      <w:r w:rsidRPr="00895104">
        <w:rPr>
          <w:b w:val="0"/>
          <w:sz w:val="22"/>
          <w:szCs w:val="22"/>
        </w:rPr>
        <w:t>01556/DW/090/P/2022</w:t>
      </w:r>
      <w:r w:rsidR="005A2BFF">
        <w:rPr>
          <w:b w:val="0"/>
          <w:sz w:val="22"/>
          <w:szCs w:val="22"/>
        </w:rPr>
        <w:t xml:space="preserve"> oraz</w:t>
      </w:r>
      <w:r w:rsidRPr="00DB3D16">
        <w:rPr>
          <w:b w:val="0"/>
          <w:sz w:val="22"/>
          <w:szCs w:val="22"/>
        </w:rPr>
        <w:t xml:space="preserve"> </w:t>
      </w:r>
      <w:r w:rsidR="00D90CF9">
        <w:rPr>
          <w:b w:val="0"/>
          <w:sz w:val="22"/>
          <w:szCs w:val="22"/>
        </w:rPr>
        <w:t xml:space="preserve">w </w:t>
      </w:r>
      <w:r w:rsidRPr="00DB3D16">
        <w:rPr>
          <w:b w:val="0"/>
          <w:sz w:val="22"/>
          <w:szCs w:val="22"/>
        </w:rPr>
        <w:t xml:space="preserve">zaświadczeniu o przeprowadzonym badaniu technicznym pojazdu o tym samym numerze, potwierdzono przeprowadzenie </w:t>
      </w:r>
      <w:r w:rsidR="00DF4E5D">
        <w:rPr>
          <w:b w:val="0"/>
          <w:sz w:val="22"/>
          <w:szCs w:val="22"/>
        </w:rPr>
        <w:t xml:space="preserve">wyłącznie </w:t>
      </w:r>
      <w:r w:rsidRPr="00DB3D16">
        <w:rPr>
          <w:b w:val="0"/>
          <w:sz w:val="22"/>
          <w:szCs w:val="22"/>
        </w:rPr>
        <w:t>okresowego badania technicznego pojazdu</w:t>
      </w:r>
      <w:r w:rsidR="0023150C">
        <w:rPr>
          <w:b w:val="0"/>
          <w:sz w:val="22"/>
          <w:szCs w:val="22"/>
        </w:rPr>
        <w:t>.</w:t>
      </w:r>
      <w:r w:rsidR="00C64861">
        <w:rPr>
          <w:b w:val="0"/>
          <w:bCs w:val="0"/>
          <w:sz w:val="22"/>
          <w:szCs w:val="22"/>
        </w:rPr>
        <w:t xml:space="preserve"> </w:t>
      </w:r>
      <w:r w:rsidR="00895104" w:rsidRPr="00C64861">
        <w:rPr>
          <w:b w:val="0"/>
          <w:sz w:val="22"/>
          <w:szCs w:val="22"/>
        </w:rPr>
        <w:t>W ww. zaświadczeniu</w:t>
      </w:r>
      <w:r w:rsidR="004C5404" w:rsidRPr="00C64861">
        <w:rPr>
          <w:b w:val="0"/>
          <w:sz w:val="22"/>
          <w:szCs w:val="22"/>
        </w:rPr>
        <w:t xml:space="preserve"> stwierdzono wpis potwierdzający, że pojazd odpowiada</w:t>
      </w:r>
      <w:r w:rsidR="004C5404" w:rsidRPr="00C64861">
        <w:rPr>
          <w:b w:val="0"/>
          <w:bCs w:val="0"/>
          <w:sz w:val="22"/>
          <w:szCs w:val="22"/>
        </w:rPr>
        <w:t xml:space="preserve"> </w:t>
      </w:r>
      <w:r w:rsidR="00895104" w:rsidRPr="00C64861">
        <w:rPr>
          <w:b w:val="0"/>
          <w:sz w:val="22"/>
          <w:szCs w:val="22"/>
        </w:rPr>
        <w:t>dodatkowym warunkom</w:t>
      </w:r>
      <w:r w:rsidR="004C5404" w:rsidRPr="00C64861">
        <w:rPr>
          <w:b w:val="0"/>
          <w:sz w:val="22"/>
          <w:szCs w:val="22"/>
        </w:rPr>
        <w:t xml:space="preserve"> technicznym przewidzianym dla pojazdu </w:t>
      </w:r>
      <w:r w:rsidR="00895104" w:rsidRPr="00C64861">
        <w:rPr>
          <w:b w:val="0"/>
          <w:sz w:val="22"/>
          <w:szCs w:val="22"/>
        </w:rPr>
        <w:t>przystosowan</w:t>
      </w:r>
      <w:r w:rsidR="004C5404" w:rsidRPr="00C64861">
        <w:rPr>
          <w:b w:val="0"/>
          <w:sz w:val="22"/>
          <w:szCs w:val="22"/>
        </w:rPr>
        <w:t>ego do nauki jazdy</w:t>
      </w:r>
      <w:r w:rsidR="00FD4966" w:rsidRPr="00C64861">
        <w:rPr>
          <w:b w:val="0"/>
          <w:sz w:val="22"/>
          <w:szCs w:val="22"/>
        </w:rPr>
        <w:t xml:space="preserve">, </w:t>
      </w:r>
      <w:r w:rsidRPr="00C64861">
        <w:rPr>
          <w:b w:val="0"/>
          <w:bCs w:val="0"/>
          <w:sz w:val="22"/>
          <w:szCs w:val="22"/>
        </w:rPr>
        <w:t xml:space="preserve">co stanowi naruszenie </w:t>
      </w:r>
      <w:r w:rsidR="00FD4966" w:rsidRPr="00C64861">
        <w:rPr>
          <w:b w:val="0"/>
          <w:bCs w:val="0"/>
          <w:sz w:val="22"/>
          <w:szCs w:val="22"/>
        </w:rPr>
        <w:t xml:space="preserve">§ </w:t>
      </w:r>
      <w:r w:rsidRPr="00C64861">
        <w:rPr>
          <w:b w:val="0"/>
          <w:bCs w:val="0"/>
          <w:sz w:val="22"/>
          <w:szCs w:val="22"/>
        </w:rPr>
        <w:t xml:space="preserve">2 ust. 1 </w:t>
      </w:r>
      <w:proofErr w:type="spellStart"/>
      <w:r w:rsidRPr="00C64861">
        <w:rPr>
          <w:b w:val="0"/>
          <w:bCs w:val="0"/>
          <w:sz w:val="22"/>
          <w:szCs w:val="22"/>
        </w:rPr>
        <w:t>pkt</w:t>
      </w:r>
      <w:proofErr w:type="spellEnd"/>
      <w:r w:rsidRPr="00C64861">
        <w:rPr>
          <w:b w:val="0"/>
          <w:bCs w:val="0"/>
          <w:sz w:val="22"/>
          <w:szCs w:val="22"/>
        </w:rPr>
        <w:t xml:space="preserve"> 4 rozporządzenia </w:t>
      </w:r>
      <w:proofErr w:type="spellStart"/>
      <w:r w:rsidRPr="00C64861">
        <w:rPr>
          <w:b w:val="0"/>
          <w:bCs w:val="0"/>
          <w:sz w:val="22"/>
          <w:szCs w:val="22"/>
        </w:rPr>
        <w:t>MTBiG</w:t>
      </w:r>
      <w:proofErr w:type="spellEnd"/>
      <w:r w:rsidRPr="00C64861">
        <w:rPr>
          <w:b w:val="0"/>
          <w:bCs w:val="0"/>
          <w:sz w:val="22"/>
          <w:szCs w:val="22"/>
        </w:rPr>
        <w:t xml:space="preserve"> oraz lit. K) objaśnień zawartych w załączniku nr 3 do rozporządzenia </w:t>
      </w:r>
      <w:proofErr w:type="spellStart"/>
      <w:r w:rsidRPr="00C64861">
        <w:rPr>
          <w:b w:val="0"/>
          <w:bCs w:val="0"/>
          <w:sz w:val="22"/>
          <w:szCs w:val="22"/>
        </w:rPr>
        <w:t>MTBiG</w:t>
      </w:r>
      <w:proofErr w:type="spellEnd"/>
      <w:r w:rsidRPr="00C64861">
        <w:rPr>
          <w:b w:val="0"/>
          <w:bCs w:val="0"/>
          <w:sz w:val="22"/>
          <w:szCs w:val="22"/>
        </w:rPr>
        <w:t xml:space="preserve"> w związku z § 3 ust. 1 </w:t>
      </w:r>
      <w:proofErr w:type="spellStart"/>
      <w:r w:rsidRPr="00C64861">
        <w:rPr>
          <w:b w:val="0"/>
          <w:bCs w:val="0"/>
          <w:sz w:val="22"/>
          <w:szCs w:val="22"/>
        </w:rPr>
        <w:t>pkt</w:t>
      </w:r>
      <w:proofErr w:type="spellEnd"/>
      <w:r w:rsidRPr="00C64861">
        <w:rPr>
          <w:b w:val="0"/>
          <w:bCs w:val="0"/>
          <w:sz w:val="22"/>
          <w:szCs w:val="22"/>
        </w:rPr>
        <w:t xml:space="preserve"> 8 rozporządzenia </w:t>
      </w:r>
      <w:proofErr w:type="spellStart"/>
      <w:r w:rsidRPr="00C64861">
        <w:rPr>
          <w:b w:val="0"/>
          <w:bCs w:val="0"/>
          <w:sz w:val="22"/>
          <w:szCs w:val="22"/>
        </w:rPr>
        <w:t>MTBiG</w:t>
      </w:r>
      <w:proofErr w:type="spellEnd"/>
      <w:r w:rsidRPr="00C64861">
        <w:rPr>
          <w:b w:val="0"/>
          <w:bCs w:val="0"/>
          <w:sz w:val="22"/>
          <w:szCs w:val="22"/>
        </w:rPr>
        <w:t>, bowiem zakres badania okresowego nie obejmuje sprawdzenia warunków dodatkowych dla pojazdu przeznaczonego</w:t>
      </w:r>
      <w:r w:rsidR="004C5404" w:rsidRPr="00C64861">
        <w:rPr>
          <w:b w:val="0"/>
          <w:bCs w:val="0"/>
          <w:sz w:val="22"/>
          <w:szCs w:val="22"/>
        </w:rPr>
        <w:t xml:space="preserve"> do nauki jazdy.</w:t>
      </w:r>
    </w:p>
    <w:p w:rsidR="00C9078D" w:rsidRPr="00377270" w:rsidRDefault="00C9078D" w:rsidP="00FD4966">
      <w:pPr>
        <w:pStyle w:val="Nagwektabeli"/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FD4966">
        <w:rPr>
          <w:b w:val="0"/>
          <w:sz w:val="22"/>
          <w:szCs w:val="22"/>
        </w:rPr>
        <w:t xml:space="preserve">W związku z powyższym, </w:t>
      </w:r>
      <w:r w:rsidR="004C5404">
        <w:rPr>
          <w:b w:val="0"/>
          <w:sz w:val="22"/>
          <w:szCs w:val="22"/>
        </w:rPr>
        <w:t xml:space="preserve">za nieprawidłowy i stanowiący naruszenie </w:t>
      </w:r>
      <w:r w:rsidR="004C5404" w:rsidRPr="00FD4966">
        <w:rPr>
          <w:b w:val="0"/>
          <w:sz w:val="22"/>
          <w:szCs w:val="22"/>
        </w:rPr>
        <w:t xml:space="preserve">ust. 2 </w:t>
      </w:r>
      <w:proofErr w:type="spellStart"/>
      <w:r w:rsidR="004C5404" w:rsidRPr="00FD4966">
        <w:rPr>
          <w:b w:val="0"/>
          <w:sz w:val="22"/>
          <w:szCs w:val="22"/>
        </w:rPr>
        <w:t>pkt</w:t>
      </w:r>
      <w:proofErr w:type="spellEnd"/>
      <w:r w:rsidR="004C5404" w:rsidRPr="00FD4966">
        <w:rPr>
          <w:b w:val="0"/>
          <w:sz w:val="22"/>
          <w:szCs w:val="22"/>
        </w:rPr>
        <w:t xml:space="preserve"> 13 </w:t>
      </w:r>
      <w:r w:rsidR="004C5404" w:rsidRPr="00377270">
        <w:rPr>
          <w:b w:val="0"/>
          <w:sz w:val="22"/>
          <w:szCs w:val="22"/>
        </w:rPr>
        <w:t>załączni</w:t>
      </w:r>
      <w:r w:rsidR="004C5404">
        <w:rPr>
          <w:b w:val="0"/>
          <w:sz w:val="22"/>
          <w:szCs w:val="22"/>
        </w:rPr>
        <w:t xml:space="preserve">ka nr 8 do rozporządzenia </w:t>
      </w:r>
      <w:proofErr w:type="spellStart"/>
      <w:r w:rsidR="004C5404">
        <w:rPr>
          <w:b w:val="0"/>
          <w:sz w:val="22"/>
          <w:szCs w:val="22"/>
        </w:rPr>
        <w:t>MTBiG</w:t>
      </w:r>
      <w:proofErr w:type="spellEnd"/>
      <w:r w:rsidR="004C5404">
        <w:rPr>
          <w:b w:val="0"/>
          <w:sz w:val="22"/>
          <w:szCs w:val="22"/>
        </w:rPr>
        <w:t xml:space="preserve">, uznano wpis </w:t>
      </w:r>
      <w:r w:rsidR="004C5404">
        <w:rPr>
          <w:b w:val="0"/>
          <w:sz w:val="22"/>
          <w:szCs w:val="22"/>
        </w:rPr>
        <w:lastRenderedPageBreak/>
        <w:t xml:space="preserve">adnotacji „L” </w:t>
      </w:r>
      <w:r w:rsidR="00FD4966">
        <w:rPr>
          <w:b w:val="0"/>
          <w:sz w:val="22"/>
          <w:szCs w:val="22"/>
        </w:rPr>
        <w:t>w rejestrze badań technicznych pojazdów</w:t>
      </w:r>
      <w:r w:rsidR="001A3BF2">
        <w:rPr>
          <w:b w:val="0"/>
          <w:sz w:val="22"/>
          <w:szCs w:val="22"/>
        </w:rPr>
        <w:t xml:space="preserve"> </w:t>
      </w:r>
      <w:r w:rsidR="001A3BF2" w:rsidRPr="00FD4966">
        <w:rPr>
          <w:b w:val="0"/>
          <w:sz w:val="22"/>
          <w:szCs w:val="22"/>
        </w:rPr>
        <w:t>pod pozycją nr 01556/DW/090/P/2022</w:t>
      </w:r>
      <w:r w:rsidR="004C5404">
        <w:rPr>
          <w:b w:val="0"/>
          <w:sz w:val="22"/>
          <w:szCs w:val="22"/>
        </w:rPr>
        <w:t>.</w:t>
      </w:r>
    </w:p>
    <w:p w:rsidR="005169BB" w:rsidRDefault="00A53B96" w:rsidP="005169BB">
      <w:pPr>
        <w:pStyle w:val="Nagwektabeli"/>
        <w:numPr>
          <w:ilvl w:val="0"/>
          <w:numId w:val="14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377270">
        <w:rPr>
          <w:b w:val="0"/>
          <w:sz w:val="22"/>
          <w:szCs w:val="22"/>
        </w:rPr>
        <w:t>W rejestrze badań technicznych pojazdów pod pozycją o nr 00311/DW/090/P/2022 oraz w zaświadczeniu o przeprowadzonym badaniu technicznym pojazdu o tym samym numerze, potwierdzono przeprowadzenie okresowego badania technicznego pojazdu łącznie z badaniem, o którym mowa w art. 71 ust. 4 ustawy</w:t>
      </w:r>
      <w:r w:rsidR="007C4C23">
        <w:rPr>
          <w:b w:val="0"/>
          <w:sz w:val="22"/>
          <w:szCs w:val="22"/>
        </w:rPr>
        <w:t xml:space="preserve">, </w:t>
      </w:r>
      <w:r w:rsidR="002335B0">
        <w:rPr>
          <w:b w:val="0"/>
          <w:sz w:val="22"/>
          <w:szCs w:val="22"/>
        </w:rPr>
        <w:t>zakończonych wynikiem pozytywnym.</w:t>
      </w:r>
    </w:p>
    <w:p w:rsidR="002335B0" w:rsidRDefault="000435CC" w:rsidP="005169BB">
      <w:pPr>
        <w:pStyle w:val="Nagwektabeli"/>
        <w:suppressLineNumbers w:val="0"/>
        <w:spacing w:line="276" w:lineRule="auto"/>
        <w:ind w:left="426"/>
        <w:jc w:val="left"/>
        <w:rPr>
          <w:rFonts w:cs="Times New Roman"/>
          <w:b w:val="0"/>
          <w:bCs w:val="0"/>
          <w:sz w:val="22"/>
          <w:szCs w:val="22"/>
          <w:lang w:eastAsia="pl-PL"/>
        </w:rPr>
      </w:pPr>
      <w:r>
        <w:rPr>
          <w:rFonts w:cs="Times New Roman"/>
          <w:b w:val="0"/>
          <w:bCs w:val="0"/>
          <w:sz w:val="22"/>
          <w:szCs w:val="22"/>
          <w:lang w:eastAsia="pl-PL"/>
        </w:rPr>
        <w:t>W</w:t>
      </w:r>
      <w:r w:rsidR="007E18A0" w:rsidRPr="005528DD">
        <w:rPr>
          <w:rFonts w:cs="Times New Roman"/>
          <w:b w:val="0"/>
          <w:bCs w:val="0"/>
          <w:sz w:val="22"/>
          <w:szCs w:val="22"/>
          <w:lang w:eastAsia="pl-PL"/>
        </w:rPr>
        <w:t xml:space="preserve"> ww. zaświadczeniu</w:t>
      </w:r>
      <w:r w:rsidR="002335B0" w:rsidRPr="002335B0">
        <w:rPr>
          <w:b w:val="0"/>
          <w:sz w:val="22"/>
          <w:szCs w:val="22"/>
        </w:rPr>
        <w:t xml:space="preserve"> </w:t>
      </w:r>
      <w:r w:rsidR="002335B0">
        <w:rPr>
          <w:b w:val="0"/>
          <w:sz w:val="22"/>
          <w:szCs w:val="22"/>
        </w:rPr>
        <w:t>stwierdzono wpis potwierdzający</w:t>
      </w:r>
      <w:r w:rsidR="005528DD" w:rsidRPr="005528DD">
        <w:rPr>
          <w:rFonts w:cs="Times New Roman"/>
          <w:b w:val="0"/>
          <w:bCs w:val="0"/>
          <w:sz w:val="22"/>
          <w:szCs w:val="22"/>
          <w:lang w:eastAsia="pl-PL"/>
        </w:rPr>
        <w:t>,</w:t>
      </w:r>
      <w:r w:rsidR="007E18A0" w:rsidRPr="005528DD">
        <w:rPr>
          <w:rFonts w:cs="Times New Roman"/>
          <w:b w:val="0"/>
          <w:bCs w:val="0"/>
          <w:sz w:val="22"/>
          <w:szCs w:val="22"/>
          <w:lang w:eastAsia="pl-PL"/>
        </w:rPr>
        <w:t xml:space="preserve"> </w:t>
      </w:r>
      <w:r w:rsidR="002335B0">
        <w:rPr>
          <w:b w:val="0"/>
          <w:sz w:val="22"/>
          <w:szCs w:val="22"/>
        </w:rPr>
        <w:t>że pojazd odpowiada</w:t>
      </w:r>
      <w:r w:rsidR="002335B0">
        <w:rPr>
          <w:b w:val="0"/>
          <w:bCs w:val="0"/>
          <w:sz w:val="22"/>
          <w:szCs w:val="22"/>
        </w:rPr>
        <w:t xml:space="preserve"> </w:t>
      </w:r>
      <w:r w:rsidR="002335B0" w:rsidRPr="004C5404">
        <w:rPr>
          <w:b w:val="0"/>
          <w:sz w:val="22"/>
          <w:szCs w:val="22"/>
        </w:rPr>
        <w:t>dodatkowym warunkom</w:t>
      </w:r>
      <w:r w:rsidR="002335B0">
        <w:rPr>
          <w:b w:val="0"/>
          <w:sz w:val="22"/>
          <w:szCs w:val="22"/>
        </w:rPr>
        <w:t xml:space="preserve"> technicznym przewidzianym dla pojazdu</w:t>
      </w:r>
      <w:r w:rsidR="002335B0">
        <w:rPr>
          <w:rFonts w:cs="Times New Roman"/>
          <w:b w:val="0"/>
          <w:bCs w:val="0"/>
          <w:sz w:val="22"/>
          <w:szCs w:val="22"/>
          <w:lang w:eastAsia="pl-PL"/>
        </w:rPr>
        <w:t xml:space="preserve"> przystosowanego</w:t>
      </w:r>
      <w:r w:rsidR="007E18A0" w:rsidRPr="005528DD">
        <w:rPr>
          <w:rFonts w:cs="Times New Roman"/>
          <w:b w:val="0"/>
          <w:bCs w:val="0"/>
          <w:sz w:val="22"/>
          <w:szCs w:val="22"/>
          <w:lang w:eastAsia="pl-PL"/>
        </w:rPr>
        <w:t xml:space="preserve"> do ciągnięcia p</w:t>
      </w:r>
      <w:r w:rsidR="007C4C23">
        <w:rPr>
          <w:rFonts w:cs="Times New Roman"/>
          <w:b w:val="0"/>
          <w:bCs w:val="0"/>
          <w:sz w:val="22"/>
          <w:szCs w:val="22"/>
          <w:lang w:eastAsia="pl-PL"/>
        </w:rPr>
        <w:t>rzyczepy.</w:t>
      </w:r>
    </w:p>
    <w:p w:rsidR="000435CC" w:rsidRDefault="005528DD" w:rsidP="000435CC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 toku kontroli ustalono, </w:t>
      </w:r>
      <w:r w:rsidR="007E18A0" w:rsidRPr="005528DD">
        <w:rPr>
          <w:b w:val="0"/>
          <w:sz w:val="22"/>
          <w:szCs w:val="22"/>
        </w:rPr>
        <w:t xml:space="preserve">że </w:t>
      </w:r>
      <w:r w:rsidR="001079FB" w:rsidRPr="005528DD">
        <w:rPr>
          <w:b w:val="0"/>
          <w:sz w:val="22"/>
          <w:szCs w:val="22"/>
        </w:rPr>
        <w:t>w dacie badania</w:t>
      </w:r>
      <w:r w:rsidR="0023150C">
        <w:rPr>
          <w:b w:val="0"/>
          <w:sz w:val="22"/>
          <w:szCs w:val="22"/>
        </w:rPr>
        <w:t>,</w:t>
      </w:r>
      <w:r w:rsidR="001079FB" w:rsidRPr="005528DD">
        <w:rPr>
          <w:b w:val="0"/>
          <w:sz w:val="22"/>
          <w:szCs w:val="22"/>
        </w:rPr>
        <w:t xml:space="preserve"> </w:t>
      </w:r>
      <w:r w:rsidR="007E18A0" w:rsidRPr="005528DD">
        <w:rPr>
          <w:b w:val="0"/>
          <w:sz w:val="22"/>
          <w:szCs w:val="22"/>
        </w:rPr>
        <w:t xml:space="preserve">pojazd nie posiadał </w:t>
      </w:r>
      <w:r w:rsidR="005169BB" w:rsidRPr="005528DD">
        <w:rPr>
          <w:b w:val="0"/>
          <w:sz w:val="22"/>
          <w:szCs w:val="22"/>
        </w:rPr>
        <w:t>adnotacji "HAK"</w:t>
      </w:r>
      <w:r w:rsidR="005169BB">
        <w:rPr>
          <w:b w:val="0"/>
          <w:sz w:val="22"/>
          <w:szCs w:val="22"/>
        </w:rPr>
        <w:t xml:space="preserve"> </w:t>
      </w:r>
      <w:r w:rsidR="007E18A0" w:rsidRPr="005528DD">
        <w:rPr>
          <w:b w:val="0"/>
          <w:sz w:val="22"/>
          <w:szCs w:val="22"/>
        </w:rPr>
        <w:t xml:space="preserve">w dowodzie rejestracyjnym </w:t>
      </w:r>
      <w:r w:rsidR="001079FB">
        <w:rPr>
          <w:b w:val="0"/>
          <w:sz w:val="22"/>
          <w:szCs w:val="22"/>
        </w:rPr>
        <w:t xml:space="preserve">i zgodnie </w:t>
      </w:r>
      <w:r w:rsidR="007E18A0" w:rsidRPr="005528DD">
        <w:rPr>
          <w:b w:val="0"/>
          <w:sz w:val="22"/>
          <w:szCs w:val="22"/>
        </w:rPr>
        <w:t xml:space="preserve">z </w:t>
      </w:r>
      <w:proofErr w:type="spellStart"/>
      <w:r w:rsidR="007E18A0" w:rsidRPr="005528DD">
        <w:rPr>
          <w:b w:val="0"/>
          <w:sz w:val="22"/>
          <w:szCs w:val="22"/>
        </w:rPr>
        <w:t>pkt</w:t>
      </w:r>
      <w:proofErr w:type="spellEnd"/>
      <w:r w:rsidR="007E18A0" w:rsidRPr="005528DD">
        <w:rPr>
          <w:b w:val="0"/>
          <w:sz w:val="22"/>
          <w:szCs w:val="22"/>
        </w:rPr>
        <w:t xml:space="preserve"> 6.1.10. lit. e) działu I załączni</w:t>
      </w:r>
      <w:r w:rsidR="001079FB">
        <w:rPr>
          <w:b w:val="0"/>
          <w:sz w:val="22"/>
          <w:szCs w:val="22"/>
        </w:rPr>
        <w:t xml:space="preserve">ka nr 1 do rozporządzenia </w:t>
      </w:r>
      <w:proofErr w:type="spellStart"/>
      <w:r w:rsidR="001079FB">
        <w:rPr>
          <w:b w:val="0"/>
          <w:sz w:val="22"/>
          <w:szCs w:val="22"/>
        </w:rPr>
        <w:t>MTBiG</w:t>
      </w:r>
      <w:proofErr w:type="spellEnd"/>
      <w:r w:rsidR="007E18A0" w:rsidRPr="005528DD">
        <w:rPr>
          <w:b w:val="0"/>
          <w:sz w:val="22"/>
          <w:szCs w:val="22"/>
        </w:rPr>
        <w:t xml:space="preserve"> </w:t>
      </w:r>
      <w:r w:rsidR="001079FB">
        <w:rPr>
          <w:b w:val="0"/>
          <w:sz w:val="22"/>
          <w:szCs w:val="22"/>
        </w:rPr>
        <w:t xml:space="preserve">okresowe badanie techniczne winno zakończyć się wynikiem negatywnym. </w:t>
      </w:r>
      <w:r w:rsidR="007E18A0" w:rsidRPr="007D01D9">
        <w:rPr>
          <w:b w:val="0"/>
          <w:bCs w:val="0"/>
          <w:sz w:val="22"/>
          <w:szCs w:val="22"/>
        </w:rPr>
        <w:t xml:space="preserve">Wykazane nieprawidłowości stanowią naruszenie § 2 ust. 9, § 5 ust. 2 w związku z § 6 ust. 2 rozporządzenia </w:t>
      </w:r>
      <w:proofErr w:type="spellStart"/>
      <w:r w:rsidR="007E18A0" w:rsidRPr="007D01D9">
        <w:rPr>
          <w:b w:val="0"/>
          <w:bCs w:val="0"/>
          <w:sz w:val="22"/>
          <w:szCs w:val="22"/>
        </w:rPr>
        <w:t>MTBiG</w:t>
      </w:r>
      <w:proofErr w:type="spellEnd"/>
      <w:r w:rsidR="007E18A0" w:rsidRPr="007D01D9">
        <w:rPr>
          <w:b w:val="0"/>
          <w:bCs w:val="0"/>
          <w:sz w:val="22"/>
          <w:szCs w:val="22"/>
        </w:rPr>
        <w:t xml:space="preserve">, lit. D) objaśnień zawartych w załączniku nr 3 oraz ust. 2 </w:t>
      </w:r>
      <w:proofErr w:type="spellStart"/>
      <w:r w:rsidR="007E18A0" w:rsidRPr="007D01D9">
        <w:rPr>
          <w:b w:val="0"/>
          <w:bCs w:val="0"/>
          <w:sz w:val="22"/>
          <w:szCs w:val="22"/>
        </w:rPr>
        <w:t>pkt</w:t>
      </w:r>
      <w:proofErr w:type="spellEnd"/>
      <w:r w:rsidR="007E18A0" w:rsidRPr="007D01D9">
        <w:rPr>
          <w:b w:val="0"/>
          <w:bCs w:val="0"/>
          <w:sz w:val="22"/>
          <w:szCs w:val="22"/>
        </w:rPr>
        <w:t xml:space="preserve"> 9, 16 załącznika nr 8 do rozporządzenia </w:t>
      </w:r>
      <w:proofErr w:type="spellStart"/>
      <w:r w:rsidR="007E18A0" w:rsidRPr="007D01D9">
        <w:rPr>
          <w:b w:val="0"/>
          <w:bCs w:val="0"/>
          <w:sz w:val="22"/>
          <w:szCs w:val="22"/>
        </w:rPr>
        <w:t>MTBiG</w:t>
      </w:r>
      <w:proofErr w:type="spellEnd"/>
      <w:r w:rsidR="007E18A0" w:rsidRPr="007D01D9">
        <w:rPr>
          <w:b w:val="0"/>
          <w:bCs w:val="0"/>
          <w:sz w:val="22"/>
          <w:szCs w:val="22"/>
        </w:rPr>
        <w:t>.</w:t>
      </w:r>
    </w:p>
    <w:p w:rsidR="004E37D1" w:rsidRPr="001079FB" w:rsidRDefault="000435CC" w:rsidP="000435CC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Ponadto</w:t>
      </w:r>
      <w:r w:rsidRPr="005169BB">
        <w:rPr>
          <w:b w:val="0"/>
          <w:sz w:val="22"/>
          <w:szCs w:val="22"/>
        </w:rPr>
        <w:t xml:space="preserve"> ustalono, że </w:t>
      </w:r>
      <w:r w:rsidR="001B2211">
        <w:rPr>
          <w:b w:val="0"/>
          <w:color w:val="000000"/>
          <w:sz w:val="22"/>
          <w:szCs w:val="22"/>
        </w:rPr>
        <w:t>pob</w:t>
      </w:r>
      <w:r>
        <w:rPr>
          <w:b w:val="0"/>
          <w:color w:val="000000"/>
          <w:sz w:val="22"/>
          <w:szCs w:val="22"/>
        </w:rPr>
        <w:t>rano</w:t>
      </w:r>
      <w:r w:rsidRPr="005169BB">
        <w:rPr>
          <w:b w:val="0"/>
          <w:color w:val="000000"/>
          <w:sz w:val="22"/>
          <w:szCs w:val="22"/>
        </w:rPr>
        <w:t xml:space="preserve"> opłatę ewidencyjną w wysokości 1 PLN, zamiast dwóch opłat ewidencyjnych</w:t>
      </w:r>
      <w:r w:rsidRPr="005169BB">
        <w:rPr>
          <w:b w:val="0"/>
          <w:sz w:val="22"/>
          <w:szCs w:val="22"/>
        </w:rPr>
        <w:t xml:space="preserve"> w łącznej wysokości 2 PLN, co stanowi naruszenie art. 83 ust. 1 ustawy w związku § 2 ust. 1 </w:t>
      </w:r>
      <w:proofErr w:type="spellStart"/>
      <w:r w:rsidRPr="005169BB">
        <w:rPr>
          <w:b w:val="0"/>
          <w:sz w:val="22"/>
          <w:szCs w:val="22"/>
        </w:rPr>
        <w:t>pkt</w:t>
      </w:r>
      <w:proofErr w:type="spellEnd"/>
      <w:r w:rsidRPr="005169BB">
        <w:rPr>
          <w:b w:val="0"/>
          <w:sz w:val="22"/>
          <w:szCs w:val="22"/>
        </w:rPr>
        <w:t xml:space="preserve"> 2 lit. c) rozporządzenia Ministra Cyfryzacji z dnia 30 grudnia 2019 r. w sprawie opłaty ewidencyjnej stanowiącej przychód Funduszu – Centralna Ewidencja Pojazdów i Kierowców (Dz. U. z 2019 r. poz. 2546).</w:t>
      </w:r>
    </w:p>
    <w:p w:rsidR="001079FB" w:rsidRPr="00C64861" w:rsidRDefault="007D01D9" w:rsidP="00C64861">
      <w:pPr>
        <w:pStyle w:val="Nagwektabeli"/>
        <w:numPr>
          <w:ilvl w:val="0"/>
          <w:numId w:val="14"/>
        </w:numPr>
        <w:suppressLineNumbers w:val="0"/>
        <w:spacing w:line="276" w:lineRule="auto"/>
        <w:ind w:left="426" w:hanging="426"/>
        <w:jc w:val="left"/>
        <w:rPr>
          <w:b w:val="0"/>
          <w:bCs w:val="0"/>
          <w:sz w:val="22"/>
          <w:szCs w:val="22"/>
        </w:rPr>
      </w:pPr>
      <w:r w:rsidRPr="00377270">
        <w:rPr>
          <w:b w:val="0"/>
          <w:sz w:val="22"/>
          <w:szCs w:val="22"/>
        </w:rPr>
        <w:t>W rejestrze badań t</w:t>
      </w:r>
      <w:r>
        <w:rPr>
          <w:b w:val="0"/>
          <w:sz w:val="22"/>
          <w:szCs w:val="22"/>
        </w:rPr>
        <w:t xml:space="preserve">echnicznych pojazdów pod pozycjami o nr </w:t>
      </w:r>
      <w:r w:rsidRPr="00D41FE1">
        <w:rPr>
          <w:b w:val="0"/>
          <w:sz w:val="22"/>
          <w:szCs w:val="22"/>
        </w:rPr>
        <w:t>01394/DW/090/P/2021, 00633/DW/090/P/2022</w:t>
      </w:r>
      <w:r w:rsidRPr="00D41FE1">
        <w:rPr>
          <w:b w:val="0"/>
          <w:bCs w:val="0"/>
          <w:sz w:val="22"/>
          <w:szCs w:val="22"/>
        </w:rPr>
        <w:t xml:space="preserve">, </w:t>
      </w:r>
      <w:r w:rsidR="00A53B96" w:rsidRPr="00D41FE1">
        <w:rPr>
          <w:b w:val="0"/>
          <w:bCs w:val="0"/>
          <w:sz w:val="22"/>
          <w:szCs w:val="22"/>
        </w:rPr>
        <w:t>w zakresie pobierania opłaty ewidencyjnej stwierdzono, że za wykonane czynności inne niż badanie techniczne pojazdu, pobierano opłatę ewidencyjną, co stanowi</w:t>
      </w:r>
      <w:r w:rsidR="001D5F6E">
        <w:rPr>
          <w:b w:val="0"/>
          <w:bCs w:val="0"/>
          <w:sz w:val="22"/>
          <w:szCs w:val="22"/>
        </w:rPr>
        <w:t>ło</w:t>
      </w:r>
      <w:r w:rsidR="00A53B96" w:rsidRPr="00D41FE1">
        <w:rPr>
          <w:b w:val="0"/>
          <w:bCs w:val="0"/>
          <w:sz w:val="22"/>
          <w:szCs w:val="22"/>
        </w:rPr>
        <w:t xml:space="preserve"> </w:t>
      </w:r>
      <w:r w:rsidR="0023150C" w:rsidRPr="00D41FE1">
        <w:rPr>
          <w:b w:val="0"/>
          <w:bCs w:val="0"/>
          <w:sz w:val="22"/>
          <w:szCs w:val="22"/>
        </w:rPr>
        <w:t xml:space="preserve">odpowiednio </w:t>
      </w:r>
      <w:r w:rsidR="00A53B96" w:rsidRPr="00D41FE1">
        <w:rPr>
          <w:b w:val="0"/>
          <w:bCs w:val="0"/>
          <w:sz w:val="22"/>
          <w:szCs w:val="22"/>
        </w:rPr>
        <w:t xml:space="preserve">naruszenie § 2 ust. 1 </w:t>
      </w:r>
      <w:proofErr w:type="spellStart"/>
      <w:r w:rsidR="00A53B96" w:rsidRPr="00D41FE1">
        <w:rPr>
          <w:b w:val="0"/>
          <w:bCs w:val="0"/>
          <w:sz w:val="22"/>
          <w:szCs w:val="22"/>
        </w:rPr>
        <w:t>pkt</w:t>
      </w:r>
      <w:proofErr w:type="spellEnd"/>
      <w:r w:rsidR="00A53B96" w:rsidRPr="00D41FE1">
        <w:rPr>
          <w:b w:val="0"/>
          <w:bCs w:val="0"/>
          <w:sz w:val="22"/>
          <w:szCs w:val="22"/>
        </w:rPr>
        <w:t xml:space="preserve"> 2 lit. c) </w:t>
      </w:r>
      <w:r w:rsidR="00C64861">
        <w:rPr>
          <w:b w:val="0"/>
          <w:bCs w:val="0"/>
          <w:sz w:val="22"/>
          <w:szCs w:val="22"/>
        </w:rPr>
        <w:t>rozporządzenia</w:t>
      </w:r>
      <w:r w:rsidR="001079FB" w:rsidRPr="00D41FE1">
        <w:rPr>
          <w:b w:val="0"/>
          <w:bCs w:val="0"/>
          <w:sz w:val="22"/>
          <w:szCs w:val="22"/>
        </w:rPr>
        <w:t xml:space="preserve"> Ministra Cyfryzacji z dni</w:t>
      </w:r>
      <w:r w:rsidR="00D41FE1" w:rsidRPr="00D41FE1">
        <w:rPr>
          <w:b w:val="0"/>
          <w:bCs w:val="0"/>
          <w:sz w:val="22"/>
          <w:szCs w:val="22"/>
        </w:rPr>
        <w:t xml:space="preserve">a 30 grudnia 2019 r. </w:t>
      </w:r>
      <w:r w:rsidR="001079FB" w:rsidRPr="00DB488E">
        <w:rPr>
          <w:b w:val="0"/>
          <w:bCs w:val="0"/>
          <w:sz w:val="22"/>
          <w:szCs w:val="22"/>
        </w:rPr>
        <w:t>w sprawie opłaty ewidencyjnej stanowiącej przychód Funduszu - Centralna Ewidencja Pojazdów i Kierowc</w:t>
      </w:r>
      <w:r w:rsidR="0023150C" w:rsidRPr="00DB488E">
        <w:rPr>
          <w:b w:val="0"/>
          <w:bCs w:val="0"/>
          <w:sz w:val="22"/>
          <w:szCs w:val="22"/>
        </w:rPr>
        <w:t xml:space="preserve">ów </w:t>
      </w:r>
      <w:r w:rsidR="00C64861" w:rsidRPr="00D41FE1">
        <w:rPr>
          <w:b w:val="0"/>
          <w:bCs w:val="0"/>
          <w:sz w:val="22"/>
          <w:szCs w:val="22"/>
        </w:rPr>
        <w:t>(Dz. U. z 2019 r. poz. 2546</w:t>
      </w:r>
      <w:r w:rsidR="00C64861">
        <w:rPr>
          <w:b w:val="0"/>
          <w:bCs w:val="0"/>
          <w:sz w:val="22"/>
          <w:szCs w:val="22"/>
        </w:rPr>
        <w:t xml:space="preserve">) </w:t>
      </w:r>
      <w:r w:rsidR="00C64861" w:rsidRPr="00DB488E">
        <w:rPr>
          <w:b w:val="0"/>
          <w:bCs w:val="0"/>
          <w:sz w:val="22"/>
          <w:szCs w:val="22"/>
        </w:rPr>
        <w:t xml:space="preserve">oraz </w:t>
      </w:r>
      <w:r w:rsidR="00C64861">
        <w:rPr>
          <w:b w:val="0"/>
          <w:bCs w:val="0"/>
          <w:sz w:val="22"/>
          <w:szCs w:val="22"/>
        </w:rPr>
        <w:t>rozporządzenia</w:t>
      </w:r>
      <w:r w:rsidR="00C64861" w:rsidRPr="00D41FE1">
        <w:rPr>
          <w:b w:val="0"/>
          <w:bCs w:val="0"/>
          <w:sz w:val="22"/>
          <w:szCs w:val="22"/>
        </w:rPr>
        <w:t xml:space="preserve"> Ministra Cyfryzacji z dni</w:t>
      </w:r>
      <w:r w:rsidR="00C64861">
        <w:rPr>
          <w:b w:val="0"/>
          <w:bCs w:val="0"/>
          <w:sz w:val="22"/>
          <w:szCs w:val="22"/>
        </w:rPr>
        <w:t>a 2 kwietnia 2022</w:t>
      </w:r>
      <w:r w:rsidR="00C64861" w:rsidRPr="00D41FE1">
        <w:rPr>
          <w:b w:val="0"/>
          <w:bCs w:val="0"/>
          <w:sz w:val="22"/>
          <w:szCs w:val="22"/>
        </w:rPr>
        <w:t xml:space="preserve"> r. </w:t>
      </w:r>
      <w:r w:rsidR="00C64861" w:rsidRPr="00DB488E">
        <w:rPr>
          <w:b w:val="0"/>
          <w:bCs w:val="0"/>
          <w:sz w:val="22"/>
          <w:szCs w:val="22"/>
        </w:rPr>
        <w:t>w sprawie opłaty ewidencyjnej stanowiącej przychód Funduszu - Centralna Ewidencja Pojazdów i Kierowców</w:t>
      </w:r>
      <w:r w:rsidR="00C64861" w:rsidRPr="00C64861">
        <w:rPr>
          <w:b w:val="0"/>
          <w:bCs w:val="0"/>
          <w:sz w:val="22"/>
          <w:szCs w:val="22"/>
        </w:rPr>
        <w:t xml:space="preserve"> </w:t>
      </w:r>
      <w:r w:rsidR="00DB488E" w:rsidRPr="00C64861">
        <w:rPr>
          <w:b w:val="0"/>
          <w:bCs w:val="0"/>
          <w:sz w:val="22"/>
          <w:szCs w:val="22"/>
        </w:rPr>
        <w:t>(</w:t>
      </w:r>
      <w:r w:rsidR="001079FB" w:rsidRPr="00C64861">
        <w:rPr>
          <w:b w:val="0"/>
          <w:bCs w:val="0"/>
          <w:sz w:val="22"/>
          <w:szCs w:val="22"/>
        </w:rPr>
        <w:t>Dz. U. z 2022 r. poz. 738).</w:t>
      </w:r>
    </w:p>
    <w:p w:rsidR="007C4C23" w:rsidRDefault="0040500D" w:rsidP="007C4C23">
      <w:pPr>
        <w:pStyle w:val="Nagwektabeli"/>
        <w:numPr>
          <w:ilvl w:val="0"/>
          <w:numId w:val="14"/>
        </w:numPr>
        <w:suppressLineNumbers w:val="0"/>
        <w:spacing w:line="276" w:lineRule="auto"/>
        <w:ind w:left="426" w:hanging="426"/>
        <w:jc w:val="left"/>
        <w:rPr>
          <w:b w:val="0"/>
          <w:bCs w:val="0"/>
          <w:sz w:val="22"/>
          <w:szCs w:val="22"/>
        </w:rPr>
      </w:pPr>
      <w:r w:rsidRPr="0040500D">
        <w:rPr>
          <w:b w:val="0"/>
          <w:bCs w:val="0"/>
          <w:sz w:val="22"/>
          <w:szCs w:val="22"/>
        </w:rPr>
        <w:t xml:space="preserve">W rejestrze badań technicznych pojazdów pod pozycjami o nr </w:t>
      </w:r>
      <w:r w:rsidRPr="008578D7">
        <w:rPr>
          <w:b w:val="0"/>
          <w:bCs w:val="0"/>
          <w:sz w:val="22"/>
          <w:szCs w:val="22"/>
        </w:rPr>
        <w:t xml:space="preserve">01082/DW/090/P/2022, 01608/DW/090/P/2022 </w:t>
      </w:r>
      <w:r w:rsidRPr="008578D7">
        <w:rPr>
          <w:b w:val="0"/>
          <w:sz w:val="22"/>
          <w:szCs w:val="22"/>
        </w:rPr>
        <w:t>s</w:t>
      </w:r>
      <w:r w:rsidR="00607E4C" w:rsidRPr="008578D7">
        <w:rPr>
          <w:b w:val="0"/>
          <w:sz w:val="22"/>
          <w:szCs w:val="22"/>
        </w:rPr>
        <w:t>twierdzono</w:t>
      </w:r>
      <w:r w:rsidRPr="008578D7">
        <w:rPr>
          <w:b w:val="0"/>
          <w:sz w:val="22"/>
          <w:szCs w:val="22"/>
        </w:rPr>
        <w:t xml:space="preserve">, że </w:t>
      </w:r>
      <w:r w:rsidR="008578D7" w:rsidRPr="008578D7">
        <w:rPr>
          <w:b w:val="0"/>
          <w:color w:val="000000"/>
          <w:sz w:val="22"/>
          <w:szCs w:val="22"/>
        </w:rPr>
        <w:t>wymagane dane</w:t>
      </w:r>
      <w:r w:rsidRPr="008578D7">
        <w:rPr>
          <w:b w:val="0"/>
          <w:color w:val="000000"/>
          <w:sz w:val="22"/>
          <w:szCs w:val="22"/>
        </w:rPr>
        <w:t xml:space="preserve"> </w:t>
      </w:r>
      <w:r w:rsidR="008E2865" w:rsidRPr="008578D7">
        <w:rPr>
          <w:b w:val="0"/>
          <w:color w:val="000000"/>
          <w:sz w:val="22"/>
          <w:szCs w:val="22"/>
        </w:rPr>
        <w:t xml:space="preserve">nie </w:t>
      </w:r>
      <w:r w:rsidR="00607E4C" w:rsidRPr="008578D7">
        <w:rPr>
          <w:b w:val="0"/>
          <w:color w:val="000000"/>
          <w:sz w:val="22"/>
          <w:szCs w:val="22"/>
        </w:rPr>
        <w:t xml:space="preserve">zostały </w:t>
      </w:r>
      <w:r w:rsidR="008578D7" w:rsidRPr="008578D7">
        <w:rPr>
          <w:b w:val="0"/>
          <w:color w:val="000000"/>
          <w:sz w:val="22"/>
          <w:szCs w:val="22"/>
        </w:rPr>
        <w:t>wprowadzone</w:t>
      </w:r>
      <w:r w:rsidR="00607E4C" w:rsidRPr="008578D7">
        <w:rPr>
          <w:b w:val="0"/>
          <w:color w:val="000000"/>
          <w:sz w:val="22"/>
          <w:szCs w:val="22"/>
        </w:rPr>
        <w:t xml:space="preserve"> do Centralnej Ewidencji Pojazdów</w:t>
      </w:r>
      <w:r w:rsidR="001F1C7B" w:rsidRPr="008578D7">
        <w:rPr>
          <w:b w:val="0"/>
          <w:color w:val="000000"/>
          <w:sz w:val="22"/>
          <w:szCs w:val="22"/>
        </w:rPr>
        <w:t xml:space="preserve"> w terminie</w:t>
      </w:r>
      <w:r w:rsidR="00607E4C" w:rsidRPr="008578D7">
        <w:rPr>
          <w:b w:val="0"/>
          <w:color w:val="000000"/>
          <w:sz w:val="22"/>
          <w:szCs w:val="22"/>
        </w:rPr>
        <w:t xml:space="preserve">, </w:t>
      </w:r>
      <w:r w:rsidR="008578D7" w:rsidRPr="008578D7">
        <w:rPr>
          <w:b w:val="0"/>
          <w:color w:val="000000"/>
          <w:sz w:val="22"/>
          <w:szCs w:val="22"/>
        </w:rPr>
        <w:t>o którym mowa w</w:t>
      </w:r>
      <w:r w:rsidR="00607E4C" w:rsidRPr="008578D7">
        <w:rPr>
          <w:b w:val="0"/>
          <w:color w:val="000000"/>
          <w:sz w:val="22"/>
          <w:szCs w:val="22"/>
        </w:rPr>
        <w:t xml:space="preserve"> </w:t>
      </w:r>
      <w:r w:rsidR="001F1C7B" w:rsidRPr="008578D7">
        <w:rPr>
          <w:b w:val="0"/>
          <w:color w:val="000000"/>
          <w:sz w:val="22"/>
          <w:szCs w:val="22"/>
        </w:rPr>
        <w:t>art. 80bc ustawy</w:t>
      </w:r>
      <w:r w:rsidR="008578D7" w:rsidRPr="008578D7">
        <w:rPr>
          <w:b w:val="0"/>
          <w:color w:val="000000"/>
          <w:sz w:val="22"/>
          <w:szCs w:val="22"/>
        </w:rPr>
        <w:t>.</w:t>
      </w:r>
    </w:p>
    <w:p w:rsidR="006957CC" w:rsidRDefault="006957CC" w:rsidP="006957CC">
      <w:pPr>
        <w:pStyle w:val="Nagwektabeli"/>
        <w:suppressLineNumbers w:val="0"/>
        <w:spacing w:before="120" w:line="276" w:lineRule="auto"/>
        <w:jc w:val="left"/>
        <w:rPr>
          <w:b w:val="0"/>
          <w:color w:val="000000"/>
          <w:sz w:val="22"/>
          <w:szCs w:val="22"/>
        </w:rPr>
      </w:pPr>
      <w:r w:rsidRPr="001E07AF">
        <w:rPr>
          <w:b w:val="0"/>
          <w:color w:val="000000"/>
          <w:sz w:val="22"/>
          <w:szCs w:val="22"/>
        </w:rPr>
        <w:t xml:space="preserve">Mając na uwadze stwierdzone nieprawidłowości zaleca się niezwłocznie podjęcie </w:t>
      </w:r>
      <w:r w:rsidR="0058068B">
        <w:rPr>
          <w:b w:val="0"/>
          <w:color w:val="000000"/>
          <w:sz w:val="22"/>
          <w:szCs w:val="22"/>
        </w:rPr>
        <w:t>działań mających na celu:</w:t>
      </w:r>
    </w:p>
    <w:p w:rsidR="00155A26" w:rsidRPr="00C54E10" w:rsidRDefault="006957CC" w:rsidP="006957CC">
      <w:pPr>
        <w:pStyle w:val="Akapitzlist"/>
        <w:numPr>
          <w:ilvl w:val="3"/>
          <w:numId w:val="9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Wpisywanie</w:t>
      </w:r>
      <w:r w:rsidR="00155A26" w:rsidRPr="006957CC">
        <w:rPr>
          <w:rFonts w:ascii="Verdana" w:hAnsi="Verdana"/>
          <w:color w:val="000000"/>
          <w:sz w:val="22"/>
          <w:szCs w:val="22"/>
        </w:rPr>
        <w:t xml:space="preserve"> w dokumencie DIP </w:t>
      </w:r>
      <w:r>
        <w:rPr>
          <w:rFonts w:ascii="Verdana" w:hAnsi="Verdana"/>
          <w:color w:val="000000"/>
          <w:sz w:val="22"/>
          <w:szCs w:val="22"/>
        </w:rPr>
        <w:t xml:space="preserve">podrodzaju pojazdu, prawidłowo określonej wartości w zakresie liczby miejsc ogółem, rozstawu kół </w:t>
      </w:r>
      <w:r w:rsidRPr="00C54E10">
        <w:rPr>
          <w:rFonts w:ascii="Verdana" w:hAnsi="Verdana"/>
          <w:color w:val="000000"/>
          <w:sz w:val="22"/>
          <w:szCs w:val="22"/>
        </w:rPr>
        <w:t>pojazdu.</w:t>
      </w:r>
    </w:p>
    <w:p w:rsidR="00A77506" w:rsidRPr="0048333E" w:rsidRDefault="006957CC" w:rsidP="0048333E">
      <w:pPr>
        <w:pStyle w:val="Akapitzlist"/>
        <w:numPr>
          <w:ilvl w:val="3"/>
          <w:numId w:val="9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 w:rsidRPr="00C54E10">
        <w:rPr>
          <w:rFonts w:ascii="Verdana" w:hAnsi="Verdana"/>
          <w:sz w:val="22"/>
          <w:szCs w:val="22"/>
        </w:rPr>
        <w:lastRenderedPageBreak/>
        <w:t>Wpisywanie w rejestrze badań technicznych pojaz</w:t>
      </w:r>
      <w:r w:rsidR="00C54E10" w:rsidRPr="00C54E10">
        <w:rPr>
          <w:rFonts w:ascii="Verdana" w:hAnsi="Verdana"/>
          <w:sz w:val="22"/>
          <w:szCs w:val="22"/>
        </w:rPr>
        <w:t>dów</w:t>
      </w:r>
      <w:r w:rsidR="00A77506">
        <w:rPr>
          <w:rFonts w:ascii="Verdana" w:hAnsi="Verdana"/>
          <w:sz w:val="22"/>
          <w:szCs w:val="22"/>
        </w:rPr>
        <w:t xml:space="preserve"> </w:t>
      </w:r>
      <w:r w:rsidR="00A77506" w:rsidRPr="00A77506">
        <w:rPr>
          <w:rFonts w:ascii="Verdana" w:hAnsi="Verdana"/>
          <w:sz w:val="22"/>
          <w:szCs w:val="22"/>
        </w:rPr>
        <w:t>rodzaju drugiego paliwa alternatywnego (LPG</w:t>
      </w:r>
      <w:r w:rsidR="00A77506">
        <w:rPr>
          <w:rFonts w:ascii="Verdana" w:hAnsi="Verdana"/>
          <w:sz w:val="22"/>
          <w:szCs w:val="22"/>
        </w:rPr>
        <w:t>).</w:t>
      </w:r>
    </w:p>
    <w:p w:rsidR="00C54E10" w:rsidRDefault="003361A1" w:rsidP="0048333E">
      <w:pPr>
        <w:pStyle w:val="Akapitzlist"/>
        <w:numPr>
          <w:ilvl w:val="3"/>
          <w:numId w:val="9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Przeprowadzanie badania okresowego zgodnie z zakresem określonym w § 2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0823E4" w:rsidRDefault="003361A1" w:rsidP="000823E4">
      <w:pPr>
        <w:pStyle w:val="Akapitzlist"/>
        <w:numPr>
          <w:ilvl w:val="3"/>
          <w:numId w:val="9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0823E4">
        <w:rPr>
          <w:rFonts w:ascii="Verdana" w:hAnsi="Verdana"/>
          <w:sz w:val="22"/>
          <w:szCs w:val="22"/>
        </w:rPr>
        <w:t xml:space="preserve">pisywanie </w:t>
      </w:r>
      <w:r w:rsidR="000823E4" w:rsidRPr="00C54E10">
        <w:rPr>
          <w:rFonts w:ascii="Verdana" w:hAnsi="Verdana"/>
          <w:sz w:val="22"/>
          <w:szCs w:val="22"/>
        </w:rPr>
        <w:t>w rejestrze badań technicznych pojazdów</w:t>
      </w:r>
      <w:r w:rsidR="000823E4">
        <w:rPr>
          <w:rFonts w:ascii="Verdana" w:hAnsi="Verdana"/>
          <w:sz w:val="22"/>
          <w:szCs w:val="22"/>
        </w:rPr>
        <w:t xml:space="preserve"> adnotacji </w:t>
      </w:r>
      <w:r>
        <w:rPr>
          <w:rFonts w:ascii="Verdana" w:hAnsi="Verdana"/>
          <w:sz w:val="22"/>
          <w:szCs w:val="22"/>
        </w:rPr>
        <w:t xml:space="preserve">L , w przypadku </w:t>
      </w:r>
      <w:r w:rsidR="00CB697E">
        <w:rPr>
          <w:rFonts w:ascii="Verdana" w:hAnsi="Verdana"/>
          <w:sz w:val="22"/>
          <w:szCs w:val="22"/>
        </w:rPr>
        <w:t xml:space="preserve">wykonania </w:t>
      </w:r>
      <w:r w:rsidR="000823E4">
        <w:rPr>
          <w:rFonts w:ascii="Verdana" w:hAnsi="Verdana"/>
          <w:sz w:val="22"/>
          <w:szCs w:val="22"/>
        </w:rPr>
        <w:t xml:space="preserve">badania dodatkowego, o którym mowa w § 3 ust. 1 </w:t>
      </w:r>
      <w:proofErr w:type="spellStart"/>
      <w:r w:rsidR="000823E4">
        <w:rPr>
          <w:rFonts w:ascii="Verdana" w:hAnsi="Verdana"/>
          <w:sz w:val="22"/>
          <w:szCs w:val="22"/>
        </w:rPr>
        <w:t>pkt</w:t>
      </w:r>
      <w:proofErr w:type="spellEnd"/>
      <w:r w:rsidR="000823E4">
        <w:rPr>
          <w:rFonts w:ascii="Verdana" w:hAnsi="Verdana"/>
          <w:sz w:val="22"/>
          <w:szCs w:val="22"/>
        </w:rPr>
        <w:t xml:space="preserve"> 8 rozporządzenia </w:t>
      </w:r>
      <w:proofErr w:type="spellStart"/>
      <w:r w:rsidR="000823E4">
        <w:rPr>
          <w:rFonts w:ascii="Verdana" w:hAnsi="Verdana"/>
          <w:sz w:val="22"/>
          <w:szCs w:val="22"/>
        </w:rPr>
        <w:t>MTBiG</w:t>
      </w:r>
      <w:proofErr w:type="spellEnd"/>
      <w:r w:rsidR="000823E4">
        <w:rPr>
          <w:rFonts w:ascii="Verdana" w:hAnsi="Verdana"/>
          <w:sz w:val="22"/>
          <w:szCs w:val="22"/>
        </w:rPr>
        <w:t>.</w:t>
      </w:r>
    </w:p>
    <w:p w:rsidR="00C54E10" w:rsidRDefault="00CB697E" w:rsidP="000823E4">
      <w:pPr>
        <w:pStyle w:val="Akapitzlist"/>
        <w:numPr>
          <w:ilvl w:val="3"/>
          <w:numId w:val="9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Pobieranie </w:t>
      </w:r>
      <w:r w:rsidR="00C54E10" w:rsidRPr="000823E4">
        <w:rPr>
          <w:rFonts w:ascii="Verdana" w:hAnsi="Verdana"/>
          <w:sz w:val="22"/>
          <w:szCs w:val="22"/>
        </w:rPr>
        <w:t>opłaty ewidencyjne</w:t>
      </w:r>
      <w:r>
        <w:rPr>
          <w:rFonts w:ascii="Verdana" w:hAnsi="Verdana"/>
          <w:sz w:val="22"/>
          <w:szCs w:val="22"/>
        </w:rPr>
        <w:t>j</w:t>
      </w:r>
      <w:r w:rsidR="00C54E10" w:rsidRPr="000823E4">
        <w:rPr>
          <w:rFonts w:ascii="Verdana" w:hAnsi="Verdana"/>
          <w:sz w:val="22"/>
          <w:szCs w:val="22"/>
        </w:rPr>
        <w:t xml:space="preserve"> do każdego przeprowadzonego badania technicznego.</w:t>
      </w:r>
    </w:p>
    <w:p w:rsidR="0007611D" w:rsidRDefault="0007611D" w:rsidP="0007611D">
      <w:pPr>
        <w:pStyle w:val="Akapitzlist"/>
        <w:numPr>
          <w:ilvl w:val="3"/>
          <w:numId w:val="9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 w:rsidRPr="0007611D">
        <w:rPr>
          <w:rFonts w:ascii="Verdana" w:hAnsi="Verdana"/>
          <w:sz w:val="22"/>
          <w:szCs w:val="22"/>
        </w:rPr>
        <w:t xml:space="preserve">Wpisywanie w rejestrze </w:t>
      </w:r>
      <w:r w:rsidR="003361A1">
        <w:rPr>
          <w:rFonts w:ascii="Verdana" w:hAnsi="Verdana"/>
          <w:sz w:val="22"/>
          <w:szCs w:val="22"/>
        </w:rPr>
        <w:t>badań technicznych pojazdów</w:t>
      </w:r>
      <w:r w:rsidR="003361A1" w:rsidRPr="003361A1">
        <w:rPr>
          <w:rFonts w:ascii="Verdana" w:hAnsi="Verdana"/>
          <w:sz w:val="22"/>
          <w:szCs w:val="22"/>
        </w:rPr>
        <w:t xml:space="preserve"> </w:t>
      </w:r>
      <w:r w:rsidRPr="003361A1">
        <w:rPr>
          <w:rFonts w:ascii="Verdana" w:hAnsi="Verdana"/>
          <w:sz w:val="22"/>
          <w:szCs w:val="22"/>
        </w:rPr>
        <w:t xml:space="preserve">oraz </w:t>
      </w:r>
      <w:r w:rsidR="003361A1" w:rsidRPr="003361A1">
        <w:rPr>
          <w:rFonts w:ascii="Verdana" w:hAnsi="Verdana"/>
          <w:sz w:val="22"/>
          <w:szCs w:val="22"/>
        </w:rPr>
        <w:t>w zaświadczeniu o przeprowadzo</w:t>
      </w:r>
      <w:r w:rsidR="003361A1">
        <w:rPr>
          <w:rFonts w:ascii="Verdana" w:hAnsi="Verdana"/>
          <w:sz w:val="22"/>
          <w:szCs w:val="22"/>
        </w:rPr>
        <w:t>nym badaniu technicznym pojazdu</w:t>
      </w:r>
      <w:r w:rsidRPr="0007611D">
        <w:rPr>
          <w:rFonts w:ascii="Verdana" w:hAnsi="Verdana"/>
          <w:sz w:val="22"/>
          <w:szCs w:val="22"/>
        </w:rPr>
        <w:t xml:space="preserve"> usterki istotnej „Brak adnotacji "HAK" w dowodzie rejestracyjnym” i określanie wyniku badania jako negatywny, w przypadku wykonywania badania okresowego.</w:t>
      </w:r>
    </w:p>
    <w:p w:rsidR="005B08E6" w:rsidRDefault="00EC28A4" w:rsidP="005B08E6">
      <w:pPr>
        <w:pStyle w:val="Akapitzlist"/>
        <w:numPr>
          <w:ilvl w:val="3"/>
          <w:numId w:val="9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 w:rsidRPr="005B08E6">
        <w:rPr>
          <w:rFonts w:ascii="Verdana" w:hAnsi="Verdana"/>
          <w:sz w:val="22"/>
          <w:szCs w:val="22"/>
        </w:rPr>
        <w:t>Pobieranie opłaty ewidencyjnej wyłącznie za przeprowadzenie badania technicznego pojazdu.</w:t>
      </w:r>
    </w:p>
    <w:p w:rsidR="005B08E6" w:rsidRPr="00827684" w:rsidRDefault="0030043A" w:rsidP="00827684">
      <w:pPr>
        <w:pStyle w:val="Akapitzlist"/>
        <w:numPr>
          <w:ilvl w:val="3"/>
          <w:numId w:val="9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Wprowadzanie</w:t>
      </w:r>
      <w:r w:rsidR="00827684" w:rsidRPr="00827684">
        <w:rPr>
          <w:rFonts w:ascii="Verdana" w:hAnsi="Verdana"/>
          <w:sz w:val="22"/>
          <w:szCs w:val="22"/>
        </w:rPr>
        <w:t xml:space="preserve"> do Centralnej Ewidencji Pojazdów wymaganych danych, </w:t>
      </w:r>
      <w:r w:rsidR="005B08E6" w:rsidRPr="00827684">
        <w:rPr>
          <w:rFonts w:ascii="Verdana" w:hAnsi="Verdana"/>
          <w:sz w:val="22"/>
          <w:szCs w:val="22"/>
        </w:rPr>
        <w:t>niezwłocznie, nie później niż w terminie 3 dni roboczych od dnia, w którym powstał obowiązek ich wprowadzenia.</w:t>
      </w:r>
    </w:p>
    <w:p w:rsidR="00155A26" w:rsidRPr="001B4170" w:rsidRDefault="00155A26" w:rsidP="00F208F6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1B4170">
        <w:rPr>
          <w:rFonts w:ascii="Verdana" w:hAnsi="Verdana"/>
          <w:sz w:val="22"/>
          <w:szCs w:val="22"/>
        </w:rPr>
        <w:t>Zaleca się poinformować zatrudn</w:t>
      </w:r>
      <w:r w:rsidR="001B4170">
        <w:rPr>
          <w:rFonts w:ascii="Verdana" w:hAnsi="Verdana"/>
          <w:sz w:val="22"/>
          <w:szCs w:val="22"/>
        </w:rPr>
        <w:t>ionych diagnostów o stwierdzonych nieprawidłowościach</w:t>
      </w:r>
      <w:r w:rsidRPr="001B4170">
        <w:rPr>
          <w:rFonts w:ascii="Verdana" w:hAnsi="Verdana"/>
          <w:sz w:val="22"/>
          <w:szCs w:val="22"/>
        </w:rPr>
        <w:t xml:space="preserve"> i </w:t>
      </w:r>
      <w:r w:rsidR="001B4170">
        <w:rPr>
          <w:rFonts w:ascii="Verdana" w:hAnsi="Verdana"/>
          <w:sz w:val="22"/>
          <w:szCs w:val="22"/>
        </w:rPr>
        <w:t>sformułowanych zaleceniach</w:t>
      </w:r>
      <w:r w:rsidRPr="001B4170">
        <w:rPr>
          <w:rFonts w:ascii="Verdana" w:hAnsi="Verdana"/>
          <w:sz w:val="22"/>
          <w:szCs w:val="22"/>
        </w:rPr>
        <w:t>.</w:t>
      </w:r>
    </w:p>
    <w:p w:rsidR="00155A26" w:rsidRPr="001B4170" w:rsidRDefault="00155A26" w:rsidP="00F208F6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1B417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46988" w:rsidRDefault="00746988" w:rsidP="00746988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746988" w:rsidRDefault="00746988" w:rsidP="007469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1B04AF" w:rsidRDefault="00746988" w:rsidP="0074698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  <w:bookmarkEnd w:id="0"/>
    </w:p>
    <w:p w:rsidR="00E40EDD" w:rsidRPr="00C54E10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4E10">
        <w:rPr>
          <w:rFonts w:ascii="Verdana" w:hAnsi="Verdana"/>
          <w:bCs/>
          <w:sz w:val="22"/>
          <w:szCs w:val="22"/>
        </w:rPr>
        <w:t>Do wiadomości:</w:t>
      </w:r>
    </w:p>
    <w:p w:rsidR="005B71F2" w:rsidRPr="00E40EDD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4E10">
        <w:rPr>
          <w:rFonts w:ascii="Verdana" w:hAnsi="Verdana"/>
          <w:bCs/>
          <w:sz w:val="22"/>
          <w:szCs w:val="22"/>
        </w:rPr>
        <w:t>Pani Bożena Bronowicka – Dyrektor WSO UMW wraz z pr</w:t>
      </w:r>
      <w:r w:rsidR="005D29C5" w:rsidRPr="00C54E10">
        <w:rPr>
          <w:rFonts w:ascii="Verdana" w:hAnsi="Verdana"/>
          <w:bCs/>
          <w:sz w:val="22"/>
          <w:szCs w:val="22"/>
        </w:rPr>
        <w:t>otokołem kontroli WKN-KSO.5421.1</w:t>
      </w:r>
      <w:r w:rsidRPr="00C54E10">
        <w:rPr>
          <w:rFonts w:ascii="Verdana" w:hAnsi="Verdana"/>
          <w:bCs/>
          <w:sz w:val="22"/>
          <w:szCs w:val="22"/>
        </w:rPr>
        <w:t>.</w:t>
      </w:r>
      <w:r w:rsidR="005F7C13" w:rsidRPr="00C54E10">
        <w:rPr>
          <w:rFonts w:ascii="Verdana" w:hAnsi="Verdana"/>
          <w:bCs/>
          <w:sz w:val="22"/>
          <w:szCs w:val="22"/>
        </w:rPr>
        <w:t>4</w:t>
      </w:r>
      <w:r w:rsidR="00C54E10" w:rsidRPr="00C54E10">
        <w:rPr>
          <w:rFonts w:ascii="Verdana" w:hAnsi="Verdana"/>
          <w:bCs/>
          <w:sz w:val="22"/>
          <w:szCs w:val="22"/>
        </w:rPr>
        <w:t>8</w:t>
      </w:r>
      <w:r w:rsidR="005D29C5" w:rsidRPr="00C54E10">
        <w:rPr>
          <w:rFonts w:ascii="Verdana" w:hAnsi="Verdana"/>
          <w:bCs/>
          <w:sz w:val="22"/>
          <w:szCs w:val="22"/>
        </w:rPr>
        <w:t>.2022</w:t>
      </w:r>
      <w:r w:rsidRPr="00C54E10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FF" w:rsidRDefault="005A2BFF">
      <w:r>
        <w:separator/>
      </w:r>
    </w:p>
  </w:endnote>
  <w:endnote w:type="continuationSeparator" w:id="0">
    <w:p w:rsidR="005A2BFF" w:rsidRDefault="005A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Pr="004D6885" w:rsidRDefault="005A2B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B572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B5726" w:rsidRPr="004D6885">
      <w:rPr>
        <w:sz w:val="14"/>
        <w:szCs w:val="14"/>
      </w:rPr>
      <w:fldChar w:fldCharType="separate"/>
    </w:r>
    <w:r w:rsidR="007F2B31">
      <w:rPr>
        <w:noProof/>
        <w:sz w:val="14"/>
        <w:szCs w:val="14"/>
      </w:rPr>
      <w:t>2</w:t>
    </w:r>
    <w:r w:rsidR="008B572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B572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B5726" w:rsidRPr="004D6885">
      <w:rPr>
        <w:sz w:val="14"/>
        <w:szCs w:val="14"/>
      </w:rPr>
      <w:fldChar w:fldCharType="separate"/>
    </w:r>
    <w:r w:rsidR="007F2B31">
      <w:rPr>
        <w:noProof/>
        <w:sz w:val="14"/>
        <w:szCs w:val="14"/>
      </w:rPr>
      <w:t>4</w:t>
    </w:r>
    <w:r w:rsidR="008B572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F261E5">
    <w:pPr>
      <w:pStyle w:val="Stopka"/>
    </w:pPr>
  </w:p>
  <w:p w:rsidR="005A2BFF" w:rsidRDefault="005A2BFF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FF" w:rsidRDefault="005A2BFF">
      <w:r>
        <w:separator/>
      </w:r>
    </w:p>
  </w:footnote>
  <w:footnote w:type="continuationSeparator" w:id="0">
    <w:p w:rsidR="005A2BFF" w:rsidRDefault="005A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8B572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178C7"/>
    <w:multiLevelType w:val="hybridMultilevel"/>
    <w:tmpl w:val="9474C892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6"/>
  </w:num>
  <w:num w:numId="7">
    <w:abstractNumId w:val="7"/>
  </w:num>
  <w:num w:numId="8">
    <w:abstractNumId w:val="14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1"/>
  </w:num>
  <w:num w:numId="15">
    <w:abstractNumId w:val="11"/>
  </w:num>
  <w:num w:numId="16">
    <w:abstractNumId w:val="9"/>
  </w:num>
  <w:num w:numId="17">
    <w:abstractNumId w:val="5"/>
  </w:num>
  <w:num w:numId="18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292"/>
    <w:rsid w:val="000049D9"/>
    <w:rsid w:val="00010985"/>
    <w:rsid w:val="00022A1D"/>
    <w:rsid w:val="000239D0"/>
    <w:rsid w:val="0004092E"/>
    <w:rsid w:val="000435CC"/>
    <w:rsid w:val="000471C0"/>
    <w:rsid w:val="00060340"/>
    <w:rsid w:val="0006103D"/>
    <w:rsid w:val="00067947"/>
    <w:rsid w:val="0007057A"/>
    <w:rsid w:val="00075CAA"/>
    <w:rsid w:val="0007611D"/>
    <w:rsid w:val="0007787C"/>
    <w:rsid w:val="000823E4"/>
    <w:rsid w:val="00092F0D"/>
    <w:rsid w:val="00093532"/>
    <w:rsid w:val="000948C6"/>
    <w:rsid w:val="00096287"/>
    <w:rsid w:val="00097305"/>
    <w:rsid w:val="00097595"/>
    <w:rsid w:val="00097AEF"/>
    <w:rsid w:val="000A50F9"/>
    <w:rsid w:val="000C698C"/>
    <w:rsid w:val="000C744E"/>
    <w:rsid w:val="000C7E6D"/>
    <w:rsid w:val="000D52E5"/>
    <w:rsid w:val="000D552D"/>
    <w:rsid w:val="000D6478"/>
    <w:rsid w:val="000F0A11"/>
    <w:rsid w:val="000F2A45"/>
    <w:rsid w:val="000F3BD6"/>
    <w:rsid w:val="000F3D6A"/>
    <w:rsid w:val="000F5725"/>
    <w:rsid w:val="00106659"/>
    <w:rsid w:val="001079FB"/>
    <w:rsid w:val="00111460"/>
    <w:rsid w:val="00114C48"/>
    <w:rsid w:val="00123E92"/>
    <w:rsid w:val="00143A44"/>
    <w:rsid w:val="00143B07"/>
    <w:rsid w:val="00143D60"/>
    <w:rsid w:val="0014400B"/>
    <w:rsid w:val="001460DE"/>
    <w:rsid w:val="00155A26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430D"/>
    <w:rsid w:val="001C7D76"/>
    <w:rsid w:val="001D5F6E"/>
    <w:rsid w:val="001D627D"/>
    <w:rsid w:val="001D7239"/>
    <w:rsid w:val="001E7507"/>
    <w:rsid w:val="001E7E0E"/>
    <w:rsid w:val="001F0267"/>
    <w:rsid w:val="001F1C7B"/>
    <w:rsid w:val="001F7D20"/>
    <w:rsid w:val="002018DC"/>
    <w:rsid w:val="002041AF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E2CC4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4465B"/>
    <w:rsid w:val="00345256"/>
    <w:rsid w:val="00347E5F"/>
    <w:rsid w:val="00350491"/>
    <w:rsid w:val="003549D0"/>
    <w:rsid w:val="0036290E"/>
    <w:rsid w:val="00372B51"/>
    <w:rsid w:val="0037506B"/>
    <w:rsid w:val="00377270"/>
    <w:rsid w:val="003847AB"/>
    <w:rsid w:val="003854FD"/>
    <w:rsid w:val="00395532"/>
    <w:rsid w:val="00396B80"/>
    <w:rsid w:val="003A1BBD"/>
    <w:rsid w:val="003B179F"/>
    <w:rsid w:val="003B4793"/>
    <w:rsid w:val="003B7D76"/>
    <w:rsid w:val="003C59DA"/>
    <w:rsid w:val="003C6192"/>
    <w:rsid w:val="003D0C09"/>
    <w:rsid w:val="003D4915"/>
    <w:rsid w:val="003D7DFA"/>
    <w:rsid w:val="003E1181"/>
    <w:rsid w:val="003E5063"/>
    <w:rsid w:val="003F20D6"/>
    <w:rsid w:val="003F2562"/>
    <w:rsid w:val="00400FA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309FE"/>
    <w:rsid w:val="00433A1C"/>
    <w:rsid w:val="0044045C"/>
    <w:rsid w:val="00440751"/>
    <w:rsid w:val="004462D0"/>
    <w:rsid w:val="00450029"/>
    <w:rsid w:val="004508B6"/>
    <w:rsid w:val="004607C7"/>
    <w:rsid w:val="0046234F"/>
    <w:rsid w:val="00462EEE"/>
    <w:rsid w:val="004664EE"/>
    <w:rsid w:val="00475A26"/>
    <w:rsid w:val="00476291"/>
    <w:rsid w:val="0048333E"/>
    <w:rsid w:val="00484975"/>
    <w:rsid w:val="00491A51"/>
    <w:rsid w:val="004972E2"/>
    <w:rsid w:val="004A21ED"/>
    <w:rsid w:val="004A5BB9"/>
    <w:rsid w:val="004A64A0"/>
    <w:rsid w:val="004B4247"/>
    <w:rsid w:val="004C5404"/>
    <w:rsid w:val="004C5691"/>
    <w:rsid w:val="004C7C08"/>
    <w:rsid w:val="004D578E"/>
    <w:rsid w:val="004D6885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25967"/>
    <w:rsid w:val="005274BA"/>
    <w:rsid w:val="005275DC"/>
    <w:rsid w:val="00532F94"/>
    <w:rsid w:val="005335BD"/>
    <w:rsid w:val="00540D73"/>
    <w:rsid w:val="005429B8"/>
    <w:rsid w:val="00545F46"/>
    <w:rsid w:val="005528DD"/>
    <w:rsid w:val="00553284"/>
    <w:rsid w:val="00571202"/>
    <w:rsid w:val="0058068B"/>
    <w:rsid w:val="0058250F"/>
    <w:rsid w:val="0058328C"/>
    <w:rsid w:val="005856C6"/>
    <w:rsid w:val="0058790F"/>
    <w:rsid w:val="00587E86"/>
    <w:rsid w:val="00591AF3"/>
    <w:rsid w:val="00596431"/>
    <w:rsid w:val="005A2BFF"/>
    <w:rsid w:val="005A3893"/>
    <w:rsid w:val="005A4FF1"/>
    <w:rsid w:val="005A5110"/>
    <w:rsid w:val="005A7857"/>
    <w:rsid w:val="005B05C5"/>
    <w:rsid w:val="005B08E6"/>
    <w:rsid w:val="005B71F2"/>
    <w:rsid w:val="005C08DB"/>
    <w:rsid w:val="005C5E14"/>
    <w:rsid w:val="005C788E"/>
    <w:rsid w:val="005D114D"/>
    <w:rsid w:val="005D18D1"/>
    <w:rsid w:val="005D29C5"/>
    <w:rsid w:val="005D32A5"/>
    <w:rsid w:val="005E6073"/>
    <w:rsid w:val="005F05A7"/>
    <w:rsid w:val="005F2D9C"/>
    <w:rsid w:val="005F7C13"/>
    <w:rsid w:val="00607E4C"/>
    <w:rsid w:val="00631275"/>
    <w:rsid w:val="00640EF4"/>
    <w:rsid w:val="0065602C"/>
    <w:rsid w:val="0065731A"/>
    <w:rsid w:val="00676C72"/>
    <w:rsid w:val="00677106"/>
    <w:rsid w:val="006818F5"/>
    <w:rsid w:val="0068302D"/>
    <w:rsid w:val="00686F8C"/>
    <w:rsid w:val="0069371D"/>
    <w:rsid w:val="006942AB"/>
    <w:rsid w:val="006957CC"/>
    <w:rsid w:val="00695D37"/>
    <w:rsid w:val="006B0428"/>
    <w:rsid w:val="006B54DB"/>
    <w:rsid w:val="006C1DAA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993"/>
    <w:rsid w:val="00716AEC"/>
    <w:rsid w:val="00720B00"/>
    <w:rsid w:val="00720EAA"/>
    <w:rsid w:val="007416AC"/>
    <w:rsid w:val="00745DD4"/>
    <w:rsid w:val="00746988"/>
    <w:rsid w:val="007479A6"/>
    <w:rsid w:val="007558D2"/>
    <w:rsid w:val="007621C9"/>
    <w:rsid w:val="00767A08"/>
    <w:rsid w:val="0077029A"/>
    <w:rsid w:val="00771DEC"/>
    <w:rsid w:val="00774852"/>
    <w:rsid w:val="00787182"/>
    <w:rsid w:val="0078752E"/>
    <w:rsid w:val="007878BA"/>
    <w:rsid w:val="007879BB"/>
    <w:rsid w:val="00790DAA"/>
    <w:rsid w:val="00797419"/>
    <w:rsid w:val="007A0005"/>
    <w:rsid w:val="007A4245"/>
    <w:rsid w:val="007B7DEC"/>
    <w:rsid w:val="007C109B"/>
    <w:rsid w:val="007C31FE"/>
    <w:rsid w:val="007C406F"/>
    <w:rsid w:val="007C466D"/>
    <w:rsid w:val="007C4C23"/>
    <w:rsid w:val="007D01D9"/>
    <w:rsid w:val="007D08E7"/>
    <w:rsid w:val="007D3FF5"/>
    <w:rsid w:val="007D4CDA"/>
    <w:rsid w:val="007E18A0"/>
    <w:rsid w:val="007E3490"/>
    <w:rsid w:val="007E7508"/>
    <w:rsid w:val="007F164D"/>
    <w:rsid w:val="007F1692"/>
    <w:rsid w:val="007F19F2"/>
    <w:rsid w:val="007F1B42"/>
    <w:rsid w:val="007F2263"/>
    <w:rsid w:val="007F2789"/>
    <w:rsid w:val="007F2B31"/>
    <w:rsid w:val="00802288"/>
    <w:rsid w:val="00804128"/>
    <w:rsid w:val="008066EA"/>
    <w:rsid w:val="008075A7"/>
    <w:rsid w:val="00814071"/>
    <w:rsid w:val="0081455E"/>
    <w:rsid w:val="00821C49"/>
    <w:rsid w:val="0082281F"/>
    <w:rsid w:val="00827684"/>
    <w:rsid w:val="0083635B"/>
    <w:rsid w:val="00855187"/>
    <w:rsid w:val="008566B0"/>
    <w:rsid w:val="008578D7"/>
    <w:rsid w:val="00860D41"/>
    <w:rsid w:val="008718A9"/>
    <w:rsid w:val="00875516"/>
    <w:rsid w:val="0088160D"/>
    <w:rsid w:val="00895104"/>
    <w:rsid w:val="008963E0"/>
    <w:rsid w:val="008A00E4"/>
    <w:rsid w:val="008A16C8"/>
    <w:rsid w:val="008A366E"/>
    <w:rsid w:val="008B5726"/>
    <w:rsid w:val="008C2A25"/>
    <w:rsid w:val="008C2D2A"/>
    <w:rsid w:val="008C4328"/>
    <w:rsid w:val="008D4948"/>
    <w:rsid w:val="008E028D"/>
    <w:rsid w:val="008E2865"/>
    <w:rsid w:val="008E7B06"/>
    <w:rsid w:val="008F7D65"/>
    <w:rsid w:val="00916B2A"/>
    <w:rsid w:val="00922B9F"/>
    <w:rsid w:val="00927E45"/>
    <w:rsid w:val="0093056E"/>
    <w:rsid w:val="009326D5"/>
    <w:rsid w:val="00933887"/>
    <w:rsid w:val="00933F89"/>
    <w:rsid w:val="009345BC"/>
    <w:rsid w:val="00935A17"/>
    <w:rsid w:val="00937D71"/>
    <w:rsid w:val="00944243"/>
    <w:rsid w:val="0095020E"/>
    <w:rsid w:val="00951F82"/>
    <w:rsid w:val="009554BD"/>
    <w:rsid w:val="009619E2"/>
    <w:rsid w:val="00963596"/>
    <w:rsid w:val="00963919"/>
    <w:rsid w:val="00964289"/>
    <w:rsid w:val="00970188"/>
    <w:rsid w:val="00975D7E"/>
    <w:rsid w:val="009765D0"/>
    <w:rsid w:val="00982824"/>
    <w:rsid w:val="00984F47"/>
    <w:rsid w:val="00990989"/>
    <w:rsid w:val="00997A95"/>
    <w:rsid w:val="009A4EBB"/>
    <w:rsid w:val="009C346C"/>
    <w:rsid w:val="009E22EE"/>
    <w:rsid w:val="009E7AD5"/>
    <w:rsid w:val="00A005FB"/>
    <w:rsid w:val="00A04E3A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53B96"/>
    <w:rsid w:val="00A57313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3523"/>
    <w:rsid w:val="00AA0703"/>
    <w:rsid w:val="00AA5753"/>
    <w:rsid w:val="00AA7CFB"/>
    <w:rsid w:val="00AB56BE"/>
    <w:rsid w:val="00AB60B5"/>
    <w:rsid w:val="00AB7A52"/>
    <w:rsid w:val="00AC3598"/>
    <w:rsid w:val="00AD0B48"/>
    <w:rsid w:val="00AD1C03"/>
    <w:rsid w:val="00AE59AF"/>
    <w:rsid w:val="00AF094C"/>
    <w:rsid w:val="00AF2C61"/>
    <w:rsid w:val="00AF6C91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4C59"/>
    <w:rsid w:val="00B473E2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835"/>
    <w:rsid w:val="00B906E7"/>
    <w:rsid w:val="00B957E0"/>
    <w:rsid w:val="00BA6D2B"/>
    <w:rsid w:val="00BB389F"/>
    <w:rsid w:val="00BB5033"/>
    <w:rsid w:val="00BC1065"/>
    <w:rsid w:val="00BD035E"/>
    <w:rsid w:val="00BD5CC3"/>
    <w:rsid w:val="00BD716E"/>
    <w:rsid w:val="00BE38BB"/>
    <w:rsid w:val="00BE55DF"/>
    <w:rsid w:val="00BE7049"/>
    <w:rsid w:val="00BF05F3"/>
    <w:rsid w:val="00BF4857"/>
    <w:rsid w:val="00C00C39"/>
    <w:rsid w:val="00C01F45"/>
    <w:rsid w:val="00C0282C"/>
    <w:rsid w:val="00C03DA5"/>
    <w:rsid w:val="00C10384"/>
    <w:rsid w:val="00C2127D"/>
    <w:rsid w:val="00C2653C"/>
    <w:rsid w:val="00C30A1A"/>
    <w:rsid w:val="00C31A87"/>
    <w:rsid w:val="00C349D6"/>
    <w:rsid w:val="00C367C4"/>
    <w:rsid w:val="00C4287B"/>
    <w:rsid w:val="00C52A5D"/>
    <w:rsid w:val="00C53C41"/>
    <w:rsid w:val="00C546D6"/>
    <w:rsid w:val="00C54E10"/>
    <w:rsid w:val="00C62919"/>
    <w:rsid w:val="00C64861"/>
    <w:rsid w:val="00C65FBF"/>
    <w:rsid w:val="00C77119"/>
    <w:rsid w:val="00C9078D"/>
    <w:rsid w:val="00C909FC"/>
    <w:rsid w:val="00C91BDF"/>
    <w:rsid w:val="00CA1D09"/>
    <w:rsid w:val="00CA34D5"/>
    <w:rsid w:val="00CA563F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D03C56"/>
    <w:rsid w:val="00D05152"/>
    <w:rsid w:val="00D0671A"/>
    <w:rsid w:val="00D13459"/>
    <w:rsid w:val="00D17177"/>
    <w:rsid w:val="00D17DFF"/>
    <w:rsid w:val="00D21FDF"/>
    <w:rsid w:val="00D2338C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627A1"/>
    <w:rsid w:val="00D718CB"/>
    <w:rsid w:val="00D81AFC"/>
    <w:rsid w:val="00D8547D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91D"/>
    <w:rsid w:val="00DD119B"/>
    <w:rsid w:val="00DD1344"/>
    <w:rsid w:val="00DD452D"/>
    <w:rsid w:val="00DD6802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E13808"/>
    <w:rsid w:val="00E15CD9"/>
    <w:rsid w:val="00E25E6A"/>
    <w:rsid w:val="00E3537B"/>
    <w:rsid w:val="00E35A19"/>
    <w:rsid w:val="00E40EDD"/>
    <w:rsid w:val="00E502C2"/>
    <w:rsid w:val="00E52576"/>
    <w:rsid w:val="00E52CE8"/>
    <w:rsid w:val="00E54B39"/>
    <w:rsid w:val="00E622D0"/>
    <w:rsid w:val="00E81AF8"/>
    <w:rsid w:val="00E946F4"/>
    <w:rsid w:val="00E97620"/>
    <w:rsid w:val="00EA069B"/>
    <w:rsid w:val="00EA1677"/>
    <w:rsid w:val="00EA7776"/>
    <w:rsid w:val="00EB1EFB"/>
    <w:rsid w:val="00EB5C55"/>
    <w:rsid w:val="00EC2093"/>
    <w:rsid w:val="00EC28A4"/>
    <w:rsid w:val="00ED3E79"/>
    <w:rsid w:val="00EE3C6A"/>
    <w:rsid w:val="00EF2F68"/>
    <w:rsid w:val="00EF44CF"/>
    <w:rsid w:val="00F01F1B"/>
    <w:rsid w:val="00F02E83"/>
    <w:rsid w:val="00F05B95"/>
    <w:rsid w:val="00F1628D"/>
    <w:rsid w:val="00F208F6"/>
    <w:rsid w:val="00F222E4"/>
    <w:rsid w:val="00F22D15"/>
    <w:rsid w:val="00F24AD3"/>
    <w:rsid w:val="00F261E5"/>
    <w:rsid w:val="00F34333"/>
    <w:rsid w:val="00F34CE6"/>
    <w:rsid w:val="00F40755"/>
    <w:rsid w:val="00F426EA"/>
    <w:rsid w:val="00F464B0"/>
    <w:rsid w:val="00F50508"/>
    <w:rsid w:val="00F66477"/>
    <w:rsid w:val="00F80228"/>
    <w:rsid w:val="00F80E32"/>
    <w:rsid w:val="00F8165E"/>
    <w:rsid w:val="00F86B58"/>
    <w:rsid w:val="00F90B98"/>
    <w:rsid w:val="00F93487"/>
    <w:rsid w:val="00FB2F82"/>
    <w:rsid w:val="00FB6391"/>
    <w:rsid w:val="00FB68B6"/>
    <w:rsid w:val="00FB7E24"/>
    <w:rsid w:val="00FC61B3"/>
    <w:rsid w:val="00FD3125"/>
    <w:rsid w:val="00FD3188"/>
    <w:rsid w:val="00FD4966"/>
    <w:rsid w:val="00FE0589"/>
    <w:rsid w:val="00FE2BA6"/>
    <w:rsid w:val="00FF050D"/>
    <w:rsid w:val="00F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4</Pages>
  <Words>1129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2023-01-16T13:40:00Z</cp:lastPrinted>
  <dcterms:created xsi:type="dcterms:W3CDTF">2023-05-10T09:01:00Z</dcterms:created>
  <dcterms:modified xsi:type="dcterms:W3CDTF">2023-05-10T09:01:00Z</dcterms:modified>
</cp:coreProperties>
</file>