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8A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800591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047706" w:rsidRDefault="0046488A" w:rsidP="0046488A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46488A" w:rsidRDefault="0046488A" w:rsidP="0046488A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 w:rsidR="005C01E5">
        <w:rPr>
          <w:rFonts w:ascii="Verdana" w:hAnsi="Verdana" w:cs="Verdana"/>
          <w:b/>
          <w:sz w:val="24"/>
          <w:szCs w:val="24"/>
        </w:rPr>
        <w:t>6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826E6C" w:rsidRPr="006B43F9" w:rsidRDefault="00826E6C" w:rsidP="00826E6C">
      <w:pPr>
        <w:pStyle w:val="Nagwek6"/>
        <w:spacing w:before="120" w:line="360" w:lineRule="auto"/>
        <w:contextualSpacing/>
        <w:mirrorIndents/>
        <w:jc w:val="left"/>
        <w:rPr>
          <w:rFonts w:ascii="Verdana" w:hAnsi="Verdana"/>
          <w:b/>
          <w:sz w:val="22"/>
          <w:szCs w:val="22"/>
          <w:u w:val="none"/>
        </w:rPr>
      </w:pPr>
      <w:r w:rsidRPr="006B43F9">
        <w:rPr>
          <w:rFonts w:ascii="Verdana" w:hAnsi="Verdana"/>
          <w:b/>
          <w:sz w:val="22"/>
          <w:szCs w:val="22"/>
          <w:u w:val="none"/>
        </w:rPr>
        <w:t>Doświadczenie Wykonawcy</w:t>
      </w:r>
      <w:r w:rsidR="006B43F9" w:rsidRPr="006B43F9">
        <w:rPr>
          <w:rFonts w:ascii="Verdana" w:hAnsi="Verdana"/>
          <w:b/>
          <w:sz w:val="22"/>
          <w:szCs w:val="22"/>
          <w:u w:val="none"/>
        </w:rPr>
        <w:t xml:space="preserve"> do realizacji przedmiotu zamówienia</w:t>
      </w:r>
    </w:p>
    <w:p w:rsidR="00295F8B" w:rsidRPr="00826E6C" w:rsidRDefault="00826E6C" w:rsidP="00826E6C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Cs/>
          <w:sz w:val="22"/>
          <w:szCs w:val="22"/>
        </w:rPr>
      </w:pPr>
      <w:r w:rsidRPr="000446A5">
        <w:rPr>
          <w:rFonts w:ascii="Verdana" w:hAnsi="Verdana"/>
          <w:sz w:val="22"/>
          <w:szCs w:val="22"/>
        </w:rPr>
        <w:t>Opis wykonan</w:t>
      </w:r>
      <w:r>
        <w:rPr>
          <w:rFonts w:ascii="Verdana" w:hAnsi="Verdana"/>
          <w:sz w:val="22"/>
          <w:szCs w:val="22"/>
        </w:rPr>
        <w:t xml:space="preserve">ych </w:t>
      </w:r>
      <w:r w:rsidRPr="000446A5">
        <w:rPr>
          <w:rFonts w:ascii="Verdana" w:hAnsi="Verdana"/>
          <w:sz w:val="22"/>
          <w:szCs w:val="22"/>
        </w:rPr>
        <w:t>należycie usług</w:t>
      </w:r>
      <w:r>
        <w:rPr>
          <w:rFonts w:ascii="Verdana" w:hAnsi="Verdana"/>
          <w:sz w:val="22"/>
          <w:szCs w:val="22"/>
        </w:rPr>
        <w:t>ach</w:t>
      </w:r>
      <w:r w:rsidRPr="000446A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</w:rPr>
        <w:t xml:space="preserve">dotyczące organizacji </w:t>
      </w:r>
      <w:r>
        <w:rPr>
          <w:rFonts w:ascii="Verdana" w:hAnsi="Verdana"/>
          <w:sz w:val="22"/>
          <w:szCs w:val="22"/>
        </w:rPr>
        <w:t>warsztatów/spotkań krajowych lub międzynarodowych</w:t>
      </w: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B12838">
        <w:rPr>
          <w:rFonts w:ascii="Verdana" w:hAnsi="Verdana"/>
          <w:sz w:val="22"/>
          <w:szCs w:val="22"/>
        </w:rPr>
        <w:t>w okresie ostatnich 3 lat przed upływem terminu składania ofert, a jeżeli okres p</w:t>
      </w:r>
      <w:bookmarkStart w:id="0" w:name="_GoBack"/>
      <w:bookmarkEnd w:id="0"/>
      <w:r w:rsidRPr="00B12838">
        <w:rPr>
          <w:rFonts w:ascii="Verdana" w:hAnsi="Verdana"/>
          <w:sz w:val="22"/>
          <w:szCs w:val="22"/>
        </w:rPr>
        <w:t>rowadzenia działalności jest krótszy – w tym okresie</w:t>
      </w:r>
      <w:r>
        <w:rPr>
          <w:rFonts w:ascii="Verdana" w:hAnsi="Verdana"/>
          <w:sz w:val="22"/>
          <w:szCs w:val="22"/>
        </w:rPr>
        <w:t>,</w:t>
      </w:r>
      <w:r>
        <w:rPr>
          <w:rFonts w:ascii="Verdana" w:hAnsi="Verdana" w:cs="Tahoma"/>
          <w:bCs/>
          <w:sz w:val="22"/>
          <w:szCs w:val="22"/>
        </w:rPr>
        <w:t xml:space="preserve"> </w:t>
      </w:r>
      <w:r w:rsidRPr="008A14C9">
        <w:rPr>
          <w:rFonts w:ascii="Verdana" w:hAnsi="Verdana" w:cs="Arial"/>
          <w:sz w:val="22"/>
          <w:szCs w:val="22"/>
        </w:rPr>
        <w:t>w</w:t>
      </w:r>
      <w:r>
        <w:rPr>
          <w:rFonts w:ascii="Verdana" w:hAnsi="Verdana" w:cs="Arial"/>
          <w:sz w:val="22"/>
          <w:szCs w:val="22"/>
        </w:rPr>
        <w:t xml:space="preserve"> </w:t>
      </w:r>
      <w:r w:rsidRPr="008A14C9">
        <w:rPr>
          <w:rFonts w:ascii="Verdana" w:hAnsi="Verdana" w:cs="Arial"/>
          <w:sz w:val="22"/>
          <w:szCs w:val="22"/>
        </w:rPr>
        <w:t>celu dokonania oceny ofert</w:t>
      </w:r>
      <w:r w:rsidRPr="008A14C9">
        <w:rPr>
          <w:rFonts w:ascii="Verdana" w:hAnsi="Verdana" w:cs="Tahoma"/>
          <w:bCs/>
          <w:sz w:val="22"/>
          <w:szCs w:val="22"/>
        </w:rPr>
        <w:t xml:space="preserve"> w</w:t>
      </w:r>
      <w:r>
        <w:rPr>
          <w:rFonts w:ascii="Verdana" w:hAnsi="Verdana" w:cs="Tahoma"/>
          <w:bCs/>
          <w:sz w:val="22"/>
          <w:szCs w:val="22"/>
        </w:rPr>
        <w:t> </w:t>
      </w:r>
      <w:r w:rsidRPr="008A14C9">
        <w:rPr>
          <w:rFonts w:ascii="Verdana" w:hAnsi="Verdana" w:cs="Tahoma"/>
          <w:bCs/>
          <w:sz w:val="22"/>
          <w:szCs w:val="22"/>
        </w:rPr>
        <w:t xml:space="preserve">ramach kryterium </w:t>
      </w:r>
      <w:r w:rsidRPr="008A14C9">
        <w:rPr>
          <w:rFonts w:ascii="Verdana" w:hAnsi="Verdana" w:cs="Tahoma"/>
          <w:b/>
          <w:bCs/>
          <w:sz w:val="22"/>
          <w:szCs w:val="22"/>
        </w:rPr>
        <w:t>D</w:t>
      </w: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826E6C" w:rsidRPr="006E0D8E" w:rsidTr="00B64FC6">
        <w:trPr>
          <w:trHeight w:val="1191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E6C" w:rsidRPr="006E0D8E" w:rsidRDefault="00826E6C" w:rsidP="00B64FC6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E6C" w:rsidRPr="005A4E8C" w:rsidRDefault="00826E6C" w:rsidP="00B64FC6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44058">
              <w:rPr>
                <w:rFonts w:ascii="Verdana" w:hAnsi="Verdana" w:cs="Arial"/>
                <w:sz w:val="20"/>
                <w:szCs w:val="20"/>
              </w:rPr>
              <w:t xml:space="preserve">usług przez Wykonawcę </w:t>
            </w:r>
            <w:r w:rsidR="00144058">
              <w:rPr>
                <w:rFonts w:ascii="Verdana" w:hAnsi="Verdana"/>
                <w:sz w:val="20"/>
                <w:szCs w:val="20"/>
              </w:rPr>
              <w:t>w</w:t>
            </w:r>
            <w:r w:rsidR="00144058" w:rsidRPr="001760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44058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 w:rsidR="00144058"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144058" w:rsidRPr="001760DD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="0014405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44058" w:rsidRPr="001760DD">
              <w:rPr>
                <w:rFonts w:ascii="Verdana" w:hAnsi="Verdana" w:cs="Arial"/>
                <w:sz w:val="20"/>
                <w:szCs w:val="20"/>
              </w:rPr>
              <w:t>oparciu o kryterium D</w:t>
            </w:r>
            <w:r w:rsidR="00144058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E6C" w:rsidRPr="006E0D8E" w:rsidRDefault="00826E6C" w:rsidP="00B64FC6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826E6C" w:rsidRPr="006E0D8E" w:rsidRDefault="00826E6C" w:rsidP="00B64FC6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826E6C" w:rsidRPr="006E0D8E" w:rsidRDefault="00826E6C" w:rsidP="00B64FC6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E6C" w:rsidRPr="006E0D8E" w:rsidRDefault="00826E6C" w:rsidP="00B64FC6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826E6C" w:rsidRPr="00553BDE" w:rsidTr="00B64FC6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E6C" w:rsidRPr="006E0D8E" w:rsidRDefault="00826E6C" w:rsidP="00B64FC6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E6C" w:rsidRPr="006E0D8E" w:rsidRDefault="00826E6C" w:rsidP="00B64FC6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6E6C" w:rsidRPr="006E0D8E" w:rsidRDefault="00826E6C" w:rsidP="00B64FC6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26E6C" w:rsidRPr="006E0D8E" w:rsidRDefault="00826E6C" w:rsidP="00B64FC6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826E6C" w:rsidRPr="006E0D8E" w:rsidRDefault="00826E6C" w:rsidP="00B64FC6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26E6C" w:rsidRPr="00553BDE" w:rsidTr="00144058">
        <w:trPr>
          <w:trHeight w:val="226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E6C" w:rsidRPr="00553BDE" w:rsidRDefault="00826E6C" w:rsidP="00B64FC6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C" w:rsidRDefault="00826E6C" w:rsidP="00B64FC6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  <w:p w:rsidR="00826E6C" w:rsidRPr="00B12838" w:rsidRDefault="00826E6C" w:rsidP="00B64FC6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C" w:rsidRPr="00553BDE" w:rsidRDefault="00826E6C" w:rsidP="00B64FC6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C" w:rsidRPr="00553BDE" w:rsidRDefault="00826E6C" w:rsidP="00B64FC6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826E6C" w:rsidRPr="00553BDE" w:rsidTr="00144058">
        <w:trPr>
          <w:trHeight w:val="226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E6C" w:rsidRDefault="00826E6C" w:rsidP="00B64FC6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C" w:rsidRDefault="00826E6C" w:rsidP="00B64FC6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  <w:p w:rsidR="00826E6C" w:rsidRPr="00B12838" w:rsidRDefault="00826E6C" w:rsidP="00B64FC6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C" w:rsidRPr="00553BDE" w:rsidRDefault="00826E6C" w:rsidP="00B64FC6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C" w:rsidRPr="00553BDE" w:rsidRDefault="00826E6C" w:rsidP="00B64FC6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144058" w:rsidRPr="00553BDE" w:rsidTr="00144058">
        <w:trPr>
          <w:trHeight w:val="226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058" w:rsidRDefault="00144058" w:rsidP="00B64FC6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Default="00144058" w:rsidP="00B64FC6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53BDE" w:rsidRDefault="00144058" w:rsidP="00B64FC6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53BDE" w:rsidRDefault="00144058" w:rsidP="00B64FC6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144058" w:rsidRPr="00553BDE" w:rsidTr="00144058">
        <w:trPr>
          <w:trHeight w:val="226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058" w:rsidRDefault="00144058" w:rsidP="00B64FC6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Default="00144058" w:rsidP="00B64FC6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53BDE" w:rsidRDefault="00144058" w:rsidP="00B64FC6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53BDE" w:rsidRDefault="00144058" w:rsidP="00B64FC6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144058" w:rsidRPr="00553BDE" w:rsidTr="00144058">
        <w:trPr>
          <w:trHeight w:val="226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058" w:rsidRDefault="00144058" w:rsidP="00B64FC6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Default="00144058" w:rsidP="00B64FC6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53BDE" w:rsidRDefault="00144058" w:rsidP="00B64FC6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58" w:rsidRPr="00553BDE" w:rsidRDefault="00144058" w:rsidP="00B64FC6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826E6C" w:rsidRDefault="00826E6C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/>
          <w:sz w:val="16"/>
          <w:szCs w:val="16"/>
        </w:rPr>
      </w:pPr>
    </w:p>
    <w:p w:rsidR="00395F80" w:rsidRPr="001514DE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395F80" w:rsidRPr="001514DE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3C207C" w:rsidRPr="000D5064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sectPr w:rsidR="003C207C" w:rsidRPr="000D5064" w:rsidSect="00395F80">
      <w:headerReference w:type="even" r:id="rId8"/>
      <w:footerReference w:type="default" r:id="rId9"/>
      <w:headerReference w:type="first" r:id="rId10"/>
      <w:pgSz w:w="11906" w:h="16838" w:code="9"/>
      <w:pgMar w:top="1079" w:right="1814" w:bottom="993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CB7" w:rsidRDefault="00532CB7">
      <w:r>
        <w:separator/>
      </w:r>
    </w:p>
  </w:endnote>
  <w:endnote w:type="continuationSeparator" w:id="0">
    <w:p w:rsidR="00532CB7" w:rsidRDefault="0053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CB7" w:rsidRDefault="00532CB7">
      <w:r>
        <w:separator/>
      </w:r>
    </w:p>
  </w:footnote>
  <w:footnote w:type="continuationSeparator" w:id="0">
    <w:p w:rsidR="00532CB7" w:rsidRDefault="0053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532CB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E6C" w:rsidRDefault="00826E6C" w:rsidP="00826E6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890270</wp:posOffset>
          </wp:positionH>
          <wp:positionV relativeFrom="paragraph">
            <wp:posOffset>49530</wp:posOffset>
          </wp:positionV>
          <wp:extent cx="391160" cy="483870"/>
          <wp:effectExtent l="0" t="0" r="0" b="0"/>
          <wp:wrapNone/>
          <wp:docPr id="2" name="Obraz 2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tab/>
      <w:t xml:space="preserve">                                                         </w:t>
    </w:r>
    <w:r>
      <w:rPr>
        <w:noProof/>
      </w:rPr>
      <w:drawing>
        <wp:inline distT="0" distB="0" distL="0" distR="0">
          <wp:extent cx="1419225" cy="628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6E6C" w:rsidRDefault="00826E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108A"/>
    <w:rsid w:val="00134994"/>
    <w:rsid w:val="001355F4"/>
    <w:rsid w:val="00143A44"/>
    <w:rsid w:val="00144058"/>
    <w:rsid w:val="00144DB1"/>
    <w:rsid w:val="00150BBD"/>
    <w:rsid w:val="001540B2"/>
    <w:rsid w:val="00161EB0"/>
    <w:rsid w:val="00165057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95C11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4B61"/>
    <w:rsid w:val="0022575C"/>
    <w:rsid w:val="002270E3"/>
    <w:rsid w:val="0022792B"/>
    <w:rsid w:val="00235E18"/>
    <w:rsid w:val="0023683D"/>
    <w:rsid w:val="002433CE"/>
    <w:rsid w:val="00243C4F"/>
    <w:rsid w:val="00246F73"/>
    <w:rsid w:val="002471FF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4577"/>
    <w:rsid w:val="00356248"/>
    <w:rsid w:val="00360E15"/>
    <w:rsid w:val="00362E1F"/>
    <w:rsid w:val="00366901"/>
    <w:rsid w:val="003673BF"/>
    <w:rsid w:val="00372611"/>
    <w:rsid w:val="0037699C"/>
    <w:rsid w:val="00382385"/>
    <w:rsid w:val="00382964"/>
    <w:rsid w:val="003835EC"/>
    <w:rsid w:val="00386066"/>
    <w:rsid w:val="0038746D"/>
    <w:rsid w:val="0039050E"/>
    <w:rsid w:val="00392045"/>
    <w:rsid w:val="00395F80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488A"/>
    <w:rsid w:val="004655D8"/>
    <w:rsid w:val="0047354F"/>
    <w:rsid w:val="00473D55"/>
    <w:rsid w:val="0048141B"/>
    <w:rsid w:val="00482BEC"/>
    <w:rsid w:val="00485341"/>
    <w:rsid w:val="00487807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2CB7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1E5"/>
    <w:rsid w:val="005C0C86"/>
    <w:rsid w:val="005C51DF"/>
    <w:rsid w:val="005C5E14"/>
    <w:rsid w:val="005C66D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43F9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1329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6E6C"/>
    <w:rsid w:val="0082773C"/>
    <w:rsid w:val="00834C35"/>
    <w:rsid w:val="00835A4D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C5B7B"/>
    <w:rsid w:val="00AD4DD1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5DAF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1EDB"/>
    <w:rsid w:val="00BD4033"/>
    <w:rsid w:val="00BD627D"/>
    <w:rsid w:val="00BE4262"/>
    <w:rsid w:val="00BF319A"/>
    <w:rsid w:val="00BF3E54"/>
    <w:rsid w:val="00BF6ED8"/>
    <w:rsid w:val="00C0077D"/>
    <w:rsid w:val="00C072AA"/>
    <w:rsid w:val="00C148F6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490"/>
    <w:rsid w:val="00D33992"/>
    <w:rsid w:val="00D35C2A"/>
    <w:rsid w:val="00D43371"/>
    <w:rsid w:val="00D45443"/>
    <w:rsid w:val="00D4709A"/>
    <w:rsid w:val="00D518EB"/>
    <w:rsid w:val="00D51E5F"/>
    <w:rsid w:val="00D56E31"/>
    <w:rsid w:val="00D61AE1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172D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2D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68FC4BA"/>
  <w15:docId w15:val="{E8C49282-5C70-446D-BEF3-2DE2467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0D9DD-7EDC-41D4-AC4E-B3A52438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110</TotalTime>
  <Pages>2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26</cp:revision>
  <cp:lastPrinted>2023-05-12T10:46:00Z</cp:lastPrinted>
  <dcterms:created xsi:type="dcterms:W3CDTF">2022-08-18T10:54:00Z</dcterms:created>
  <dcterms:modified xsi:type="dcterms:W3CDTF">2023-05-12T10:46:00Z</dcterms:modified>
</cp:coreProperties>
</file>