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29" w:rsidRDefault="00B37F29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</w:p>
    <w:p w:rsidR="00235B77" w:rsidRDefault="00103169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Wrocław,</w:t>
      </w:r>
      <w:r w:rsidR="00601CBA">
        <w:rPr>
          <w:rFonts w:ascii="Verdana" w:hAnsi="Verdana"/>
          <w:sz w:val="20"/>
          <w:szCs w:val="22"/>
        </w:rPr>
        <w:t>2023-05-0</w:t>
      </w:r>
      <w:r w:rsidR="00D708E7">
        <w:rPr>
          <w:rFonts w:ascii="Verdana" w:hAnsi="Verdana"/>
          <w:sz w:val="20"/>
          <w:szCs w:val="22"/>
        </w:rPr>
        <w:t>4</w:t>
      </w:r>
    </w:p>
    <w:p w:rsidR="00D708E7" w:rsidRPr="007F406F" w:rsidRDefault="00D708E7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</w:p>
    <w:p w:rsidR="00235B77" w:rsidRPr="00120D07" w:rsidRDefault="00235B77" w:rsidP="00103169">
      <w:pPr>
        <w:pStyle w:val="Nagwek1"/>
        <w:spacing w:before="100" w:beforeAutospacing="1" w:after="100" w:afterAutospacing="1" w:line="360" w:lineRule="auto"/>
        <w:jc w:val="center"/>
        <w:rPr>
          <w:rFonts w:ascii="Verdana" w:hAnsi="Verdana"/>
          <w:sz w:val="22"/>
          <w:szCs w:val="22"/>
        </w:rPr>
      </w:pPr>
      <w:r w:rsidRPr="00120D07">
        <w:rPr>
          <w:rFonts w:ascii="Verdana" w:hAnsi="Verdana"/>
          <w:sz w:val="22"/>
          <w:szCs w:val="22"/>
        </w:rPr>
        <w:t xml:space="preserve">Informacja o </w:t>
      </w:r>
      <w:r w:rsidR="00CD1B57">
        <w:rPr>
          <w:rFonts w:ascii="Verdana" w:hAnsi="Verdana"/>
          <w:sz w:val="22"/>
          <w:szCs w:val="22"/>
        </w:rPr>
        <w:t>nierozstrzygnięciu</w:t>
      </w:r>
      <w:r w:rsidR="00601CBA" w:rsidRPr="00120D07">
        <w:rPr>
          <w:rFonts w:ascii="Verdana" w:hAnsi="Verdana"/>
          <w:sz w:val="22"/>
          <w:szCs w:val="22"/>
        </w:rPr>
        <w:t xml:space="preserve"> zapytania ofertowego</w:t>
      </w:r>
      <w:r w:rsidR="00003510" w:rsidRPr="00120D07">
        <w:rPr>
          <w:rFonts w:ascii="Verdana" w:hAnsi="Verdana"/>
          <w:sz w:val="22"/>
          <w:szCs w:val="22"/>
        </w:rPr>
        <w:t xml:space="preserve"> nr DEU-WPS.2.2023 z dnia 20.04.2023 roku</w:t>
      </w:r>
    </w:p>
    <w:p w:rsidR="00601CBA" w:rsidRPr="00120D07" w:rsidRDefault="00601CBA" w:rsidP="00601CBA">
      <w:pPr>
        <w:pStyle w:val="Default"/>
        <w:jc w:val="both"/>
        <w:rPr>
          <w:rFonts w:ascii="Verdana" w:hAnsi="Verdana"/>
          <w:sz w:val="22"/>
          <w:szCs w:val="22"/>
        </w:rPr>
      </w:pPr>
    </w:p>
    <w:p w:rsidR="00601CBA" w:rsidRPr="00120D07" w:rsidRDefault="00601CBA" w:rsidP="00601CBA">
      <w:pPr>
        <w:spacing w:line="276" w:lineRule="auto"/>
        <w:rPr>
          <w:rFonts w:ascii="Verdana" w:hAnsi="Verdana"/>
          <w:sz w:val="22"/>
          <w:szCs w:val="22"/>
          <w:lang w:eastAsia="en-US"/>
        </w:rPr>
      </w:pPr>
      <w:r w:rsidRPr="00120D07">
        <w:rPr>
          <w:rFonts w:ascii="Verdana" w:hAnsi="Verdana" w:cstheme="minorHAnsi"/>
          <w:b/>
          <w:color w:val="000000"/>
          <w:sz w:val="22"/>
          <w:szCs w:val="22"/>
        </w:rPr>
        <w:t>Dotyczy</w:t>
      </w:r>
      <w:r w:rsidRPr="00120D07">
        <w:rPr>
          <w:rFonts w:ascii="Verdana" w:hAnsi="Verdana" w:cstheme="minorHAnsi"/>
          <w:color w:val="000000"/>
          <w:sz w:val="22"/>
          <w:szCs w:val="22"/>
        </w:rPr>
        <w:t xml:space="preserve">: </w:t>
      </w:r>
      <w:r w:rsidRPr="00120D07">
        <w:rPr>
          <w:rFonts w:ascii="Verdana" w:hAnsi="Verdana"/>
          <w:sz w:val="22"/>
          <w:szCs w:val="22"/>
        </w:rPr>
        <w:t xml:space="preserve">zapytania ofertowego, którego przedmiotem jest </w:t>
      </w:r>
      <w:r w:rsidRPr="00120D07">
        <w:rPr>
          <w:rFonts w:ascii="Verdana" w:hAnsi="Verdana"/>
          <w:b/>
          <w:sz w:val="22"/>
          <w:szCs w:val="22"/>
        </w:rPr>
        <w:t xml:space="preserve">zakup z dostawą 4 komputerów stacjonarnych dla potrzeb Elektronicznych Zakładów Naukowych z siedzibą przy ul. </w:t>
      </w:r>
      <w:proofErr w:type="spellStart"/>
      <w:r w:rsidRPr="00120D07">
        <w:rPr>
          <w:rFonts w:ascii="Verdana" w:hAnsi="Verdana"/>
          <w:b/>
          <w:sz w:val="22"/>
          <w:szCs w:val="22"/>
        </w:rPr>
        <w:t>Braniborskiej</w:t>
      </w:r>
      <w:proofErr w:type="spellEnd"/>
      <w:r w:rsidRPr="00120D07">
        <w:rPr>
          <w:rFonts w:ascii="Verdana" w:hAnsi="Verdana"/>
          <w:b/>
          <w:sz w:val="22"/>
          <w:szCs w:val="22"/>
        </w:rPr>
        <w:t xml:space="preserve"> 57 we Wrocławiu</w:t>
      </w:r>
      <w:r w:rsidR="00054039" w:rsidRPr="00120D07">
        <w:rPr>
          <w:rFonts w:ascii="Verdana" w:hAnsi="Verdana"/>
          <w:sz w:val="22"/>
          <w:szCs w:val="22"/>
          <w:lang w:eastAsia="en-US"/>
        </w:rPr>
        <w:t xml:space="preserve"> </w:t>
      </w:r>
      <w:r w:rsidRPr="00120D07">
        <w:rPr>
          <w:rFonts w:ascii="Verdana" w:hAnsi="Verdana"/>
          <w:sz w:val="22"/>
          <w:szCs w:val="22"/>
        </w:rPr>
        <w:t>w ramach realizacji projektu grantowego „Cyfrowa Gmina” Ogólnopolskiej Sieci Edukacyjnej realizowanego w ramach Programu Operacyjnego Polska Cyfrowa na lata 2014-2020, Osi nr V „Rozwój cyfrowy JST oraz wzmocnienie cyfrowej odporności na zagrożenia - REACT-EU, działanie 5.1 Rozwój cyfrowy JST oraz wzmocnienie cyfrowej odporności na zagrożenia”</w:t>
      </w:r>
      <w:r w:rsidR="00C26336">
        <w:rPr>
          <w:rFonts w:ascii="Verdana" w:hAnsi="Verdana"/>
          <w:sz w:val="22"/>
          <w:szCs w:val="22"/>
        </w:rPr>
        <w:t>.</w:t>
      </w:r>
    </w:p>
    <w:p w:rsidR="00601CBA" w:rsidRPr="00120D07" w:rsidRDefault="00601CBA" w:rsidP="00601CBA">
      <w:pPr>
        <w:spacing w:line="276" w:lineRule="auto"/>
        <w:rPr>
          <w:rFonts w:ascii="Verdana" w:hAnsi="Verdana"/>
          <w:sz w:val="22"/>
          <w:szCs w:val="22"/>
          <w:lang w:eastAsia="en-US"/>
        </w:rPr>
      </w:pPr>
    </w:p>
    <w:p w:rsidR="00235B77" w:rsidRPr="00C26336" w:rsidRDefault="00235B77" w:rsidP="00601CBA">
      <w:pPr>
        <w:spacing w:line="276" w:lineRule="auto"/>
        <w:rPr>
          <w:rFonts w:ascii="Verdana" w:hAnsi="Verdana"/>
          <w:sz w:val="22"/>
          <w:szCs w:val="22"/>
        </w:rPr>
      </w:pPr>
      <w:r w:rsidRPr="00C26336">
        <w:rPr>
          <w:rFonts w:ascii="Verdana" w:hAnsi="Verdana"/>
          <w:sz w:val="22"/>
          <w:szCs w:val="22"/>
        </w:rPr>
        <w:t xml:space="preserve">Zamawiający informuje, </w:t>
      </w:r>
      <w:r w:rsidR="00C26336" w:rsidRPr="00C26336">
        <w:rPr>
          <w:rFonts w:ascii="Verdana" w:hAnsi="Verdana"/>
          <w:sz w:val="22"/>
          <w:szCs w:val="22"/>
        </w:rPr>
        <w:t xml:space="preserve">że </w:t>
      </w:r>
      <w:r w:rsidR="00601CBA" w:rsidRPr="00C26336">
        <w:rPr>
          <w:rFonts w:ascii="Verdana" w:hAnsi="Verdana"/>
          <w:sz w:val="22"/>
          <w:szCs w:val="22"/>
        </w:rPr>
        <w:t xml:space="preserve">postępowanie </w:t>
      </w:r>
      <w:r w:rsidR="00D708E7">
        <w:rPr>
          <w:rFonts w:ascii="Verdana" w:hAnsi="Verdana"/>
          <w:sz w:val="22"/>
          <w:szCs w:val="22"/>
        </w:rPr>
        <w:t>nie zostało rozstrzygnięte</w:t>
      </w:r>
      <w:r w:rsidR="00C26336" w:rsidRPr="00C26336">
        <w:rPr>
          <w:rFonts w:ascii="Verdana" w:hAnsi="Verdana"/>
          <w:sz w:val="22"/>
          <w:szCs w:val="22"/>
        </w:rPr>
        <w:br/>
        <w:t>z powodu braku ofert.</w:t>
      </w:r>
    </w:p>
    <w:p w:rsidR="00103169" w:rsidRPr="00C26336" w:rsidRDefault="00103169" w:rsidP="00C15685">
      <w:pPr>
        <w:pStyle w:val="Bezodstpw"/>
      </w:pPr>
    </w:p>
    <w:p w:rsidR="00601CBA" w:rsidRPr="00120D07" w:rsidRDefault="00601CBA" w:rsidP="00054039">
      <w:pPr>
        <w:pStyle w:val="Bezodstpw"/>
      </w:pPr>
    </w:p>
    <w:p w:rsidR="004C6981" w:rsidRPr="00120D07" w:rsidRDefault="004C6981" w:rsidP="00054039">
      <w:pPr>
        <w:pStyle w:val="Bezodstpw"/>
      </w:pPr>
      <w:bookmarkStart w:id="0" w:name="_GoBack"/>
      <w:bookmarkEnd w:id="0"/>
    </w:p>
    <w:p w:rsidR="004C6981" w:rsidRPr="004C6981" w:rsidRDefault="004C6981" w:rsidP="00C15685">
      <w:pPr>
        <w:pStyle w:val="Bezodstpw"/>
        <w:rPr>
          <w:rFonts w:ascii="Verdana" w:hAnsi="Verdana"/>
        </w:rPr>
      </w:pPr>
      <w:r w:rsidRPr="004C6981">
        <w:rPr>
          <w:rFonts w:ascii="Verdana" w:hAnsi="Verdana"/>
        </w:rPr>
        <w:t>Dyrektor Wydziału</w:t>
      </w:r>
    </w:p>
    <w:p w:rsidR="00103169" w:rsidRPr="004C6981" w:rsidRDefault="004C6981" w:rsidP="00C15685">
      <w:pPr>
        <w:pStyle w:val="Bezodstpw"/>
        <w:rPr>
          <w:rFonts w:ascii="Verdana" w:hAnsi="Verdana"/>
        </w:rPr>
      </w:pPr>
      <w:r w:rsidRPr="004C6981">
        <w:rPr>
          <w:rFonts w:ascii="Verdana" w:hAnsi="Verdana"/>
        </w:rPr>
        <w:t>Szkół Ponadpodstawowych i Specjalnych UM Wrocławia</w:t>
      </w:r>
    </w:p>
    <w:p w:rsidR="004C6981" w:rsidRPr="004C6981" w:rsidRDefault="004C6981" w:rsidP="00C15685">
      <w:pPr>
        <w:pStyle w:val="Bezodstpw"/>
        <w:rPr>
          <w:rFonts w:ascii="Verdana" w:hAnsi="Verdana"/>
        </w:rPr>
      </w:pPr>
      <w:r w:rsidRPr="004C6981">
        <w:rPr>
          <w:rFonts w:ascii="Verdana" w:hAnsi="Verdana"/>
        </w:rPr>
        <w:t>Ewa Szczęch</w:t>
      </w:r>
    </w:p>
    <w:sectPr w:rsidR="004C6981" w:rsidRPr="004C6981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07" w:rsidRDefault="00120D07">
      <w:r>
        <w:separator/>
      </w:r>
    </w:p>
  </w:endnote>
  <w:endnote w:type="continuationSeparator" w:id="0">
    <w:p w:rsidR="00120D07" w:rsidRDefault="0012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07" w:rsidRPr="004D6885" w:rsidRDefault="00120D07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D708E7"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07" w:rsidRDefault="00120D07" w:rsidP="001A48BC">
    <w:pPr>
      <w:pStyle w:val="Stopka"/>
    </w:pPr>
    <w:r>
      <w:rPr>
        <w:noProof/>
      </w:rPr>
      <w:drawing>
        <wp:inline distT="0" distB="0" distL="0" distR="0">
          <wp:extent cx="1847850" cy="704850"/>
          <wp:effectExtent l="0" t="0" r="0" b="0"/>
          <wp:docPr id="4" name="Obraz 4" descr="WPS_[DEU]_[WPS-Wydzial Szkol Ponadpodstawowych i Specjal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S_[DEU]_[WPS-Wydzial Szkol Ponadpodstawowych i Specjalnych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D07" w:rsidRDefault="00120D07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07" w:rsidRDefault="00120D07">
      <w:r>
        <w:separator/>
      </w:r>
    </w:p>
  </w:footnote>
  <w:footnote w:type="continuationSeparator" w:id="0">
    <w:p w:rsidR="00120D07" w:rsidRDefault="0012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07" w:rsidRDefault="008971C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07" w:rsidRPr="00445890" w:rsidRDefault="00120D07" w:rsidP="00103169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120D07" w:rsidRPr="009D2830" w:rsidRDefault="00120D07" w:rsidP="00103169">
    <w:pPr>
      <w:pStyle w:val="Nagwek"/>
    </w:pPr>
    <w:r w:rsidRPr="004D00AB">
      <w:rPr>
        <w:noProof/>
      </w:rPr>
      <w:drawing>
        <wp:inline distT="0" distB="0" distL="0" distR="0">
          <wp:extent cx="5762625" cy="619125"/>
          <wp:effectExtent l="0" t="0" r="9525" b="9525"/>
          <wp:docPr id="1" name="Obraz 1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D07" w:rsidRPr="00103169" w:rsidRDefault="00120D07" w:rsidP="00103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Arkusz2$`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6B"/>
    <w:rsid w:val="00003510"/>
    <w:rsid w:val="00011569"/>
    <w:rsid w:val="000264A6"/>
    <w:rsid w:val="00031367"/>
    <w:rsid w:val="0004177A"/>
    <w:rsid w:val="000425A4"/>
    <w:rsid w:val="00042DD5"/>
    <w:rsid w:val="00054039"/>
    <w:rsid w:val="00056D06"/>
    <w:rsid w:val="00056EE8"/>
    <w:rsid w:val="00065B24"/>
    <w:rsid w:val="00072261"/>
    <w:rsid w:val="00074EB3"/>
    <w:rsid w:val="000811DB"/>
    <w:rsid w:val="000966D1"/>
    <w:rsid w:val="00097237"/>
    <w:rsid w:val="00097AEF"/>
    <w:rsid w:val="000A4627"/>
    <w:rsid w:val="000C5C76"/>
    <w:rsid w:val="000C719F"/>
    <w:rsid w:val="000C744E"/>
    <w:rsid w:val="000F09C2"/>
    <w:rsid w:val="000F43C0"/>
    <w:rsid w:val="00103169"/>
    <w:rsid w:val="00104122"/>
    <w:rsid w:val="00120D07"/>
    <w:rsid w:val="001316FE"/>
    <w:rsid w:val="00142134"/>
    <w:rsid w:val="00143A44"/>
    <w:rsid w:val="00145E6B"/>
    <w:rsid w:val="001719BD"/>
    <w:rsid w:val="00175ABC"/>
    <w:rsid w:val="00180DF6"/>
    <w:rsid w:val="00187EC3"/>
    <w:rsid w:val="00190D4E"/>
    <w:rsid w:val="001937B6"/>
    <w:rsid w:val="001A0DEF"/>
    <w:rsid w:val="001A261E"/>
    <w:rsid w:val="001A48BC"/>
    <w:rsid w:val="001A5F79"/>
    <w:rsid w:val="001A6B5A"/>
    <w:rsid w:val="001C5601"/>
    <w:rsid w:val="001D1564"/>
    <w:rsid w:val="001E316B"/>
    <w:rsid w:val="001E7957"/>
    <w:rsid w:val="001F044E"/>
    <w:rsid w:val="001F1482"/>
    <w:rsid w:val="002018DC"/>
    <w:rsid w:val="002073D1"/>
    <w:rsid w:val="00221759"/>
    <w:rsid w:val="00222733"/>
    <w:rsid w:val="00234206"/>
    <w:rsid w:val="00235179"/>
    <w:rsid w:val="00235B77"/>
    <w:rsid w:val="002372CC"/>
    <w:rsid w:val="00242BFC"/>
    <w:rsid w:val="002432C5"/>
    <w:rsid w:val="0025172D"/>
    <w:rsid w:val="00256655"/>
    <w:rsid w:val="00257210"/>
    <w:rsid w:val="00282A84"/>
    <w:rsid w:val="002970A6"/>
    <w:rsid w:val="002A6E16"/>
    <w:rsid w:val="002B6140"/>
    <w:rsid w:val="002B7EEC"/>
    <w:rsid w:val="002E16D8"/>
    <w:rsid w:val="002E28A5"/>
    <w:rsid w:val="002E79BF"/>
    <w:rsid w:val="002F292D"/>
    <w:rsid w:val="00323052"/>
    <w:rsid w:val="003230CC"/>
    <w:rsid w:val="00336A9E"/>
    <w:rsid w:val="00344634"/>
    <w:rsid w:val="00345256"/>
    <w:rsid w:val="00376AA3"/>
    <w:rsid w:val="0037768B"/>
    <w:rsid w:val="003867EF"/>
    <w:rsid w:val="003910C8"/>
    <w:rsid w:val="003957E0"/>
    <w:rsid w:val="00396F80"/>
    <w:rsid w:val="003A23B0"/>
    <w:rsid w:val="003B4793"/>
    <w:rsid w:val="003C0FBA"/>
    <w:rsid w:val="003C1A22"/>
    <w:rsid w:val="003D0F89"/>
    <w:rsid w:val="003E532D"/>
    <w:rsid w:val="003E7B27"/>
    <w:rsid w:val="003F1CC8"/>
    <w:rsid w:val="003F20D6"/>
    <w:rsid w:val="003F4517"/>
    <w:rsid w:val="00410A92"/>
    <w:rsid w:val="00413815"/>
    <w:rsid w:val="0041661D"/>
    <w:rsid w:val="004249F9"/>
    <w:rsid w:val="00444BCC"/>
    <w:rsid w:val="004508B6"/>
    <w:rsid w:val="00460236"/>
    <w:rsid w:val="0046385F"/>
    <w:rsid w:val="00466A82"/>
    <w:rsid w:val="0047330E"/>
    <w:rsid w:val="00486594"/>
    <w:rsid w:val="004A21ED"/>
    <w:rsid w:val="004A69D6"/>
    <w:rsid w:val="004C6981"/>
    <w:rsid w:val="004C6EED"/>
    <w:rsid w:val="004D629D"/>
    <w:rsid w:val="004D6885"/>
    <w:rsid w:val="004E11AD"/>
    <w:rsid w:val="004E5C8D"/>
    <w:rsid w:val="004E7648"/>
    <w:rsid w:val="004F4292"/>
    <w:rsid w:val="0050686D"/>
    <w:rsid w:val="00516509"/>
    <w:rsid w:val="00531BBE"/>
    <w:rsid w:val="005472B7"/>
    <w:rsid w:val="005555C4"/>
    <w:rsid w:val="00567924"/>
    <w:rsid w:val="0057151F"/>
    <w:rsid w:val="005A30B5"/>
    <w:rsid w:val="005A3893"/>
    <w:rsid w:val="005C2E87"/>
    <w:rsid w:val="005C5E14"/>
    <w:rsid w:val="005D18D1"/>
    <w:rsid w:val="005E516F"/>
    <w:rsid w:val="00601CBA"/>
    <w:rsid w:val="006102DA"/>
    <w:rsid w:val="006131ED"/>
    <w:rsid w:val="006265CB"/>
    <w:rsid w:val="0063113A"/>
    <w:rsid w:val="00635452"/>
    <w:rsid w:val="0064104E"/>
    <w:rsid w:val="00643039"/>
    <w:rsid w:val="00644B2C"/>
    <w:rsid w:val="00646993"/>
    <w:rsid w:val="00683246"/>
    <w:rsid w:val="006841C0"/>
    <w:rsid w:val="00685873"/>
    <w:rsid w:val="006958B9"/>
    <w:rsid w:val="006D389F"/>
    <w:rsid w:val="006D4036"/>
    <w:rsid w:val="006D7AD6"/>
    <w:rsid w:val="006E1B8E"/>
    <w:rsid w:val="006E3DC0"/>
    <w:rsid w:val="00701FA2"/>
    <w:rsid w:val="00704192"/>
    <w:rsid w:val="00723CFC"/>
    <w:rsid w:val="007248F2"/>
    <w:rsid w:val="0074391F"/>
    <w:rsid w:val="00744DCE"/>
    <w:rsid w:val="00754FDA"/>
    <w:rsid w:val="00755068"/>
    <w:rsid w:val="00756B95"/>
    <w:rsid w:val="00765A84"/>
    <w:rsid w:val="007672BA"/>
    <w:rsid w:val="0077613A"/>
    <w:rsid w:val="00776842"/>
    <w:rsid w:val="007818E7"/>
    <w:rsid w:val="007878BA"/>
    <w:rsid w:val="00793CA9"/>
    <w:rsid w:val="007D75D5"/>
    <w:rsid w:val="007D7EB6"/>
    <w:rsid w:val="007E333C"/>
    <w:rsid w:val="007F1692"/>
    <w:rsid w:val="007F1B42"/>
    <w:rsid w:val="007F406F"/>
    <w:rsid w:val="00806244"/>
    <w:rsid w:val="008151C9"/>
    <w:rsid w:val="008319B1"/>
    <w:rsid w:val="00831ED1"/>
    <w:rsid w:val="00877BF3"/>
    <w:rsid w:val="008800DA"/>
    <w:rsid w:val="0088160D"/>
    <w:rsid w:val="0088353C"/>
    <w:rsid w:val="008A6AA3"/>
    <w:rsid w:val="008B36DD"/>
    <w:rsid w:val="008D55C8"/>
    <w:rsid w:val="008D762D"/>
    <w:rsid w:val="008E0A11"/>
    <w:rsid w:val="008E1FC6"/>
    <w:rsid w:val="008F55B4"/>
    <w:rsid w:val="008F7D65"/>
    <w:rsid w:val="00900AF1"/>
    <w:rsid w:val="00901BC5"/>
    <w:rsid w:val="009028F6"/>
    <w:rsid w:val="0090382B"/>
    <w:rsid w:val="00905B43"/>
    <w:rsid w:val="00916B2A"/>
    <w:rsid w:val="00925839"/>
    <w:rsid w:val="009265B3"/>
    <w:rsid w:val="00937E30"/>
    <w:rsid w:val="00942D87"/>
    <w:rsid w:val="00943838"/>
    <w:rsid w:val="00954777"/>
    <w:rsid w:val="00956FFB"/>
    <w:rsid w:val="00957991"/>
    <w:rsid w:val="009630EF"/>
    <w:rsid w:val="009647DD"/>
    <w:rsid w:val="009719EE"/>
    <w:rsid w:val="00972EE0"/>
    <w:rsid w:val="009765D0"/>
    <w:rsid w:val="00984F47"/>
    <w:rsid w:val="009929DF"/>
    <w:rsid w:val="009A0F0E"/>
    <w:rsid w:val="009B33A8"/>
    <w:rsid w:val="009C172B"/>
    <w:rsid w:val="009C77E8"/>
    <w:rsid w:val="009D4F86"/>
    <w:rsid w:val="009E18A3"/>
    <w:rsid w:val="009E33A4"/>
    <w:rsid w:val="009F14A1"/>
    <w:rsid w:val="00A005FB"/>
    <w:rsid w:val="00A05AC0"/>
    <w:rsid w:val="00A27F20"/>
    <w:rsid w:val="00A42615"/>
    <w:rsid w:val="00A50EC2"/>
    <w:rsid w:val="00A62B5A"/>
    <w:rsid w:val="00A652DB"/>
    <w:rsid w:val="00A735CB"/>
    <w:rsid w:val="00A816F2"/>
    <w:rsid w:val="00A81B41"/>
    <w:rsid w:val="00A83A84"/>
    <w:rsid w:val="00A86D58"/>
    <w:rsid w:val="00A94C76"/>
    <w:rsid w:val="00A95CB2"/>
    <w:rsid w:val="00AA457F"/>
    <w:rsid w:val="00AB56BE"/>
    <w:rsid w:val="00AB60B5"/>
    <w:rsid w:val="00AB671B"/>
    <w:rsid w:val="00AF094C"/>
    <w:rsid w:val="00AF1958"/>
    <w:rsid w:val="00B02AD0"/>
    <w:rsid w:val="00B04BD0"/>
    <w:rsid w:val="00B13918"/>
    <w:rsid w:val="00B23351"/>
    <w:rsid w:val="00B24EE2"/>
    <w:rsid w:val="00B37F29"/>
    <w:rsid w:val="00B566C0"/>
    <w:rsid w:val="00B56E8A"/>
    <w:rsid w:val="00B609E3"/>
    <w:rsid w:val="00B73AF4"/>
    <w:rsid w:val="00B744AA"/>
    <w:rsid w:val="00B81B31"/>
    <w:rsid w:val="00B81F46"/>
    <w:rsid w:val="00B83CC8"/>
    <w:rsid w:val="00B906E7"/>
    <w:rsid w:val="00B9253F"/>
    <w:rsid w:val="00BA2CF4"/>
    <w:rsid w:val="00BB1A00"/>
    <w:rsid w:val="00BB2EDD"/>
    <w:rsid w:val="00BB389F"/>
    <w:rsid w:val="00BB7B79"/>
    <w:rsid w:val="00BD035E"/>
    <w:rsid w:val="00BD4BF4"/>
    <w:rsid w:val="00BE4DC5"/>
    <w:rsid w:val="00BF16DE"/>
    <w:rsid w:val="00BF70C5"/>
    <w:rsid w:val="00C1242F"/>
    <w:rsid w:val="00C12BB3"/>
    <w:rsid w:val="00C15685"/>
    <w:rsid w:val="00C2127D"/>
    <w:rsid w:val="00C23570"/>
    <w:rsid w:val="00C26336"/>
    <w:rsid w:val="00C31F7E"/>
    <w:rsid w:val="00C3420C"/>
    <w:rsid w:val="00C53C41"/>
    <w:rsid w:val="00C57900"/>
    <w:rsid w:val="00C60AB3"/>
    <w:rsid w:val="00C65E53"/>
    <w:rsid w:val="00C74C36"/>
    <w:rsid w:val="00C80319"/>
    <w:rsid w:val="00C82745"/>
    <w:rsid w:val="00C84A40"/>
    <w:rsid w:val="00CA1647"/>
    <w:rsid w:val="00CA24A1"/>
    <w:rsid w:val="00CA4164"/>
    <w:rsid w:val="00CC1016"/>
    <w:rsid w:val="00CC4495"/>
    <w:rsid w:val="00CD0888"/>
    <w:rsid w:val="00CD1B57"/>
    <w:rsid w:val="00CD26BE"/>
    <w:rsid w:val="00CD4AC9"/>
    <w:rsid w:val="00CD6CC7"/>
    <w:rsid w:val="00CF53D3"/>
    <w:rsid w:val="00D05152"/>
    <w:rsid w:val="00D0765D"/>
    <w:rsid w:val="00D23966"/>
    <w:rsid w:val="00D32542"/>
    <w:rsid w:val="00D33992"/>
    <w:rsid w:val="00D44BC5"/>
    <w:rsid w:val="00D45B07"/>
    <w:rsid w:val="00D478BF"/>
    <w:rsid w:val="00D55398"/>
    <w:rsid w:val="00D627A1"/>
    <w:rsid w:val="00D708E7"/>
    <w:rsid w:val="00D81AFC"/>
    <w:rsid w:val="00D8547D"/>
    <w:rsid w:val="00D87CEB"/>
    <w:rsid w:val="00DB38AD"/>
    <w:rsid w:val="00DC191D"/>
    <w:rsid w:val="00DD25B0"/>
    <w:rsid w:val="00DE4EC5"/>
    <w:rsid w:val="00E00230"/>
    <w:rsid w:val="00E111D8"/>
    <w:rsid w:val="00E12F03"/>
    <w:rsid w:val="00E23095"/>
    <w:rsid w:val="00E25E6A"/>
    <w:rsid w:val="00E35A19"/>
    <w:rsid w:val="00E52576"/>
    <w:rsid w:val="00E54375"/>
    <w:rsid w:val="00E55049"/>
    <w:rsid w:val="00E706E7"/>
    <w:rsid w:val="00E72B80"/>
    <w:rsid w:val="00E778D4"/>
    <w:rsid w:val="00E8634F"/>
    <w:rsid w:val="00E92ABE"/>
    <w:rsid w:val="00EA2510"/>
    <w:rsid w:val="00EA344C"/>
    <w:rsid w:val="00EB4E94"/>
    <w:rsid w:val="00ED3E79"/>
    <w:rsid w:val="00F035DA"/>
    <w:rsid w:val="00F126B5"/>
    <w:rsid w:val="00F143DA"/>
    <w:rsid w:val="00F261E5"/>
    <w:rsid w:val="00F40755"/>
    <w:rsid w:val="00F426EA"/>
    <w:rsid w:val="00F50924"/>
    <w:rsid w:val="00F65F8D"/>
    <w:rsid w:val="00F766DA"/>
    <w:rsid w:val="00F8165E"/>
    <w:rsid w:val="00F859EA"/>
    <w:rsid w:val="00F932BC"/>
    <w:rsid w:val="00F95A64"/>
    <w:rsid w:val="00FA48A9"/>
    <w:rsid w:val="00FB2F82"/>
    <w:rsid w:val="00FB68B6"/>
    <w:rsid w:val="00FB7E24"/>
    <w:rsid w:val="00FD3423"/>
    <w:rsid w:val="00FD38D9"/>
    <w:rsid w:val="00FE0589"/>
    <w:rsid w:val="00FE3A46"/>
    <w:rsid w:val="00FE5242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A90CC"/>
  <w15:chartTrackingRefBased/>
  <w15:docId w15:val="{8B788A12-FC87-4E98-961A-32708658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6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5B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7D7EB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235B77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35B77"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5B77"/>
    <w:rPr>
      <w:rFonts w:ascii="Verdana" w:eastAsia="Calibri" w:hAnsi="Verdana" w:cs="Arial"/>
      <w:color w:val="000000"/>
      <w:lang w:eastAsia="en-US"/>
    </w:rPr>
  </w:style>
  <w:style w:type="paragraph" w:styleId="Bezodstpw">
    <w:name w:val="No Spacing"/>
    <w:uiPriority w:val="1"/>
    <w:qFormat/>
    <w:rsid w:val="003D0F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03169"/>
    <w:rPr>
      <w:sz w:val="24"/>
      <w:szCs w:val="24"/>
    </w:rPr>
  </w:style>
  <w:style w:type="paragraph" w:customStyle="1" w:styleId="Default">
    <w:name w:val="Default"/>
    <w:rsid w:val="00601CB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ewga02\Pulpit\Nowe%20szablony%20pism\WGP\DPE\WGP.DPE_%5bDEU%5d_%5bWGP-Dzial%20Projektow%20Edukacyjnych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WGP.DPE_[DEU]_[WGP-Dzial Projektow Edukacyjnych]</Template>
  <TotalTime>1</TotalTime>
  <Pages>1</Pages>
  <Words>103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umewga02</dc:creator>
  <cp:keywords/>
  <cp:lastModifiedBy>Nowińska Iwona</cp:lastModifiedBy>
  <cp:revision>2</cp:revision>
  <cp:lastPrinted>2023-05-04T09:59:00Z</cp:lastPrinted>
  <dcterms:created xsi:type="dcterms:W3CDTF">2023-05-05T08:14:00Z</dcterms:created>
  <dcterms:modified xsi:type="dcterms:W3CDTF">2023-05-05T08:14:00Z</dcterms:modified>
</cp:coreProperties>
</file>