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49" w:rsidRPr="00900ED1" w:rsidRDefault="00754E49" w:rsidP="00900ED1">
      <w:pPr>
        <w:pStyle w:val="01Instytucja1"/>
        <w:suppressAutoHyphens/>
        <w:spacing w:line="288" w:lineRule="auto"/>
        <w:jc w:val="left"/>
        <w:rPr>
          <w:bCs w:val="0"/>
        </w:rPr>
      </w:pPr>
    </w:p>
    <w:p w:rsidR="00754E49" w:rsidRPr="00900ED1" w:rsidRDefault="00A03B66" w:rsidP="00900ED1">
      <w:pPr>
        <w:pStyle w:val="07Datapisma"/>
        <w:suppressAutoHyphens/>
        <w:spacing w:before="0" w:line="288" w:lineRule="auto"/>
        <w:rPr>
          <w:sz w:val="20"/>
        </w:rPr>
      </w:pPr>
      <w:r w:rsidRPr="00900ED1">
        <w:rPr>
          <w:sz w:val="20"/>
        </w:rPr>
        <w:t xml:space="preserve">Wrocław, </w:t>
      </w:r>
      <w:r w:rsidR="00F55C6B" w:rsidRPr="00900ED1">
        <w:rPr>
          <w:sz w:val="20"/>
        </w:rPr>
        <w:t>25</w:t>
      </w:r>
      <w:r w:rsidR="00E517ED" w:rsidRPr="00900ED1">
        <w:rPr>
          <w:sz w:val="20"/>
        </w:rPr>
        <w:t>.04.2023</w:t>
      </w:r>
      <w:r w:rsidR="00900ED1">
        <w:rPr>
          <w:sz w:val="20"/>
        </w:rPr>
        <w:t xml:space="preserve"> r.</w:t>
      </w:r>
    </w:p>
    <w:p w:rsidR="00900ED1" w:rsidRDefault="00900ED1" w:rsidP="00900ED1">
      <w:pPr>
        <w:pStyle w:val="10Szanowny"/>
        <w:suppressAutoHyphens/>
        <w:spacing w:before="0" w:line="288" w:lineRule="auto"/>
        <w:jc w:val="left"/>
        <w:rPr>
          <w:szCs w:val="20"/>
        </w:rPr>
      </w:pPr>
    </w:p>
    <w:p w:rsidR="00754E49" w:rsidRPr="00900ED1" w:rsidRDefault="00754E49" w:rsidP="00900ED1">
      <w:pPr>
        <w:pStyle w:val="10Szanowny"/>
        <w:suppressAutoHyphens/>
        <w:spacing w:before="0" w:line="288" w:lineRule="auto"/>
        <w:jc w:val="left"/>
        <w:rPr>
          <w:szCs w:val="20"/>
        </w:rPr>
      </w:pPr>
      <w:r w:rsidRPr="00900ED1">
        <w:rPr>
          <w:szCs w:val="20"/>
        </w:rPr>
        <w:t>DPR-</w:t>
      </w:r>
      <w:r w:rsidR="005C4E05" w:rsidRPr="00900ED1">
        <w:rPr>
          <w:szCs w:val="20"/>
        </w:rPr>
        <w:t>BWB.</w:t>
      </w:r>
      <w:r w:rsidR="003E5B51" w:rsidRPr="00900ED1">
        <w:rPr>
          <w:szCs w:val="20"/>
        </w:rPr>
        <w:t>6140.</w:t>
      </w:r>
      <w:r w:rsidR="00E517ED" w:rsidRPr="00900ED1">
        <w:rPr>
          <w:szCs w:val="20"/>
        </w:rPr>
        <w:t>15.2023</w:t>
      </w:r>
    </w:p>
    <w:p w:rsidR="001C1A2C" w:rsidRPr="00900ED1" w:rsidRDefault="001C1A2C" w:rsidP="00900ED1">
      <w:pPr>
        <w:pStyle w:val="11Trescpisma"/>
        <w:suppressAutoHyphens/>
        <w:spacing w:before="0" w:line="288" w:lineRule="auto"/>
        <w:jc w:val="left"/>
        <w:rPr>
          <w:szCs w:val="20"/>
        </w:rPr>
      </w:pPr>
    </w:p>
    <w:p w:rsidR="00754E49" w:rsidRPr="00900ED1" w:rsidRDefault="00F50269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 w:rsidRPr="00900ED1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754E49" w:rsidRPr="00900ED1">
        <w:rPr>
          <w:sz w:val="20"/>
          <w:szCs w:val="20"/>
        </w:rPr>
        <w:instrText xml:space="preserve"> FORMTEXT </w:instrText>
      </w:r>
      <w:r w:rsidRPr="00900ED1">
        <w:rPr>
          <w:sz w:val="20"/>
          <w:szCs w:val="20"/>
        </w:rPr>
      </w:r>
      <w:r w:rsidRPr="00900ED1">
        <w:rPr>
          <w:sz w:val="20"/>
          <w:szCs w:val="20"/>
        </w:rPr>
        <w:fldChar w:fldCharType="separate"/>
      </w:r>
      <w:r w:rsidR="00754E49" w:rsidRPr="00900ED1">
        <w:rPr>
          <w:noProof/>
          <w:sz w:val="20"/>
          <w:szCs w:val="20"/>
        </w:rPr>
        <w:t>Dotyczy:</w:t>
      </w:r>
      <w:r w:rsidRPr="00900ED1">
        <w:rPr>
          <w:sz w:val="20"/>
          <w:szCs w:val="20"/>
        </w:rPr>
        <w:fldChar w:fldCharType="end"/>
      </w:r>
      <w:bookmarkEnd w:id="0"/>
      <w:r w:rsidR="00F41DDD" w:rsidRPr="00900ED1">
        <w:rPr>
          <w:sz w:val="20"/>
          <w:szCs w:val="20"/>
        </w:rPr>
        <w:t xml:space="preserve"> petycji</w:t>
      </w:r>
      <w:r w:rsidR="00754E49" w:rsidRPr="00900ED1">
        <w:rPr>
          <w:sz w:val="20"/>
          <w:szCs w:val="20"/>
        </w:rPr>
        <w:t xml:space="preserve"> </w:t>
      </w:r>
      <w:r w:rsidR="00B80FDD" w:rsidRPr="00900ED1">
        <w:rPr>
          <w:sz w:val="20"/>
          <w:szCs w:val="20"/>
        </w:rPr>
        <w:t xml:space="preserve">z dnia 8 </w:t>
      </w:r>
      <w:r w:rsidR="00E517ED" w:rsidRPr="00900ED1">
        <w:rPr>
          <w:sz w:val="20"/>
          <w:szCs w:val="20"/>
        </w:rPr>
        <w:t>lutego</w:t>
      </w:r>
      <w:r w:rsidR="00B80FDD" w:rsidRPr="00900ED1">
        <w:rPr>
          <w:sz w:val="20"/>
          <w:szCs w:val="20"/>
        </w:rPr>
        <w:t xml:space="preserve"> 2023 r</w:t>
      </w:r>
      <w:r w:rsidR="00F41DDD" w:rsidRPr="00900ED1">
        <w:rPr>
          <w:sz w:val="20"/>
          <w:szCs w:val="20"/>
        </w:rPr>
        <w:t>.</w:t>
      </w:r>
    </w:p>
    <w:p w:rsidR="000F5FD7" w:rsidRPr="00900ED1" w:rsidRDefault="000F5FD7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</w:p>
    <w:p w:rsidR="00754E49" w:rsidRPr="00900ED1" w:rsidRDefault="00F41DDD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 w:rsidRPr="00900ED1">
        <w:rPr>
          <w:sz w:val="20"/>
          <w:szCs w:val="20"/>
        </w:rPr>
        <w:t>Szanowni Państwo</w:t>
      </w:r>
      <w:r w:rsidR="00754E49" w:rsidRPr="00900ED1">
        <w:rPr>
          <w:sz w:val="20"/>
          <w:szCs w:val="20"/>
        </w:rPr>
        <w:t>,</w:t>
      </w:r>
    </w:p>
    <w:p w:rsidR="00871B30" w:rsidRPr="00900ED1" w:rsidRDefault="00814FC5" w:rsidP="00900ED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00ED1">
        <w:rPr>
          <w:rFonts w:ascii="Verdana" w:hAnsi="Verdana"/>
          <w:sz w:val="20"/>
          <w:szCs w:val="20"/>
        </w:rPr>
        <w:t xml:space="preserve">w nawiązaniu do </w:t>
      </w:r>
      <w:r w:rsidR="000F5FD7" w:rsidRPr="00900ED1">
        <w:rPr>
          <w:rFonts w:ascii="Verdana" w:hAnsi="Verdana"/>
          <w:sz w:val="20"/>
          <w:szCs w:val="20"/>
        </w:rPr>
        <w:t xml:space="preserve">petycji z dnia </w:t>
      </w:r>
      <w:r w:rsidR="00E517ED" w:rsidRPr="00900ED1">
        <w:rPr>
          <w:rFonts w:ascii="Verdana" w:hAnsi="Verdana"/>
          <w:sz w:val="20"/>
          <w:szCs w:val="20"/>
        </w:rPr>
        <w:t>8 lutego 2023</w:t>
      </w:r>
      <w:r w:rsidR="003E5B51" w:rsidRPr="00900ED1">
        <w:rPr>
          <w:rFonts w:ascii="Verdana" w:hAnsi="Verdana"/>
          <w:sz w:val="20"/>
          <w:szCs w:val="20"/>
        </w:rPr>
        <w:t xml:space="preserve"> r. </w:t>
      </w:r>
      <w:r w:rsidR="000F5FD7" w:rsidRPr="00900ED1">
        <w:rPr>
          <w:rFonts w:ascii="Verdana" w:hAnsi="Verdana"/>
          <w:sz w:val="20"/>
          <w:szCs w:val="20"/>
        </w:rPr>
        <w:t xml:space="preserve">informuję, </w:t>
      </w:r>
      <w:r w:rsidR="00900ED1">
        <w:rPr>
          <w:rFonts w:ascii="Verdana" w:hAnsi="Verdana"/>
          <w:sz w:val="20"/>
          <w:szCs w:val="20"/>
        </w:rPr>
        <w:t>iż:</w:t>
      </w:r>
    </w:p>
    <w:p w:rsidR="008B40A0" w:rsidRPr="00900ED1" w:rsidRDefault="00F55C6B" w:rsidP="00900ED1">
      <w:pPr>
        <w:pStyle w:val="Akapitzlist"/>
        <w:numPr>
          <w:ilvl w:val="0"/>
          <w:numId w:val="31"/>
        </w:numPr>
        <w:suppressAutoHyphens/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900ED1">
        <w:rPr>
          <w:rFonts w:ascii="Verdana" w:hAnsi="Verdana"/>
          <w:sz w:val="20"/>
          <w:szCs w:val="20"/>
        </w:rPr>
        <w:t>C</w:t>
      </w:r>
      <w:r w:rsidR="00E517ED" w:rsidRPr="00900ED1">
        <w:rPr>
          <w:rFonts w:ascii="Verdana" w:hAnsi="Verdana"/>
          <w:sz w:val="20"/>
          <w:szCs w:val="20"/>
        </w:rPr>
        <w:t xml:space="preserve">zipowanie zwierząt we Wrocławiu jest bezpłatne i każdy mieszkaniec Wrocławia może z niego skorzystać, tak więc nie </w:t>
      </w:r>
      <w:r w:rsidRPr="00900ED1">
        <w:rPr>
          <w:rFonts w:ascii="Verdana" w:hAnsi="Verdana"/>
          <w:sz w:val="20"/>
          <w:szCs w:val="20"/>
        </w:rPr>
        <w:t>ma sytuacji</w:t>
      </w:r>
      <w:r w:rsidR="00E517ED" w:rsidRPr="00900ED1">
        <w:rPr>
          <w:rFonts w:ascii="Verdana" w:hAnsi="Verdana"/>
          <w:sz w:val="20"/>
          <w:szCs w:val="20"/>
        </w:rPr>
        <w:t xml:space="preserve"> „ogranicz</w:t>
      </w:r>
      <w:r w:rsidRPr="00900ED1">
        <w:rPr>
          <w:rFonts w:ascii="Verdana" w:hAnsi="Verdana"/>
          <w:sz w:val="20"/>
          <w:szCs w:val="20"/>
        </w:rPr>
        <w:t>ania</w:t>
      </w:r>
      <w:r w:rsidR="00E517ED" w:rsidRPr="00900ED1">
        <w:rPr>
          <w:rFonts w:ascii="Verdana" w:hAnsi="Verdana"/>
          <w:sz w:val="20"/>
          <w:szCs w:val="20"/>
        </w:rPr>
        <w:t xml:space="preserve"> równego dostęp</w:t>
      </w:r>
      <w:r w:rsidRPr="00900ED1">
        <w:rPr>
          <w:rFonts w:ascii="Verdana" w:hAnsi="Verdana"/>
          <w:sz w:val="20"/>
          <w:szCs w:val="20"/>
        </w:rPr>
        <w:t>u</w:t>
      </w:r>
      <w:r w:rsidR="00900ED1">
        <w:rPr>
          <w:rFonts w:ascii="Verdana" w:hAnsi="Verdana"/>
          <w:sz w:val="20"/>
          <w:szCs w:val="20"/>
        </w:rPr>
        <w:t xml:space="preserve"> do programu sterylizacji i </w:t>
      </w:r>
      <w:r w:rsidR="00E517ED" w:rsidRPr="00900ED1">
        <w:rPr>
          <w:rFonts w:ascii="Verdana" w:hAnsi="Verdana"/>
          <w:sz w:val="20"/>
          <w:szCs w:val="20"/>
        </w:rPr>
        <w:t>kastracji” dla wszystkich właścicieli. Każdy mieszkaniec Wrocławia może bezpła</w:t>
      </w:r>
      <w:r w:rsidR="00B80FDD" w:rsidRPr="00900ED1">
        <w:rPr>
          <w:rFonts w:ascii="Verdana" w:hAnsi="Verdana"/>
          <w:sz w:val="20"/>
          <w:szCs w:val="20"/>
        </w:rPr>
        <w:t>tnie zaczipować swoje zwierzę i</w:t>
      </w:r>
      <w:r w:rsidR="00E517ED" w:rsidRPr="00900ED1">
        <w:rPr>
          <w:rFonts w:ascii="Verdana" w:hAnsi="Verdana"/>
          <w:sz w:val="20"/>
          <w:szCs w:val="20"/>
        </w:rPr>
        <w:t xml:space="preserve"> po zaczipowaniu, również bezpłatnie poddać je sterylizacji/kastracji. W tym roku lecznice biorące udział w programie kastracji/sterylizacji biorą także udział w bezpłat</w:t>
      </w:r>
      <w:r w:rsidR="00B80FDD" w:rsidRPr="00900ED1">
        <w:rPr>
          <w:rFonts w:ascii="Verdana" w:hAnsi="Verdana"/>
          <w:sz w:val="20"/>
          <w:szCs w:val="20"/>
        </w:rPr>
        <w:t xml:space="preserve">nym </w:t>
      </w:r>
      <w:r w:rsidR="008B40A0" w:rsidRPr="00900ED1">
        <w:rPr>
          <w:rFonts w:ascii="Verdana" w:hAnsi="Verdana"/>
          <w:sz w:val="20"/>
          <w:szCs w:val="20"/>
        </w:rPr>
        <w:t>czopowaniu</w:t>
      </w:r>
    </w:p>
    <w:p w:rsidR="008B40A0" w:rsidRPr="00900ED1" w:rsidRDefault="00F55C6B" w:rsidP="00900ED1">
      <w:pPr>
        <w:pStyle w:val="Akapitzlist"/>
        <w:numPr>
          <w:ilvl w:val="0"/>
          <w:numId w:val="31"/>
        </w:numPr>
        <w:suppressAutoHyphens/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900ED1">
        <w:rPr>
          <w:rFonts w:ascii="Verdana" w:hAnsi="Verdana"/>
          <w:sz w:val="20"/>
          <w:szCs w:val="20"/>
        </w:rPr>
        <w:t>P</w:t>
      </w:r>
      <w:r w:rsidR="00900ED1">
        <w:rPr>
          <w:rFonts w:ascii="Verdana" w:hAnsi="Verdana"/>
          <w:sz w:val="20"/>
          <w:szCs w:val="20"/>
        </w:rPr>
        <w:t>ortal wrocl</w:t>
      </w:r>
      <w:r w:rsidR="00E517ED" w:rsidRPr="00900ED1">
        <w:rPr>
          <w:rFonts w:ascii="Verdana" w:hAnsi="Verdana"/>
          <w:sz w:val="20"/>
          <w:szCs w:val="20"/>
        </w:rPr>
        <w:t>aw.pl przygotowuje stronę, która będzie informować o</w:t>
      </w:r>
      <w:r w:rsidR="00900ED1">
        <w:rPr>
          <w:rFonts w:ascii="Verdana" w:hAnsi="Verdana"/>
          <w:sz w:val="20"/>
          <w:szCs w:val="20"/>
        </w:rPr>
        <w:t xml:space="preserve"> </w:t>
      </w:r>
      <w:r w:rsidR="00E517ED" w:rsidRPr="00900ED1">
        <w:rPr>
          <w:rFonts w:ascii="Verdana" w:hAnsi="Verdana"/>
          <w:sz w:val="20"/>
          <w:szCs w:val="20"/>
        </w:rPr>
        <w:t>wszystkich sprawach związanych ze zwierzętami, tak, żeby nie trzeba było ich wyszukiwać w różnych miejscach</w:t>
      </w:r>
    </w:p>
    <w:p w:rsidR="00F306F9" w:rsidRPr="00900ED1" w:rsidRDefault="00F55C6B" w:rsidP="00900ED1">
      <w:pPr>
        <w:pStyle w:val="Akapitzlist"/>
        <w:numPr>
          <w:ilvl w:val="0"/>
          <w:numId w:val="31"/>
        </w:numPr>
        <w:suppressAutoHyphens/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900ED1">
        <w:rPr>
          <w:rFonts w:ascii="Verdana" w:hAnsi="Verdana"/>
          <w:sz w:val="20"/>
          <w:szCs w:val="20"/>
        </w:rPr>
        <w:t>M</w:t>
      </w:r>
      <w:r w:rsidR="00E517ED" w:rsidRPr="00900ED1">
        <w:rPr>
          <w:rFonts w:ascii="Verdana" w:hAnsi="Verdana"/>
          <w:sz w:val="20"/>
          <w:szCs w:val="20"/>
        </w:rPr>
        <w:t xml:space="preserve">inimalna cena zabiegu sterylizacji/kastracji kota jest wyznaczoną przez Schronisko dla Bezdomnych Zwierząt kwotą, poniżej której lekarz weterynarii nie może zejść w swojej ofercie. </w:t>
      </w:r>
      <w:r w:rsidR="00B80FDD" w:rsidRPr="00900ED1">
        <w:rPr>
          <w:rFonts w:ascii="Verdana" w:hAnsi="Verdana"/>
          <w:sz w:val="20"/>
          <w:szCs w:val="20"/>
        </w:rPr>
        <w:t>Jednak skoro weterynarze nie podwyższają kwoty to oznacza, że w tej kwocie za</w:t>
      </w:r>
      <w:r w:rsidR="009B170D" w:rsidRPr="00900ED1">
        <w:rPr>
          <w:rFonts w:ascii="Verdana" w:hAnsi="Verdana"/>
          <w:sz w:val="20"/>
          <w:szCs w:val="20"/>
        </w:rPr>
        <w:t>wierają się standardy zabiegów.</w:t>
      </w:r>
      <w:r w:rsidR="00DB795C" w:rsidRPr="00900ED1">
        <w:rPr>
          <w:rFonts w:ascii="Verdana" w:hAnsi="Verdana"/>
          <w:sz w:val="20"/>
          <w:szCs w:val="20"/>
        </w:rPr>
        <w:t xml:space="preserve"> </w:t>
      </w:r>
      <w:r w:rsidR="00E517ED" w:rsidRPr="00900ED1">
        <w:rPr>
          <w:rFonts w:ascii="Verdana" w:hAnsi="Verdana"/>
          <w:sz w:val="20"/>
          <w:szCs w:val="20"/>
        </w:rPr>
        <w:t xml:space="preserve">Podwyższenie kwoty minimalnej, biorąc pod uwagę, że lekarze </w:t>
      </w:r>
      <w:r w:rsidR="00B80FDD" w:rsidRPr="00900ED1">
        <w:rPr>
          <w:rFonts w:ascii="Verdana" w:hAnsi="Verdana"/>
          <w:sz w:val="20"/>
          <w:szCs w:val="20"/>
        </w:rPr>
        <w:t>mogą podać</w:t>
      </w:r>
      <w:r w:rsidR="00E517ED" w:rsidRPr="00900ED1">
        <w:rPr>
          <w:rFonts w:ascii="Verdana" w:hAnsi="Verdana"/>
          <w:sz w:val="20"/>
          <w:szCs w:val="20"/>
        </w:rPr>
        <w:t xml:space="preserve"> wyż</w:t>
      </w:r>
      <w:r w:rsidR="00871B30" w:rsidRPr="00900ED1">
        <w:rPr>
          <w:rFonts w:ascii="Verdana" w:hAnsi="Verdana"/>
          <w:sz w:val="20"/>
          <w:szCs w:val="20"/>
        </w:rPr>
        <w:t xml:space="preserve">sze kwoty, </w:t>
      </w:r>
      <w:r w:rsidR="008B40A0" w:rsidRPr="00900ED1">
        <w:rPr>
          <w:rFonts w:ascii="Verdana" w:hAnsi="Verdana"/>
          <w:sz w:val="20"/>
          <w:szCs w:val="20"/>
        </w:rPr>
        <w:t>dopr</w:t>
      </w:r>
      <w:r w:rsidR="00900ED1">
        <w:rPr>
          <w:rFonts w:ascii="Verdana" w:hAnsi="Verdana"/>
          <w:sz w:val="20"/>
          <w:szCs w:val="20"/>
        </w:rPr>
        <w:t xml:space="preserve">owadziłoby do </w:t>
      </w:r>
      <w:r w:rsidR="00E517ED" w:rsidRPr="00900ED1">
        <w:rPr>
          <w:rFonts w:ascii="Verdana" w:hAnsi="Verdana"/>
          <w:sz w:val="20"/>
          <w:szCs w:val="20"/>
        </w:rPr>
        <w:t>znacznego ograniczenia liczby wykonywanych za</w:t>
      </w:r>
      <w:r w:rsidR="00AD22E3" w:rsidRPr="00900ED1">
        <w:rPr>
          <w:rFonts w:ascii="Verdana" w:hAnsi="Verdana"/>
          <w:sz w:val="20"/>
          <w:szCs w:val="20"/>
        </w:rPr>
        <w:t>biegów.</w:t>
      </w:r>
    </w:p>
    <w:p w:rsidR="0003422B" w:rsidRPr="00900ED1" w:rsidRDefault="0003422B" w:rsidP="00900ED1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</w:p>
    <w:p w:rsidR="00754E49" w:rsidRPr="00900ED1" w:rsidRDefault="00754E49" w:rsidP="00900ED1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  <w:r w:rsidRPr="00900ED1">
        <w:rPr>
          <w:sz w:val="20"/>
          <w:szCs w:val="20"/>
        </w:rPr>
        <w:t>Z poważaniem</w:t>
      </w:r>
      <w:r w:rsidR="00E77766" w:rsidRPr="00900ED1">
        <w:rPr>
          <w:sz w:val="20"/>
          <w:szCs w:val="20"/>
        </w:rPr>
        <w:t>,</w:t>
      </w:r>
    </w:p>
    <w:p w:rsidR="00754E49" w:rsidRPr="00900ED1" w:rsidRDefault="00900ED1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03422B" w:rsidRPr="00900ED1" w:rsidRDefault="00900ED1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Dominik Golema</w:t>
      </w:r>
    </w:p>
    <w:p w:rsidR="0003422B" w:rsidRPr="00900ED1" w:rsidRDefault="00900ED1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Biura Wrocław Bez Barier</w:t>
      </w:r>
    </w:p>
    <w:p w:rsidR="00123A91" w:rsidRPr="00900ED1" w:rsidRDefault="00123A91" w:rsidP="00900ED1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5949BC" w:rsidRPr="00900ED1" w:rsidRDefault="00754E49" w:rsidP="00900ED1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  <w:r w:rsidRPr="00900ED1">
        <w:rPr>
          <w:sz w:val="20"/>
          <w:szCs w:val="20"/>
        </w:rPr>
        <w:t>Sporządziła</w:t>
      </w:r>
      <w:r w:rsidR="00237762" w:rsidRPr="00900ED1">
        <w:rPr>
          <w:sz w:val="20"/>
          <w:szCs w:val="20"/>
        </w:rPr>
        <w:t xml:space="preserve"> </w:t>
      </w:r>
      <w:r w:rsidR="00E517ED" w:rsidRPr="00900ED1">
        <w:rPr>
          <w:sz w:val="20"/>
          <w:szCs w:val="20"/>
        </w:rPr>
        <w:t>Barbara Borzymowska</w:t>
      </w:r>
      <w:r w:rsidR="005949BC" w:rsidRPr="00900ED1">
        <w:rPr>
          <w:sz w:val="20"/>
          <w:szCs w:val="20"/>
        </w:rPr>
        <w:t xml:space="preserve">, </w:t>
      </w:r>
      <w:r w:rsidR="009B170D" w:rsidRPr="00900ED1">
        <w:rPr>
          <w:sz w:val="20"/>
          <w:szCs w:val="20"/>
        </w:rPr>
        <w:t>główna</w:t>
      </w:r>
      <w:r w:rsidR="00E517ED" w:rsidRPr="00900ED1">
        <w:rPr>
          <w:sz w:val="20"/>
          <w:szCs w:val="20"/>
        </w:rPr>
        <w:t xml:space="preserve"> specjalistka</w:t>
      </w:r>
      <w:r w:rsidR="00900ED1">
        <w:rPr>
          <w:sz w:val="20"/>
          <w:szCs w:val="20"/>
        </w:rPr>
        <w:t xml:space="preserve">, telefon 777 82 </w:t>
      </w:r>
      <w:r w:rsidR="00E517ED" w:rsidRPr="00900ED1">
        <w:rPr>
          <w:sz w:val="20"/>
          <w:szCs w:val="20"/>
        </w:rPr>
        <w:t>68</w:t>
      </w:r>
      <w:r w:rsidR="00871B30" w:rsidRPr="00900ED1">
        <w:rPr>
          <w:sz w:val="20"/>
          <w:szCs w:val="20"/>
        </w:rPr>
        <w:t xml:space="preserve"> </w:t>
      </w:r>
      <w:r w:rsidR="000C1B72" w:rsidRPr="00900ED1">
        <w:rPr>
          <w:sz w:val="20"/>
          <w:szCs w:val="20"/>
        </w:rPr>
        <w:t>b</w:t>
      </w:r>
      <w:r w:rsidR="00E517ED" w:rsidRPr="00900ED1">
        <w:rPr>
          <w:sz w:val="20"/>
          <w:szCs w:val="20"/>
        </w:rPr>
        <w:t>arbara.borzymowska</w:t>
      </w:r>
      <w:r w:rsidR="005949BC" w:rsidRPr="00900ED1">
        <w:rPr>
          <w:sz w:val="20"/>
          <w:szCs w:val="20"/>
        </w:rPr>
        <w:t>@um.wroc.pl</w:t>
      </w:r>
    </w:p>
    <w:p w:rsidR="005949BC" w:rsidRPr="00900ED1" w:rsidRDefault="005949BC" w:rsidP="00900ED1">
      <w:pPr>
        <w:pStyle w:val="16Sporzadzil"/>
        <w:suppressAutoHyphens/>
        <w:spacing w:line="288" w:lineRule="auto"/>
        <w:jc w:val="left"/>
        <w:rPr>
          <w:sz w:val="20"/>
          <w:szCs w:val="20"/>
        </w:rPr>
      </w:pPr>
    </w:p>
    <w:p w:rsidR="00AC07E3" w:rsidRPr="00900ED1" w:rsidRDefault="00754E49" w:rsidP="00900ED1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 w:rsidRPr="00900ED1">
        <w:rPr>
          <w:sz w:val="20"/>
          <w:szCs w:val="20"/>
        </w:rPr>
        <w:t>Do wiadomości:</w:t>
      </w:r>
      <w:r w:rsidR="00237762" w:rsidRPr="00900ED1">
        <w:rPr>
          <w:sz w:val="20"/>
          <w:szCs w:val="20"/>
        </w:rPr>
        <w:t xml:space="preserve"> </w:t>
      </w:r>
      <w:r w:rsidR="00AC07E3" w:rsidRPr="00900ED1">
        <w:rPr>
          <w:sz w:val="20"/>
          <w:szCs w:val="20"/>
        </w:rPr>
        <w:t>A</w:t>
      </w:r>
      <w:r w:rsidR="00E517ED" w:rsidRPr="00900ED1">
        <w:rPr>
          <w:sz w:val="20"/>
          <w:szCs w:val="20"/>
        </w:rPr>
        <w:t>dresat</w:t>
      </w:r>
      <w:r w:rsidR="00237762" w:rsidRPr="00900ED1">
        <w:rPr>
          <w:sz w:val="20"/>
          <w:szCs w:val="20"/>
        </w:rPr>
        <w:t xml:space="preserve">, </w:t>
      </w:r>
      <w:r w:rsidR="00AC07E3" w:rsidRPr="00900ED1">
        <w:rPr>
          <w:sz w:val="20"/>
          <w:szCs w:val="20"/>
        </w:rPr>
        <w:t>Wydział Partycypacji Społecznej – Patrycja Przybylska</w:t>
      </w:r>
      <w:r w:rsidR="00237762" w:rsidRPr="00900ED1">
        <w:rPr>
          <w:sz w:val="20"/>
          <w:szCs w:val="20"/>
        </w:rPr>
        <w:t xml:space="preserve">, </w:t>
      </w:r>
      <w:r w:rsidR="00AC07E3" w:rsidRPr="00900ED1">
        <w:rPr>
          <w:sz w:val="20"/>
          <w:szCs w:val="20"/>
        </w:rPr>
        <w:t>a/a</w:t>
      </w:r>
      <w:bookmarkStart w:id="1" w:name="_GoBack"/>
      <w:bookmarkEnd w:id="1"/>
    </w:p>
    <w:sectPr w:rsidR="00AC07E3" w:rsidRPr="00900ED1" w:rsidSect="00871B3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045" w:rsidRDefault="005A4045">
      <w:r>
        <w:separator/>
      </w:r>
    </w:p>
  </w:endnote>
  <w:endnote w:type="continuationSeparator" w:id="1">
    <w:p w:rsidR="005A4045" w:rsidRDefault="005A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502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50269" w:rsidRPr="004D6885">
      <w:rPr>
        <w:sz w:val="14"/>
        <w:szCs w:val="14"/>
      </w:rPr>
      <w:fldChar w:fldCharType="separate"/>
    </w:r>
    <w:r w:rsidR="00900ED1">
      <w:rPr>
        <w:noProof/>
        <w:sz w:val="14"/>
        <w:szCs w:val="14"/>
      </w:rPr>
      <w:t>2</w:t>
    </w:r>
    <w:r w:rsidR="00F5026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502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50269" w:rsidRPr="004D6885">
      <w:rPr>
        <w:sz w:val="14"/>
        <w:szCs w:val="14"/>
      </w:rPr>
      <w:fldChar w:fldCharType="separate"/>
    </w:r>
    <w:r w:rsidR="00900ED1">
      <w:rPr>
        <w:noProof/>
        <w:sz w:val="14"/>
        <w:szCs w:val="14"/>
      </w:rPr>
      <w:t>2</w:t>
    </w:r>
    <w:r w:rsidR="00F5026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F3" w:rsidRDefault="00B212F3" w:rsidP="00F261E5">
    <w:pPr>
      <w:pStyle w:val="Stopka"/>
    </w:pPr>
  </w:p>
  <w:p w:rsidR="00190D4E" w:rsidRDefault="00B35D2D" w:rsidP="00F261E5">
    <w:pPr>
      <w:pStyle w:val="Stopka"/>
    </w:pPr>
    <w:r>
      <w:rPr>
        <w:noProof/>
      </w:rPr>
      <w:drawing>
        <wp:inline distT="0" distB="0" distL="0" distR="0">
          <wp:extent cx="2068195" cy="750570"/>
          <wp:effectExtent l="19050" t="0" r="8255" b="0"/>
          <wp:docPr id="2" name="Obraz 2" descr="DPR_[BWB]_[BWB-Biuro Wroclaw Bez Barier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R_[BWB]_[BWB-Biuro Wroclaw Bez Barier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045" w:rsidRDefault="005A4045">
      <w:r>
        <w:separator/>
      </w:r>
    </w:p>
  </w:footnote>
  <w:footnote w:type="continuationSeparator" w:id="1">
    <w:p w:rsidR="005A4045" w:rsidRDefault="005A4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502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35D2D" w:rsidP="00A27F20">
    <w:pPr>
      <w:pStyle w:val="Stopka"/>
    </w:pPr>
    <w:r>
      <w:rPr>
        <w:noProof/>
      </w:rPr>
      <w:drawing>
        <wp:inline distT="0" distB="0" distL="0" distR="0">
          <wp:extent cx="2348865" cy="1623060"/>
          <wp:effectExtent l="19050" t="0" r="0" b="0"/>
          <wp:docPr id="1" name="Obraz 1" descr="DPR_[BWB]_[BWB-Biuro Wroclaw Bez Barier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R_[BWB]_[BWB-Biuro Wroclaw Bez Barier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2F010B"/>
    <w:multiLevelType w:val="hybridMultilevel"/>
    <w:tmpl w:val="BE12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BE027A"/>
    <w:multiLevelType w:val="hybridMultilevel"/>
    <w:tmpl w:val="76949EE4"/>
    <w:lvl w:ilvl="0" w:tplc="F9003ED6">
      <w:start w:val="1"/>
      <w:numFmt w:val="decimal"/>
      <w:lvlText w:val="Ad 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3C3B8F"/>
    <w:multiLevelType w:val="hybridMultilevel"/>
    <w:tmpl w:val="EC14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A2FA9"/>
    <w:multiLevelType w:val="hybridMultilevel"/>
    <w:tmpl w:val="8942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3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1570"/>
    <w:rsid w:val="00011DD5"/>
    <w:rsid w:val="000225AF"/>
    <w:rsid w:val="00027B3D"/>
    <w:rsid w:val="00033B49"/>
    <w:rsid w:val="0003422B"/>
    <w:rsid w:val="000377B6"/>
    <w:rsid w:val="00097AEF"/>
    <w:rsid w:val="000B1570"/>
    <w:rsid w:val="000C1B72"/>
    <w:rsid w:val="000C744E"/>
    <w:rsid w:val="000D606C"/>
    <w:rsid w:val="000F08F2"/>
    <w:rsid w:val="000F5FD7"/>
    <w:rsid w:val="0012066E"/>
    <w:rsid w:val="00123A91"/>
    <w:rsid w:val="00126FC0"/>
    <w:rsid w:val="00143A44"/>
    <w:rsid w:val="00145153"/>
    <w:rsid w:val="001454FD"/>
    <w:rsid w:val="00146715"/>
    <w:rsid w:val="0017009E"/>
    <w:rsid w:val="0017590D"/>
    <w:rsid w:val="00180DF6"/>
    <w:rsid w:val="001876C1"/>
    <w:rsid w:val="00190D4E"/>
    <w:rsid w:val="001C1A2C"/>
    <w:rsid w:val="002018DC"/>
    <w:rsid w:val="00210B0E"/>
    <w:rsid w:val="00237762"/>
    <w:rsid w:val="002378E8"/>
    <w:rsid w:val="00254A85"/>
    <w:rsid w:val="00255D6C"/>
    <w:rsid w:val="00256655"/>
    <w:rsid w:val="00267B25"/>
    <w:rsid w:val="002970A6"/>
    <w:rsid w:val="002B6140"/>
    <w:rsid w:val="002B7EEC"/>
    <w:rsid w:val="002D2CC5"/>
    <w:rsid w:val="002E24B2"/>
    <w:rsid w:val="002E3C89"/>
    <w:rsid w:val="002F292D"/>
    <w:rsid w:val="002F3C60"/>
    <w:rsid w:val="002F3D78"/>
    <w:rsid w:val="00303770"/>
    <w:rsid w:val="003203E0"/>
    <w:rsid w:val="00323052"/>
    <w:rsid w:val="00345256"/>
    <w:rsid w:val="003452C1"/>
    <w:rsid w:val="0035165C"/>
    <w:rsid w:val="00352077"/>
    <w:rsid w:val="00352531"/>
    <w:rsid w:val="003B4793"/>
    <w:rsid w:val="003E5B51"/>
    <w:rsid w:val="003F20D6"/>
    <w:rsid w:val="00410A92"/>
    <w:rsid w:val="00441A9F"/>
    <w:rsid w:val="004508B6"/>
    <w:rsid w:val="004A21ED"/>
    <w:rsid w:val="004D6885"/>
    <w:rsid w:val="004E5C8D"/>
    <w:rsid w:val="004F467A"/>
    <w:rsid w:val="00532709"/>
    <w:rsid w:val="00550713"/>
    <w:rsid w:val="00587751"/>
    <w:rsid w:val="005949BC"/>
    <w:rsid w:val="005A3893"/>
    <w:rsid w:val="005A4045"/>
    <w:rsid w:val="005C4E05"/>
    <w:rsid w:val="005C5E14"/>
    <w:rsid w:val="005C6455"/>
    <w:rsid w:val="005D18D1"/>
    <w:rsid w:val="005D2C2C"/>
    <w:rsid w:val="005E17EB"/>
    <w:rsid w:val="00640FF1"/>
    <w:rsid w:val="00652ABC"/>
    <w:rsid w:val="006A3513"/>
    <w:rsid w:val="006A77C8"/>
    <w:rsid w:val="006D5C98"/>
    <w:rsid w:val="006E11C3"/>
    <w:rsid w:val="006F1556"/>
    <w:rsid w:val="00701FA2"/>
    <w:rsid w:val="007443AE"/>
    <w:rsid w:val="00754E49"/>
    <w:rsid w:val="0075588D"/>
    <w:rsid w:val="0076050A"/>
    <w:rsid w:val="00775897"/>
    <w:rsid w:val="007878BA"/>
    <w:rsid w:val="007A166F"/>
    <w:rsid w:val="007C700D"/>
    <w:rsid w:val="007F1692"/>
    <w:rsid w:val="007F1B42"/>
    <w:rsid w:val="00814FC5"/>
    <w:rsid w:val="00871B30"/>
    <w:rsid w:val="0088160D"/>
    <w:rsid w:val="008B40A0"/>
    <w:rsid w:val="008B5B1E"/>
    <w:rsid w:val="008F7D65"/>
    <w:rsid w:val="00900ED1"/>
    <w:rsid w:val="00915409"/>
    <w:rsid w:val="00916B2A"/>
    <w:rsid w:val="009765D0"/>
    <w:rsid w:val="009811A1"/>
    <w:rsid w:val="009835DC"/>
    <w:rsid w:val="00984F47"/>
    <w:rsid w:val="009B170D"/>
    <w:rsid w:val="009B2671"/>
    <w:rsid w:val="009F7402"/>
    <w:rsid w:val="00A005FB"/>
    <w:rsid w:val="00A03B66"/>
    <w:rsid w:val="00A05769"/>
    <w:rsid w:val="00A15E22"/>
    <w:rsid w:val="00A172A2"/>
    <w:rsid w:val="00A2187B"/>
    <w:rsid w:val="00A27F20"/>
    <w:rsid w:val="00A323CE"/>
    <w:rsid w:val="00A37B86"/>
    <w:rsid w:val="00A403FD"/>
    <w:rsid w:val="00A521AB"/>
    <w:rsid w:val="00A53389"/>
    <w:rsid w:val="00A62D11"/>
    <w:rsid w:val="00A636D6"/>
    <w:rsid w:val="00A675AB"/>
    <w:rsid w:val="00A71DDD"/>
    <w:rsid w:val="00A74A05"/>
    <w:rsid w:val="00A816F2"/>
    <w:rsid w:val="00A86D58"/>
    <w:rsid w:val="00A913C0"/>
    <w:rsid w:val="00AA0197"/>
    <w:rsid w:val="00AB56BE"/>
    <w:rsid w:val="00AB60B5"/>
    <w:rsid w:val="00AC07E3"/>
    <w:rsid w:val="00AD22E3"/>
    <w:rsid w:val="00AF094C"/>
    <w:rsid w:val="00B02291"/>
    <w:rsid w:val="00B02AD0"/>
    <w:rsid w:val="00B04939"/>
    <w:rsid w:val="00B061A0"/>
    <w:rsid w:val="00B06DCC"/>
    <w:rsid w:val="00B10A3A"/>
    <w:rsid w:val="00B13779"/>
    <w:rsid w:val="00B212F3"/>
    <w:rsid w:val="00B35D2D"/>
    <w:rsid w:val="00B41CBE"/>
    <w:rsid w:val="00B73AF4"/>
    <w:rsid w:val="00B80FDD"/>
    <w:rsid w:val="00B81B31"/>
    <w:rsid w:val="00B848ED"/>
    <w:rsid w:val="00B906E7"/>
    <w:rsid w:val="00BB1480"/>
    <w:rsid w:val="00BB389F"/>
    <w:rsid w:val="00BD035E"/>
    <w:rsid w:val="00BD7254"/>
    <w:rsid w:val="00BF2D81"/>
    <w:rsid w:val="00C2127D"/>
    <w:rsid w:val="00C53C41"/>
    <w:rsid w:val="00C77E45"/>
    <w:rsid w:val="00C944D5"/>
    <w:rsid w:val="00CC1016"/>
    <w:rsid w:val="00CD26BE"/>
    <w:rsid w:val="00CD44D2"/>
    <w:rsid w:val="00CD4AC9"/>
    <w:rsid w:val="00D05152"/>
    <w:rsid w:val="00D144C1"/>
    <w:rsid w:val="00D23966"/>
    <w:rsid w:val="00D26751"/>
    <w:rsid w:val="00D31AC1"/>
    <w:rsid w:val="00D33992"/>
    <w:rsid w:val="00D627A1"/>
    <w:rsid w:val="00D74FEF"/>
    <w:rsid w:val="00D81AFC"/>
    <w:rsid w:val="00D8547D"/>
    <w:rsid w:val="00D90CCD"/>
    <w:rsid w:val="00D93C65"/>
    <w:rsid w:val="00DB795C"/>
    <w:rsid w:val="00DC191D"/>
    <w:rsid w:val="00DD0159"/>
    <w:rsid w:val="00E125BC"/>
    <w:rsid w:val="00E20221"/>
    <w:rsid w:val="00E25E6A"/>
    <w:rsid w:val="00E35589"/>
    <w:rsid w:val="00E35A19"/>
    <w:rsid w:val="00E517ED"/>
    <w:rsid w:val="00E52576"/>
    <w:rsid w:val="00E61232"/>
    <w:rsid w:val="00E77766"/>
    <w:rsid w:val="00E93CA8"/>
    <w:rsid w:val="00ED3E79"/>
    <w:rsid w:val="00F1212F"/>
    <w:rsid w:val="00F261E5"/>
    <w:rsid w:val="00F27954"/>
    <w:rsid w:val="00F306F9"/>
    <w:rsid w:val="00F33C21"/>
    <w:rsid w:val="00F358D3"/>
    <w:rsid w:val="00F40755"/>
    <w:rsid w:val="00F41DDD"/>
    <w:rsid w:val="00F426EA"/>
    <w:rsid w:val="00F42BAF"/>
    <w:rsid w:val="00F50269"/>
    <w:rsid w:val="00F55C6B"/>
    <w:rsid w:val="00F8165E"/>
    <w:rsid w:val="00FB076C"/>
    <w:rsid w:val="00FB2F82"/>
    <w:rsid w:val="00FB3DB0"/>
    <w:rsid w:val="00FB68B6"/>
    <w:rsid w:val="00FB7E24"/>
    <w:rsid w:val="00FC43CA"/>
    <w:rsid w:val="00FD0F66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212F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212F3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A37B8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212F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212F3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A37B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e01\AppData\Local\Temp\notes667180\BWB_%5bDPR%5d_%5bBWB-Biuro%20Wroclaw%20Bez%20Barier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EA072-A5D3-47E7-926A-36FC4137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BWB_[DPR]_[BWB-Biuro Wroclaw Bez Barier]</Template>
  <TotalTime>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umanse01</dc:creator>
  <cp:lastModifiedBy>Patrycja Przybylska</cp:lastModifiedBy>
  <cp:revision>3</cp:revision>
  <cp:lastPrinted>2023-04-25T06:15:00Z</cp:lastPrinted>
  <dcterms:created xsi:type="dcterms:W3CDTF">2023-04-26T12:16:00Z</dcterms:created>
  <dcterms:modified xsi:type="dcterms:W3CDTF">2023-04-26T12:20:00Z</dcterms:modified>
</cp:coreProperties>
</file>