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63" w:rsidRPr="00D010AD" w:rsidRDefault="00474163" w:rsidP="00D010AD">
      <w:pPr>
        <w:pStyle w:val="07Datapisma"/>
        <w:spacing w:before="0" w:line="288" w:lineRule="auto"/>
        <w:rPr>
          <w:sz w:val="20"/>
        </w:rPr>
      </w:pPr>
      <w:r w:rsidRPr="00D010AD">
        <w:rPr>
          <w:sz w:val="20"/>
        </w:rPr>
        <w:t xml:space="preserve">Wrocław, </w:t>
      </w:r>
      <w:r w:rsidR="004E5A5A" w:rsidRPr="00D010AD">
        <w:rPr>
          <w:sz w:val="20"/>
        </w:rPr>
        <w:t>1</w:t>
      </w:r>
      <w:r w:rsidR="00340233" w:rsidRPr="00D010AD">
        <w:rPr>
          <w:sz w:val="20"/>
        </w:rPr>
        <w:t>1</w:t>
      </w:r>
      <w:r w:rsidRPr="00D010AD">
        <w:rPr>
          <w:sz w:val="20"/>
        </w:rPr>
        <w:t>.</w:t>
      </w:r>
      <w:r w:rsidR="007A36F8" w:rsidRPr="00D010AD">
        <w:rPr>
          <w:sz w:val="20"/>
        </w:rPr>
        <w:t>0</w:t>
      </w:r>
      <w:r w:rsidR="00340233" w:rsidRPr="00D010AD">
        <w:rPr>
          <w:sz w:val="20"/>
        </w:rPr>
        <w:t>4</w:t>
      </w:r>
      <w:r w:rsidRPr="00D010AD">
        <w:rPr>
          <w:sz w:val="20"/>
        </w:rPr>
        <w:t>.20</w:t>
      </w:r>
      <w:r w:rsidR="007A36F8" w:rsidRPr="00D010AD">
        <w:rPr>
          <w:sz w:val="20"/>
        </w:rPr>
        <w:t>2</w:t>
      </w:r>
      <w:r w:rsidR="00D67C59" w:rsidRPr="00D010AD">
        <w:rPr>
          <w:sz w:val="20"/>
        </w:rPr>
        <w:t>3</w:t>
      </w:r>
      <w:r w:rsidRPr="00D010AD">
        <w:rPr>
          <w:sz w:val="20"/>
        </w:rPr>
        <w:t>r.</w:t>
      </w:r>
    </w:p>
    <w:p w:rsidR="00D010AD" w:rsidRDefault="00D010AD" w:rsidP="00D010AD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474163" w:rsidRPr="00D010AD" w:rsidRDefault="00474163" w:rsidP="00D010AD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D010AD">
        <w:rPr>
          <w:sz w:val="20"/>
          <w:szCs w:val="20"/>
        </w:rPr>
        <w:t>WIM-IM.</w:t>
      </w:r>
      <w:r w:rsidR="00340233" w:rsidRPr="00D010AD">
        <w:rPr>
          <w:sz w:val="20"/>
          <w:szCs w:val="20"/>
        </w:rPr>
        <w:t>152</w:t>
      </w:r>
      <w:r w:rsidRPr="00D010AD">
        <w:rPr>
          <w:sz w:val="20"/>
          <w:szCs w:val="20"/>
        </w:rPr>
        <w:t>.</w:t>
      </w:r>
      <w:r w:rsidR="00340233" w:rsidRPr="00D010AD">
        <w:rPr>
          <w:sz w:val="20"/>
          <w:szCs w:val="20"/>
        </w:rPr>
        <w:t>2</w:t>
      </w:r>
      <w:r w:rsidRPr="00D010AD">
        <w:rPr>
          <w:sz w:val="20"/>
          <w:szCs w:val="20"/>
        </w:rPr>
        <w:t>.20</w:t>
      </w:r>
      <w:r w:rsidR="007A36F8" w:rsidRPr="00D010AD">
        <w:rPr>
          <w:sz w:val="20"/>
          <w:szCs w:val="20"/>
        </w:rPr>
        <w:t>2</w:t>
      </w:r>
      <w:r w:rsidR="00D67C59" w:rsidRPr="00D010AD">
        <w:rPr>
          <w:sz w:val="20"/>
          <w:szCs w:val="20"/>
        </w:rPr>
        <w:t>3</w:t>
      </w:r>
      <w:r w:rsidRPr="00D010AD">
        <w:rPr>
          <w:sz w:val="20"/>
          <w:szCs w:val="20"/>
        </w:rPr>
        <w:t>.1.IMG</w:t>
      </w:r>
    </w:p>
    <w:p w:rsidR="00474163" w:rsidRPr="00D010AD" w:rsidRDefault="00474163" w:rsidP="00D010AD">
      <w:pPr>
        <w:pStyle w:val="10Szanowny"/>
        <w:spacing w:before="0" w:line="288" w:lineRule="auto"/>
        <w:jc w:val="left"/>
        <w:rPr>
          <w:szCs w:val="20"/>
        </w:rPr>
      </w:pPr>
      <w:r w:rsidRPr="00D010AD">
        <w:rPr>
          <w:szCs w:val="20"/>
        </w:rPr>
        <w:t>00</w:t>
      </w:r>
      <w:r w:rsidR="007534C8" w:rsidRPr="00D010AD">
        <w:rPr>
          <w:szCs w:val="20"/>
        </w:rPr>
        <w:t>0</w:t>
      </w:r>
      <w:r w:rsidR="00340233" w:rsidRPr="00D010AD">
        <w:rPr>
          <w:szCs w:val="20"/>
        </w:rPr>
        <w:t>42282</w:t>
      </w:r>
      <w:r w:rsidRPr="00D010AD">
        <w:rPr>
          <w:szCs w:val="20"/>
        </w:rPr>
        <w:t>/20</w:t>
      </w:r>
      <w:r w:rsidR="007A36F8" w:rsidRPr="00D010AD">
        <w:rPr>
          <w:szCs w:val="20"/>
        </w:rPr>
        <w:t>2</w:t>
      </w:r>
      <w:r w:rsidR="00D67C59" w:rsidRPr="00D010AD">
        <w:rPr>
          <w:szCs w:val="20"/>
        </w:rPr>
        <w:t>3</w:t>
      </w:r>
      <w:r w:rsidRPr="00D010AD">
        <w:rPr>
          <w:szCs w:val="20"/>
        </w:rPr>
        <w:t>/W</w:t>
      </w:r>
    </w:p>
    <w:p w:rsidR="00786FEC" w:rsidRPr="00D010AD" w:rsidRDefault="00474163" w:rsidP="00D010AD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  <w:r w:rsidRPr="00D010AD">
        <w:rPr>
          <w:sz w:val="20"/>
          <w:szCs w:val="20"/>
        </w:rPr>
        <w:t>PW/</w:t>
      </w:r>
      <w:r w:rsidR="00D67C59" w:rsidRPr="00D010AD">
        <w:rPr>
          <w:sz w:val="20"/>
          <w:szCs w:val="20"/>
        </w:rPr>
        <w:t>40</w:t>
      </w:r>
      <w:r w:rsidR="00340233" w:rsidRPr="00D010AD">
        <w:rPr>
          <w:sz w:val="20"/>
          <w:szCs w:val="20"/>
        </w:rPr>
        <w:t>67902</w:t>
      </w:r>
    </w:p>
    <w:p w:rsidR="00D010AD" w:rsidRDefault="00D010AD" w:rsidP="00D010AD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</w:p>
    <w:p w:rsidR="00A15327" w:rsidRPr="00D010AD" w:rsidRDefault="00474163" w:rsidP="00D010AD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D010AD">
        <w:rPr>
          <w:bCs/>
          <w:sz w:val="20"/>
          <w:szCs w:val="20"/>
        </w:rPr>
        <w:t>Dotyczy:</w:t>
      </w:r>
      <w:r w:rsidRPr="00D010AD">
        <w:rPr>
          <w:sz w:val="20"/>
          <w:szCs w:val="20"/>
        </w:rPr>
        <w:t xml:space="preserve"> </w:t>
      </w:r>
      <w:r w:rsidR="00340233" w:rsidRPr="00D010AD">
        <w:rPr>
          <w:sz w:val="20"/>
          <w:szCs w:val="20"/>
        </w:rPr>
        <w:t>petycji nr 7/2023 w sprawie poprawy warunków drogowych i bezpieczeństwa ulicy Lubawskiej 1-27</w:t>
      </w:r>
    </w:p>
    <w:p w:rsidR="00D010AD" w:rsidRDefault="00D010AD" w:rsidP="00D010AD">
      <w:pPr>
        <w:pStyle w:val="11Trescpisma"/>
        <w:spacing w:before="0" w:line="288" w:lineRule="auto"/>
        <w:jc w:val="left"/>
        <w:rPr>
          <w:szCs w:val="20"/>
        </w:rPr>
      </w:pPr>
    </w:p>
    <w:p w:rsidR="00E031C3" w:rsidRPr="00D010AD" w:rsidRDefault="00474163" w:rsidP="00D010AD">
      <w:pPr>
        <w:pStyle w:val="11Trescpisma"/>
        <w:spacing w:before="0" w:line="288" w:lineRule="auto"/>
        <w:jc w:val="left"/>
        <w:rPr>
          <w:szCs w:val="20"/>
        </w:rPr>
      </w:pPr>
      <w:r w:rsidRPr="00D010AD">
        <w:rPr>
          <w:szCs w:val="20"/>
        </w:rPr>
        <w:t xml:space="preserve">W odpowiedzi na </w:t>
      </w:r>
      <w:r w:rsidR="00340233" w:rsidRPr="00D010AD">
        <w:rPr>
          <w:szCs w:val="20"/>
        </w:rPr>
        <w:t>petycję</w:t>
      </w:r>
      <w:r w:rsidR="00D67C59" w:rsidRPr="00D010AD">
        <w:rPr>
          <w:szCs w:val="20"/>
        </w:rPr>
        <w:t xml:space="preserve"> </w:t>
      </w:r>
      <w:r w:rsidR="00340233" w:rsidRPr="00D010AD">
        <w:rPr>
          <w:szCs w:val="20"/>
        </w:rPr>
        <w:t xml:space="preserve">nr 7/2023 </w:t>
      </w:r>
      <w:r w:rsidR="00204E4F" w:rsidRPr="00D010AD">
        <w:rPr>
          <w:szCs w:val="20"/>
        </w:rPr>
        <w:t>z dnia</w:t>
      </w:r>
      <w:r w:rsidRPr="00D010AD">
        <w:rPr>
          <w:szCs w:val="20"/>
        </w:rPr>
        <w:t xml:space="preserve"> </w:t>
      </w:r>
      <w:r w:rsidR="00340233" w:rsidRPr="00D010AD">
        <w:rPr>
          <w:szCs w:val="20"/>
        </w:rPr>
        <w:t>19</w:t>
      </w:r>
      <w:r w:rsidRPr="00D010AD">
        <w:rPr>
          <w:szCs w:val="20"/>
        </w:rPr>
        <w:t>.</w:t>
      </w:r>
      <w:r w:rsidR="007A36F8" w:rsidRPr="00D010AD">
        <w:rPr>
          <w:szCs w:val="20"/>
        </w:rPr>
        <w:t>0</w:t>
      </w:r>
      <w:r w:rsidR="00340233" w:rsidRPr="00D010AD">
        <w:rPr>
          <w:szCs w:val="20"/>
        </w:rPr>
        <w:t>1</w:t>
      </w:r>
      <w:r w:rsidR="00901DA7" w:rsidRPr="00D010AD">
        <w:rPr>
          <w:szCs w:val="20"/>
        </w:rPr>
        <w:t>.20</w:t>
      </w:r>
      <w:r w:rsidR="007A36F8" w:rsidRPr="00D010AD">
        <w:rPr>
          <w:szCs w:val="20"/>
        </w:rPr>
        <w:t>2</w:t>
      </w:r>
      <w:r w:rsidR="00D67C59" w:rsidRPr="00D010AD">
        <w:rPr>
          <w:szCs w:val="20"/>
        </w:rPr>
        <w:t xml:space="preserve">3 </w:t>
      </w:r>
      <w:r w:rsidR="00901DA7" w:rsidRPr="00D010AD">
        <w:rPr>
          <w:szCs w:val="20"/>
        </w:rPr>
        <w:t>r.</w:t>
      </w:r>
      <w:r w:rsidR="00BA7B3B" w:rsidRPr="00D010AD">
        <w:rPr>
          <w:szCs w:val="20"/>
        </w:rPr>
        <w:t xml:space="preserve"> </w:t>
      </w:r>
      <w:r w:rsidR="00E031C3" w:rsidRPr="00D010AD">
        <w:rPr>
          <w:szCs w:val="20"/>
        </w:rPr>
        <w:t xml:space="preserve">uprzejmie informuję, </w:t>
      </w:r>
      <w:r w:rsidR="00191590" w:rsidRPr="00D010AD">
        <w:rPr>
          <w:rFonts w:cs="Arial"/>
          <w:color w:val="000000"/>
          <w:szCs w:val="20"/>
        </w:rPr>
        <w:t xml:space="preserve">iż z uwagi </w:t>
      </w:r>
      <w:r w:rsidR="004E2AF6" w:rsidRPr="00D010AD">
        <w:rPr>
          <w:szCs w:val="20"/>
        </w:rPr>
        <w:t xml:space="preserve">na szereg kontynuowanych miejskich zadań inwestycyjnych, </w:t>
      </w:r>
      <w:r w:rsidR="00191590" w:rsidRPr="00D010AD">
        <w:rPr>
          <w:rFonts w:cs="Arial"/>
          <w:color w:val="000000"/>
          <w:szCs w:val="20"/>
        </w:rPr>
        <w:t xml:space="preserve">na dużą ilość zgłaszanych potrzeb w zakresie inwestycji drogowych i ograniczone środki finansowe </w:t>
      </w:r>
      <w:r w:rsidR="00E031C3" w:rsidRPr="00D010AD">
        <w:rPr>
          <w:szCs w:val="20"/>
        </w:rPr>
        <w:t>przebudowa ulicy Lubawskiej 1-27 nie jest ujęta w planach inwestycyjnych Miasta na najbliższe lata.</w:t>
      </w:r>
    </w:p>
    <w:p w:rsidR="00380D30" w:rsidRPr="00D010AD" w:rsidRDefault="00E031C3" w:rsidP="00D010AD">
      <w:pPr>
        <w:pStyle w:val="11Trescpisma"/>
        <w:spacing w:before="0" w:line="288" w:lineRule="auto"/>
        <w:jc w:val="left"/>
        <w:rPr>
          <w:szCs w:val="20"/>
        </w:rPr>
      </w:pPr>
      <w:r w:rsidRPr="00D010AD">
        <w:rPr>
          <w:szCs w:val="20"/>
        </w:rPr>
        <w:t xml:space="preserve">Jednocześnie </w:t>
      </w:r>
      <w:r w:rsidR="00B55549" w:rsidRPr="00D010AD">
        <w:rPr>
          <w:szCs w:val="20"/>
        </w:rPr>
        <w:t xml:space="preserve">wyjaśniam, że Zarząd Dróg i Utrzymania Miasta (dalej ZDIUM) nie posiada opracowanej dokumentacji projektowej na przebudowę wyżej wymienionego odcinka ulicy Lubawskiej. </w:t>
      </w:r>
      <w:r w:rsidR="00C1386F" w:rsidRPr="00D010AD">
        <w:rPr>
          <w:szCs w:val="20"/>
        </w:rPr>
        <w:t>Natomiast w</w:t>
      </w:r>
      <w:r w:rsidR="00380D30" w:rsidRPr="00D010AD">
        <w:rPr>
          <w:szCs w:val="20"/>
        </w:rPr>
        <w:t xml:space="preserve"> 2022 r. </w:t>
      </w:r>
      <w:r w:rsidR="00510389" w:rsidRPr="00D010AD">
        <w:rPr>
          <w:szCs w:val="20"/>
        </w:rPr>
        <w:t xml:space="preserve">na wniosek mieszkańców ulicy Lubawskiej, </w:t>
      </w:r>
      <w:r w:rsidR="00380D30" w:rsidRPr="00D010AD">
        <w:rPr>
          <w:szCs w:val="20"/>
        </w:rPr>
        <w:t xml:space="preserve">Zarząd Dróg i Utrzymania Miasta oszacował </w:t>
      </w:r>
      <w:r w:rsidR="00191590" w:rsidRPr="00D010AD">
        <w:rPr>
          <w:szCs w:val="20"/>
        </w:rPr>
        <w:t xml:space="preserve">jedynie </w:t>
      </w:r>
      <w:r w:rsidR="00380D30" w:rsidRPr="00D010AD">
        <w:rPr>
          <w:szCs w:val="20"/>
        </w:rPr>
        <w:t>koszty budowy nawierzchni bitumicznej na odcinku od posesji nr 1 do 27 oraz obustronnych chodników, oświetlenia i odwodnienia wraz z opracowa</w:t>
      </w:r>
      <w:r w:rsidR="00D010AD">
        <w:rPr>
          <w:szCs w:val="20"/>
        </w:rPr>
        <w:t>niem dokumentacji projektowej.</w:t>
      </w:r>
    </w:p>
    <w:p w:rsidR="00191590" w:rsidRPr="00D010AD" w:rsidRDefault="000A2E99" w:rsidP="00D010AD">
      <w:pPr>
        <w:spacing w:line="288" w:lineRule="auto"/>
        <w:rPr>
          <w:rFonts w:ascii="Verdana" w:hAnsi="Verdana"/>
          <w:sz w:val="20"/>
          <w:szCs w:val="20"/>
        </w:rPr>
      </w:pPr>
      <w:r w:rsidRPr="00D010AD">
        <w:rPr>
          <w:rFonts w:ascii="Verdana" w:hAnsi="Verdana"/>
          <w:sz w:val="20"/>
          <w:szCs w:val="20"/>
        </w:rPr>
        <w:t>Informuję, że</w:t>
      </w:r>
      <w:r w:rsidR="00191590" w:rsidRPr="00D010AD">
        <w:rPr>
          <w:rFonts w:ascii="Verdana" w:hAnsi="Verdana"/>
          <w:sz w:val="20"/>
          <w:szCs w:val="20"/>
        </w:rPr>
        <w:t xml:space="preserve"> istnieje możliwość budowy docelowej ulicy Lubawskiej na wyżej wymienionym odcinku</w:t>
      </w:r>
      <w:r w:rsidR="00D010AD">
        <w:rPr>
          <w:rFonts w:ascii="Verdana" w:hAnsi="Verdana" w:cs="Arial"/>
          <w:color w:val="000000"/>
          <w:sz w:val="20"/>
          <w:szCs w:val="20"/>
        </w:rPr>
        <w:t xml:space="preserve"> w ramach</w:t>
      </w:r>
      <w:r w:rsidR="00191590" w:rsidRPr="00D010AD">
        <w:rPr>
          <w:rFonts w:ascii="Verdana" w:hAnsi="Verdana" w:cs="Arial"/>
          <w:color w:val="000000"/>
          <w:sz w:val="20"/>
          <w:szCs w:val="20"/>
        </w:rPr>
        <w:t xml:space="preserve"> „Programu inicjatyw lokalnych”. W ramach przedmiotowego programu realizowane są zadania o charakterze lokalnym obejmujących budowę, rozbudowę i przebudowę nawierzchni drogowych wraz z infrastrukturą towarzyszącą. </w:t>
      </w:r>
      <w:r w:rsidR="00191590" w:rsidRPr="00D010AD">
        <w:rPr>
          <w:rFonts w:ascii="Verdana" w:hAnsi="Verdana"/>
          <w:sz w:val="20"/>
          <w:szCs w:val="20"/>
        </w:rPr>
        <w:t>U</w:t>
      </w:r>
      <w:r w:rsidR="00191590" w:rsidRPr="00D010AD">
        <w:rPr>
          <w:rFonts w:ascii="Verdana" w:hAnsi="Verdana" w:cs="Verdana"/>
          <w:color w:val="000000"/>
          <w:sz w:val="20"/>
          <w:szCs w:val="20"/>
        </w:rPr>
        <w:t xml:space="preserve">dział w nim następuje na wniosek zainteresowanych i wiąże się z akceptacją jego zasad, deklaracją partycypacji w kosztach realizacji inwestycji oraz podpisaniem z Miastem umowy o realizację inwestycji w trybie inicjatywy lokalnej. Partycypacja mieszkańców w kosztach realizacji zadań związanych z budową nawierzchni wynosi 10% i jest określana według kosztorysu inwestorskiego, po opracowaniu dokumentacji projektowej. </w:t>
      </w:r>
      <w:r w:rsidR="00191590" w:rsidRPr="00D010AD">
        <w:rPr>
          <w:rFonts w:ascii="Verdana" w:hAnsi="Verdana"/>
          <w:color w:val="000000"/>
          <w:sz w:val="20"/>
          <w:szCs w:val="20"/>
        </w:rPr>
        <w:t>Szczegółowe informacje, zasady uczestnictwa oraz wzór wniosku opublikowane są na stronie internetowej:</w:t>
      </w:r>
      <w:hyperlink r:id="rId8" w:history="1">
        <w:r w:rsidR="00191590" w:rsidRPr="00D010AD">
          <w:rPr>
            <w:rStyle w:val="Hipercze"/>
            <w:rFonts w:ascii="Verdana" w:hAnsi="Verdana"/>
            <w:sz w:val="20"/>
            <w:szCs w:val="20"/>
          </w:rPr>
          <w:t>http://bip.um.wroc.pl/sprawa-do-zalatwienia/8627/wspieranie-dofinansowanie-zadan-w-ramach-programu-inicjatyw-lokalnych</w:t>
        </w:r>
      </w:hyperlink>
    </w:p>
    <w:p w:rsidR="00510389" w:rsidRPr="00D010AD" w:rsidRDefault="00510389" w:rsidP="00D010AD">
      <w:pPr>
        <w:spacing w:line="288" w:lineRule="auto"/>
        <w:rPr>
          <w:rFonts w:ascii="Verdana" w:hAnsi="Verdana" w:cs="Arial"/>
          <w:color w:val="000000"/>
          <w:sz w:val="20"/>
          <w:szCs w:val="20"/>
        </w:rPr>
      </w:pPr>
      <w:r w:rsidRPr="00D010AD">
        <w:rPr>
          <w:rFonts w:ascii="Verdana" w:hAnsi="Verdana" w:cs="Arial"/>
          <w:color w:val="000000"/>
          <w:sz w:val="20"/>
          <w:szCs w:val="20"/>
        </w:rPr>
        <w:t>W sprawie ustanowienia strefy zamieszkania informuję, iż ulica Lubawska jest drogą wewnętrz</w:t>
      </w:r>
      <w:r w:rsidR="00D010AD">
        <w:rPr>
          <w:rFonts w:ascii="Verdana" w:hAnsi="Verdana" w:cs="Arial"/>
          <w:color w:val="000000"/>
          <w:sz w:val="20"/>
          <w:szCs w:val="20"/>
        </w:rPr>
        <w:t xml:space="preserve">ną będącą w zarządzie ZDIUM-u. </w:t>
      </w:r>
      <w:r w:rsidRPr="00D010AD">
        <w:rPr>
          <w:rFonts w:ascii="Verdana" w:hAnsi="Verdana" w:cs="Arial"/>
          <w:color w:val="000000"/>
          <w:sz w:val="20"/>
          <w:szCs w:val="20"/>
        </w:rPr>
        <w:t xml:space="preserve">W związku z powyższym tutejszy Departament zwróci </w:t>
      </w:r>
      <w:r w:rsidR="00C34FC3" w:rsidRPr="00D010AD">
        <w:rPr>
          <w:rFonts w:ascii="Verdana" w:hAnsi="Verdana" w:cs="Arial"/>
          <w:color w:val="000000"/>
          <w:sz w:val="20"/>
          <w:szCs w:val="20"/>
        </w:rPr>
        <w:t xml:space="preserve">się </w:t>
      </w:r>
      <w:r w:rsidRPr="00D010AD">
        <w:rPr>
          <w:rFonts w:ascii="Verdana" w:hAnsi="Verdana" w:cs="Arial"/>
          <w:color w:val="000000"/>
          <w:sz w:val="20"/>
          <w:szCs w:val="20"/>
        </w:rPr>
        <w:t xml:space="preserve">odrębnym pismem do zarządcy </w:t>
      </w:r>
      <w:r w:rsidR="00C34FC3" w:rsidRPr="00D010AD">
        <w:rPr>
          <w:rFonts w:ascii="Verdana" w:hAnsi="Verdana" w:cs="Arial"/>
          <w:color w:val="000000"/>
          <w:sz w:val="20"/>
          <w:szCs w:val="20"/>
        </w:rPr>
        <w:t xml:space="preserve">z prośbą o </w:t>
      </w:r>
      <w:r w:rsidRPr="00D010AD">
        <w:rPr>
          <w:rFonts w:ascii="Verdana" w:hAnsi="Verdana" w:cs="Arial"/>
          <w:color w:val="000000"/>
          <w:sz w:val="20"/>
          <w:szCs w:val="20"/>
        </w:rPr>
        <w:t>wprowadzeni</w:t>
      </w:r>
      <w:r w:rsidR="00C34FC3" w:rsidRPr="00D010AD">
        <w:rPr>
          <w:rFonts w:ascii="Verdana" w:hAnsi="Verdana" w:cs="Arial"/>
          <w:color w:val="000000"/>
          <w:sz w:val="20"/>
          <w:szCs w:val="20"/>
        </w:rPr>
        <w:t>e</w:t>
      </w:r>
      <w:r w:rsidRPr="00D010AD">
        <w:rPr>
          <w:rFonts w:ascii="Verdana" w:hAnsi="Verdana" w:cs="Arial"/>
          <w:color w:val="000000"/>
          <w:sz w:val="20"/>
          <w:szCs w:val="20"/>
        </w:rPr>
        <w:t xml:space="preserve"> strefy zamieszkania na </w:t>
      </w:r>
      <w:r w:rsidR="000A2E99" w:rsidRPr="00D010AD">
        <w:rPr>
          <w:rFonts w:ascii="Verdana" w:hAnsi="Verdana" w:cs="Arial"/>
          <w:color w:val="000000"/>
          <w:sz w:val="20"/>
          <w:szCs w:val="20"/>
        </w:rPr>
        <w:t>tej</w:t>
      </w:r>
      <w:r w:rsidRPr="00D010AD">
        <w:rPr>
          <w:rFonts w:ascii="Verdana" w:hAnsi="Verdana" w:cs="Arial"/>
          <w:color w:val="000000"/>
          <w:sz w:val="20"/>
          <w:szCs w:val="20"/>
        </w:rPr>
        <w:t xml:space="preserve"> ulicy.</w:t>
      </w:r>
    </w:p>
    <w:p w:rsidR="00191590" w:rsidRDefault="00191590" w:rsidP="00D010AD">
      <w:pPr>
        <w:pStyle w:val="11Trescpisma"/>
        <w:spacing w:before="0" w:line="288" w:lineRule="auto"/>
        <w:jc w:val="left"/>
        <w:rPr>
          <w:szCs w:val="20"/>
        </w:rPr>
      </w:pPr>
    </w:p>
    <w:p w:rsidR="00D010AD" w:rsidRDefault="00D010AD" w:rsidP="00D010AD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podpisała</w:t>
      </w:r>
    </w:p>
    <w:p w:rsidR="00D010AD" w:rsidRDefault="00D010AD" w:rsidP="00D010AD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Elżbieta Urbanek</w:t>
      </w:r>
    </w:p>
    <w:p w:rsidR="00D010AD" w:rsidRDefault="00D010AD" w:rsidP="00D010AD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lastRenderedPageBreak/>
        <w:t>Dyrektor Departamentu Infrastruktury i Transportu</w:t>
      </w:r>
    </w:p>
    <w:p w:rsidR="00D010AD" w:rsidRPr="00D010AD" w:rsidRDefault="00D010AD" w:rsidP="00D010AD">
      <w:pPr>
        <w:pStyle w:val="11Trescpisma"/>
        <w:spacing w:before="0" w:line="288" w:lineRule="auto"/>
        <w:jc w:val="left"/>
        <w:rPr>
          <w:szCs w:val="20"/>
        </w:rPr>
      </w:pPr>
    </w:p>
    <w:p w:rsidR="00D67C59" w:rsidRPr="00D010AD" w:rsidRDefault="00D67C59" w:rsidP="00D010AD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D010AD">
        <w:rPr>
          <w:szCs w:val="20"/>
        </w:rPr>
        <w:t xml:space="preserve">Sprawę prowadzi: Urząd Miejski Wrocławia; Wydział Inżynierii Miejskiej; ul. Gabrieli Zapolskiej 4; 50-032 Wrocław; tel. + 48 717 77 71 12; fax. + 48 717 77 75 79; </w:t>
      </w:r>
      <w:hyperlink r:id="rId9" w:history="1">
        <w:r w:rsidRPr="00D010AD">
          <w:rPr>
            <w:rStyle w:val="Hipercze"/>
            <w:szCs w:val="20"/>
          </w:rPr>
          <w:t>wim@um.wroc.pl</w:t>
        </w:r>
      </w:hyperlink>
      <w:r w:rsidRPr="00D010AD">
        <w:rPr>
          <w:szCs w:val="20"/>
        </w:rPr>
        <w:t>; WWW.wroclaw.pl</w:t>
      </w:r>
    </w:p>
    <w:p w:rsidR="00D010AD" w:rsidRDefault="00D010AD" w:rsidP="00D010AD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</w:p>
    <w:p w:rsidR="00D67C59" w:rsidRPr="00D010AD" w:rsidRDefault="00D67C59" w:rsidP="00D010AD">
      <w:pPr>
        <w:pStyle w:val="20Dowiadomoscilista"/>
        <w:numPr>
          <w:ilvl w:val="0"/>
          <w:numId w:val="0"/>
        </w:numPr>
        <w:spacing w:line="288" w:lineRule="auto"/>
        <w:jc w:val="left"/>
        <w:rPr>
          <w:sz w:val="20"/>
          <w:szCs w:val="20"/>
        </w:rPr>
      </w:pPr>
      <w:r w:rsidRPr="00D010AD">
        <w:rPr>
          <w:sz w:val="20"/>
          <w:szCs w:val="20"/>
        </w:rPr>
        <w:t>Otrzymują:</w:t>
      </w:r>
    </w:p>
    <w:p w:rsidR="00340233" w:rsidRPr="00D010AD" w:rsidRDefault="00D67C59" w:rsidP="00D010AD">
      <w:pPr>
        <w:pStyle w:val="20Dowiadomoscilista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D010AD">
        <w:rPr>
          <w:sz w:val="20"/>
          <w:szCs w:val="20"/>
        </w:rPr>
        <w:t>Adresat</w:t>
      </w:r>
    </w:p>
    <w:p w:rsidR="00D67C59" w:rsidRPr="00D010AD" w:rsidRDefault="00340233" w:rsidP="00D010AD">
      <w:pPr>
        <w:pStyle w:val="20Dowiadomoscilista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D010AD">
        <w:rPr>
          <w:sz w:val="20"/>
          <w:szCs w:val="20"/>
        </w:rPr>
        <w:t>Wydział Partycypacji Społecznej</w:t>
      </w:r>
    </w:p>
    <w:p w:rsidR="00180DF6" w:rsidRPr="00D010AD" w:rsidRDefault="00D67C59" w:rsidP="00D010AD">
      <w:pPr>
        <w:numPr>
          <w:ilvl w:val="0"/>
          <w:numId w:val="29"/>
        </w:numPr>
        <w:tabs>
          <w:tab w:val="left" w:pos="284"/>
          <w:tab w:val="left" w:pos="3261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D010AD">
        <w:rPr>
          <w:rFonts w:ascii="Verdana" w:hAnsi="Verdana"/>
          <w:sz w:val="20"/>
          <w:szCs w:val="20"/>
        </w:rPr>
        <w:t>Wydział Inżynierii Miejskiej ad acta</w:t>
      </w:r>
    </w:p>
    <w:sectPr w:rsidR="00180DF6" w:rsidRPr="00D010A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22" w:rsidRDefault="002B4A22">
      <w:r>
        <w:separator/>
      </w:r>
    </w:p>
  </w:endnote>
  <w:endnote w:type="continuationSeparator" w:id="1">
    <w:p w:rsidR="002B4A22" w:rsidRDefault="002B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E9" w:rsidRPr="004D6885" w:rsidRDefault="006500E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168D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168D8" w:rsidRPr="004D6885">
      <w:rPr>
        <w:sz w:val="14"/>
        <w:szCs w:val="14"/>
      </w:rPr>
      <w:fldChar w:fldCharType="separate"/>
    </w:r>
    <w:r w:rsidR="00D010AD">
      <w:rPr>
        <w:noProof/>
        <w:sz w:val="14"/>
        <w:szCs w:val="14"/>
      </w:rPr>
      <w:t>2</w:t>
    </w:r>
    <w:r w:rsidR="000168D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168D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168D8" w:rsidRPr="004D6885">
      <w:rPr>
        <w:sz w:val="14"/>
        <w:szCs w:val="14"/>
      </w:rPr>
      <w:fldChar w:fldCharType="separate"/>
    </w:r>
    <w:r w:rsidR="00D010AD">
      <w:rPr>
        <w:noProof/>
        <w:sz w:val="14"/>
        <w:szCs w:val="14"/>
      </w:rPr>
      <w:t>2</w:t>
    </w:r>
    <w:r w:rsidR="000168D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E9" w:rsidRDefault="006500E9" w:rsidP="00F261E5">
    <w:pPr>
      <w:pStyle w:val="Stopka"/>
    </w:pPr>
  </w:p>
  <w:p w:rsidR="006500E9" w:rsidRDefault="006500E9" w:rsidP="00F261E5">
    <w:pPr>
      <w:pStyle w:val="Stopka"/>
    </w:pPr>
    <w:r>
      <w:rPr>
        <w:noProof/>
      </w:rPr>
      <w:drawing>
        <wp:inline distT="0" distB="0" distL="0" distR="0">
          <wp:extent cx="1574800" cy="622300"/>
          <wp:effectExtent l="19050" t="0" r="6350" b="0"/>
          <wp:docPr id="2" name="Obraz 2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22" w:rsidRDefault="002B4A22">
      <w:r>
        <w:separator/>
      </w:r>
    </w:p>
  </w:footnote>
  <w:footnote w:type="continuationSeparator" w:id="1">
    <w:p w:rsidR="002B4A22" w:rsidRDefault="002B4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E9" w:rsidRDefault="000168D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E9" w:rsidRDefault="006500E9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A22E9A"/>
    <w:multiLevelType w:val="hybridMultilevel"/>
    <w:tmpl w:val="07AA5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640B23"/>
    <w:multiLevelType w:val="hybridMultilevel"/>
    <w:tmpl w:val="68D6506A"/>
    <w:lvl w:ilvl="0" w:tplc="E01E70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C01D26"/>
    <w:multiLevelType w:val="hybridMultilevel"/>
    <w:tmpl w:val="B6F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44C35"/>
    <w:multiLevelType w:val="hybridMultilevel"/>
    <w:tmpl w:val="F788B1BC"/>
    <w:lvl w:ilvl="0" w:tplc="FD00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A0711E"/>
    <w:multiLevelType w:val="hybridMultilevel"/>
    <w:tmpl w:val="C162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6509BD"/>
    <w:multiLevelType w:val="hybridMultilevel"/>
    <w:tmpl w:val="6ED8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32"/>
  </w:num>
  <w:num w:numId="30">
    <w:abstractNumId w:val="22"/>
  </w:num>
  <w:num w:numId="31">
    <w:abstractNumId w:val="28"/>
  </w:num>
  <w:num w:numId="32">
    <w:abstractNumId w:val="12"/>
  </w:num>
  <w:num w:numId="33">
    <w:abstractNumId w:val="2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0E50"/>
    <w:rsid w:val="000168D8"/>
    <w:rsid w:val="00021093"/>
    <w:rsid w:val="00031267"/>
    <w:rsid w:val="0003157B"/>
    <w:rsid w:val="00036971"/>
    <w:rsid w:val="00053147"/>
    <w:rsid w:val="00055F3B"/>
    <w:rsid w:val="00060701"/>
    <w:rsid w:val="00064148"/>
    <w:rsid w:val="00074963"/>
    <w:rsid w:val="00085301"/>
    <w:rsid w:val="0008698D"/>
    <w:rsid w:val="00092736"/>
    <w:rsid w:val="00096407"/>
    <w:rsid w:val="00097AEF"/>
    <w:rsid w:val="000A2E99"/>
    <w:rsid w:val="000B4BAF"/>
    <w:rsid w:val="000B7D7F"/>
    <w:rsid w:val="000C744E"/>
    <w:rsid w:val="0010707F"/>
    <w:rsid w:val="00116EC2"/>
    <w:rsid w:val="001340C8"/>
    <w:rsid w:val="00143A44"/>
    <w:rsid w:val="00164911"/>
    <w:rsid w:val="00180DF6"/>
    <w:rsid w:val="001851D5"/>
    <w:rsid w:val="00190D4E"/>
    <w:rsid w:val="00191590"/>
    <w:rsid w:val="0019558D"/>
    <w:rsid w:val="001D1CBB"/>
    <w:rsid w:val="001D207F"/>
    <w:rsid w:val="001D3003"/>
    <w:rsid w:val="001E78A5"/>
    <w:rsid w:val="001F42FD"/>
    <w:rsid w:val="002018DC"/>
    <w:rsid w:val="00204E4F"/>
    <w:rsid w:val="00205097"/>
    <w:rsid w:val="002176A1"/>
    <w:rsid w:val="0024248C"/>
    <w:rsid w:val="00247E5E"/>
    <w:rsid w:val="00256655"/>
    <w:rsid w:val="00263AC8"/>
    <w:rsid w:val="00272F8C"/>
    <w:rsid w:val="002970A6"/>
    <w:rsid w:val="002B4A22"/>
    <w:rsid w:val="002B5178"/>
    <w:rsid w:val="002B6140"/>
    <w:rsid w:val="002B7BD5"/>
    <w:rsid w:val="002B7EEC"/>
    <w:rsid w:val="002F292D"/>
    <w:rsid w:val="00303EC6"/>
    <w:rsid w:val="00305FD5"/>
    <w:rsid w:val="00323052"/>
    <w:rsid w:val="00337E03"/>
    <w:rsid w:val="00340233"/>
    <w:rsid w:val="00345256"/>
    <w:rsid w:val="00353A84"/>
    <w:rsid w:val="00367074"/>
    <w:rsid w:val="0037307B"/>
    <w:rsid w:val="0037558D"/>
    <w:rsid w:val="0038011B"/>
    <w:rsid w:val="00380D30"/>
    <w:rsid w:val="00383049"/>
    <w:rsid w:val="00393E06"/>
    <w:rsid w:val="00397761"/>
    <w:rsid w:val="003A0DF6"/>
    <w:rsid w:val="003B4793"/>
    <w:rsid w:val="003D7F2F"/>
    <w:rsid w:val="003F20D6"/>
    <w:rsid w:val="00406B99"/>
    <w:rsid w:val="00407BED"/>
    <w:rsid w:val="00410A92"/>
    <w:rsid w:val="00414CFA"/>
    <w:rsid w:val="004508B6"/>
    <w:rsid w:val="004512C1"/>
    <w:rsid w:val="004602F8"/>
    <w:rsid w:val="00461C48"/>
    <w:rsid w:val="00464E90"/>
    <w:rsid w:val="00470778"/>
    <w:rsid w:val="00474163"/>
    <w:rsid w:val="00484FFB"/>
    <w:rsid w:val="00487D31"/>
    <w:rsid w:val="004A21ED"/>
    <w:rsid w:val="004C30F0"/>
    <w:rsid w:val="004D6885"/>
    <w:rsid w:val="004E2AF6"/>
    <w:rsid w:val="004E5A5A"/>
    <w:rsid w:val="004E5C8D"/>
    <w:rsid w:val="00501FBE"/>
    <w:rsid w:val="00510389"/>
    <w:rsid w:val="00521315"/>
    <w:rsid w:val="00521FFC"/>
    <w:rsid w:val="0052551B"/>
    <w:rsid w:val="005401AD"/>
    <w:rsid w:val="00566EDB"/>
    <w:rsid w:val="00584F24"/>
    <w:rsid w:val="00586855"/>
    <w:rsid w:val="005A1A60"/>
    <w:rsid w:val="005A2F12"/>
    <w:rsid w:val="005A3893"/>
    <w:rsid w:val="005B309F"/>
    <w:rsid w:val="005C5665"/>
    <w:rsid w:val="005C5E14"/>
    <w:rsid w:val="005D18D1"/>
    <w:rsid w:val="005F131B"/>
    <w:rsid w:val="00610AE9"/>
    <w:rsid w:val="0061345C"/>
    <w:rsid w:val="00637B8A"/>
    <w:rsid w:val="006500E9"/>
    <w:rsid w:val="00650B0F"/>
    <w:rsid w:val="00656F5F"/>
    <w:rsid w:val="006808EA"/>
    <w:rsid w:val="00694BFB"/>
    <w:rsid w:val="00694F43"/>
    <w:rsid w:val="006A07D3"/>
    <w:rsid w:val="006A593D"/>
    <w:rsid w:val="006A7BFE"/>
    <w:rsid w:val="006C2FD8"/>
    <w:rsid w:val="006D227F"/>
    <w:rsid w:val="006F03AC"/>
    <w:rsid w:val="00701FA2"/>
    <w:rsid w:val="00714DDA"/>
    <w:rsid w:val="00724284"/>
    <w:rsid w:val="007252B0"/>
    <w:rsid w:val="00732DE8"/>
    <w:rsid w:val="00743E52"/>
    <w:rsid w:val="00750409"/>
    <w:rsid w:val="007534C8"/>
    <w:rsid w:val="00770EC5"/>
    <w:rsid w:val="00786FEC"/>
    <w:rsid w:val="007878BA"/>
    <w:rsid w:val="0079450D"/>
    <w:rsid w:val="00796E85"/>
    <w:rsid w:val="007A3320"/>
    <w:rsid w:val="007A36F8"/>
    <w:rsid w:val="007A7AA3"/>
    <w:rsid w:val="007D386A"/>
    <w:rsid w:val="007E6767"/>
    <w:rsid w:val="007F1692"/>
    <w:rsid w:val="007F1B42"/>
    <w:rsid w:val="00804327"/>
    <w:rsid w:val="008119E4"/>
    <w:rsid w:val="00822D15"/>
    <w:rsid w:val="008449EF"/>
    <w:rsid w:val="0085442F"/>
    <w:rsid w:val="00857BBA"/>
    <w:rsid w:val="00861C6E"/>
    <w:rsid w:val="0088160D"/>
    <w:rsid w:val="008A06B1"/>
    <w:rsid w:val="008A4C69"/>
    <w:rsid w:val="008A7BE1"/>
    <w:rsid w:val="008B7AE4"/>
    <w:rsid w:val="008C0ECB"/>
    <w:rsid w:val="008E3946"/>
    <w:rsid w:val="008F3F2D"/>
    <w:rsid w:val="008F53CF"/>
    <w:rsid w:val="008F7CEE"/>
    <w:rsid w:val="008F7D65"/>
    <w:rsid w:val="00901DA7"/>
    <w:rsid w:val="0090650A"/>
    <w:rsid w:val="00916B2A"/>
    <w:rsid w:val="00927C0C"/>
    <w:rsid w:val="00957224"/>
    <w:rsid w:val="0096634D"/>
    <w:rsid w:val="00972583"/>
    <w:rsid w:val="009765D0"/>
    <w:rsid w:val="00981627"/>
    <w:rsid w:val="00983305"/>
    <w:rsid w:val="00984F47"/>
    <w:rsid w:val="009943BF"/>
    <w:rsid w:val="0099552A"/>
    <w:rsid w:val="009B2FD4"/>
    <w:rsid w:val="009E092D"/>
    <w:rsid w:val="009E0E50"/>
    <w:rsid w:val="009F2E4D"/>
    <w:rsid w:val="009F7DEA"/>
    <w:rsid w:val="00A005FB"/>
    <w:rsid w:val="00A01F15"/>
    <w:rsid w:val="00A02F73"/>
    <w:rsid w:val="00A03573"/>
    <w:rsid w:val="00A03F45"/>
    <w:rsid w:val="00A06857"/>
    <w:rsid w:val="00A15327"/>
    <w:rsid w:val="00A169A8"/>
    <w:rsid w:val="00A225F2"/>
    <w:rsid w:val="00A27F20"/>
    <w:rsid w:val="00A31D14"/>
    <w:rsid w:val="00A4003A"/>
    <w:rsid w:val="00A45CA1"/>
    <w:rsid w:val="00A73965"/>
    <w:rsid w:val="00A74330"/>
    <w:rsid w:val="00A81306"/>
    <w:rsid w:val="00A816F2"/>
    <w:rsid w:val="00A86D58"/>
    <w:rsid w:val="00AA55B8"/>
    <w:rsid w:val="00AB1301"/>
    <w:rsid w:val="00AB56BE"/>
    <w:rsid w:val="00AB60B5"/>
    <w:rsid w:val="00AC7C0B"/>
    <w:rsid w:val="00AD1301"/>
    <w:rsid w:val="00AE3A0C"/>
    <w:rsid w:val="00AF094C"/>
    <w:rsid w:val="00AF2CD7"/>
    <w:rsid w:val="00B00348"/>
    <w:rsid w:val="00B02AD0"/>
    <w:rsid w:val="00B03DAF"/>
    <w:rsid w:val="00B077F6"/>
    <w:rsid w:val="00B07832"/>
    <w:rsid w:val="00B43328"/>
    <w:rsid w:val="00B52B88"/>
    <w:rsid w:val="00B55549"/>
    <w:rsid w:val="00B712E8"/>
    <w:rsid w:val="00B73AF4"/>
    <w:rsid w:val="00B742E7"/>
    <w:rsid w:val="00B81857"/>
    <w:rsid w:val="00B81B31"/>
    <w:rsid w:val="00B906E7"/>
    <w:rsid w:val="00B93F14"/>
    <w:rsid w:val="00B97D71"/>
    <w:rsid w:val="00BA7B3B"/>
    <w:rsid w:val="00BB389F"/>
    <w:rsid w:val="00BB4480"/>
    <w:rsid w:val="00BC0546"/>
    <w:rsid w:val="00BD035E"/>
    <w:rsid w:val="00C12E02"/>
    <w:rsid w:val="00C1386F"/>
    <w:rsid w:val="00C17F5F"/>
    <w:rsid w:val="00C2127D"/>
    <w:rsid w:val="00C34FC3"/>
    <w:rsid w:val="00C37E99"/>
    <w:rsid w:val="00C53C41"/>
    <w:rsid w:val="00C54A62"/>
    <w:rsid w:val="00C72940"/>
    <w:rsid w:val="00C73DCE"/>
    <w:rsid w:val="00C81231"/>
    <w:rsid w:val="00C85755"/>
    <w:rsid w:val="00C932B9"/>
    <w:rsid w:val="00C94128"/>
    <w:rsid w:val="00CB33AE"/>
    <w:rsid w:val="00CB7D45"/>
    <w:rsid w:val="00CC064F"/>
    <w:rsid w:val="00CC1016"/>
    <w:rsid w:val="00CD26BE"/>
    <w:rsid w:val="00CD3D7E"/>
    <w:rsid w:val="00CD4AC9"/>
    <w:rsid w:val="00CE0C1C"/>
    <w:rsid w:val="00CE7D9E"/>
    <w:rsid w:val="00D00509"/>
    <w:rsid w:val="00D010AD"/>
    <w:rsid w:val="00D05152"/>
    <w:rsid w:val="00D14AE2"/>
    <w:rsid w:val="00D23966"/>
    <w:rsid w:val="00D33992"/>
    <w:rsid w:val="00D33F4D"/>
    <w:rsid w:val="00D476A1"/>
    <w:rsid w:val="00D619DA"/>
    <w:rsid w:val="00D627A1"/>
    <w:rsid w:val="00D63127"/>
    <w:rsid w:val="00D67C59"/>
    <w:rsid w:val="00D71E07"/>
    <w:rsid w:val="00D81AFC"/>
    <w:rsid w:val="00D8547D"/>
    <w:rsid w:val="00D919BF"/>
    <w:rsid w:val="00D91EC1"/>
    <w:rsid w:val="00DC191D"/>
    <w:rsid w:val="00DD6B90"/>
    <w:rsid w:val="00DE161D"/>
    <w:rsid w:val="00DE222F"/>
    <w:rsid w:val="00DE531B"/>
    <w:rsid w:val="00DE7AEB"/>
    <w:rsid w:val="00E031C3"/>
    <w:rsid w:val="00E06DE9"/>
    <w:rsid w:val="00E104CC"/>
    <w:rsid w:val="00E11FF1"/>
    <w:rsid w:val="00E2218A"/>
    <w:rsid w:val="00E25E6A"/>
    <w:rsid w:val="00E31F4F"/>
    <w:rsid w:val="00E35A19"/>
    <w:rsid w:val="00E406E7"/>
    <w:rsid w:val="00E43167"/>
    <w:rsid w:val="00E52576"/>
    <w:rsid w:val="00E729C6"/>
    <w:rsid w:val="00E76F4B"/>
    <w:rsid w:val="00E909F3"/>
    <w:rsid w:val="00E92AAF"/>
    <w:rsid w:val="00E94294"/>
    <w:rsid w:val="00EA217E"/>
    <w:rsid w:val="00EB0488"/>
    <w:rsid w:val="00EB1C82"/>
    <w:rsid w:val="00ED3E79"/>
    <w:rsid w:val="00EF6ADD"/>
    <w:rsid w:val="00F04766"/>
    <w:rsid w:val="00F0613D"/>
    <w:rsid w:val="00F075BF"/>
    <w:rsid w:val="00F2303A"/>
    <w:rsid w:val="00F261E5"/>
    <w:rsid w:val="00F27BD0"/>
    <w:rsid w:val="00F31A65"/>
    <w:rsid w:val="00F40755"/>
    <w:rsid w:val="00F426EA"/>
    <w:rsid w:val="00F441B1"/>
    <w:rsid w:val="00F56BED"/>
    <w:rsid w:val="00F5723C"/>
    <w:rsid w:val="00F576C7"/>
    <w:rsid w:val="00F7100C"/>
    <w:rsid w:val="00F76962"/>
    <w:rsid w:val="00F8165E"/>
    <w:rsid w:val="00F834A1"/>
    <w:rsid w:val="00FA3000"/>
    <w:rsid w:val="00FA57E5"/>
    <w:rsid w:val="00FB2F82"/>
    <w:rsid w:val="00FB3714"/>
    <w:rsid w:val="00FB68B6"/>
    <w:rsid w:val="00FB7E24"/>
    <w:rsid w:val="00FE0589"/>
    <w:rsid w:val="00FE6F85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FB37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67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sprawa-do-zalatwienia/8627/wspieranie-dofinansowanie-zadan-w-ramach-programu-inicjatyw-lokalny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m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izma01\AppData\Local\Temp\notes62D1B6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C79C-498A-4336-BD98-5C755C50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3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umizma01</dc:creator>
  <cp:lastModifiedBy>Patrycja Przybylska</cp:lastModifiedBy>
  <cp:revision>3</cp:revision>
  <cp:lastPrinted>2023-04-05T10:06:00Z</cp:lastPrinted>
  <dcterms:created xsi:type="dcterms:W3CDTF">2023-04-25T13:51:00Z</dcterms:created>
  <dcterms:modified xsi:type="dcterms:W3CDTF">2023-04-25T13:54:00Z</dcterms:modified>
</cp:coreProperties>
</file>