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9F" w:rsidRPr="00201658" w:rsidRDefault="00017F9F" w:rsidP="00017F9F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201658">
        <w:rPr>
          <w:rFonts w:ascii="Verdana" w:hAnsi="Verdana"/>
          <w:color w:val="000000" w:themeColor="text1"/>
          <w:sz w:val="20"/>
          <w:szCs w:val="20"/>
        </w:rPr>
        <w:t>Sejm Rzeczypospolitej Polskiej</w:t>
      </w:r>
    </w:p>
    <w:p w:rsidR="00D5364D" w:rsidRPr="00201658" w:rsidRDefault="00D5364D" w:rsidP="00D5364D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017F9F" w:rsidRPr="00201658" w:rsidRDefault="00017F9F" w:rsidP="00D5364D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201658">
        <w:rPr>
          <w:rFonts w:ascii="Verdana" w:hAnsi="Verdana"/>
          <w:color w:val="000000" w:themeColor="text1"/>
          <w:sz w:val="20"/>
          <w:szCs w:val="20"/>
        </w:rPr>
        <w:t>ul. Wiejska 4/6/8</w:t>
      </w:r>
    </w:p>
    <w:p w:rsidR="00D5364D" w:rsidRPr="00201658" w:rsidRDefault="00017F9F" w:rsidP="00D5364D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201658">
        <w:rPr>
          <w:rFonts w:ascii="Verdana" w:hAnsi="Verdana"/>
          <w:color w:val="000000" w:themeColor="text1"/>
          <w:sz w:val="20"/>
          <w:szCs w:val="20"/>
        </w:rPr>
        <w:t>00-902 Warszawa</w:t>
      </w:r>
    </w:p>
    <w:p w:rsidR="00201658" w:rsidRPr="00201658" w:rsidRDefault="00201658" w:rsidP="00201658">
      <w:pPr>
        <w:pStyle w:val="04StanowiskoAdresata"/>
        <w:spacing w:after="0" w:line="288" w:lineRule="auto"/>
        <w:jc w:val="left"/>
        <w:rPr>
          <w:color w:val="000000" w:themeColor="text1"/>
        </w:rPr>
      </w:pPr>
    </w:p>
    <w:p w:rsidR="00D5364D" w:rsidRPr="00201658" w:rsidRDefault="00017F9F" w:rsidP="00201658">
      <w:pPr>
        <w:pStyle w:val="04StanowiskoAdresata"/>
        <w:spacing w:after="0" w:line="288" w:lineRule="auto"/>
        <w:jc w:val="right"/>
        <w:rPr>
          <w:color w:val="000000" w:themeColor="text1"/>
        </w:rPr>
      </w:pPr>
      <w:r w:rsidRPr="00201658">
        <w:rPr>
          <w:color w:val="000000" w:themeColor="text1"/>
        </w:rPr>
        <w:t xml:space="preserve">Wrocław, </w:t>
      </w:r>
      <w:r w:rsidR="00932EBE" w:rsidRPr="00201658">
        <w:rPr>
          <w:color w:val="000000" w:themeColor="text1"/>
        </w:rPr>
        <w:t>3</w:t>
      </w:r>
      <w:r w:rsidR="00201658" w:rsidRPr="00201658">
        <w:rPr>
          <w:color w:val="000000" w:themeColor="text1"/>
        </w:rPr>
        <w:t xml:space="preserve"> kwietnia </w:t>
      </w:r>
      <w:r w:rsidR="00D5364D" w:rsidRPr="00201658">
        <w:rPr>
          <w:color w:val="000000" w:themeColor="text1"/>
        </w:rPr>
        <w:t>2023 r.</w:t>
      </w:r>
    </w:p>
    <w:p w:rsidR="00D5364D" w:rsidRPr="00201658" w:rsidRDefault="00D5364D" w:rsidP="00D5364D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</w:p>
    <w:p w:rsidR="00D5364D" w:rsidRPr="00201658" w:rsidRDefault="00D5364D" w:rsidP="00D5364D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 w:rsidRPr="00201658">
        <w:rPr>
          <w:color w:val="000000" w:themeColor="text1"/>
          <w:szCs w:val="20"/>
        </w:rPr>
        <w:t>WSS-WBO.152.</w:t>
      </w:r>
      <w:r w:rsidR="00017F9F" w:rsidRPr="00201658">
        <w:rPr>
          <w:color w:val="000000" w:themeColor="text1"/>
          <w:szCs w:val="20"/>
        </w:rPr>
        <w:t>24</w:t>
      </w:r>
      <w:r w:rsidRPr="00201658">
        <w:rPr>
          <w:color w:val="000000" w:themeColor="text1"/>
          <w:szCs w:val="20"/>
        </w:rPr>
        <w:t>.2023</w:t>
      </w:r>
    </w:p>
    <w:p w:rsidR="00D5364D" w:rsidRPr="00201658" w:rsidRDefault="00D5364D" w:rsidP="00D5364D">
      <w:pPr>
        <w:pStyle w:val="10Szanowny"/>
        <w:spacing w:before="0" w:line="288" w:lineRule="auto"/>
        <w:jc w:val="left"/>
        <w:rPr>
          <w:rStyle w:val="readonlytext"/>
          <w:color w:val="000000" w:themeColor="text1"/>
          <w:szCs w:val="20"/>
        </w:rPr>
      </w:pPr>
      <w:r w:rsidRPr="00201658">
        <w:rPr>
          <w:color w:val="000000" w:themeColor="text1"/>
          <w:szCs w:val="20"/>
        </w:rPr>
        <w:t xml:space="preserve">Numer ewidencyjny: </w:t>
      </w:r>
      <w:r w:rsidR="00017F9F" w:rsidRPr="00201658">
        <w:rPr>
          <w:bCs/>
          <w:szCs w:val="20"/>
        </w:rPr>
        <w:t>00040414</w:t>
      </w:r>
      <w:r w:rsidRPr="00201658">
        <w:rPr>
          <w:rStyle w:val="readonlytext"/>
          <w:color w:val="000000" w:themeColor="text1"/>
          <w:szCs w:val="20"/>
        </w:rPr>
        <w:t>/2023/W</w:t>
      </w:r>
    </w:p>
    <w:p w:rsidR="00D5364D" w:rsidRPr="00201658" w:rsidRDefault="00D5364D" w:rsidP="00D5364D">
      <w:pPr>
        <w:pStyle w:val="11Trescpisma"/>
        <w:spacing w:before="0" w:line="288" w:lineRule="auto"/>
        <w:jc w:val="left"/>
        <w:rPr>
          <w:color w:val="000000" w:themeColor="text1"/>
          <w:szCs w:val="20"/>
        </w:rPr>
      </w:pPr>
    </w:p>
    <w:p w:rsidR="00D5364D" w:rsidRPr="00201658" w:rsidRDefault="00017F9F" w:rsidP="00D5364D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  <w:r w:rsidRPr="00201658">
        <w:rPr>
          <w:color w:val="000000" w:themeColor="text1"/>
          <w:sz w:val="20"/>
          <w:szCs w:val="20"/>
        </w:rPr>
        <w:t>Dotyczy: petycji z 25</w:t>
      </w:r>
      <w:r w:rsidR="00932EBE" w:rsidRPr="00201658">
        <w:rPr>
          <w:color w:val="000000" w:themeColor="text1"/>
          <w:sz w:val="20"/>
          <w:szCs w:val="20"/>
        </w:rPr>
        <w:t xml:space="preserve"> marca </w:t>
      </w:r>
      <w:r w:rsidR="00D5364D" w:rsidRPr="00201658">
        <w:rPr>
          <w:color w:val="000000" w:themeColor="text1"/>
          <w:sz w:val="20"/>
          <w:szCs w:val="20"/>
        </w:rPr>
        <w:t>2023 r.</w:t>
      </w:r>
    </w:p>
    <w:p w:rsidR="00D5364D" w:rsidRPr="00201658" w:rsidRDefault="00D5364D" w:rsidP="00D5364D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</w:p>
    <w:p w:rsidR="00D5364D" w:rsidRPr="00201658" w:rsidRDefault="00665D76" w:rsidP="00D5364D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  <w:r w:rsidRPr="00201658">
        <w:rPr>
          <w:color w:val="000000" w:themeColor="text1"/>
          <w:sz w:val="20"/>
          <w:szCs w:val="20"/>
        </w:rPr>
        <w:t>Szanowni Państwo</w:t>
      </w:r>
      <w:r w:rsidR="00D5364D" w:rsidRPr="00201658">
        <w:rPr>
          <w:color w:val="000000" w:themeColor="text1"/>
          <w:sz w:val="20"/>
          <w:szCs w:val="20"/>
        </w:rPr>
        <w:t>,</w:t>
      </w:r>
    </w:p>
    <w:p w:rsidR="00D5364D" w:rsidRPr="00201658" w:rsidRDefault="00D5364D" w:rsidP="00D5364D">
      <w:pPr>
        <w:pStyle w:val="Bezodstpw"/>
        <w:suppressAutoHyphens/>
        <w:spacing w:line="288" w:lineRule="auto"/>
        <w:rPr>
          <w:rFonts w:ascii="Verdana" w:hAnsi="Verdana"/>
          <w:sz w:val="20"/>
          <w:szCs w:val="20"/>
        </w:rPr>
      </w:pPr>
      <w:r w:rsidRPr="00201658">
        <w:rPr>
          <w:rFonts w:ascii="Verdana" w:hAnsi="Verdana"/>
          <w:sz w:val="20"/>
          <w:szCs w:val="20"/>
        </w:rPr>
        <w:t xml:space="preserve">zgodnie z właściwością w załączeniu przekazuję petycję z </w:t>
      </w:r>
      <w:r w:rsidR="00017F9F" w:rsidRPr="00201658">
        <w:rPr>
          <w:rFonts w:ascii="Verdana" w:hAnsi="Verdana"/>
          <w:sz w:val="20"/>
          <w:szCs w:val="20"/>
        </w:rPr>
        <w:t>25</w:t>
      </w:r>
      <w:r w:rsidR="00932EBE" w:rsidRPr="00201658">
        <w:rPr>
          <w:rFonts w:ascii="Verdana" w:hAnsi="Verdana"/>
          <w:sz w:val="20"/>
          <w:szCs w:val="20"/>
        </w:rPr>
        <w:t xml:space="preserve"> marca </w:t>
      </w:r>
      <w:r w:rsidR="00831180" w:rsidRPr="00201658">
        <w:rPr>
          <w:rFonts w:ascii="Verdana" w:hAnsi="Verdana"/>
          <w:sz w:val="20"/>
          <w:szCs w:val="20"/>
        </w:rPr>
        <w:t>2023 r.</w:t>
      </w:r>
      <w:r w:rsidR="00017F9F" w:rsidRPr="00201658">
        <w:rPr>
          <w:rFonts w:ascii="Verdana" w:hAnsi="Verdana"/>
          <w:sz w:val="20"/>
          <w:szCs w:val="20"/>
        </w:rPr>
        <w:t xml:space="preserve"> (data rejestracji w Urzędzie Miejskim Wrocławia: 27 marca 2023 r.)</w:t>
      </w:r>
      <w:r w:rsidRPr="00201658">
        <w:rPr>
          <w:rFonts w:ascii="Verdana" w:hAnsi="Verdana"/>
          <w:sz w:val="20"/>
          <w:szCs w:val="20"/>
        </w:rPr>
        <w:t xml:space="preserve"> złożoną </w:t>
      </w:r>
      <w:r w:rsidR="000F1D93">
        <w:rPr>
          <w:rFonts w:ascii="Verdana" w:hAnsi="Verdana"/>
          <w:sz w:val="20"/>
          <w:szCs w:val="20"/>
        </w:rPr>
        <w:t>(dane zostały zanonimizowane)</w:t>
      </w:r>
      <w:r w:rsidR="00932EBE" w:rsidRPr="00201658">
        <w:rPr>
          <w:rFonts w:ascii="Verdana" w:hAnsi="Verdana"/>
          <w:sz w:val="20"/>
          <w:szCs w:val="20"/>
        </w:rPr>
        <w:t xml:space="preserve"> </w:t>
      </w:r>
      <w:r w:rsidRPr="00201658">
        <w:rPr>
          <w:rFonts w:ascii="Verdana" w:hAnsi="Verdana"/>
          <w:sz w:val="20"/>
          <w:szCs w:val="20"/>
        </w:rPr>
        <w:t xml:space="preserve">w sprawie </w:t>
      </w:r>
      <w:r w:rsidR="00017F9F" w:rsidRPr="00201658">
        <w:rPr>
          <w:rFonts w:ascii="Verdana" w:hAnsi="Verdana"/>
          <w:sz w:val="20"/>
          <w:szCs w:val="20"/>
        </w:rPr>
        <w:t>przystąpienia do Sojuszu Pokojowego i o potwierdzenie sprzeciwu na połączenie Polski i Ukrainy w jedno państwo.</w:t>
      </w:r>
    </w:p>
    <w:p w:rsidR="00D5364D" w:rsidRPr="00201658" w:rsidRDefault="00D5364D" w:rsidP="00D5364D">
      <w:pPr>
        <w:pStyle w:val="Bezodstpw"/>
        <w:suppressAutoHyphens/>
        <w:spacing w:line="288" w:lineRule="auto"/>
        <w:rPr>
          <w:rStyle w:val="normal"/>
          <w:rFonts w:ascii="Verdana" w:hAnsi="Verdana"/>
          <w:sz w:val="20"/>
          <w:szCs w:val="20"/>
        </w:rPr>
      </w:pPr>
    </w:p>
    <w:p w:rsidR="00D5364D" w:rsidRPr="00201658" w:rsidRDefault="00D5364D" w:rsidP="00D5364D">
      <w:pPr>
        <w:suppressAutoHyphens/>
        <w:spacing w:line="288" w:lineRule="auto"/>
        <w:rPr>
          <w:rFonts w:ascii="Verdana" w:hAnsi="Verdana"/>
          <w:bCs/>
          <w:sz w:val="20"/>
          <w:szCs w:val="20"/>
        </w:rPr>
      </w:pPr>
      <w:r w:rsidRPr="00201658">
        <w:rPr>
          <w:rStyle w:val="Pogrubienie"/>
          <w:rFonts w:ascii="Verdana" w:hAnsi="Verdana"/>
          <w:b w:val="0"/>
          <w:sz w:val="20"/>
          <w:szCs w:val="20"/>
        </w:rPr>
        <w:t xml:space="preserve">Zgodnie z art. 6 ust. 1 ustawy z dnia 11 lipca 2014 r. o petycjach </w:t>
      </w:r>
      <w:r w:rsidRPr="00201658">
        <w:rPr>
          <w:rFonts w:ascii="Verdana" w:hAnsi="Verdana"/>
          <w:sz w:val="20"/>
          <w:szCs w:val="20"/>
        </w:rPr>
        <w:t>(Dziennik Ustaw</w:t>
      </w:r>
      <w:r w:rsidR="00932EBE" w:rsidRPr="00201658">
        <w:rPr>
          <w:rFonts w:ascii="Verdana" w:hAnsi="Verdana"/>
          <w:sz w:val="20"/>
          <w:szCs w:val="20"/>
        </w:rPr>
        <w:t xml:space="preserve"> z 2018 r. pozycja</w:t>
      </w:r>
      <w:r w:rsidRPr="00201658">
        <w:rPr>
          <w:rFonts w:ascii="Verdana" w:hAnsi="Verdana"/>
          <w:sz w:val="20"/>
          <w:szCs w:val="20"/>
        </w:rPr>
        <w:t xml:space="preserve"> 870)</w:t>
      </w:r>
      <w:r w:rsidRPr="00201658">
        <w:rPr>
          <w:rFonts w:ascii="Verdana" w:hAnsi="Verdana" w:cs="Helv"/>
          <w:i/>
          <w:color w:val="000000"/>
          <w:sz w:val="20"/>
          <w:szCs w:val="20"/>
        </w:rPr>
        <w:t xml:space="preserve"> „</w:t>
      </w:r>
      <w:r w:rsidRPr="00201658">
        <w:rPr>
          <w:rFonts w:ascii="Verdana" w:hAnsi="Verdana"/>
          <w:i/>
          <w:sz w:val="20"/>
          <w:szCs w:val="20"/>
        </w:rPr>
        <w:t>adresat petycji, który jest niewłaściwy do jej rozpatrzenia, przesyła ją niezwłocznie, nie później jednak niż w terminie 30 dni od dnia jej złożenia, do podmiotu właściwego do rozpatrzenia petycji, zawiadamiając o tym równocześnie podmiot wnoszący petycję.”</w:t>
      </w:r>
    </w:p>
    <w:p w:rsidR="00D5364D" w:rsidRPr="00201658" w:rsidRDefault="00D5364D" w:rsidP="00D5364D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D5364D" w:rsidRPr="00201658" w:rsidRDefault="00D5364D" w:rsidP="00D5364D">
      <w:pPr>
        <w:pStyle w:val="12Zwyrazamiszacunku"/>
        <w:spacing w:before="0" w:line="288" w:lineRule="auto"/>
        <w:rPr>
          <w:color w:val="000000" w:themeColor="text1"/>
        </w:rPr>
      </w:pPr>
      <w:r w:rsidRPr="00201658">
        <w:rPr>
          <w:color w:val="000000" w:themeColor="text1"/>
        </w:rPr>
        <w:t>Z wyrazami szacunku</w:t>
      </w:r>
    </w:p>
    <w:p w:rsidR="00D5364D" w:rsidRPr="00201658" w:rsidRDefault="000F1D93" w:rsidP="00D5364D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Dokument podpisała z upoważnienia Prezydenta</w:t>
      </w:r>
    </w:p>
    <w:p w:rsidR="00665D76" w:rsidRPr="00201658" w:rsidRDefault="000F1D93" w:rsidP="00D5364D">
      <w:pPr>
        <w:pStyle w:val="20Dowiadomoscilista"/>
        <w:numPr>
          <w:ilvl w:val="0"/>
          <w:numId w:val="0"/>
        </w:numPr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Renata Granowska</w:t>
      </w:r>
    </w:p>
    <w:p w:rsidR="00D5364D" w:rsidRPr="00201658" w:rsidRDefault="000F1D93" w:rsidP="00D5364D">
      <w:pPr>
        <w:pStyle w:val="20Dowiadomoscilista"/>
        <w:numPr>
          <w:ilvl w:val="0"/>
          <w:numId w:val="0"/>
        </w:numPr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Wiceprezydent Wrocławia</w:t>
      </w:r>
    </w:p>
    <w:p w:rsidR="00D5364D" w:rsidRPr="00201658" w:rsidRDefault="00D5364D" w:rsidP="00D5364D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D5364D" w:rsidRPr="00201658" w:rsidRDefault="00D5364D" w:rsidP="00D5364D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201658">
        <w:rPr>
          <w:color w:val="000000"/>
          <w:sz w:val="20"/>
          <w:szCs w:val="20"/>
        </w:rPr>
        <w:t xml:space="preserve">Sprawę prowadzi: Patrycja Przybylska; Urząd Miejski Wrocławia; Wydział Partycypacji Społecznej, ul. Gabrieli Zapolskiej 4, 50-032 Wrocław; tel. +48 717 77 77 17, fax +48 717 77 86 63; </w:t>
      </w:r>
      <w:r w:rsidRPr="00201658">
        <w:rPr>
          <w:sz w:val="20"/>
          <w:szCs w:val="20"/>
        </w:rPr>
        <w:t>wss@um.wroc.pl</w:t>
      </w:r>
      <w:r w:rsidRPr="00201658">
        <w:rPr>
          <w:color w:val="000000"/>
          <w:sz w:val="20"/>
          <w:szCs w:val="20"/>
        </w:rPr>
        <w:t>; www.wroclaw.pl</w:t>
      </w:r>
    </w:p>
    <w:p w:rsidR="00D5364D" w:rsidRPr="00201658" w:rsidRDefault="00D5364D" w:rsidP="00D5364D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D5364D" w:rsidRPr="00201658" w:rsidRDefault="00D5364D" w:rsidP="00D5364D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201658">
        <w:rPr>
          <w:color w:val="000000" w:themeColor="text1"/>
          <w:sz w:val="20"/>
          <w:szCs w:val="20"/>
        </w:rPr>
        <w:t>Otrzymują:</w:t>
      </w:r>
    </w:p>
    <w:p w:rsidR="00D5364D" w:rsidRPr="00201658" w:rsidRDefault="00D5364D" w:rsidP="00D5364D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  <w:u w:val="single"/>
        </w:rPr>
      </w:pPr>
      <w:r w:rsidRPr="00201658">
        <w:rPr>
          <w:color w:val="000000" w:themeColor="text1"/>
          <w:sz w:val="20"/>
          <w:szCs w:val="20"/>
        </w:rPr>
        <w:t>Adresat</w:t>
      </w:r>
    </w:p>
    <w:p w:rsidR="000F1D93" w:rsidRPr="000F1D93" w:rsidRDefault="000F1D93" w:rsidP="00D5364D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(dane zostały zanonimizowane)</w:t>
      </w:r>
    </w:p>
    <w:p w:rsidR="00300E3D" w:rsidRPr="00201658" w:rsidRDefault="00332708" w:rsidP="00D5364D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201658">
        <w:rPr>
          <w:color w:val="000000" w:themeColor="text1"/>
          <w:sz w:val="20"/>
          <w:szCs w:val="20"/>
        </w:rPr>
        <w:t xml:space="preserve">ad </w:t>
      </w:r>
      <w:r w:rsidR="00D5364D" w:rsidRPr="00201658">
        <w:rPr>
          <w:color w:val="000000" w:themeColor="text1"/>
          <w:sz w:val="20"/>
          <w:szCs w:val="20"/>
        </w:rPr>
        <w:t>a</w:t>
      </w:r>
      <w:r w:rsidRPr="00201658">
        <w:rPr>
          <w:color w:val="000000" w:themeColor="text1"/>
          <w:sz w:val="20"/>
          <w:szCs w:val="20"/>
        </w:rPr>
        <w:t>cta</w:t>
      </w:r>
    </w:p>
    <w:sectPr w:rsidR="00300E3D" w:rsidRPr="00201658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9FB" w:rsidRDefault="000A29FB">
      <w:r>
        <w:separator/>
      </w:r>
    </w:p>
  </w:endnote>
  <w:endnote w:type="continuationSeparator" w:id="1">
    <w:p w:rsidR="000A29FB" w:rsidRDefault="000A2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3A736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3A7363" w:rsidRPr="004D6885">
      <w:rPr>
        <w:sz w:val="14"/>
        <w:szCs w:val="14"/>
      </w:rPr>
      <w:fldChar w:fldCharType="separate"/>
    </w:r>
    <w:r w:rsidR="00017F9F">
      <w:rPr>
        <w:noProof/>
        <w:sz w:val="14"/>
        <w:szCs w:val="14"/>
      </w:rPr>
      <w:t>2</w:t>
    </w:r>
    <w:r w:rsidR="003A7363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3A736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3A7363" w:rsidRPr="004D6885">
      <w:rPr>
        <w:sz w:val="14"/>
        <w:szCs w:val="14"/>
      </w:rPr>
      <w:fldChar w:fldCharType="separate"/>
    </w:r>
    <w:r w:rsidR="00925DA7">
      <w:rPr>
        <w:noProof/>
        <w:sz w:val="14"/>
        <w:szCs w:val="14"/>
      </w:rPr>
      <w:t>1</w:t>
    </w:r>
    <w:r w:rsidR="003A7363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9FB" w:rsidRDefault="000A29FB">
      <w:r>
        <w:separator/>
      </w:r>
    </w:p>
  </w:footnote>
  <w:footnote w:type="continuationSeparator" w:id="1">
    <w:p w:rsidR="000A29FB" w:rsidRDefault="000A29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3A7363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E011FE" w:rsidP="00A27F20">
    <w:pPr>
      <w:pStyle w:val="Stopka"/>
    </w:pPr>
    <w:r>
      <w:rPr>
        <w:noProof/>
      </w:rPr>
      <w:drawing>
        <wp:inline distT="0" distB="0" distL="0" distR="0">
          <wp:extent cx="2047875" cy="1828800"/>
          <wp:effectExtent l="19050" t="0" r="9525" b="0"/>
          <wp:docPr id="3" name="Obraz 1" descr="[Prezydent Wroclawia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2"/>
  </w:num>
  <w:num w:numId="17">
    <w:abstractNumId w:val="23"/>
  </w:num>
  <w:num w:numId="18">
    <w:abstractNumId w:val="21"/>
  </w:num>
  <w:num w:numId="19">
    <w:abstractNumId w:val="25"/>
  </w:num>
  <w:num w:numId="20">
    <w:abstractNumId w:val="10"/>
  </w:num>
  <w:num w:numId="21">
    <w:abstractNumId w:val="24"/>
  </w:num>
  <w:num w:numId="22">
    <w:abstractNumId w:val="12"/>
  </w:num>
  <w:num w:numId="23">
    <w:abstractNumId w:val="26"/>
  </w:num>
  <w:num w:numId="24">
    <w:abstractNumId w:val="18"/>
  </w:num>
  <w:num w:numId="25">
    <w:abstractNumId w:val="20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83"/>
    <w:rsid w:val="00006271"/>
    <w:rsid w:val="00011A32"/>
    <w:rsid w:val="00016684"/>
    <w:rsid w:val="00017F9F"/>
    <w:rsid w:val="00021B97"/>
    <w:rsid w:val="000267CA"/>
    <w:rsid w:val="000270E7"/>
    <w:rsid w:val="000458D8"/>
    <w:rsid w:val="00046C81"/>
    <w:rsid w:val="00057DFD"/>
    <w:rsid w:val="000615D5"/>
    <w:rsid w:val="00062583"/>
    <w:rsid w:val="0009113C"/>
    <w:rsid w:val="00093C27"/>
    <w:rsid w:val="00097AEF"/>
    <w:rsid w:val="000A15F9"/>
    <w:rsid w:val="000A29FB"/>
    <w:rsid w:val="000B1DE6"/>
    <w:rsid w:val="000C744E"/>
    <w:rsid w:val="000D062F"/>
    <w:rsid w:val="000E6E5A"/>
    <w:rsid w:val="000F1D93"/>
    <w:rsid w:val="000F2BE1"/>
    <w:rsid w:val="000F2FB0"/>
    <w:rsid w:val="00105596"/>
    <w:rsid w:val="00107AA7"/>
    <w:rsid w:val="001105A5"/>
    <w:rsid w:val="00112DA7"/>
    <w:rsid w:val="001151B4"/>
    <w:rsid w:val="001155B2"/>
    <w:rsid w:val="00134BD9"/>
    <w:rsid w:val="00143274"/>
    <w:rsid w:val="00143A44"/>
    <w:rsid w:val="0014511B"/>
    <w:rsid w:val="001500E3"/>
    <w:rsid w:val="001562F3"/>
    <w:rsid w:val="0016470E"/>
    <w:rsid w:val="00170798"/>
    <w:rsid w:val="00180DF6"/>
    <w:rsid w:val="00181184"/>
    <w:rsid w:val="00190D4E"/>
    <w:rsid w:val="001922B7"/>
    <w:rsid w:val="00193ACC"/>
    <w:rsid w:val="001A6158"/>
    <w:rsid w:val="001B468C"/>
    <w:rsid w:val="001C1720"/>
    <w:rsid w:val="001C1C58"/>
    <w:rsid w:val="001D7485"/>
    <w:rsid w:val="001E2687"/>
    <w:rsid w:val="001F5118"/>
    <w:rsid w:val="00201658"/>
    <w:rsid w:val="002018DC"/>
    <w:rsid w:val="002250EA"/>
    <w:rsid w:val="002331DE"/>
    <w:rsid w:val="002333BF"/>
    <w:rsid w:val="00244731"/>
    <w:rsid w:val="00251C70"/>
    <w:rsid w:val="00253B1B"/>
    <w:rsid w:val="00256655"/>
    <w:rsid w:val="00270190"/>
    <w:rsid w:val="00271EE5"/>
    <w:rsid w:val="00281861"/>
    <w:rsid w:val="0028408E"/>
    <w:rsid w:val="002921DD"/>
    <w:rsid w:val="00294F31"/>
    <w:rsid w:val="002970A6"/>
    <w:rsid w:val="002A4942"/>
    <w:rsid w:val="002B2A9C"/>
    <w:rsid w:val="002B4E40"/>
    <w:rsid w:val="002B6140"/>
    <w:rsid w:val="002B7EEC"/>
    <w:rsid w:val="002C745D"/>
    <w:rsid w:val="002D1784"/>
    <w:rsid w:val="002E4538"/>
    <w:rsid w:val="002E7003"/>
    <w:rsid w:val="002F292D"/>
    <w:rsid w:val="00300E3D"/>
    <w:rsid w:val="00316E97"/>
    <w:rsid w:val="00323052"/>
    <w:rsid w:val="00332708"/>
    <w:rsid w:val="00334EFB"/>
    <w:rsid w:val="00345256"/>
    <w:rsid w:val="00364D5C"/>
    <w:rsid w:val="00371E3A"/>
    <w:rsid w:val="00377191"/>
    <w:rsid w:val="003777CE"/>
    <w:rsid w:val="00380267"/>
    <w:rsid w:val="003854B5"/>
    <w:rsid w:val="00385827"/>
    <w:rsid w:val="00393A7E"/>
    <w:rsid w:val="0039755A"/>
    <w:rsid w:val="003A7363"/>
    <w:rsid w:val="003B4793"/>
    <w:rsid w:val="003B6748"/>
    <w:rsid w:val="003B7D76"/>
    <w:rsid w:val="003C2A2E"/>
    <w:rsid w:val="003D50AE"/>
    <w:rsid w:val="003D7E34"/>
    <w:rsid w:val="003F20D6"/>
    <w:rsid w:val="003F51CD"/>
    <w:rsid w:val="00410A92"/>
    <w:rsid w:val="00416F75"/>
    <w:rsid w:val="00417A2F"/>
    <w:rsid w:val="00420660"/>
    <w:rsid w:val="00430FC0"/>
    <w:rsid w:val="00444AE9"/>
    <w:rsid w:val="004508B6"/>
    <w:rsid w:val="0045784D"/>
    <w:rsid w:val="00467C03"/>
    <w:rsid w:val="004837BE"/>
    <w:rsid w:val="00490683"/>
    <w:rsid w:val="004A21ED"/>
    <w:rsid w:val="004A2629"/>
    <w:rsid w:val="004A4842"/>
    <w:rsid w:val="004B34DF"/>
    <w:rsid w:val="004C06E6"/>
    <w:rsid w:val="004D6885"/>
    <w:rsid w:val="004E3C14"/>
    <w:rsid w:val="004E53DB"/>
    <w:rsid w:val="004E5C8D"/>
    <w:rsid w:val="004E69B0"/>
    <w:rsid w:val="004F4FD0"/>
    <w:rsid w:val="004F6A76"/>
    <w:rsid w:val="00505669"/>
    <w:rsid w:val="00505DC1"/>
    <w:rsid w:val="0051557B"/>
    <w:rsid w:val="0052212C"/>
    <w:rsid w:val="005247CF"/>
    <w:rsid w:val="005275A0"/>
    <w:rsid w:val="0053315B"/>
    <w:rsid w:val="0053793D"/>
    <w:rsid w:val="00550A23"/>
    <w:rsid w:val="00553488"/>
    <w:rsid w:val="0056425F"/>
    <w:rsid w:val="00566012"/>
    <w:rsid w:val="005677F8"/>
    <w:rsid w:val="005754F4"/>
    <w:rsid w:val="005759FC"/>
    <w:rsid w:val="00587711"/>
    <w:rsid w:val="0059050A"/>
    <w:rsid w:val="00593935"/>
    <w:rsid w:val="00594984"/>
    <w:rsid w:val="005A2BA2"/>
    <w:rsid w:val="005A3893"/>
    <w:rsid w:val="005B49D2"/>
    <w:rsid w:val="005C1D07"/>
    <w:rsid w:val="005C5E14"/>
    <w:rsid w:val="005C62FF"/>
    <w:rsid w:val="005C6CE1"/>
    <w:rsid w:val="005D0F05"/>
    <w:rsid w:val="005D18D1"/>
    <w:rsid w:val="005D32D8"/>
    <w:rsid w:val="005F0524"/>
    <w:rsid w:val="005F364E"/>
    <w:rsid w:val="00604BC9"/>
    <w:rsid w:val="00613131"/>
    <w:rsid w:val="00627F0C"/>
    <w:rsid w:val="00637D6C"/>
    <w:rsid w:val="00646D8B"/>
    <w:rsid w:val="006658D1"/>
    <w:rsid w:val="00665D76"/>
    <w:rsid w:val="00666075"/>
    <w:rsid w:val="00670C4E"/>
    <w:rsid w:val="00680143"/>
    <w:rsid w:val="00696B6F"/>
    <w:rsid w:val="006970D4"/>
    <w:rsid w:val="006A2841"/>
    <w:rsid w:val="006A54B3"/>
    <w:rsid w:val="006B2E21"/>
    <w:rsid w:val="006B5FF8"/>
    <w:rsid w:val="006C3C82"/>
    <w:rsid w:val="006C6BF9"/>
    <w:rsid w:val="006E19A6"/>
    <w:rsid w:val="006E5C72"/>
    <w:rsid w:val="00701D3E"/>
    <w:rsid w:val="00701FA2"/>
    <w:rsid w:val="0070427A"/>
    <w:rsid w:val="007130DE"/>
    <w:rsid w:val="007341AD"/>
    <w:rsid w:val="00745A89"/>
    <w:rsid w:val="0075415A"/>
    <w:rsid w:val="007563C8"/>
    <w:rsid w:val="00756BF0"/>
    <w:rsid w:val="00771BB3"/>
    <w:rsid w:val="00783A1F"/>
    <w:rsid w:val="007878BA"/>
    <w:rsid w:val="007A09E9"/>
    <w:rsid w:val="007C461B"/>
    <w:rsid w:val="007D0A3D"/>
    <w:rsid w:val="007D171D"/>
    <w:rsid w:val="007D2560"/>
    <w:rsid w:val="007D26F0"/>
    <w:rsid w:val="007D3661"/>
    <w:rsid w:val="007D4097"/>
    <w:rsid w:val="007D5825"/>
    <w:rsid w:val="007E5BBF"/>
    <w:rsid w:val="007F1692"/>
    <w:rsid w:val="007F1B42"/>
    <w:rsid w:val="007F7022"/>
    <w:rsid w:val="00804580"/>
    <w:rsid w:val="00812A81"/>
    <w:rsid w:val="0081431C"/>
    <w:rsid w:val="00814E28"/>
    <w:rsid w:val="00820C26"/>
    <w:rsid w:val="00831180"/>
    <w:rsid w:val="00836667"/>
    <w:rsid w:val="00840E8E"/>
    <w:rsid w:val="00846C52"/>
    <w:rsid w:val="00851B4F"/>
    <w:rsid w:val="00871D52"/>
    <w:rsid w:val="008775A2"/>
    <w:rsid w:val="0088160D"/>
    <w:rsid w:val="0088597B"/>
    <w:rsid w:val="00891605"/>
    <w:rsid w:val="00895B16"/>
    <w:rsid w:val="008A01AB"/>
    <w:rsid w:val="008A2434"/>
    <w:rsid w:val="008A26DC"/>
    <w:rsid w:val="008B5279"/>
    <w:rsid w:val="008C5477"/>
    <w:rsid w:val="008D5F07"/>
    <w:rsid w:val="008D62AA"/>
    <w:rsid w:val="008D7F81"/>
    <w:rsid w:val="008E4C8A"/>
    <w:rsid w:val="008F7D65"/>
    <w:rsid w:val="00900529"/>
    <w:rsid w:val="00916B2A"/>
    <w:rsid w:val="009205E6"/>
    <w:rsid w:val="00921670"/>
    <w:rsid w:val="00925DA7"/>
    <w:rsid w:val="00927394"/>
    <w:rsid w:val="0093003D"/>
    <w:rsid w:val="00932EBE"/>
    <w:rsid w:val="00956D47"/>
    <w:rsid w:val="00957FCC"/>
    <w:rsid w:val="00965BD7"/>
    <w:rsid w:val="009765D0"/>
    <w:rsid w:val="00982510"/>
    <w:rsid w:val="00984F47"/>
    <w:rsid w:val="00985731"/>
    <w:rsid w:val="00992884"/>
    <w:rsid w:val="009941F4"/>
    <w:rsid w:val="009A5967"/>
    <w:rsid w:val="009A6312"/>
    <w:rsid w:val="009B1099"/>
    <w:rsid w:val="009C5905"/>
    <w:rsid w:val="009D4F75"/>
    <w:rsid w:val="009D7C42"/>
    <w:rsid w:val="009E1C86"/>
    <w:rsid w:val="009E4518"/>
    <w:rsid w:val="009E55B6"/>
    <w:rsid w:val="009E5D2C"/>
    <w:rsid w:val="009F4C4A"/>
    <w:rsid w:val="009F6F18"/>
    <w:rsid w:val="009F7193"/>
    <w:rsid w:val="00A005FB"/>
    <w:rsid w:val="00A05119"/>
    <w:rsid w:val="00A27E31"/>
    <w:rsid w:val="00A27F20"/>
    <w:rsid w:val="00A3098A"/>
    <w:rsid w:val="00A316E6"/>
    <w:rsid w:val="00A369EF"/>
    <w:rsid w:val="00A42237"/>
    <w:rsid w:val="00A44654"/>
    <w:rsid w:val="00A56AE3"/>
    <w:rsid w:val="00A61865"/>
    <w:rsid w:val="00A66C62"/>
    <w:rsid w:val="00A73477"/>
    <w:rsid w:val="00A816F2"/>
    <w:rsid w:val="00A81BC7"/>
    <w:rsid w:val="00A82F7C"/>
    <w:rsid w:val="00A830CF"/>
    <w:rsid w:val="00A85C90"/>
    <w:rsid w:val="00A86D58"/>
    <w:rsid w:val="00AA0398"/>
    <w:rsid w:val="00AA5CBD"/>
    <w:rsid w:val="00AB56BE"/>
    <w:rsid w:val="00AB60B5"/>
    <w:rsid w:val="00AB70AB"/>
    <w:rsid w:val="00AD6C63"/>
    <w:rsid w:val="00AD7191"/>
    <w:rsid w:val="00AF094C"/>
    <w:rsid w:val="00AF4098"/>
    <w:rsid w:val="00AF63CF"/>
    <w:rsid w:val="00B002B2"/>
    <w:rsid w:val="00B01DF1"/>
    <w:rsid w:val="00B02AD0"/>
    <w:rsid w:val="00B05BE7"/>
    <w:rsid w:val="00B15702"/>
    <w:rsid w:val="00B213AF"/>
    <w:rsid w:val="00B22302"/>
    <w:rsid w:val="00B23EE1"/>
    <w:rsid w:val="00B41BD2"/>
    <w:rsid w:val="00B51055"/>
    <w:rsid w:val="00B52D33"/>
    <w:rsid w:val="00B54CE7"/>
    <w:rsid w:val="00B575A5"/>
    <w:rsid w:val="00B63B2B"/>
    <w:rsid w:val="00B674F8"/>
    <w:rsid w:val="00B73AF4"/>
    <w:rsid w:val="00B81B31"/>
    <w:rsid w:val="00B906E7"/>
    <w:rsid w:val="00BA66E5"/>
    <w:rsid w:val="00BA6760"/>
    <w:rsid w:val="00BB389F"/>
    <w:rsid w:val="00BB796E"/>
    <w:rsid w:val="00BB7A80"/>
    <w:rsid w:val="00BC042B"/>
    <w:rsid w:val="00BC64B9"/>
    <w:rsid w:val="00BD035E"/>
    <w:rsid w:val="00BE3648"/>
    <w:rsid w:val="00BE5BFC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53C41"/>
    <w:rsid w:val="00C634F6"/>
    <w:rsid w:val="00C77619"/>
    <w:rsid w:val="00CA522D"/>
    <w:rsid w:val="00CB6CE4"/>
    <w:rsid w:val="00CC1016"/>
    <w:rsid w:val="00CC4394"/>
    <w:rsid w:val="00CC7E2A"/>
    <w:rsid w:val="00CD26BE"/>
    <w:rsid w:val="00CD4AC9"/>
    <w:rsid w:val="00CD628A"/>
    <w:rsid w:val="00CE2EEC"/>
    <w:rsid w:val="00D05152"/>
    <w:rsid w:val="00D15AA7"/>
    <w:rsid w:val="00D23966"/>
    <w:rsid w:val="00D33992"/>
    <w:rsid w:val="00D40A1F"/>
    <w:rsid w:val="00D4540D"/>
    <w:rsid w:val="00D47DE9"/>
    <w:rsid w:val="00D5364D"/>
    <w:rsid w:val="00D60995"/>
    <w:rsid w:val="00D627A1"/>
    <w:rsid w:val="00D62CB9"/>
    <w:rsid w:val="00D81AFC"/>
    <w:rsid w:val="00D8547D"/>
    <w:rsid w:val="00D90F87"/>
    <w:rsid w:val="00D91E3E"/>
    <w:rsid w:val="00D92933"/>
    <w:rsid w:val="00D957D0"/>
    <w:rsid w:val="00DC191D"/>
    <w:rsid w:val="00DC368C"/>
    <w:rsid w:val="00DC6D24"/>
    <w:rsid w:val="00DD4665"/>
    <w:rsid w:val="00DE3DC0"/>
    <w:rsid w:val="00DE7265"/>
    <w:rsid w:val="00DF3584"/>
    <w:rsid w:val="00E011FE"/>
    <w:rsid w:val="00E15009"/>
    <w:rsid w:val="00E25026"/>
    <w:rsid w:val="00E25E6A"/>
    <w:rsid w:val="00E3042C"/>
    <w:rsid w:val="00E35A19"/>
    <w:rsid w:val="00E45FA0"/>
    <w:rsid w:val="00E52576"/>
    <w:rsid w:val="00E61A71"/>
    <w:rsid w:val="00E756DD"/>
    <w:rsid w:val="00E801BC"/>
    <w:rsid w:val="00E826BA"/>
    <w:rsid w:val="00EA3EC6"/>
    <w:rsid w:val="00EC421D"/>
    <w:rsid w:val="00EC5A39"/>
    <w:rsid w:val="00ED3E79"/>
    <w:rsid w:val="00F00126"/>
    <w:rsid w:val="00F0115F"/>
    <w:rsid w:val="00F01862"/>
    <w:rsid w:val="00F06711"/>
    <w:rsid w:val="00F22E34"/>
    <w:rsid w:val="00F261E5"/>
    <w:rsid w:val="00F275DC"/>
    <w:rsid w:val="00F349B8"/>
    <w:rsid w:val="00F3501A"/>
    <w:rsid w:val="00F40755"/>
    <w:rsid w:val="00F426EA"/>
    <w:rsid w:val="00F45BF4"/>
    <w:rsid w:val="00F47575"/>
    <w:rsid w:val="00F5357F"/>
    <w:rsid w:val="00F55080"/>
    <w:rsid w:val="00F608FB"/>
    <w:rsid w:val="00F64486"/>
    <w:rsid w:val="00F725F6"/>
    <w:rsid w:val="00F74F6D"/>
    <w:rsid w:val="00F8165E"/>
    <w:rsid w:val="00F85014"/>
    <w:rsid w:val="00F878F3"/>
    <w:rsid w:val="00FA5707"/>
    <w:rsid w:val="00FB2F82"/>
    <w:rsid w:val="00FB68B6"/>
    <w:rsid w:val="00FB7D1C"/>
    <w:rsid w:val="00FB7E24"/>
    <w:rsid w:val="00FC464D"/>
    <w:rsid w:val="00FD1C01"/>
    <w:rsid w:val="00FE0589"/>
    <w:rsid w:val="00FE3DA0"/>
    <w:rsid w:val="00FE3DCE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2023-03-31T13:23:00Z</cp:lastPrinted>
  <dcterms:created xsi:type="dcterms:W3CDTF">2023-04-05T10:46:00Z</dcterms:created>
  <dcterms:modified xsi:type="dcterms:W3CDTF">2023-04-05T10:47:00Z</dcterms:modified>
</cp:coreProperties>
</file>