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1D" w:rsidRDefault="00EC421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Zarząd Dróg i Utrzymania Miasta we Wrocławiu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Piotr Staruchowicz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Dyrektor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ul. Długa 49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5364D">
        <w:rPr>
          <w:rFonts w:ascii="Verdana" w:hAnsi="Verdana"/>
          <w:color w:val="000000" w:themeColor="text1"/>
          <w:sz w:val="20"/>
          <w:szCs w:val="20"/>
        </w:rPr>
        <w:t>53-633 Wrocław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897ECC" w:rsidP="00D5364D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Wrocław, 9 marca </w:t>
      </w:r>
      <w:r w:rsidR="00D5364D" w:rsidRPr="00D5364D">
        <w:rPr>
          <w:color w:val="000000" w:themeColor="text1"/>
        </w:rPr>
        <w:t>2023 r.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>WSS-WBO.152.</w:t>
      </w:r>
      <w:r w:rsidR="00897ECC">
        <w:rPr>
          <w:color w:val="000000" w:themeColor="text1"/>
          <w:szCs w:val="20"/>
        </w:rPr>
        <w:t>19</w:t>
      </w:r>
      <w:r w:rsidRPr="00D5364D">
        <w:rPr>
          <w:color w:val="000000" w:themeColor="text1"/>
          <w:szCs w:val="20"/>
        </w:rPr>
        <w:t>.2023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 xml:space="preserve">Numer ewidencyjny: </w:t>
      </w:r>
      <w:r w:rsidR="00897ECC" w:rsidRPr="00897ECC">
        <w:rPr>
          <w:bCs/>
        </w:rPr>
        <w:t>00028402</w:t>
      </w:r>
      <w:r w:rsidRPr="00D5364D">
        <w:rPr>
          <w:rStyle w:val="readonlytext"/>
          <w:color w:val="000000" w:themeColor="text1"/>
          <w:szCs w:val="20"/>
        </w:rPr>
        <w:t>/2023/W</w:t>
      </w:r>
    </w:p>
    <w:p w:rsidR="00D5364D" w:rsidRPr="00D5364D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897ECC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Dotyczy: petycji z 12</w:t>
      </w:r>
      <w:r w:rsidR="00D5364D" w:rsidRPr="00D5364D">
        <w:rPr>
          <w:color w:val="000000" w:themeColor="text1"/>
          <w:sz w:val="20"/>
          <w:szCs w:val="20"/>
        </w:rPr>
        <w:t xml:space="preserve"> stycznia 2023 r.</w:t>
      </w: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Szanowny Panie Dyrektorze,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D5364D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897ECC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 xml:space="preserve"> stycznia 2023 r. (data rejestracji w </w:t>
      </w:r>
      <w:r w:rsidR="00897ECC">
        <w:rPr>
          <w:rFonts w:ascii="Verdana" w:hAnsi="Verdana"/>
          <w:sz w:val="20"/>
          <w:szCs w:val="20"/>
        </w:rPr>
        <w:t xml:space="preserve">Urzędzie Miejskim Wrocławia: 6 marca </w:t>
      </w:r>
      <w:r>
        <w:rPr>
          <w:rFonts w:ascii="Verdana" w:hAnsi="Verdana"/>
          <w:sz w:val="20"/>
          <w:szCs w:val="20"/>
        </w:rPr>
        <w:t>2023 r.)</w:t>
      </w:r>
      <w:r w:rsidRPr="00D5364D">
        <w:rPr>
          <w:rFonts w:ascii="Verdana" w:hAnsi="Verdana"/>
          <w:sz w:val="20"/>
          <w:szCs w:val="20"/>
        </w:rPr>
        <w:t xml:space="preserve"> złożoną przez </w:t>
      </w:r>
      <w:r w:rsidR="00BA4323">
        <w:rPr>
          <w:rFonts w:ascii="Verdana" w:hAnsi="Verdana"/>
          <w:sz w:val="20"/>
          <w:szCs w:val="20"/>
        </w:rPr>
        <w:t>(dane zostały zanonimizowane)</w:t>
      </w:r>
      <w:r>
        <w:rPr>
          <w:rFonts w:ascii="Verdana" w:hAnsi="Verdana"/>
          <w:sz w:val="20"/>
          <w:szCs w:val="20"/>
        </w:rPr>
        <w:t xml:space="preserve"> </w:t>
      </w:r>
      <w:r w:rsidR="0024492A" w:rsidRPr="0024492A">
        <w:rPr>
          <w:rFonts w:ascii="Verdana" w:hAnsi="Verdana"/>
          <w:sz w:val="20"/>
          <w:szCs w:val="20"/>
        </w:rPr>
        <w:t>w sprawie instalacji prowadnic dla rowerów na schodach Mostu Milenijnego</w:t>
      </w:r>
      <w:r w:rsidR="0024492A">
        <w:rPr>
          <w:rFonts w:ascii="Verdana" w:hAnsi="Verdana"/>
          <w:sz w:val="20"/>
          <w:szCs w:val="20"/>
        </w:rPr>
        <w:t>.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D5364D" w:rsidRDefault="00D5364D" w:rsidP="00D5364D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D5364D">
        <w:rPr>
          <w:rStyle w:val="Pogrubienie"/>
          <w:rFonts w:ascii="Verdana" w:hAnsi="Verdana"/>
          <w:b w:val="0"/>
          <w:sz w:val="20"/>
          <w:szCs w:val="20"/>
        </w:rPr>
        <w:t xml:space="preserve">Zgodnie z art. 6 ust. 1 ustawy z dnia 11 lipca 2014 r. o petycjach </w:t>
      </w:r>
      <w:r>
        <w:rPr>
          <w:rFonts w:ascii="Verdana" w:hAnsi="Verdana"/>
          <w:sz w:val="20"/>
          <w:szCs w:val="20"/>
        </w:rPr>
        <w:t>(Dziennik Ustaw</w:t>
      </w:r>
      <w:r w:rsidRPr="00D5364D">
        <w:rPr>
          <w:rFonts w:ascii="Verdana" w:hAnsi="Verdana"/>
          <w:sz w:val="20"/>
          <w:szCs w:val="20"/>
        </w:rPr>
        <w:t xml:space="preserve"> z 2018 r. poz. 870)</w:t>
      </w:r>
      <w:r w:rsidRPr="00D5364D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D5364D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D5364D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D5364D">
        <w:rPr>
          <w:color w:val="000000" w:themeColor="text1"/>
        </w:rPr>
        <w:t>Z wyrazami szacunku</w:t>
      </w:r>
    </w:p>
    <w:p w:rsidR="00D5364D" w:rsidRPr="00D5364D" w:rsidRDefault="00BA4323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430FC0" w:rsidRDefault="00BA4323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BA4323" w:rsidRPr="00D5364D" w:rsidRDefault="00BA4323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5364D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D5364D">
        <w:rPr>
          <w:sz w:val="20"/>
          <w:szCs w:val="20"/>
        </w:rPr>
        <w:t>wss@um.wroc.pl</w:t>
      </w:r>
      <w:r w:rsidRPr="00D5364D">
        <w:rPr>
          <w:color w:val="000000"/>
          <w:sz w:val="20"/>
          <w:szCs w:val="20"/>
        </w:rPr>
        <w:t>; www.wroclaw.pl</w:t>
      </w: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Otrzymują:</w:t>
      </w:r>
    </w:p>
    <w:p w:rsidR="00D5364D" w:rsidRPr="00D5364D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D5364D">
        <w:rPr>
          <w:color w:val="000000" w:themeColor="text1"/>
          <w:sz w:val="20"/>
          <w:szCs w:val="20"/>
        </w:rPr>
        <w:t>Adresat</w:t>
      </w:r>
    </w:p>
    <w:p w:rsidR="00BA4323" w:rsidRPr="00BA4323" w:rsidRDefault="00BA4323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(dane zostały zanonimizowane)</w:t>
      </w:r>
    </w:p>
    <w:p w:rsidR="00300E3D" w:rsidRPr="00D5364D" w:rsidRDefault="0024492A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 </w:t>
      </w:r>
      <w:r w:rsidR="00D5364D" w:rsidRPr="00D5364D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>cta</w:t>
      </w:r>
    </w:p>
    <w:sectPr w:rsidR="00300E3D" w:rsidRPr="00D5364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10" w:rsidRDefault="006E6C10">
      <w:r>
        <w:separator/>
      </w:r>
    </w:p>
  </w:endnote>
  <w:endnote w:type="continuationSeparator" w:id="1">
    <w:p w:rsidR="006E6C10" w:rsidRDefault="006E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07BD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07BDE" w:rsidRPr="004D6885">
      <w:rPr>
        <w:sz w:val="14"/>
        <w:szCs w:val="14"/>
      </w:rPr>
      <w:fldChar w:fldCharType="separate"/>
    </w:r>
    <w:r w:rsidR="00430FC0">
      <w:rPr>
        <w:noProof/>
        <w:sz w:val="14"/>
        <w:szCs w:val="14"/>
      </w:rPr>
      <w:t>2</w:t>
    </w:r>
    <w:r w:rsidR="00207BD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07BD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07BDE" w:rsidRPr="004D6885">
      <w:rPr>
        <w:sz w:val="14"/>
        <w:szCs w:val="14"/>
      </w:rPr>
      <w:fldChar w:fldCharType="separate"/>
    </w:r>
    <w:r w:rsidR="001C4DA3">
      <w:rPr>
        <w:noProof/>
        <w:sz w:val="14"/>
        <w:szCs w:val="14"/>
      </w:rPr>
      <w:t>1</w:t>
    </w:r>
    <w:r w:rsidR="00207BD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10" w:rsidRDefault="006E6C10">
      <w:r>
        <w:separator/>
      </w:r>
    </w:p>
  </w:footnote>
  <w:footnote w:type="continuationSeparator" w:id="1">
    <w:p w:rsidR="006E6C10" w:rsidRDefault="006E6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07BD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4DA3"/>
    <w:rsid w:val="001D7485"/>
    <w:rsid w:val="001E2687"/>
    <w:rsid w:val="001F5118"/>
    <w:rsid w:val="002018DC"/>
    <w:rsid w:val="00207BDE"/>
    <w:rsid w:val="0022239B"/>
    <w:rsid w:val="002250EA"/>
    <w:rsid w:val="002331DE"/>
    <w:rsid w:val="002333BF"/>
    <w:rsid w:val="00244731"/>
    <w:rsid w:val="0024492A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D5E36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349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44AE9"/>
    <w:rsid w:val="004508B6"/>
    <w:rsid w:val="0045784D"/>
    <w:rsid w:val="004664A7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1B3"/>
    <w:rsid w:val="006C3C82"/>
    <w:rsid w:val="006C6BF9"/>
    <w:rsid w:val="006E19A6"/>
    <w:rsid w:val="006E5C72"/>
    <w:rsid w:val="006E6C10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A434B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97ECC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19CB"/>
    <w:rsid w:val="00B63B2B"/>
    <w:rsid w:val="00B674F8"/>
    <w:rsid w:val="00B73AF4"/>
    <w:rsid w:val="00B81B31"/>
    <w:rsid w:val="00B906E7"/>
    <w:rsid w:val="00BA4323"/>
    <w:rsid w:val="00BA5B85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97E7D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2023-03-08T13:38:00Z</cp:lastPrinted>
  <dcterms:created xsi:type="dcterms:W3CDTF">2023-03-09T10:31:00Z</dcterms:created>
  <dcterms:modified xsi:type="dcterms:W3CDTF">2023-03-09T10:33:00Z</dcterms:modified>
</cp:coreProperties>
</file>