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800591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 w:rsidRPr="008A14C9">
        <w:rPr>
          <w:rFonts w:ascii="Verdana" w:hAnsi="Verdana"/>
          <w:sz w:val="22"/>
          <w:szCs w:val="22"/>
        </w:rPr>
        <w:t>Wykaz osób, wskazanych przez Wykonawcę do realizacji zamówienia, wraz z</w:t>
      </w:r>
      <w:r w:rsidR="00415ADC" w:rsidRPr="008A14C9">
        <w:rPr>
          <w:rFonts w:ascii="Verdana" w:hAnsi="Verdana"/>
          <w:sz w:val="22"/>
          <w:szCs w:val="22"/>
        </w:rPr>
        <w:t> </w:t>
      </w:r>
      <w:r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ich doświadczenia niezbędnego </w:t>
      </w:r>
      <w:r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Pr="008A14C9">
        <w:rPr>
          <w:rFonts w:ascii="Verdana" w:hAnsi="Verdana"/>
          <w:sz w:val="22"/>
          <w:szCs w:val="22"/>
        </w:rPr>
        <w:t xml:space="preserve">zamówienia </w:t>
      </w:r>
      <w:r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53"/>
      </w:tblGrid>
      <w:tr w:rsidR="00D23182" w:rsidRPr="00790F13" w:rsidTr="00CE22DE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</w:t>
            </w:r>
            <w:r w:rsidR="00CE22DE">
              <w:rPr>
                <w:rFonts w:ascii="Verdana" w:hAnsi="Verdana" w:cs="Arial"/>
                <w:sz w:val="20"/>
                <w:szCs w:val="20"/>
              </w:rPr>
              <w:t> 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215E29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215E29">
        <w:trPr>
          <w:trHeight w:val="24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1.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372F1E" w:rsidRDefault="00372F1E" w:rsidP="008A14C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15423707"/>
            <w:r w:rsidRPr="00372F1E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projektant</w:t>
            </w:r>
            <w:r w:rsidR="008A14C9" w:rsidRPr="00372F1E">
              <w:rPr>
                <w:rFonts w:ascii="Verdana" w:hAnsi="Verdana" w:cs="Verdana"/>
                <w:b/>
                <w:sz w:val="20"/>
                <w:szCs w:val="20"/>
              </w:rPr>
              <w:t xml:space="preserve"> ds. zieleni</w:t>
            </w:r>
            <w:bookmarkEnd w:id="0"/>
          </w:p>
          <w:p w:rsidR="008A14C9" w:rsidRPr="00372F1E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Pr="00372F1E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372F1E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372F1E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372F1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ta </w:t>
            </w:r>
            <w:r w:rsidR="008A14C9">
              <w:rPr>
                <w:rFonts w:ascii="Verdana" w:hAnsi="Verdana"/>
                <w:sz w:val="20"/>
                <w:szCs w:val="20"/>
              </w:rPr>
              <w:t xml:space="preserve">opracowała </w:t>
            </w:r>
            <w:r w:rsidR="000C2D8C" w:rsidRPr="000C2D8C">
              <w:rPr>
                <w:rFonts w:ascii="Verdana" w:hAnsi="Verdana" w:cs="Verdana"/>
                <w:sz w:val="20"/>
                <w:szCs w:val="20"/>
              </w:rPr>
              <w:t xml:space="preserve">dokumentację/projekt </w:t>
            </w:r>
            <w:r w:rsidR="00F32581">
              <w:rPr>
                <w:rFonts w:ascii="Verdana" w:hAnsi="Verdana" w:cs="Verdana"/>
                <w:sz w:val="20"/>
                <w:szCs w:val="20"/>
              </w:rPr>
              <w:t xml:space="preserve">zieleni z elementami zagospodarowania wód opadowych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>z</w:t>
            </w:r>
            <w:r w:rsidR="008A14C9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w</w:t>
            </w:r>
            <w:r w:rsidR="000C2D8C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pkt. </w:t>
            </w:r>
            <w:r w:rsidR="00F70C6D">
              <w:rPr>
                <w:rFonts w:ascii="Verdana" w:hAnsi="Verdana" w:cs="Verdana,Bold"/>
                <w:bCs/>
                <w:sz w:val="20"/>
                <w:szCs w:val="20"/>
              </w:rPr>
              <w:t>III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8A14C9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  <w:r w:rsidR="000C2D8C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E13D19">
              <w:rPr>
                <w:rFonts w:ascii="Verdana" w:hAnsi="Verdana" w:cs="Verdana"/>
                <w:sz w:val="20"/>
                <w:szCs w:val="20"/>
              </w:rPr>
              <w:t>-</w:t>
            </w:r>
            <w:r w:rsidR="000C2D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</w:t>
            </w:r>
            <w:r w:rsidR="00CE22DE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</w:t>
            </w:r>
            <w:r w:rsidR="00F32581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CE22DE">
              <w:rPr>
                <w:rFonts w:ascii="Verdana" w:hAnsi="Verdana"/>
                <w:color w:val="auto"/>
                <w:sz w:val="20"/>
                <w:szCs w:val="20"/>
              </w:rPr>
              <w:t>.............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</w:t>
            </w:r>
          </w:p>
          <w:p w:rsidR="004A121B" w:rsidRDefault="001760DD" w:rsidP="00CE22D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</w:t>
            </w:r>
            <w:r w:rsidR="00CE22DE">
              <w:rPr>
                <w:rFonts w:ascii="Verdana" w:hAnsi="Verdana"/>
                <w:sz w:val="20"/>
                <w:szCs w:val="20"/>
              </w:rPr>
              <w:t>.....</w:t>
            </w:r>
            <w:r w:rsidR="00E13D19">
              <w:rPr>
                <w:rFonts w:ascii="Verdana" w:hAnsi="Verdana"/>
                <w:sz w:val="20"/>
                <w:szCs w:val="20"/>
              </w:rPr>
              <w:t>……………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CE22DE">
              <w:rPr>
                <w:rFonts w:ascii="Verdana" w:hAnsi="Verdana"/>
                <w:color w:val="auto"/>
                <w:sz w:val="20"/>
                <w:szCs w:val="20"/>
              </w:rPr>
              <w:t>.............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</w:p>
          <w:p w:rsidR="00E13D19" w:rsidRDefault="00E13D19" w:rsidP="00CE22D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</w:t>
            </w:r>
            <w:r w:rsidR="00CE22DE">
              <w:rPr>
                <w:rFonts w:ascii="Verdana" w:hAnsi="Verdana"/>
                <w:sz w:val="20"/>
                <w:szCs w:val="20"/>
              </w:rPr>
              <w:t>.....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771E8F" w:rsidRPr="009015B6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VI. </w:t>
            </w:r>
            <w:r w:rsidRPr="009015B6">
              <w:rPr>
                <w:rFonts w:ascii="Verdana" w:hAnsi="Verdana" w:cs="Arial"/>
                <w:sz w:val="20"/>
                <w:szCs w:val="20"/>
              </w:rPr>
              <w:t>2 Zapytania ofertowego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CE22DE">
              <w:rPr>
                <w:rFonts w:ascii="Verdana" w:hAnsi="Verdana"/>
                <w:color w:val="auto"/>
                <w:sz w:val="20"/>
                <w:szCs w:val="20"/>
              </w:rPr>
              <w:t>.............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</w:t>
            </w:r>
          </w:p>
          <w:p w:rsidR="00E13D19" w:rsidRDefault="00E13D19" w:rsidP="00CE22D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="00CE22DE">
              <w:rPr>
                <w:rFonts w:ascii="Verdana" w:hAnsi="Verdana"/>
                <w:sz w:val="20"/>
                <w:szCs w:val="20"/>
              </w:rPr>
              <w:t>.....</w:t>
            </w:r>
            <w:r>
              <w:rPr>
                <w:rFonts w:ascii="Verdana" w:hAnsi="Verdana"/>
                <w:sz w:val="20"/>
                <w:szCs w:val="20"/>
              </w:rPr>
              <w:t>……</w:t>
            </w: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</w:t>
            </w:r>
            <w:r w:rsidR="00CE22DE">
              <w:rPr>
                <w:rFonts w:ascii="Verdana" w:hAnsi="Verdana"/>
                <w:color w:val="auto"/>
                <w:sz w:val="20"/>
                <w:szCs w:val="20"/>
              </w:rPr>
              <w:t>.............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  <w:p w:rsidR="005A74D6" w:rsidRPr="00D805FF" w:rsidRDefault="00E13D19" w:rsidP="005A74D6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="00CE22DE">
              <w:rPr>
                <w:rFonts w:ascii="Verdana" w:hAnsi="Verdana"/>
                <w:sz w:val="20"/>
                <w:szCs w:val="20"/>
              </w:rPr>
              <w:t>....</w:t>
            </w: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CE22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C207C" w:rsidRPr="00B731FC" w:rsidRDefault="003C207C" w:rsidP="00CE22D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BEA" w:rsidRDefault="00763BEA">
      <w:r>
        <w:separator/>
      </w:r>
    </w:p>
  </w:endnote>
  <w:endnote w:type="continuationSeparator" w:id="0">
    <w:p w:rsidR="00763BEA" w:rsidRDefault="0076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BEA" w:rsidRDefault="00763BEA">
      <w:r>
        <w:separator/>
      </w:r>
    </w:p>
  </w:footnote>
  <w:footnote w:type="continuationSeparator" w:id="0">
    <w:p w:rsidR="00763BEA" w:rsidRDefault="0076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63BE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A784CB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970D4-DBA7-441E-AD62-D20A222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25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15</cp:revision>
  <cp:lastPrinted>2022-07-06T08:47:00Z</cp:lastPrinted>
  <dcterms:created xsi:type="dcterms:W3CDTF">2022-07-11T10:24:00Z</dcterms:created>
  <dcterms:modified xsi:type="dcterms:W3CDTF">2023-03-03T13:04:00Z</dcterms:modified>
</cp:coreProperties>
</file>