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A6" w:rsidRPr="00583BBF" w:rsidRDefault="005917A6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583BBF" w:rsidRDefault="00555E90" w:rsidP="00583BBF">
      <w:pPr>
        <w:pStyle w:val="04StanowiskoAdresata"/>
        <w:spacing w:after="0" w:line="288" w:lineRule="auto"/>
        <w:jc w:val="right"/>
      </w:pPr>
      <w:r w:rsidRPr="00583BBF">
        <w:t xml:space="preserve">Wrocław, </w:t>
      </w:r>
      <w:r w:rsidR="005C0FC8">
        <w:t xml:space="preserve">6 marca </w:t>
      </w:r>
      <w:r w:rsidR="00DC1480" w:rsidRPr="00583BBF">
        <w:t>20</w:t>
      </w:r>
      <w:r w:rsidR="00AD50C8" w:rsidRPr="00583BBF">
        <w:t>2</w:t>
      </w:r>
      <w:r w:rsidR="00A84795" w:rsidRPr="00583BBF">
        <w:t>3</w:t>
      </w:r>
      <w:r w:rsidR="00464D5E" w:rsidRPr="00583BBF">
        <w:t xml:space="preserve"> </w:t>
      </w:r>
      <w:r w:rsidR="00DC1480" w:rsidRPr="00583BBF">
        <w:t>r.</w:t>
      </w:r>
    </w:p>
    <w:p w:rsidR="001C0939" w:rsidRPr="00583BBF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583BBF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>WSS-</w:t>
      </w:r>
      <w:r w:rsidR="00BB7C8E" w:rsidRPr="00583BBF">
        <w:rPr>
          <w:color w:val="000000" w:themeColor="text1"/>
          <w:szCs w:val="20"/>
        </w:rPr>
        <w:t>WBO</w:t>
      </w:r>
      <w:r w:rsidRPr="00583BBF">
        <w:rPr>
          <w:color w:val="000000" w:themeColor="text1"/>
          <w:szCs w:val="20"/>
        </w:rPr>
        <w:t>.</w:t>
      </w:r>
      <w:r w:rsidR="00BB7C8E" w:rsidRPr="00583BBF">
        <w:rPr>
          <w:color w:val="000000" w:themeColor="text1"/>
          <w:szCs w:val="20"/>
        </w:rPr>
        <w:t>152</w:t>
      </w:r>
      <w:r w:rsidRPr="00583BBF">
        <w:rPr>
          <w:color w:val="000000" w:themeColor="text1"/>
          <w:szCs w:val="20"/>
        </w:rPr>
        <w:t>.</w:t>
      </w:r>
      <w:r w:rsidR="005917A6">
        <w:rPr>
          <w:color w:val="000000" w:themeColor="text1"/>
          <w:szCs w:val="20"/>
        </w:rPr>
        <w:t>40</w:t>
      </w:r>
      <w:r w:rsidRPr="00583BBF">
        <w:rPr>
          <w:color w:val="000000" w:themeColor="text1"/>
          <w:szCs w:val="20"/>
        </w:rPr>
        <w:t>.202</w:t>
      </w:r>
      <w:r w:rsidR="005917A6">
        <w:rPr>
          <w:color w:val="000000" w:themeColor="text1"/>
          <w:szCs w:val="20"/>
        </w:rPr>
        <w:t>2</w:t>
      </w:r>
    </w:p>
    <w:p w:rsidR="00D31F34" w:rsidRPr="00583BBF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 xml:space="preserve">Numer ewidencyjny: </w:t>
      </w:r>
      <w:r w:rsidR="005917A6" w:rsidRPr="005917A6">
        <w:rPr>
          <w:bCs/>
          <w:szCs w:val="20"/>
        </w:rPr>
        <w:t>00023342</w:t>
      </w:r>
      <w:r w:rsidR="005A13FC" w:rsidRPr="00583BBF">
        <w:rPr>
          <w:rStyle w:val="readonlytext"/>
          <w:color w:val="000000" w:themeColor="text1"/>
          <w:szCs w:val="20"/>
        </w:rPr>
        <w:t>/2023</w:t>
      </w:r>
      <w:r w:rsidR="00AD3BE9" w:rsidRPr="00583BBF">
        <w:rPr>
          <w:rStyle w:val="readonlytext"/>
          <w:color w:val="000000" w:themeColor="text1"/>
          <w:szCs w:val="20"/>
        </w:rPr>
        <w:t>/W</w:t>
      </w:r>
    </w:p>
    <w:p w:rsidR="00BB7C8E" w:rsidRPr="00583BBF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B117AD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B117AD">
        <w:rPr>
          <w:sz w:val="20"/>
          <w:szCs w:val="20"/>
        </w:rPr>
        <w:t xml:space="preserve">Dotyczy: </w:t>
      </w:r>
      <w:r w:rsidR="00063B11" w:rsidRPr="00B117AD">
        <w:rPr>
          <w:sz w:val="20"/>
          <w:szCs w:val="20"/>
        </w:rPr>
        <w:t>petycji</w:t>
      </w:r>
      <w:r w:rsidR="006B4982" w:rsidRPr="00B117AD">
        <w:rPr>
          <w:sz w:val="20"/>
          <w:szCs w:val="20"/>
        </w:rPr>
        <w:t xml:space="preserve"> </w:t>
      </w:r>
      <w:r w:rsidR="00E845CE" w:rsidRPr="00B117AD">
        <w:rPr>
          <w:sz w:val="20"/>
          <w:szCs w:val="20"/>
        </w:rPr>
        <w:t xml:space="preserve">z </w:t>
      </w:r>
      <w:r w:rsidR="005917A6" w:rsidRPr="00B117AD">
        <w:rPr>
          <w:sz w:val="20"/>
          <w:szCs w:val="20"/>
        </w:rPr>
        <w:t>8</w:t>
      </w:r>
      <w:r w:rsidR="00E845CE" w:rsidRPr="00B117AD">
        <w:rPr>
          <w:sz w:val="20"/>
          <w:szCs w:val="20"/>
        </w:rPr>
        <w:t xml:space="preserve"> </w:t>
      </w:r>
      <w:r w:rsidR="005917A6" w:rsidRPr="00B117AD">
        <w:rPr>
          <w:sz w:val="20"/>
          <w:szCs w:val="20"/>
        </w:rPr>
        <w:t>grudnia</w:t>
      </w:r>
      <w:r w:rsidR="00E845CE" w:rsidRPr="00B117AD">
        <w:rPr>
          <w:sz w:val="20"/>
          <w:szCs w:val="20"/>
        </w:rPr>
        <w:t xml:space="preserve"> </w:t>
      </w:r>
      <w:r w:rsidR="005917A6" w:rsidRPr="00B117AD">
        <w:rPr>
          <w:sz w:val="20"/>
          <w:szCs w:val="20"/>
        </w:rPr>
        <w:t>2022</w:t>
      </w:r>
      <w:r w:rsidR="00103EB2" w:rsidRPr="00B117AD">
        <w:rPr>
          <w:sz w:val="20"/>
          <w:szCs w:val="20"/>
        </w:rPr>
        <w:t xml:space="preserve"> </w:t>
      </w:r>
      <w:r w:rsidR="00F70D4B" w:rsidRPr="00B117AD">
        <w:rPr>
          <w:sz w:val="20"/>
          <w:szCs w:val="20"/>
        </w:rPr>
        <w:t>r.</w:t>
      </w:r>
    </w:p>
    <w:p w:rsidR="00F70D4B" w:rsidRPr="00B117AD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B117AD" w:rsidRDefault="005917A6" w:rsidP="00583BBF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>Szanowni Państwo</w:t>
      </w:r>
      <w:r w:rsidR="00103EB2" w:rsidRPr="00B117AD">
        <w:rPr>
          <w:rFonts w:ascii="Verdana" w:hAnsi="Verdana"/>
          <w:sz w:val="20"/>
          <w:szCs w:val="20"/>
        </w:rPr>
        <w:t>,</w:t>
      </w:r>
    </w:p>
    <w:p w:rsidR="00B117AD" w:rsidRDefault="00103EB2" w:rsidP="00042079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 xml:space="preserve">w </w:t>
      </w:r>
      <w:r w:rsidR="005917A6" w:rsidRPr="00B117AD">
        <w:rPr>
          <w:rFonts w:ascii="Verdana" w:hAnsi="Verdana"/>
          <w:sz w:val="20"/>
          <w:szCs w:val="20"/>
        </w:rPr>
        <w:t>związku ze złożoną petycją z 8 grudnia 2022 r. w sprawie wykupu byłych mieszkań zakładowych przez Gminę Wrocław informuję, że zgodnie z art. 10 ust. 3 ustawy z dnia 11 lipca 2014 r. o petycjach (Dz. U. z 2018 r. poz. 870) termin rozpatrzenia przedmiotowej petycji został przedłużony do 8 czerwca 2023 r.</w:t>
      </w:r>
    </w:p>
    <w:p w:rsidR="00072E78" w:rsidRPr="00B117AD" w:rsidRDefault="00072E78" w:rsidP="00042079">
      <w:pPr>
        <w:spacing w:line="288" w:lineRule="auto"/>
        <w:rPr>
          <w:rFonts w:ascii="Verdana" w:hAnsi="Verdana"/>
          <w:sz w:val="20"/>
          <w:szCs w:val="20"/>
        </w:rPr>
      </w:pPr>
    </w:p>
    <w:p w:rsidR="00B117AD" w:rsidRPr="00B117AD" w:rsidRDefault="00B117AD" w:rsidP="00B117AD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>Petycja jest merytorycznie rozpatrywana przez Departament Nieruchomości i Eksploatacji</w:t>
      </w:r>
      <w:r>
        <w:rPr>
          <w:rFonts w:ascii="Verdana" w:hAnsi="Verdana"/>
          <w:sz w:val="20"/>
          <w:szCs w:val="20"/>
        </w:rPr>
        <w:t xml:space="preserve"> Urzędu Miejskiego Wrocławia</w:t>
      </w:r>
      <w:r w:rsidRPr="00B117AD">
        <w:rPr>
          <w:rFonts w:ascii="Verdana" w:hAnsi="Verdana"/>
          <w:sz w:val="20"/>
          <w:szCs w:val="20"/>
        </w:rPr>
        <w:t xml:space="preserve"> (w zakresie analiz prawnych łącznie z badaniem możliwości i zasadności nabycia tzw. mieszkań zakładowych do zasobu mieszkaniowego Gminy) oraz przez De</w:t>
      </w:r>
      <w:r>
        <w:rPr>
          <w:rFonts w:ascii="Verdana" w:hAnsi="Verdana"/>
          <w:sz w:val="20"/>
          <w:szCs w:val="20"/>
        </w:rPr>
        <w:t>partament Finansów Publicznych -</w:t>
      </w:r>
      <w:r w:rsidRPr="00B117AD">
        <w:rPr>
          <w:rFonts w:ascii="Verdana" w:hAnsi="Verdana"/>
          <w:sz w:val="20"/>
          <w:szCs w:val="20"/>
        </w:rPr>
        <w:t xml:space="preserve"> Wydział Nabywania i Sprzedaży Nieruchomości</w:t>
      </w:r>
      <w:r>
        <w:rPr>
          <w:rFonts w:ascii="Verdana" w:hAnsi="Verdana"/>
          <w:sz w:val="20"/>
          <w:szCs w:val="20"/>
        </w:rPr>
        <w:t xml:space="preserve"> Urzędu Miejskiego Wrocławia</w:t>
      </w:r>
      <w:r w:rsidRPr="00B117AD">
        <w:rPr>
          <w:rFonts w:ascii="Verdana" w:hAnsi="Verdana"/>
          <w:sz w:val="20"/>
          <w:szCs w:val="20"/>
        </w:rPr>
        <w:t xml:space="preserve"> (w zakresi</w:t>
      </w:r>
      <w:r>
        <w:rPr>
          <w:rFonts w:ascii="Verdana" w:hAnsi="Verdana"/>
          <w:sz w:val="20"/>
          <w:szCs w:val="20"/>
        </w:rPr>
        <w:t>e ewentualnego procesu nabycia -</w:t>
      </w:r>
      <w:r w:rsidRPr="00B117AD">
        <w:rPr>
          <w:rFonts w:ascii="Verdana" w:hAnsi="Verdana"/>
          <w:sz w:val="20"/>
          <w:szCs w:val="20"/>
        </w:rPr>
        <w:t xml:space="preserve"> zakupu lokali do majątku Gminy Wrocław).</w:t>
      </w:r>
    </w:p>
    <w:p w:rsidR="00B117AD" w:rsidRPr="00B117AD" w:rsidRDefault="00B117AD" w:rsidP="00042079">
      <w:pPr>
        <w:spacing w:line="288" w:lineRule="auto"/>
        <w:rPr>
          <w:rFonts w:ascii="Verdana" w:hAnsi="Verdana"/>
          <w:sz w:val="20"/>
          <w:szCs w:val="20"/>
        </w:rPr>
      </w:pPr>
    </w:p>
    <w:p w:rsidR="00B117AD" w:rsidRDefault="00B117AD" w:rsidP="00B117AD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>Departament Nieruchomości i Eksploatacji</w:t>
      </w:r>
      <w:r>
        <w:rPr>
          <w:rFonts w:ascii="Verdana" w:hAnsi="Verdana"/>
          <w:sz w:val="20"/>
          <w:szCs w:val="20"/>
        </w:rPr>
        <w:t xml:space="preserve"> Urzędu Miejskiego Wrocławia</w:t>
      </w:r>
      <w:r w:rsidRPr="00B117AD">
        <w:rPr>
          <w:rFonts w:ascii="Verdana" w:hAnsi="Verdana"/>
          <w:sz w:val="20"/>
          <w:szCs w:val="20"/>
        </w:rPr>
        <w:t xml:space="preserve"> oczekuje o</w:t>
      </w:r>
      <w:r>
        <w:rPr>
          <w:rFonts w:ascii="Verdana" w:hAnsi="Verdana"/>
          <w:sz w:val="20"/>
          <w:szCs w:val="20"/>
        </w:rPr>
        <w:t>becnie na udzielenie odpowiedzi</w:t>
      </w:r>
      <w:r w:rsidRPr="00B117AD">
        <w:rPr>
          <w:rFonts w:ascii="Verdana" w:hAnsi="Verdana"/>
          <w:sz w:val="20"/>
          <w:szCs w:val="20"/>
        </w:rPr>
        <w:t xml:space="preserve"> na pismo przesłane do Ministerstwa Rozwoju i Technologii, w zakresie wątpliwości interpretacyjnych przepisów ustawy dotyczących możliwości skorzystania z finansowego wsparcia z Funduszu Dopłat (m.in. związanych z wysokością wsparcia, zakresem kosztów</w:t>
      </w:r>
      <w:r>
        <w:rPr>
          <w:rFonts w:ascii="Verdana" w:hAnsi="Verdana"/>
          <w:sz w:val="20"/>
          <w:szCs w:val="20"/>
        </w:rPr>
        <w:t>,</w:t>
      </w:r>
      <w:r w:rsidRPr="00B117AD">
        <w:rPr>
          <w:rFonts w:ascii="Verdana" w:hAnsi="Verdana"/>
          <w:sz w:val="20"/>
          <w:szCs w:val="20"/>
        </w:rPr>
        <w:t xml:space="preserve"> jakie mogą zostać pokryte, niezbędnymi dokumentami).</w:t>
      </w:r>
    </w:p>
    <w:p w:rsidR="00072E78" w:rsidRPr="00B117AD" w:rsidRDefault="00072E78" w:rsidP="00B117AD">
      <w:pPr>
        <w:spacing w:line="288" w:lineRule="auto"/>
        <w:rPr>
          <w:rFonts w:ascii="Verdana" w:hAnsi="Verdana"/>
          <w:sz w:val="20"/>
          <w:szCs w:val="20"/>
        </w:rPr>
      </w:pPr>
    </w:p>
    <w:p w:rsidR="00B117AD" w:rsidRPr="00B117AD" w:rsidRDefault="00B117AD" w:rsidP="00B117AD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>Jednocześnie podejmowane są działania zmierzające do ustalenia liczby tego rodzaju lokali znajdujących się na terenie Wrocławia, w celu oceny skali problemu ilości tzw. mieszkań zakładowych. Ponadto niezbędne jest przeprowadzenie analizy stanów prawnych nieruchomości, w których położone są ww. lokale, jako zagadnienia mogącego mieć istotny wpływ na możliwość podjęcia ewentualnie decyzji o ich wykupie.</w:t>
      </w:r>
    </w:p>
    <w:p w:rsidR="00105F01" w:rsidRPr="00B117AD" w:rsidRDefault="00105F01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B117AD" w:rsidRDefault="00555E90" w:rsidP="00583BBF">
      <w:pPr>
        <w:pStyle w:val="12Zwyrazamiszacunku"/>
        <w:spacing w:before="0" w:line="288" w:lineRule="auto"/>
      </w:pPr>
      <w:r w:rsidRPr="00B117AD">
        <w:t>Z</w:t>
      </w:r>
      <w:r w:rsidR="00A816F2" w:rsidRPr="00B117AD">
        <w:t xml:space="preserve"> </w:t>
      </w:r>
      <w:r w:rsidR="005A3893" w:rsidRPr="00B117AD">
        <w:t>wyrazami szacunku</w:t>
      </w:r>
    </w:p>
    <w:p w:rsidR="006B4982" w:rsidRPr="00B117AD" w:rsidRDefault="00474A6E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1D60E4" w:rsidRPr="00B117AD" w:rsidRDefault="00474A6E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7120DF" w:rsidRPr="00B117AD" w:rsidRDefault="00474A6E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p w:rsidR="00063B11" w:rsidRPr="00B117AD" w:rsidRDefault="00063B1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AC5D8A" w:rsidRPr="00B117AD" w:rsidRDefault="00AC5D8A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B117AD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B117AD">
        <w:rPr>
          <w:color w:val="000000"/>
          <w:sz w:val="20"/>
          <w:szCs w:val="20"/>
        </w:rPr>
        <w:lastRenderedPageBreak/>
        <w:t>Sprawę prowadzi: Patrycja Przybylska; Urząd Miejski Wrocławia; Wydział Partycypacji Społecznej, ul. Gabrieli Zapolsk</w:t>
      </w:r>
      <w:r w:rsidR="007120DF" w:rsidRPr="00B117AD">
        <w:rPr>
          <w:color w:val="000000"/>
          <w:sz w:val="20"/>
          <w:szCs w:val="20"/>
        </w:rPr>
        <w:t xml:space="preserve">iej 4, 50-032 Wrocław; tel. +48 717 77 77 17, fax +48 </w:t>
      </w:r>
      <w:r w:rsidRPr="00B117AD">
        <w:rPr>
          <w:color w:val="000000"/>
          <w:sz w:val="20"/>
          <w:szCs w:val="20"/>
        </w:rPr>
        <w:t xml:space="preserve">717 77 86 63; </w:t>
      </w:r>
      <w:hyperlink r:id="rId8" w:history="1">
        <w:r w:rsidRPr="00B117AD">
          <w:rPr>
            <w:rStyle w:val="Hipercze"/>
            <w:sz w:val="20"/>
            <w:szCs w:val="20"/>
          </w:rPr>
          <w:t>wss@um.wroc.pl</w:t>
        </w:r>
      </w:hyperlink>
      <w:r w:rsidRPr="00B117AD">
        <w:rPr>
          <w:color w:val="000000"/>
          <w:sz w:val="20"/>
          <w:szCs w:val="20"/>
        </w:rPr>
        <w:t xml:space="preserve">; </w:t>
      </w:r>
      <w:hyperlink r:id="rId9" w:history="1">
        <w:r w:rsidR="001D60E4" w:rsidRPr="00B117AD">
          <w:rPr>
            <w:rStyle w:val="Hipercze"/>
            <w:sz w:val="20"/>
            <w:szCs w:val="20"/>
          </w:rPr>
          <w:t>www.wroclaw.pl</w:t>
        </w:r>
      </w:hyperlink>
    </w:p>
    <w:p w:rsidR="00823886" w:rsidRPr="00B117AD" w:rsidRDefault="00823886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B117AD" w:rsidRDefault="007120DF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B117AD">
        <w:rPr>
          <w:color w:val="000000"/>
          <w:sz w:val="20"/>
          <w:szCs w:val="20"/>
        </w:rPr>
        <w:t>Otrzymuje</w:t>
      </w:r>
      <w:r w:rsidR="001D60E4" w:rsidRPr="00B117AD">
        <w:rPr>
          <w:color w:val="000000"/>
          <w:sz w:val="20"/>
          <w:szCs w:val="20"/>
        </w:rPr>
        <w:t>:</w:t>
      </w:r>
    </w:p>
    <w:p w:rsidR="001D60E4" w:rsidRDefault="00A12485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Adresaci</w:t>
      </w:r>
    </w:p>
    <w:p w:rsidR="00A12485" w:rsidRDefault="00A12485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Departament Nieruchomości i Eksploatacji Urzędu Miejskiego Wrocławia</w:t>
      </w:r>
    </w:p>
    <w:p w:rsidR="00A12485" w:rsidRPr="00B117AD" w:rsidRDefault="00A12485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Wydział Nabywania i Sprzedaży Nieruchomości Urzędu Miejskiego Wrocławia</w:t>
      </w:r>
    </w:p>
    <w:p w:rsidR="001D60E4" w:rsidRPr="00B117AD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B117AD">
        <w:rPr>
          <w:color w:val="000000"/>
          <w:sz w:val="20"/>
          <w:szCs w:val="20"/>
        </w:rPr>
        <w:t>ad acta</w:t>
      </w:r>
    </w:p>
    <w:sectPr w:rsidR="001D60E4" w:rsidRPr="00B117AD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8B" w:rsidRDefault="00E5218B">
      <w:r>
        <w:separator/>
      </w:r>
    </w:p>
  </w:endnote>
  <w:endnote w:type="continuationSeparator" w:id="1">
    <w:p w:rsidR="00E5218B" w:rsidRDefault="00E5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44FB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44FB5" w:rsidRPr="004D6885">
      <w:rPr>
        <w:sz w:val="14"/>
        <w:szCs w:val="14"/>
      </w:rPr>
      <w:fldChar w:fldCharType="separate"/>
    </w:r>
    <w:r w:rsidR="00474A6E">
      <w:rPr>
        <w:noProof/>
        <w:sz w:val="14"/>
        <w:szCs w:val="14"/>
      </w:rPr>
      <w:t>2</w:t>
    </w:r>
    <w:r w:rsidR="00C44FB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44FB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44FB5" w:rsidRPr="004D6885">
      <w:rPr>
        <w:sz w:val="14"/>
        <w:szCs w:val="14"/>
      </w:rPr>
      <w:fldChar w:fldCharType="separate"/>
    </w:r>
    <w:r w:rsidR="00474A6E">
      <w:rPr>
        <w:noProof/>
        <w:sz w:val="14"/>
        <w:szCs w:val="14"/>
      </w:rPr>
      <w:t>2</w:t>
    </w:r>
    <w:r w:rsidR="00C44FB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8B" w:rsidRDefault="00E5218B">
      <w:r>
        <w:separator/>
      </w:r>
    </w:p>
  </w:footnote>
  <w:footnote w:type="continuationSeparator" w:id="1">
    <w:p w:rsidR="00E5218B" w:rsidRDefault="00E5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C44FB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241B0"/>
    <w:rsid w:val="00042079"/>
    <w:rsid w:val="00042F4F"/>
    <w:rsid w:val="000500E7"/>
    <w:rsid w:val="0005413A"/>
    <w:rsid w:val="00056B43"/>
    <w:rsid w:val="000637CE"/>
    <w:rsid w:val="00063B11"/>
    <w:rsid w:val="00070432"/>
    <w:rsid w:val="00072E78"/>
    <w:rsid w:val="00080F39"/>
    <w:rsid w:val="00086187"/>
    <w:rsid w:val="00086F1E"/>
    <w:rsid w:val="000915AB"/>
    <w:rsid w:val="00097AEF"/>
    <w:rsid w:val="000A0E96"/>
    <w:rsid w:val="000B63B1"/>
    <w:rsid w:val="000C744E"/>
    <w:rsid w:val="00103EB2"/>
    <w:rsid w:val="00105F01"/>
    <w:rsid w:val="00125FDD"/>
    <w:rsid w:val="001329DB"/>
    <w:rsid w:val="00141374"/>
    <w:rsid w:val="00143A44"/>
    <w:rsid w:val="0014479C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6B47"/>
    <w:rsid w:val="00246C1C"/>
    <w:rsid w:val="0025147C"/>
    <w:rsid w:val="002519C2"/>
    <w:rsid w:val="00256655"/>
    <w:rsid w:val="00283E71"/>
    <w:rsid w:val="002970A6"/>
    <w:rsid w:val="002A0089"/>
    <w:rsid w:val="002B6140"/>
    <w:rsid w:val="002B7EEC"/>
    <w:rsid w:val="002B7FCB"/>
    <w:rsid w:val="002F292D"/>
    <w:rsid w:val="0030000E"/>
    <w:rsid w:val="00317566"/>
    <w:rsid w:val="00320104"/>
    <w:rsid w:val="00323052"/>
    <w:rsid w:val="0033378A"/>
    <w:rsid w:val="003416C9"/>
    <w:rsid w:val="00345256"/>
    <w:rsid w:val="00346EF9"/>
    <w:rsid w:val="0036084C"/>
    <w:rsid w:val="00377A83"/>
    <w:rsid w:val="00382A74"/>
    <w:rsid w:val="003B2942"/>
    <w:rsid w:val="003B4793"/>
    <w:rsid w:val="003B65D0"/>
    <w:rsid w:val="003C73FE"/>
    <w:rsid w:val="003D6AD7"/>
    <w:rsid w:val="003E223C"/>
    <w:rsid w:val="003F20D6"/>
    <w:rsid w:val="004017C2"/>
    <w:rsid w:val="00410A92"/>
    <w:rsid w:val="00414B20"/>
    <w:rsid w:val="00415626"/>
    <w:rsid w:val="004416A1"/>
    <w:rsid w:val="004507A3"/>
    <w:rsid w:val="004508B6"/>
    <w:rsid w:val="00464D5E"/>
    <w:rsid w:val="004707B2"/>
    <w:rsid w:val="00474A6E"/>
    <w:rsid w:val="00485764"/>
    <w:rsid w:val="004A00E8"/>
    <w:rsid w:val="004A21ED"/>
    <w:rsid w:val="004D27F7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917A6"/>
    <w:rsid w:val="005A13FC"/>
    <w:rsid w:val="005A3893"/>
    <w:rsid w:val="005A7CF3"/>
    <w:rsid w:val="005C0FC8"/>
    <w:rsid w:val="005C17E5"/>
    <w:rsid w:val="005C530E"/>
    <w:rsid w:val="005C5E14"/>
    <w:rsid w:val="005C7B73"/>
    <w:rsid w:val="005D18D1"/>
    <w:rsid w:val="005D5F6D"/>
    <w:rsid w:val="005F38D9"/>
    <w:rsid w:val="00606AA5"/>
    <w:rsid w:val="00635055"/>
    <w:rsid w:val="00640BA6"/>
    <w:rsid w:val="006758E9"/>
    <w:rsid w:val="00680001"/>
    <w:rsid w:val="00693157"/>
    <w:rsid w:val="006B4982"/>
    <w:rsid w:val="006B63BA"/>
    <w:rsid w:val="00701FA2"/>
    <w:rsid w:val="007120DF"/>
    <w:rsid w:val="007262A6"/>
    <w:rsid w:val="00732EB4"/>
    <w:rsid w:val="007350DF"/>
    <w:rsid w:val="007537C7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73F4E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0BE5"/>
    <w:rsid w:val="00936741"/>
    <w:rsid w:val="009500A8"/>
    <w:rsid w:val="00971622"/>
    <w:rsid w:val="009743F2"/>
    <w:rsid w:val="009765D0"/>
    <w:rsid w:val="00984F47"/>
    <w:rsid w:val="00986D6D"/>
    <w:rsid w:val="009B2F72"/>
    <w:rsid w:val="009B4A07"/>
    <w:rsid w:val="009C7DBD"/>
    <w:rsid w:val="00A005FB"/>
    <w:rsid w:val="00A102E1"/>
    <w:rsid w:val="00A12485"/>
    <w:rsid w:val="00A27F20"/>
    <w:rsid w:val="00A70098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5D8A"/>
    <w:rsid w:val="00AC64AE"/>
    <w:rsid w:val="00AC68FA"/>
    <w:rsid w:val="00AD21E8"/>
    <w:rsid w:val="00AD3BE9"/>
    <w:rsid w:val="00AD50C8"/>
    <w:rsid w:val="00AF094C"/>
    <w:rsid w:val="00AF592C"/>
    <w:rsid w:val="00B02AD0"/>
    <w:rsid w:val="00B02F63"/>
    <w:rsid w:val="00B117AD"/>
    <w:rsid w:val="00B164EF"/>
    <w:rsid w:val="00B40782"/>
    <w:rsid w:val="00B725E2"/>
    <w:rsid w:val="00B73AF4"/>
    <w:rsid w:val="00B76600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748B"/>
    <w:rsid w:val="00C1721C"/>
    <w:rsid w:val="00C2127D"/>
    <w:rsid w:val="00C25ADC"/>
    <w:rsid w:val="00C32560"/>
    <w:rsid w:val="00C330A1"/>
    <w:rsid w:val="00C44FB5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18B"/>
    <w:rsid w:val="00E52576"/>
    <w:rsid w:val="00E6682E"/>
    <w:rsid w:val="00E706C4"/>
    <w:rsid w:val="00E845CE"/>
    <w:rsid w:val="00EB6DDC"/>
    <w:rsid w:val="00EC2646"/>
    <w:rsid w:val="00ED34E5"/>
    <w:rsid w:val="00ED3E79"/>
    <w:rsid w:val="00EE74A4"/>
    <w:rsid w:val="00EF7B45"/>
    <w:rsid w:val="00F008DA"/>
    <w:rsid w:val="00F00CD2"/>
    <w:rsid w:val="00F17AC9"/>
    <w:rsid w:val="00F261E5"/>
    <w:rsid w:val="00F40755"/>
    <w:rsid w:val="00F426EA"/>
    <w:rsid w:val="00F53145"/>
    <w:rsid w:val="00F655CF"/>
    <w:rsid w:val="00F6658E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2023-03-07T06:47:00Z</cp:lastPrinted>
  <dcterms:created xsi:type="dcterms:W3CDTF">2023-03-07T10:24:00Z</dcterms:created>
  <dcterms:modified xsi:type="dcterms:W3CDTF">2023-03-07T10:25:00Z</dcterms:modified>
</cp:coreProperties>
</file>