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4" w:rsidRDefault="001D60E4" w:rsidP="00103EB2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583BBF" w:rsidRDefault="00555E90" w:rsidP="00583BBF">
      <w:pPr>
        <w:pStyle w:val="04StanowiskoAdresata"/>
        <w:spacing w:after="0" w:line="288" w:lineRule="auto"/>
        <w:jc w:val="right"/>
      </w:pPr>
      <w:r w:rsidRPr="00583BBF">
        <w:t xml:space="preserve">Wrocław, </w:t>
      </w:r>
      <w:r w:rsidR="00AC5D8A">
        <w:t>24</w:t>
      </w:r>
      <w:r w:rsidR="00823886" w:rsidRPr="00583BBF">
        <w:t xml:space="preserve"> lutego </w:t>
      </w:r>
      <w:r w:rsidR="00DC1480" w:rsidRPr="00583BBF">
        <w:t>20</w:t>
      </w:r>
      <w:r w:rsidR="00AD50C8" w:rsidRPr="00583BBF">
        <w:t>2</w:t>
      </w:r>
      <w:r w:rsidR="00A84795" w:rsidRPr="00583BBF">
        <w:t>3</w:t>
      </w:r>
      <w:r w:rsidR="00464D5E" w:rsidRPr="00583BBF">
        <w:t xml:space="preserve"> </w:t>
      </w:r>
      <w:r w:rsidR="00DC1480" w:rsidRPr="00583BBF">
        <w:t>r.</w:t>
      </w:r>
    </w:p>
    <w:p w:rsidR="001C0939" w:rsidRPr="00583BBF" w:rsidRDefault="001C0939" w:rsidP="00583BBF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583BBF" w:rsidRDefault="001E1AEB" w:rsidP="00583BBF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583BBF">
        <w:rPr>
          <w:color w:val="000000" w:themeColor="text1"/>
          <w:szCs w:val="20"/>
        </w:rPr>
        <w:t>WSS-</w:t>
      </w:r>
      <w:r w:rsidR="00BB7C8E" w:rsidRPr="00583BBF">
        <w:rPr>
          <w:color w:val="000000" w:themeColor="text1"/>
          <w:szCs w:val="20"/>
        </w:rPr>
        <w:t>WBO</w:t>
      </w:r>
      <w:r w:rsidRPr="00583BBF">
        <w:rPr>
          <w:color w:val="000000" w:themeColor="text1"/>
          <w:szCs w:val="20"/>
        </w:rPr>
        <w:t>.</w:t>
      </w:r>
      <w:r w:rsidR="00BB7C8E" w:rsidRPr="00583BBF">
        <w:rPr>
          <w:color w:val="000000" w:themeColor="text1"/>
          <w:szCs w:val="20"/>
        </w:rPr>
        <w:t>152</w:t>
      </w:r>
      <w:r w:rsidRPr="00583BBF">
        <w:rPr>
          <w:color w:val="000000" w:themeColor="text1"/>
          <w:szCs w:val="20"/>
        </w:rPr>
        <w:t>.</w:t>
      </w:r>
      <w:r w:rsidR="00042079">
        <w:rPr>
          <w:color w:val="000000" w:themeColor="text1"/>
          <w:szCs w:val="20"/>
        </w:rPr>
        <w:t>13</w:t>
      </w:r>
      <w:r w:rsidRPr="00583BBF">
        <w:rPr>
          <w:color w:val="000000" w:themeColor="text1"/>
          <w:szCs w:val="20"/>
        </w:rPr>
        <w:t>.202</w:t>
      </w:r>
      <w:r w:rsidR="00BB7C8E" w:rsidRPr="00583BBF">
        <w:rPr>
          <w:color w:val="000000" w:themeColor="text1"/>
          <w:szCs w:val="20"/>
        </w:rPr>
        <w:t>3</w:t>
      </w:r>
    </w:p>
    <w:p w:rsidR="00D31F34" w:rsidRPr="00583BBF" w:rsidRDefault="00BB7C8E" w:rsidP="00583BBF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583BBF">
        <w:rPr>
          <w:color w:val="000000" w:themeColor="text1"/>
          <w:szCs w:val="20"/>
        </w:rPr>
        <w:t xml:space="preserve">Numer ewidencyjny: </w:t>
      </w:r>
      <w:r w:rsidR="00042079" w:rsidRPr="00042079">
        <w:rPr>
          <w:bCs/>
          <w:szCs w:val="20"/>
        </w:rPr>
        <w:t>00020641</w:t>
      </w:r>
      <w:r w:rsidR="005A13FC" w:rsidRPr="00583BBF">
        <w:rPr>
          <w:rStyle w:val="readonlytext"/>
          <w:color w:val="000000" w:themeColor="text1"/>
          <w:szCs w:val="20"/>
        </w:rPr>
        <w:t>/2023</w:t>
      </w:r>
      <w:r w:rsidR="00AD3BE9" w:rsidRPr="00583BBF">
        <w:rPr>
          <w:rStyle w:val="readonlytext"/>
          <w:color w:val="000000" w:themeColor="text1"/>
          <w:szCs w:val="20"/>
        </w:rPr>
        <w:t>/W</w:t>
      </w:r>
    </w:p>
    <w:p w:rsidR="00BB7C8E" w:rsidRPr="00583BBF" w:rsidRDefault="00BB7C8E" w:rsidP="00583BBF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583BBF" w:rsidRDefault="00DC1480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583BBF">
        <w:rPr>
          <w:sz w:val="20"/>
          <w:szCs w:val="20"/>
        </w:rPr>
        <w:t xml:space="preserve">Dotyczy: </w:t>
      </w:r>
      <w:r w:rsidR="00063B11" w:rsidRPr="00583BBF">
        <w:rPr>
          <w:sz w:val="20"/>
          <w:szCs w:val="20"/>
        </w:rPr>
        <w:t>petycji</w:t>
      </w:r>
      <w:r w:rsidR="006B4982" w:rsidRPr="00583BBF">
        <w:rPr>
          <w:sz w:val="20"/>
          <w:szCs w:val="20"/>
        </w:rPr>
        <w:t xml:space="preserve"> </w:t>
      </w:r>
      <w:r w:rsidR="00E845CE" w:rsidRPr="00583BBF">
        <w:rPr>
          <w:sz w:val="20"/>
          <w:szCs w:val="20"/>
        </w:rPr>
        <w:t xml:space="preserve">z </w:t>
      </w:r>
      <w:r w:rsidR="00042079">
        <w:rPr>
          <w:sz w:val="20"/>
          <w:szCs w:val="20"/>
        </w:rPr>
        <w:t>6</w:t>
      </w:r>
      <w:r w:rsidR="00E845CE" w:rsidRPr="00583BBF">
        <w:rPr>
          <w:sz w:val="20"/>
          <w:szCs w:val="20"/>
        </w:rPr>
        <w:t xml:space="preserve"> lutego </w:t>
      </w:r>
      <w:r w:rsidR="00823886" w:rsidRPr="00583BBF">
        <w:rPr>
          <w:sz w:val="20"/>
          <w:szCs w:val="20"/>
        </w:rPr>
        <w:t>2023</w:t>
      </w:r>
      <w:r w:rsidR="00103EB2" w:rsidRPr="00583BBF">
        <w:rPr>
          <w:sz w:val="20"/>
          <w:szCs w:val="20"/>
        </w:rPr>
        <w:t xml:space="preserve"> </w:t>
      </w:r>
      <w:r w:rsidR="00F70D4B" w:rsidRPr="00583BBF">
        <w:rPr>
          <w:sz w:val="20"/>
          <w:szCs w:val="20"/>
        </w:rPr>
        <w:t>r.</w:t>
      </w:r>
    </w:p>
    <w:p w:rsidR="00F70D4B" w:rsidRPr="00583BBF" w:rsidRDefault="00F70D4B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042079" w:rsidRDefault="00103EB2" w:rsidP="00042079">
      <w:pPr>
        <w:spacing w:line="288" w:lineRule="auto"/>
        <w:rPr>
          <w:rFonts w:ascii="Verdana" w:hAnsi="Verdana"/>
          <w:bCs/>
          <w:sz w:val="20"/>
          <w:szCs w:val="20"/>
        </w:rPr>
      </w:pPr>
      <w:r w:rsidRPr="00042079">
        <w:rPr>
          <w:rFonts w:ascii="Verdana" w:hAnsi="Verdana"/>
          <w:sz w:val="20"/>
          <w:szCs w:val="20"/>
        </w:rPr>
        <w:t xml:space="preserve">w </w:t>
      </w:r>
      <w:r w:rsidR="00042079" w:rsidRPr="00042079">
        <w:rPr>
          <w:rFonts w:ascii="Verdana" w:hAnsi="Verdana"/>
          <w:sz w:val="20"/>
          <w:szCs w:val="20"/>
        </w:rPr>
        <w:t>odpowiedzi na petycję z 6 lutego 2023 r. (data rejestracji w Urzędzie Miejskim Wrocławia: 7 lutego 2023 r.) w sprawie przywrócenia jednego dnia w tygodniu tylko dla kobiet w Saunarium Aquapark Wrocław</w:t>
      </w:r>
      <w:r w:rsidR="007120DF">
        <w:rPr>
          <w:rFonts w:ascii="Verdana" w:hAnsi="Verdana"/>
          <w:sz w:val="20"/>
          <w:szCs w:val="20"/>
        </w:rPr>
        <w:t xml:space="preserve"> informuję, że tak określony przedmiot petycji nie mieści się w katalogu zadań własnych Gminy wskazanych w art. 7 ustawy z dnia 8 marca </w:t>
      </w:r>
      <w:r w:rsidR="00AC5D8A">
        <w:rPr>
          <w:rFonts w:ascii="Verdana" w:hAnsi="Verdana"/>
          <w:sz w:val="20"/>
          <w:szCs w:val="20"/>
        </w:rPr>
        <w:t xml:space="preserve">1990 r. o samorządzie gminnym. </w:t>
      </w:r>
      <w:r w:rsidR="007120DF">
        <w:rPr>
          <w:rFonts w:ascii="Verdana" w:hAnsi="Verdana"/>
          <w:sz w:val="20"/>
          <w:szCs w:val="20"/>
        </w:rPr>
        <w:t>Dodatkowo, w ocenie adresata petycji, nie istnieje organ administracji publicznej, który byłby właściwym do rozpatrzenia petycji i któremu należałoby przekazać petycję zgodnie z art. 6 ustawy z dnia 11 lipca 2014 r. o petycjach. W związku z powyższym petycji nie może zostać nadany dalszy bieg.</w:t>
      </w:r>
    </w:p>
    <w:p w:rsidR="00105F01" w:rsidRPr="00042079" w:rsidRDefault="00105F01" w:rsidP="00583BBF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042079" w:rsidRDefault="00555E90" w:rsidP="00583BBF">
      <w:pPr>
        <w:pStyle w:val="12Zwyrazamiszacunku"/>
        <w:spacing w:before="0" w:line="288" w:lineRule="auto"/>
      </w:pPr>
      <w:r w:rsidRPr="00042079">
        <w:t>Z</w:t>
      </w:r>
      <w:r w:rsidR="00A816F2" w:rsidRPr="00042079">
        <w:t xml:space="preserve"> </w:t>
      </w:r>
      <w:r w:rsidR="005A3893" w:rsidRPr="00042079">
        <w:t>wyrazami szacunku</w:t>
      </w:r>
    </w:p>
    <w:p w:rsidR="006B4982" w:rsidRPr="00583BBF" w:rsidRDefault="004B5236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podpisała</w:t>
      </w:r>
    </w:p>
    <w:p w:rsidR="001D60E4" w:rsidRPr="00583BBF" w:rsidRDefault="004B5236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Beata Bernacka</w:t>
      </w:r>
    </w:p>
    <w:p w:rsidR="007120DF" w:rsidRPr="00583BBF" w:rsidRDefault="004B5236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Dyrektor Wydziału Partycypacji Społecznej</w:t>
      </w:r>
    </w:p>
    <w:p w:rsidR="00063B11" w:rsidRDefault="00063B11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AC5D8A" w:rsidRPr="00583BBF" w:rsidRDefault="00AC5D8A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583BBF" w:rsidRDefault="00F80D9B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583BBF">
        <w:rPr>
          <w:color w:val="000000"/>
          <w:sz w:val="20"/>
          <w:szCs w:val="20"/>
        </w:rPr>
        <w:t>Sprawę prowadzi: Patrycja Przybylska; Urząd Miejski Wrocławia; Wydział Partycypacji Społecznej, ul. Gabrieli Zapolsk</w:t>
      </w:r>
      <w:r w:rsidR="007120DF">
        <w:rPr>
          <w:color w:val="000000"/>
          <w:sz w:val="20"/>
          <w:szCs w:val="20"/>
        </w:rPr>
        <w:t xml:space="preserve">iej 4, 50-032 Wrocław; tel. +48 717 77 77 17, fax +48 </w:t>
      </w:r>
      <w:r w:rsidRPr="00583BBF">
        <w:rPr>
          <w:color w:val="000000"/>
          <w:sz w:val="20"/>
          <w:szCs w:val="20"/>
        </w:rPr>
        <w:t xml:space="preserve">717 77 86 63; </w:t>
      </w:r>
      <w:hyperlink r:id="rId8" w:history="1">
        <w:r w:rsidRPr="00583BBF">
          <w:rPr>
            <w:rStyle w:val="Hipercze"/>
            <w:sz w:val="20"/>
            <w:szCs w:val="20"/>
          </w:rPr>
          <w:t>wss@um.wroc.pl</w:t>
        </w:r>
      </w:hyperlink>
      <w:r w:rsidRPr="00583BBF">
        <w:rPr>
          <w:color w:val="000000"/>
          <w:sz w:val="20"/>
          <w:szCs w:val="20"/>
        </w:rPr>
        <w:t xml:space="preserve">; </w:t>
      </w:r>
      <w:hyperlink r:id="rId9" w:history="1">
        <w:r w:rsidR="001D60E4" w:rsidRPr="00583BBF">
          <w:rPr>
            <w:rStyle w:val="Hipercze"/>
            <w:sz w:val="20"/>
            <w:szCs w:val="20"/>
          </w:rPr>
          <w:t>www.wroclaw.pl</w:t>
        </w:r>
      </w:hyperlink>
    </w:p>
    <w:p w:rsidR="00823886" w:rsidRPr="00583BBF" w:rsidRDefault="00823886" w:rsidP="00583BBF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7120DF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Otrzymuje</w:t>
      </w:r>
      <w:r w:rsidR="001D60E4" w:rsidRPr="00583BBF">
        <w:rPr>
          <w:color w:val="000000"/>
          <w:sz w:val="20"/>
          <w:szCs w:val="20"/>
        </w:rPr>
        <w:t>:</w:t>
      </w:r>
    </w:p>
    <w:p w:rsidR="001D60E4" w:rsidRPr="00583BBF" w:rsidRDefault="001D60E4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583BBF">
        <w:rPr>
          <w:color w:val="000000"/>
          <w:sz w:val="20"/>
          <w:szCs w:val="20"/>
        </w:rPr>
        <w:t>Adresat</w:t>
      </w:r>
    </w:p>
    <w:p w:rsidR="001D60E4" w:rsidRPr="00583BBF" w:rsidRDefault="00823886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583BBF">
        <w:rPr>
          <w:color w:val="000000"/>
          <w:sz w:val="20"/>
          <w:szCs w:val="20"/>
        </w:rPr>
        <w:t>ad acta</w:t>
      </w:r>
    </w:p>
    <w:sectPr w:rsidR="001D60E4" w:rsidRPr="00583BBF" w:rsidSect="00F70D4B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7E5" w:rsidRDefault="004C57E5">
      <w:r>
        <w:separator/>
      </w:r>
    </w:p>
  </w:endnote>
  <w:endnote w:type="continuationSeparator" w:id="1">
    <w:p w:rsidR="004C57E5" w:rsidRDefault="004C5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B7A2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B7A29" w:rsidRPr="004D6885">
      <w:rPr>
        <w:sz w:val="14"/>
        <w:szCs w:val="14"/>
      </w:rPr>
      <w:fldChar w:fldCharType="separate"/>
    </w:r>
    <w:r w:rsidR="007120DF">
      <w:rPr>
        <w:noProof/>
        <w:sz w:val="14"/>
        <w:szCs w:val="14"/>
      </w:rPr>
      <w:t>2</w:t>
    </w:r>
    <w:r w:rsidR="004B7A2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B7A2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B7A29" w:rsidRPr="004D6885">
      <w:rPr>
        <w:sz w:val="14"/>
        <w:szCs w:val="14"/>
      </w:rPr>
      <w:fldChar w:fldCharType="separate"/>
    </w:r>
    <w:r w:rsidR="004D27F7">
      <w:rPr>
        <w:noProof/>
        <w:sz w:val="14"/>
        <w:szCs w:val="14"/>
      </w:rPr>
      <w:t>1</w:t>
    </w:r>
    <w:r w:rsidR="004B7A2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7E5" w:rsidRDefault="004C57E5">
      <w:r>
        <w:separator/>
      </w:r>
    </w:p>
  </w:footnote>
  <w:footnote w:type="continuationSeparator" w:id="1">
    <w:p w:rsidR="004C57E5" w:rsidRDefault="004C5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4B7A2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241B0"/>
    <w:rsid w:val="00042079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7AEF"/>
    <w:rsid w:val="000A0E96"/>
    <w:rsid w:val="000B63B1"/>
    <w:rsid w:val="000C744E"/>
    <w:rsid w:val="00103EB2"/>
    <w:rsid w:val="00105F01"/>
    <w:rsid w:val="00125FDD"/>
    <w:rsid w:val="001329DB"/>
    <w:rsid w:val="00141374"/>
    <w:rsid w:val="00143A44"/>
    <w:rsid w:val="0014479C"/>
    <w:rsid w:val="00160185"/>
    <w:rsid w:val="00180DF6"/>
    <w:rsid w:val="0018774A"/>
    <w:rsid w:val="00190D4E"/>
    <w:rsid w:val="00192B00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6B47"/>
    <w:rsid w:val="00246C1C"/>
    <w:rsid w:val="002519C2"/>
    <w:rsid w:val="00256655"/>
    <w:rsid w:val="00283E71"/>
    <w:rsid w:val="002970A6"/>
    <w:rsid w:val="002A0089"/>
    <w:rsid w:val="002B6140"/>
    <w:rsid w:val="002B7EEC"/>
    <w:rsid w:val="002B7FCB"/>
    <w:rsid w:val="002F292D"/>
    <w:rsid w:val="00317566"/>
    <w:rsid w:val="00320104"/>
    <w:rsid w:val="00323052"/>
    <w:rsid w:val="0033378A"/>
    <w:rsid w:val="003416C9"/>
    <w:rsid w:val="00345256"/>
    <w:rsid w:val="00346EF9"/>
    <w:rsid w:val="0036084C"/>
    <w:rsid w:val="00377A83"/>
    <w:rsid w:val="00382A74"/>
    <w:rsid w:val="003B2942"/>
    <w:rsid w:val="003B4793"/>
    <w:rsid w:val="003B65D0"/>
    <w:rsid w:val="003C73FE"/>
    <w:rsid w:val="003D6AD7"/>
    <w:rsid w:val="003E223C"/>
    <w:rsid w:val="003F20D6"/>
    <w:rsid w:val="004017C2"/>
    <w:rsid w:val="00410A92"/>
    <w:rsid w:val="00415626"/>
    <w:rsid w:val="004416A1"/>
    <w:rsid w:val="004507A3"/>
    <w:rsid w:val="004508B6"/>
    <w:rsid w:val="00464D5E"/>
    <w:rsid w:val="004707B2"/>
    <w:rsid w:val="00485764"/>
    <w:rsid w:val="004A00E8"/>
    <w:rsid w:val="004A21ED"/>
    <w:rsid w:val="004B5236"/>
    <w:rsid w:val="004B7A29"/>
    <w:rsid w:val="004C57E5"/>
    <w:rsid w:val="004D27F7"/>
    <w:rsid w:val="004D6885"/>
    <w:rsid w:val="004E5C8D"/>
    <w:rsid w:val="004E7713"/>
    <w:rsid w:val="004F23ED"/>
    <w:rsid w:val="004F4E57"/>
    <w:rsid w:val="00512BC8"/>
    <w:rsid w:val="0051320B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30E"/>
    <w:rsid w:val="005C5E14"/>
    <w:rsid w:val="005C7B73"/>
    <w:rsid w:val="005D18D1"/>
    <w:rsid w:val="005D5F6D"/>
    <w:rsid w:val="005F38D9"/>
    <w:rsid w:val="00606AA5"/>
    <w:rsid w:val="00635055"/>
    <w:rsid w:val="00640BA6"/>
    <w:rsid w:val="006758E9"/>
    <w:rsid w:val="00680001"/>
    <w:rsid w:val="00693157"/>
    <w:rsid w:val="006B4982"/>
    <w:rsid w:val="006B63BA"/>
    <w:rsid w:val="00701FA2"/>
    <w:rsid w:val="007120DF"/>
    <w:rsid w:val="007262A6"/>
    <w:rsid w:val="00732EB4"/>
    <w:rsid w:val="007350DF"/>
    <w:rsid w:val="007537C7"/>
    <w:rsid w:val="00764F08"/>
    <w:rsid w:val="0078245A"/>
    <w:rsid w:val="007878BA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61D74"/>
    <w:rsid w:val="0088160D"/>
    <w:rsid w:val="00885EED"/>
    <w:rsid w:val="008928BD"/>
    <w:rsid w:val="008A570A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4F47"/>
    <w:rsid w:val="00986D6D"/>
    <w:rsid w:val="009B2F72"/>
    <w:rsid w:val="009C7DBD"/>
    <w:rsid w:val="00A005FB"/>
    <w:rsid w:val="00A102E1"/>
    <w:rsid w:val="00A27F20"/>
    <w:rsid w:val="00A75C23"/>
    <w:rsid w:val="00A8002E"/>
    <w:rsid w:val="00A816F2"/>
    <w:rsid w:val="00A81C2E"/>
    <w:rsid w:val="00A84795"/>
    <w:rsid w:val="00A86D58"/>
    <w:rsid w:val="00AA321F"/>
    <w:rsid w:val="00AB4448"/>
    <w:rsid w:val="00AB48C4"/>
    <w:rsid w:val="00AB56BE"/>
    <w:rsid w:val="00AB60B5"/>
    <w:rsid w:val="00AC5D8A"/>
    <w:rsid w:val="00AC64AE"/>
    <w:rsid w:val="00AC68FA"/>
    <w:rsid w:val="00AD21E8"/>
    <w:rsid w:val="00AD3BE9"/>
    <w:rsid w:val="00AD50C8"/>
    <w:rsid w:val="00AF094C"/>
    <w:rsid w:val="00AF592C"/>
    <w:rsid w:val="00B02AD0"/>
    <w:rsid w:val="00B02F63"/>
    <w:rsid w:val="00B164EF"/>
    <w:rsid w:val="00B4078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F39D8"/>
    <w:rsid w:val="00C0375F"/>
    <w:rsid w:val="00C0748B"/>
    <w:rsid w:val="00C1721C"/>
    <w:rsid w:val="00C2127D"/>
    <w:rsid w:val="00C32560"/>
    <w:rsid w:val="00C330A1"/>
    <w:rsid w:val="00C53C41"/>
    <w:rsid w:val="00C86A08"/>
    <w:rsid w:val="00C91888"/>
    <w:rsid w:val="00CA4833"/>
    <w:rsid w:val="00CC0714"/>
    <w:rsid w:val="00CC1016"/>
    <w:rsid w:val="00CC51C8"/>
    <w:rsid w:val="00CD26BE"/>
    <w:rsid w:val="00CD281B"/>
    <w:rsid w:val="00CD3EF6"/>
    <w:rsid w:val="00CD4AC9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53369"/>
    <w:rsid w:val="00D627A1"/>
    <w:rsid w:val="00D81AFC"/>
    <w:rsid w:val="00D823D2"/>
    <w:rsid w:val="00D85034"/>
    <w:rsid w:val="00D8547D"/>
    <w:rsid w:val="00D90DBA"/>
    <w:rsid w:val="00DA3F22"/>
    <w:rsid w:val="00DB42B2"/>
    <w:rsid w:val="00DC1480"/>
    <w:rsid w:val="00DC191D"/>
    <w:rsid w:val="00DD6E60"/>
    <w:rsid w:val="00E10FFF"/>
    <w:rsid w:val="00E25E6A"/>
    <w:rsid w:val="00E35A19"/>
    <w:rsid w:val="00E52576"/>
    <w:rsid w:val="00E6682E"/>
    <w:rsid w:val="00E845CE"/>
    <w:rsid w:val="00EB6DDC"/>
    <w:rsid w:val="00EC2646"/>
    <w:rsid w:val="00ED34E5"/>
    <w:rsid w:val="00ED3E79"/>
    <w:rsid w:val="00EE74A4"/>
    <w:rsid w:val="00EF7B45"/>
    <w:rsid w:val="00F00CD2"/>
    <w:rsid w:val="00F17AC9"/>
    <w:rsid w:val="00F261E5"/>
    <w:rsid w:val="00F40755"/>
    <w:rsid w:val="00F426EA"/>
    <w:rsid w:val="00F53145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D03DA"/>
    <w:rsid w:val="00FE0589"/>
    <w:rsid w:val="00FE2515"/>
    <w:rsid w:val="00FF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2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2023-02-24T07:15:00Z</cp:lastPrinted>
  <dcterms:created xsi:type="dcterms:W3CDTF">2023-02-24T12:49:00Z</dcterms:created>
  <dcterms:modified xsi:type="dcterms:W3CDTF">2023-02-24T12:51:00Z</dcterms:modified>
</cp:coreProperties>
</file>