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4" w:rsidRPr="00CC0B74" w:rsidRDefault="001D60E4" w:rsidP="00CC0B7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8D5706" w:rsidRPr="001B74C9" w:rsidRDefault="008D5706" w:rsidP="008D570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Urząd Miejski Wrocławia</w:t>
      </w:r>
    </w:p>
    <w:p w:rsidR="008D5706" w:rsidRPr="001B74C9" w:rsidRDefault="008D5706" w:rsidP="008D570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Departament Infrastruktury i Transportu</w:t>
      </w:r>
    </w:p>
    <w:p w:rsidR="008D5706" w:rsidRPr="001B74C9" w:rsidRDefault="008D5706" w:rsidP="008D570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8D5706" w:rsidRPr="001B74C9" w:rsidRDefault="008D5706" w:rsidP="008D570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Elżbieta Urbanek</w:t>
      </w:r>
    </w:p>
    <w:p w:rsidR="008D5706" w:rsidRPr="001B74C9" w:rsidRDefault="008D5706" w:rsidP="008D570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Dyrektor Departamentu</w:t>
      </w:r>
    </w:p>
    <w:p w:rsidR="008D5706" w:rsidRPr="001B74C9" w:rsidRDefault="008D5706" w:rsidP="008D570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8D5706" w:rsidRPr="001B74C9" w:rsidRDefault="008D5706" w:rsidP="008D570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ul. Gabrieli Zapolskiej 4</w:t>
      </w:r>
    </w:p>
    <w:p w:rsidR="008D5706" w:rsidRPr="001B74C9" w:rsidRDefault="008D5706" w:rsidP="008D570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50-032 Wrocław</w:t>
      </w:r>
    </w:p>
    <w:p w:rsidR="00D11A99" w:rsidRPr="001B74C9" w:rsidRDefault="00D11A99" w:rsidP="00CC0B7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1B74C9" w:rsidRDefault="00555E90" w:rsidP="00CC0B74">
      <w:pPr>
        <w:pStyle w:val="04StanowiskoAdresata"/>
        <w:spacing w:after="0" w:line="288" w:lineRule="auto"/>
        <w:jc w:val="right"/>
      </w:pPr>
      <w:r w:rsidRPr="001B74C9">
        <w:t xml:space="preserve">Wrocław, </w:t>
      </w:r>
      <w:r w:rsidR="00787D8E" w:rsidRPr="001B74C9">
        <w:t>24</w:t>
      </w:r>
      <w:r w:rsidR="00823886" w:rsidRPr="001B74C9">
        <w:t xml:space="preserve"> lutego </w:t>
      </w:r>
      <w:r w:rsidR="00DC1480" w:rsidRPr="001B74C9">
        <w:t>20</w:t>
      </w:r>
      <w:r w:rsidR="00AD50C8" w:rsidRPr="001B74C9">
        <w:t>2</w:t>
      </w:r>
      <w:r w:rsidR="00A84795" w:rsidRPr="001B74C9">
        <w:t>3</w:t>
      </w:r>
      <w:r w:rsidR="00464D5E" w:rsidRPr="001B74C9">
        <w:t xml:space="preserve"> </w:t>
      </w:r>
      <w:r w:rsidR="00DC1480" w:rsidRPr="001B74C9">
        <w:t>r.</w:t>
      </w:r>
    </w:p>
    <w:p w:rsidR="001C0939" w:rsidRPr="001B74C9" w:rsidRDefault="001C0939" w:rsidP="00CC0B74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8204A3" w:rsidRDefault="001E1AEB" w:rsidP="00CC0B74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8204A3">
        <w:rPr>
          <w:color w:val="000000" w:themeColor="text1"/>
          <w:szCs w:val="20"/>
        </w:rPr>
        <w:t>WSS-</w:t>
      </w:r>
      <w:r w:rsidR="00BB7C8E" w:rsidRPr="008204A3">
        <w:rPr>
          <w:color w:val="000000" w:themeColor="text1"/>
          <w:szCs w:val="20"/>
        </w:rPr>
        <w:t>WBO</w:t>
      </w:r>
      <w:r w:rsidRPr="008204A3">
        <w:rPr>
          <w:color w:val="000000" w:themeColor="text1"/>
          <w:szCs w:val="20"/>
        </w:rPr>
        <w:t>.</w:t>
      </w:r>
      <w:r w:rsidR="00BB7C8E" w:rsidRPr="008204A3">
        <w:rPr>
          <w:color w:val="000000" w:themeColor="text1"/>
          <w:szCs w:val="20"/>
        </w:rPr>
        <w:t>152</w:t>
      </w:r>
      <w:r w:rsidRPr="008204A3">
        <w:rPr>
          <w:color w:val="000000" w:themeColor="text1"/>
          <w:szCs w:val="20"/>
        </w:rPr>
        <w:t>.</w:t>
      </w:r>
      <w:r w:rsidR="008D5706" w:rsidRPr="008204A3">
        <w:rPr>
          <w:color w:val="000000" w:themeColor="text1"/>
          <w:szCs w:val="20"/>
        </w:rPr>
        <w:t>16</w:t>
      </w:r>
      <w:r w:rsidRPr="008204A3">
        <w:rPr>
          <w:color w:val="000000" w:themeColor="text1"/>
          <w:szCs w:val="20"/>
        </w:rPr>
        <w:t>.202</w:t>
      </w:r>
      <w:r w:rsidR="00BB7C8E" w:rsidRPr="008204A3">
        <w:rPr>
          <w:color w:val="000000" w:themeColor="text1"/>
          <w:szCs w:val="20"/>
        </w:rPr>
        <w:t>3</w:t>
      </w:r>
    </w:p>
    <w:p w:rsidR="00D31F34" w:rsidRPr="008204A3" w:rsidRDefault="00BB7C8E" w:rsidP="00CC0B74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8204A3">
        <w:rPr>
          <w:color w:val="000000" w:themeColor="text1"/>
          <w:szCs w:val="20"/>
        </w:rPr>
        <w:t xml:space="preserve">Numer ewidencyjny: </w:t>
      </w:r>
      <w:r w:rsidR="008D5706" w:rsidRPr="008204A3">
        <w:rPr>
          <w:bCs/>
          <w:szCs w:val="20"/>
        </w:rPr>
        <w:t>00022734</w:t>
      </w:r>
      <w:r w:rsidR="005A13FC" w:rsidRPr="008204A3">
        <w:rPr>
          <w:rStyle w:val="readonlytext"/>
          <w:color w:val="000000" w:themeColor="text1"/>
          <w:szCs w:val="20"/>
        </w:rPr>
        <w:t>/2023</w:t>
      </w:r>
      <w:r w:rsidR="00AD3BE9" w:rsidRPr="008204A3">
        <w:rPr>
          <w:rStyle w:val="readonlytext"/>
          <w:color w:val="000000" w:themeColor="text1"/>
          <w:szCs w:val="20"/>
        </w:rPr>
        <w:t>/W</w:t>
      </w:r>
    </w:p>
    <w:p w:rsidR="00BB7C8E" w:rsidRPr="008204A3" w:rsidRDefault="00BB7C8E" w:rsidP="00CC0B74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8204A3" w:rsidRDefault="00DC1480" w:rsidP="00CC0B74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8204A3">
        <w:rPr>
          <w:sz w:val="20"/>
          <w:szCs w:val="20"/>
        </w:rPr>
        <w:t xml:space="preserve">Dotyczy: </w:t>
      </w:r>
      <w:r w:rsidR="00063B11" w:rsidRPr="008204A3">
        <w:rPr>
          <w:sz w:val="20"/>
          <w:szCs w:val="20"/>
        </w:rPr>
        <w:t>petycji</w:t>
      </w:r>
      <w:r w:rsidR="006B4982" w:rsidRPr="008204A3">
        <w:rPr>
          <w:sz w:val="20"/>
          <w:szCs w:val="20"/>
        </w:rPr>
        <w:t xml:space="preserve"> </w:t>
      </w:r>
      <w:r w:rsidR="008D5706" w:rsidRPr="008204A3">
        <w:rPr>
          <w:sz w:val="20"/>
          <w:szCs w:val="20"/>
        </w:rPr>
        <w:t>16</w:t>
      </w:r>
      <w:r w:rsidR="00E845CE" w:rsidRPr="008204A3">
        <w:rPr>
          <w:sz w:val="20"/>
          <w:szCs w:val="20"/>
        </w:rPr>
        <w:t xml:space="preserve"> lutego </w:t>
      </w:r>
      <w:r w:rsidR="00823886" w:rsidRPr="008204A3">
        <w:rPr>
          <w:sz w:val="20"/>
          <w:szCs w:val="20"/>
        </w:rPr>
        <w:t>2023</w:t>
      </w:r>
      <w:r w:rsidR="00103EB2" w:rsidRPr="008204A3">
        <w:rPr>
          <w:sz w:val="20"/>
          <w:szCs w:val="20"/>
        </w:rPr>
        <w:t xml:space="preserve"> </w:t>
      </w:r>
      <w:r w:rsidR="00F70D4B" w:rsidRPr="008204A3">
        <w:rPr>
          <w:sz w:val="20"/>
          <w:szCs w:val="20"/>
        </w:rPr>
        <w:t>r.</w:t>
      </w:r>
    </w:p>
    <w:p w:rsidR="00F70D4B" w:rsidRPr="008204A3" w:rsidRDefault="00F70D4B" w:rsidP="00CC0B74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8204A3" w:rsidRDefault="002D1B31" w:rsidP="00CC0B74">
      <w:pPr>
        <w:spacing w:line="288" w:lineRule="auto"/>
        <w:rPr>
          <w:rFonts w:ascii="Verdana" w:hAnsi="Verdana"/>
          <w:sz w:val="20"/>
          <w:szCs w:val="20"/>
        </w:rPr>
      </w:pPr>
      <w:r w:rsidRPr="008204A3">
        <w:rPr>
          <w:rFonts w:ascii="Verdana" w:hAnsi="Verdana"/>
          <w:sz w:val="20"/>
          <w:szCs w:val="20"/>
        </w:rPr>
        <w:t>Szanowna</w:t>
      </w:r>
      <w:r w:rsidR="00103EB2" w:rsidRPr="008204A3">
        <w:rPr>
          <w:rFonts w:ascii="Verdana" w:hAnsi="Verdana"/>
          <w:sz w:val="20"/>
          <w:szCs w:val="20"/>
        </w:rPr>
        <w:t xml:space="preserve"> Pani </w:t>
      </w:r>
      <w:r w:rsidRPr="008204A3">
        <w:rPr>
          <w:rFonts w:ascii="Verdana" w:hAnsi="Verdana"/>
          <w:sz w:val="20"/>
          <w:szCs w:val="20"/>
        </w:rPr>
        <w:t>Dyrektor</w:t>
      </w:r>
      <w:r w:rsidR="00103EB2" w:rsidRPr="008204A3">
        <w:rPr>
          <w:rFonts w:ascii="Verdana" w:hAnsi="Verdana"/>
          <w:sz w:val="20"/>
          <w:szCs w:val="20"/>
        </w:rPr>
        <w:t>,</w:t>
      </w:r>
    </w:p>
    <w:p w:rsidR="002D1B31" w:rsidRPr="008204A3" w:rsidRDefault="00103EB2" w:rsidP="00CC0B74">
      <w:pPr>
        <w:spacing w:line="288" w:lineRule="auto"/>
        <w:rPr>
          <w:rFonts w:ascii="Verdana" w:hAnsi="Verdana"/>
          <w:sz w:val="20"/>
          <w:szCs w:val="20"/>
        </w:rPr>
      </w:pPr>
      <w:r w:rsidRPr="008204A3">
        <w:rPr>
          <w:rFonts w:ascii="Verdana" w:hAnsi="Verdana"/>
          <w:sz w:val="20"/>
          <w:szCs w:val="20"/>
        </w:rPr>
        <w:t>w załączeniu przekazuję do rozpatrzenia zgod</w:t>
      </w:r>
      <w:r w:rsidR="002D1B31" w:rsidRPr="008204A3">
        <w:rPr>
          <w:rFonts w:ascii="Verdana" w:hAnsi="Verdana"/>
          <w:sz w:val="20"/>
          <w:szCs w:val="20"/>
        </w:rPr>
        <w:t>nie z właściwością petycję z 16</w:t>
      </w:r>
      <w:r w:rsidR="00E845CE" w:rsidRPr="008204A3">
        <w:rPr>
          <w:rFonts w:ascii="Verdana" w:hAnsi="Verdana"/>
          <w:sz w:val="20"/>
          <w:szCs w:val="20"/>
        </w:rPr>
        <w:t xml:space="preserve"> lutego </w:t>
      </w:r>
      <w:r w:rsidR="00823886" w:rsidRPr="008204A3">
        <w:rPr>
          <w:rFonts w:ascii="Verdana" w:hAnsi="Verdana"/>
          <w:sz w:val="20"/>
          <w:szCs w:val="20"/>
        </w:rPr>
        <w:t>2023</w:t>
      </w:r>
      <w:r w:rsidR="00E845CE" w:rsidRPr="008204A3">
        <w:rPr>
          <w:rFonts w:ascii="Verdana" w:hAnsi="Verdana"/>
          <w:sz w:val="20"/>
          <w:szCs w:val="20"/>
        </w:rPr>
        <w:t xml:space="preserve"> r. </w:t>
      </w:r>
      <w:r w:rsidR="00823886" w:rsidRPr="008204A3">
        <w:rPr>
          <w:rFonts w:ascii="Verdana" w:hAnsi="Verdana"/>
          <w:sz w:val="20"/>
          <w:szCs w:val="20"/>
        </w:rPr>
        <w:t xml:space="preserve">złożoną </w:t>
      </w:r>
      <w:r w:rsidR="002D1B31" w:rsidRPr="008204A3">
        <w:rPr>
          <w:rFonts w:ascii="Verdana" w:hAnsi="Verdana"/>
          <w:sz w:val="20"/>
          <w:szCs w:val="20"/>
        </w:rPr>
        <w:t xml:space="preserve">do Rady Miejskiej Wrocławia w imieniu Partii Zieloni koła wrocławskiego </w:t>
      </w:r>
      <w:r w:rsidRPr="008204A3">
        <w:rPr>
          <w:rFonts w:ascii="Verdana" w:hAnsi="Verdana"/>
          <w:sz w:val="20"/>
          <w:szCs w:val="20"/>
        </w:rPr>
        <w:t xml:space="preserve">przez </w:t>
      </w:r>
      <w:r w:rsidR="00D11A99" w:rsidRPr="008204A3">
        <w:rPr>
          <w:rFonts w:ascii="Verdana" w:hAnsi="Verdana"/>
          <w:sz w:val="20"/>
          <w:szCs w:val="20"/>
        </w:rPr>
        <w:t xml:space="preserve">Pana </w:t>
      </w:r>
      <w:r w:rsidR="002D1B31" w:rsidRPr="008204A3">
        <w:rPr>
          <w:rFonts w:ascii="Verdana" w:hAnsi="Verdana"/>
          <w:sz w:val="20"/>
          <w:szCs w:val="20"/>
        </w:rPr>
        <w:t>Maciej</w:t>
      </w:r>
      <w:r w:rsidR="000B67E1" w:rsidRPr="008204A3">
        <w:rPr>
          <w:rFonts w:ascii="Verdana" w:hAnsi="Verdana"/>
          <w:sz w:val="20"/>
          <w:szCs w:val="20"/>
        </w:rPr>
        <w:t>a</w:t>
      </w:r>
      <w:r w:rsidR="002D1B31" w:rsidRPr="008204A3">
        <w:rPr>
          <w:rFonts w:ascii="Verdana" w:hAnsi="Verdana"/>
          <w:sz w:val="20"/>
          <w:szCs w:val="20"/>
        </w:rPr>
        <w:t xml:space="preserve"> Słobodziana</w:t>
      </w:r>
      <w:r w:rsidRPr="008204A3">
        <w:rPr>
          <w:rFonts w:ascii="Verdana" w:hAnsi="Verdana"/>
          <w:sz w:val="20"/>
          <w:szCs w:val="20"/>
        </w:rPr>
        <w:t xml:space="preserve"> </w:t>
      </w:r>
      <w:r w:rsidR="000B67E1" w:rsidRPr="008204A3">
        <w:rPr>
          <w:rFonts w:ascii="Verdana" w:hAnsi="Verdana"/>
          <w:sz w:val="20"/>
          <w:szCs w:val="20"/>
        </w:rPr>
        <w:t>w sprawie zmiany rodzajów i cen biletów MPK, tj.</w:t>
      </w:r>
      <w:r w:rsidR="002D1B31" w:rsidRPr="008204A3">
        <w:rPr>
          <w:rFonts w:ascii="Verdana" w:hAnsi="Verdana"/>
          <w:sz w:val="20"/>
          <w:szCs w:val="20"/>
        </w:rPr>
        <w:t>:</w:t>
      </w:r>
    </w:p>
    <w:p w:rsidR="002D1B31" w:rsidRPr="008204A3" w:rsidRDefault="002D1B31" w:rsidP="002D1B31">
      <w:pPr>
        <w:pStyle w:val="Akapitzlist"/>
        <w:numPr>
          <w:ilvl w:val="0"/>
          <w:numId w:val="35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8204A3">
        <w:rPr>
          <w:rFonts w:ascii="Verdana" w:hAnsi="Verdana"/>
          <w:sz w:val="20"/>
          <w:szCs w:val="20"/>
        </w:rPr>
        <w:t>wprowadzenia biletu imiennego MPK 365-dniowego na wszystkie linie w cenie 365 złotych (182,50 złotych za bilet ulgowy) oraz przywrócenia cen pozostałych biletów imiennych w wysokości sprzed ostatniej podwyżki cen, niezależnie od udziału w programie „Nasz Wrocław”,</w:t>
      </w:r>
    </w:p>
    <w:p w:rsidR="002D1B31" w:rsidRPr="008204A3" w:rsidRDefault="002D1B31" w:rsidP="002D1B31">
      <w:pPr>
        <w:pStyle w:val="Akapitzlist"/>
        <w:numPr>
          <w:ilvl w:val="0"/>
          <w:numId w:val="35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8204A3">
        <w:rPr>
          <w:rFonts w:ascii="Verdana" w:hAnsi="Verdana"/>
          <w:sz w:val="20"/>
          <w:szCs w:val="20"/>
        </w:rPr>
        <w:t>ponownego zawarcia umowy ze spółkami kolejowymi Koleje Dolnośląskie Spółka Akcyjna i Polregio Spółka Akcyjna dotyczącej akceptowania biletów czasowych i imiennych MPK Wrocław w pociągach Kolei Dolnośląskich i PREG w granicach miasta,</w:t>
      </w:r>
    </w:p>
    <w:p w:rsidR="00103EB2" w:rsidRPr="008204A3" w:rsidRDefault="002D1B31" w:rsidP="002D1B31">
      <w:pPr>
        <w:pStyle w:val="Akapitzlist"/>
        <w:numPr>
          <w:ilvl w:val="0"/>
          <w:numId w:val="35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8204A3">
        <w:rPr>
          <w:rFonts w:ascii="Verdana" w:hAnsi="Verdana"/>
          <w:sz w:val="20"/>
          <w:szCs w:val="20"/>
        </w:rPr>
        <w:t>wprowadzenia systemu zakupu imiennych biletów MPK dla klientów biznesowych, poprzez zapewnienie zniżki na poziomie 35 % na zakup co najmniej 10 biletów imiennych 365 dniowych na wszystkie linie dla pracowników przedsiębiorstwa jako elementu programu benefitów pracowniczych.</w:t>
      </w:r>
    </w:p>
    <w:p w:rsidR="002D1B31" w:rsidRPr="008204A3" w:rsidRDefault="002D1B31" w:rsidP="00CC0B74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8204A3" w:rsidRDefault="00103EB2" w:rsidP="00CC0B74">
      <w:pPr>
        <w:spacing w:line="288" w:lineRule="auto"/>
        <w:rPr>
          <w:rFonts w:ascii="Verdana" w:hAnsi="Verdana"/>
          <w:sz w:val="20"/>
          <w:szCs w:val="20"/>
        </w:rPr>
      </w:pPr>
      <w:r w:rsidRPr="008204A3">
        <w:rPr>
          <w:rFonts w:ascii="Verdana" w:hAnsi="Verdana"/>
          <w:sz w:val="20"/>
          <w:szCs w:val="20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</w:t>
      </w:r>
      <w:r w:rsidR="002519C2" w:rsidRPr="008204A3">
        <w:rPr>
          <w:rFonts w:ascii="Verdana" w:hAnsi="Verdana"/>
          <w:sz w:val="20"/>
          <w:szCs w:val="20"/>
        </w:rPr>
        <w:t>ędu Miejskiego Wrocławia (§ 56</w:t>
      </w:r>
      <w:r w:rsidRPr="008204A3">
        <w:rPr>
          <w:rFonts w:ascii="Verdana" w:hAnsi="Verdana"/>
          <w:sz w:val="20"/>
          <w:szCs w:val="20"/>
        </w:rPr>
        <w:t xml:space="preserve"> </w:t>
      </w:r>
      <w:r w:rsidR="001D60E4" w:rsidRPr="008204A3">
        <w:rPr>
          <w:rFonts w:ascii="Verdana" w:hAnsi="Verdana"/>
          <w:sz w:val="20"/>
          <w:szCs w:val="20"/>
        </w:rPr>
        <w:t xml:space="preserve">załącznika nr 3 </w:t>
      </w:r>
      <w:r w:rsidRPr="008204A3">
        <w:rPr>
          <w:rFonts w:ascii="Verdana" w:hAnsi="Verdana"/>
          <w:sz w:val="20"/>
          <w:szCs w:val="20"/>
        </w:rPr>
        <w:t xml:space="preserve">zarządzenia nr </w:t>
      </w:r>
      <w:r w:rsidR="00E845CE" w:rsidRPr="008204A3">
        <w:rPr>
          <w:rFonts w:ascii="Verdana" w:hAnsi="Verdana"/>
          <w:sz w:val="20"/>
          <w:szCs w:val="20"/>
        </w:rPr>
        <w:t xml:space="preserve">9537/23 Prezydenta Wrocławia z dnia 9 lutego 2023 </w:t>
      </w:r>
      <w:r w:rsidRPr="008204A3">
        <w:rPr>
          <w:rFonts w:ascii="Verdana" w:hAnsi="Verdana"/>
          <w:sz w:val="20"/>
          <w:szCs w:val="20"/>
        </w:rPr>
        <w:t xml:space="preserve">r. </w:t>
      </w:r>
      <w:r w:rsidR="00E845CE" w:rsidRPr="008204A3">
        <w:rPr>
          <w:rFonts w:ascii="Verdana" w:hAnsi="Verdana"/>
          <w:sz w:val="20"/>
          <w:szCs w:val="20"/>
        </w:rPr>
        <w:t xml:space="preserve">zmieniające zarządzenie nr 9271/22 Prezydenta Wrocławia z dnia 30 </w:t>
      </w:r>
      <w:r w:rsidR="00E845CE" w:rsidRPr="008204A3">
        <w:rPr>
          <w:rFonts w:ascii="Verdana" w:hAnsi="Verdana"/>
          <w:sz w:val="20"/>
          <w:szCs w:val="20"/>
        </w:rPr>
        <w:lastRenderedPageBreak/>
        <w:t>grudnia 2022 r.  w sprawie Regulaminu Organizacyjnego Urzędu Miejskiego Wrocławia</w:t>
      </w:r>
      <w:r w:rsidR="00787D8E" w:rsidRPr="008204A3">
        <w:rPr>
          <w:rFonts w:ascii="Verdana" w:hAnsi="Verdana"/>
          <w:sz w:val="20"/>
          <w:szCs w:val="20"/>
        </w:rPr>
        <w:t>)</w:t>
      </w:r>
      <w:r w:rsidR="002D1B31" w:rsidRPr="008204A3">
        <w:rPr>
          <w:rFonts w:ascii="Verdana" w:hAnsi="Verdana"/>
          <w:sz w:val="20"/>
          <w:szCs w:val="20"/>
        </w:rPr>
        <w:t>. Petycji został nadany numer 12</w:t>
      </w:r>
      <w:r w:rsidRPr="008204A3">
        <w:rPr>
          <w:rFonts w:ascii="Verdana" w:hAnsi="Verdana"/>
          <w:sz w:val="20"/>
          <w:szCs w:val="20"/>
        </w:rPr>
        <w:t>/2023 i została opublikowana pod linkiem:</w:t>
      </w:r>
    </w:p>
    <w:p w:rsidR="008204A3" w:rsidRPr="008204A3" w:rsidRDefault="00767F15" w:rsidP="00CC0B74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8204A3" w:rsidRPr="008204A3">
          <w:rPr>
            <w:rStyle w:val="Hipercze"/>
            <w:rFonts w:ascii="Verdana" w:hAnsi="Verdana"/>
            <w:sz w:val="20"/>
            <w:szCs w:val="20"/>
          </w:rPr>
          <w:t>https://bip.um.wroc.pl/petycja/65065/petycja-w-sprawie-zmiana-cen-i-rodzajow-biletow-mpk</w:t>
        </w:r>
      </w:hyperlink>
    </w:p>
    <w:p w:rsidR="002D1B31" w:rsidRPr="008204A3" w:rsidRDefault="002D1B31" w:rsidP="00CC0B7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787D8E" w:rsidRPr="008204A3" w:rsidRDefault="002D1B31" w:rsidP="00CC0B74">
      <w:pPr>
        <w:spacing w:line="288" w:lineRule="auto"/>
        <w:rPr>
          <w:rFonts w:ascii="Verdana" w:hAnsi="Verdana"/>
          <w:bCs/>
          <w:sz w:val="20"/>
          <w:szCs w:val="20"/>
        </w:rPr>
      </w:pPr>
      <w:r w:rsidRPr="008204A3">
        <w:rPr>
          <w:rFonts w:ascii="Verdana" w:hAnsi="Verdana"/>
          <w:bCs/>
          <w:sz w:val="20"/>
          <w:szCs w:val="20"/>
        </w:rPr>
        <w:t xml:space="preserve">W związku z faktem, że petycja w zakresie pkt 1 i 3 </w:t>
      </w:r>
      <w:r w:rsidR="00787D8E" w:rsidRPr="008204A3">
        <w:rPr>
          <w:rFonts w:ascii="Verdana" w:hAnsi="Verdana"/>
          <w:bCs/>
          <w:sz w:val="20"/>
          <w:szCs w:val="20"/>
        </w:rPr>
        <w:t>planowana jest do rozpatrzenia przez Komisję Skarg, Wniosków i Petycji Rady Miejskiej Wrocławia oraz Radę Miejską Wrocławia, zwracam się z prośbą o przekazanie stanowiska spółki Ekosystem sp. z o.o. do Pana Sergiusz Kmiecik, Przewodniczącego Rady Miejskiej Wrocławia oraz do wiado</w:t>
      </w:r>
      <w:r w:rsidR="00D11A99" w:rsidRPr="008204A3">
        <w:rPr>
          <w:rFonts w:ascii="Verdana" w:hAnsi="Verdana"/>
          <w:bCs/>
          <w:sz w:val="20"/>
          <w:szCs w:val="20"/>
        </w:rPr>
        <w:t>mości tutejszego</w:t>
      </w:r>
      <w:r w:rsidR="00787D8E" w:rsidRPr="008204A3">
        <w:rPr>
          <w:rFonts w:ascii="Verdana" w:hAnsi="Verdana"/>
          <w:bCs/>
          <w:sz w:val="20"/>
          <w:szCs w:val="20"/>
        </w:rPr>
        <w:t xml:space="preserve"> Wydziału, w terminie do dnia 7 kwietnia 2023 r.</w:t>
      </w:r>
    </w:p>
    <w:p w:rsidR="002D1B31" w:rsidRPr="008204A3" w:rsidRDefault="002D1B31" w:rsidP="00CC0B7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2D1B31" w:rsidRPr="008204A3" w:rsidRDefault="002D1B31" w:rsidP="00CC0B74">
      <w:pPr>
        <w:spacing w:line="288" w:lineRule="auto"/>
        <w:rPr>
          <w:rFonts w:ascii="Verdana" w:hAnsi="Verdana"/>
          <w:bCs/>
          <w:sz w:val="20"/>
          <w:szCs w:val="20"/>
        </w:rPr>
      </w:pPr>
      <w:r w:rsidRPr="008204A3">
        <w:rPr>
          <w:rFonts w:ascii="Verdana" w:hAnsi="Verdana"/>
          <w:bCs/>
          <w:sz w:val="20"/>
          <w:szCs w:val="20"/>
        </w:rPr>
        <w:t>W pozostałym zakresie, dotyczącym pkt 2, petycja została przekazana do Prezydenta celem rozpatrzenia zgodnie z właściwością. W związku z tym zwracam się z prośbą o rozpatrzenie petycji w zakresie działalności Departament Infrastruktury i Transportu 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 Termin odpowiedzi na petycję w tym zakresie upływa 16 maja 2023 r.</w:t>
      </w:r>
    </w:p>
    <w:p w:rsidR="00105F01" w:rsidRPr="008204A3" w:rsidRDefault="00105F01" w:rsidP="00CC0B74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8204A3" w:rsidRDefault="00555E90" w:rsidP="00CC0B74">
      <w:pPr>
        <w:pStyle w:val="12Zwyrazamiszacunku"/>
        <w:spacing w:before="0" w:line="288" w:lineRule="auto"/>
      </w:pPr>
      <w:r w:rsidRPr="008204A3">
        <w:t>Z</w:t>
      </w:r>
      <w:r w:rsidR="00A816F2" w:rsidRPr="008204A3">
        <w:t xml:space="preserve"> </w:t>
      </w:r>
      <w:r w:rsidR="005A3893" w:rsidRPr="008204A3">
        <w:t>wyrazami szacunku</w:t>
      </w:r>
    </w:p>
    <w:p w:rsidR="006B4982" w:rsidRPr="008204A3" w:rsidRDefault="00CF183F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8204A3" w:rsidRDefault="00CF183F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8204A3" w:rsidRDefault="00CF183F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1D60E4" w:rsidRPr="008204A3" w:rsidRDefault="001D60E4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63B11" w:rsidRPr="008204A3" w:rsidRDefault="00063B11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8204A3" w:rsidRDefault="00F80D9B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8204A3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8204A3">
          <w:rPr>
            <w:rStyle w:val="Hipercze"/>
            <w:sz w:val="20"/>
            <w:szCs w:val="20"/>
          </w:rPr>
          <w:t>wss@um.wroc.pl</w:t>
        </w:r>
      </w:hyperlink>
      <w:r w:rsidRPr="008204A3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8204A3">
          <w:rPr>
            <w:rStyle w:val="Hipercze"/>
            <w:sz w:val="20"/>
            <w:szCs w:val="20"/>
          </w:rPr>
          <w:t>www.wroclaw.pl</w:t>
        </w:r>
      </w:hyperlink>
    </w:p>
    <w:p w:rsidR="001D60E4" w:rsidRPr="008204A3" w:rsidRDefault="001D60E4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8204A3" w:rsidRDefault="00823886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8204A3">
        <w:rPr>
          <w:color w:val="000000"/>
          <w:sz w:val="20"/>
          <w:szCs w:val="20"/>
        </w:rPr>
        <w:t>Załączniki:</w:t>
      </w:r>
    </w:p>
    <w:p w:rsidR="000B67E1" w:rsidRPr="008204A3" w:rsidRDefault="000B67E1" w:rsidP="00CC0B74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iCs/>
          <w:sz w:val="20"/>
          <w:szCs w:val="20"/>
        </w:rPr>
      </w:pPr>
      <w:r w:rsidRPr="008204A3">
        <w:rPr>
          <w:color w:val="000000"/>
          <w:sz w:val="20"/>
          <w:szCs w:val="20"/>
        </w:rPr>
        <w:t>Kopia petycji z 16</w:t>
      </w:r>
      <w:r w:rsidR="00E845CE" w:rsidRPr="008204A3">
        <w:rPr>
          <w:color w:val="000000"/>
          <w:sz w:val="20"/>
          <w:szCs w:val="20"/>
        </w:rPr>
        <w:t xml:space="preserve"> lutego 2023 r. </w:t>
      </w:r>
      <w:r w:rsidR="00823886" w:rsidRPr="008204A3">
        <w:rPr>
          <w:color w:val="000000"/>
          <w:sz w:val="20"/>
          <w:szCs w:val="20"/>
        </w:rPr>
        <w:t xml:space="preserve">złożonej przez </w:t>
      </w:r>
      <w:r w:rsidRPr="008204A3">
        <w:rPr>
          <w:sz w:val="20"/>
          <w:szCs w:val="20"/>
        </w:rPr>
        <w:t>Pana Macieja Słobodziana w sprawie zmiany rodzajów i cen biletów MPK.</w:t>
      </w:r>
    </w:p>
    <w:p w:rsidR="00790F1B" w:rsidRPr="008204A3" w:rsidRDefault="00790F1B" w:rsidP="00CC0B74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iCs/>
          <w:sz w:val="20"/>
          <w:szCs w:val="20"/>
        </w:rPr>
      </w:pPr>
      <w:r w:rsidRPr="008204A3">
        <w:rPr>
          <w:sz w:val="20"/>
          <w:szCs w:val="20"/>
        </w:rPr>
        <w:t xml:space="preserve">Kopia </w:t>
      </w:r>
      <w:r w:rsidR="008204A3" w:rsidRPr="008204A3">
        <w:rPr>
          <w:sz w:val="20"/>
          <w:szCs w:val="20"/>
        </w:rPr>
        <w:t>pism</w:t>
      </w:r>
      <w:r w:rsidR="000B67E1" w:rsidRPr="008204A3">
        <w:rPr>
          <w:sz w:val="20"/>
          <w:szCs w:val="20"/>
        </w:rPr>
        <w:t xml:space="preserve"> o sygnaturze BRM-DPP.152.3</w:t>
      </w:r>
      <w:r w:rsidRPr="008204A3">
        <w:rPr>
          <w:sz w:val="20"/>
          <w:szCs w:val="20"/>
        </w:rPr>
        <w:t>.2023.AW</w:t>
      </w:r>
      <w:r w:rsidRPr="008204A3">
        <w:rPr>
          <w:iCs/>
          <w:sz w:val="20"/>
          <w:szCs w:val="20"/>
        </w:rPr>
        <w:t xml:space="preserve"> z 20 lutego 2023 r.</w:t>
      </w:r>
    </w:p>
    <w:p w:rsidR="00823886" w:rsidRPr="008204A3" w:rsidRDefault="00823886" w:rsidP="00CC0B74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8204A3" w:rsidRDefault="001D60E4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8204A3">
        <w:rPr>
          <w:color w:val="000000"/>
          <w:sz w:val="20"/>
          <w:szCs w:val="20"/>
        </w:rPr>
        <w:t>Otrzymują:</w:t>
      </w:r>
    </w:p>
    <w:p w:rsidR="001D60E4" w:rsidRPr="008204A3" w:rsidRDefault="001D60E4" w:rsidP="00CC0B7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8204A3">
        <w:rPr>
          <w:color w:val="000000"/>
          <w:sz w:val="20"/>
          <w:szCs w:val="20"/>
        </w:rPr>
        <w:t>Adresat</w:t>
      </w:r>
    </w:p>
    <w:p w:rsidR="001D60E4" w:rsidRPr="008204A3" w:rsidRDefault="00823886" w:rsidP="00CC0B7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8204A3">
        <w:rPr>
          <w:color w:val="000000"/>
          <w:sz w:val="20"/>
          <w:szCs w:val="20"/>
        </w:rPr>
        <w:t>ad acta</w:t>
      </w:r>
    </w:p>
    <w:sectPr w:rsidR="001D60E4" w:rsidRPr="008204A3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D2A" w:rsidRDefault="00C05D2A">
      <w:r>
        <w:separator/>
      </w:r>
    </w:p>
  </w:endnote>
  <w:endnote w:type="continuationSeparator" w:id="1">
    <w:p w:rsidR="00C05D2A" w:rsidRDefault="00C0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67F1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67F15" w:rsidRPr="004D6885">
      <w:rPr>
        <w:sz w:val="14"/>
        <w:szCs w:val="14"/>
      </w:rPr>
      <w:fldChar w:fldCharType="separate"/>
    </w:r>
    <w:r w:rsidR="00CF183F">
      <w:rPr>
        <w:noProof/>
        <w:sz w:val="14"/>
        <w:szCs w:val="14"/>
      </w:rPr>
      <w:t>2</w:t>
    </w:r>
    <w:r w:rsidR="00767F1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67F1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67F15" w:rsidRPr="004D6885">
      <w:rPr>
        <w:sz w:val="14"/>
        <w:szCs w:val="14"/>
      </w:rPr>
      <w:fldChar w:fldCharType="separate"/>
    </w:r>
    <w:r w:rsidR="00CF183F">
      <w:rPr>
        <w:noProof/>
        <w:sz w:val="14"/>
        <w:szCs w:val="14"/>
      </w:rPr>
      <w:t>2</w:t>
    </w:r>
    <w:r w:rsidR="00767F1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D2A" w:rsidRDefault="00C05D2A">
      <w:r>
        <w:separator/>
      </w:r>
    </w:p>
  </w:footnote>
  <w:footnote w:type="continuationSeparator" w:id="1">
    <w:p w:rsidR="00C05D2A" w:rsidRDefault="00C05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767F1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6509E"/>
    <w:multiLevelType w:val="hybridMultilevel"/>
    <w:tmpl w:val="E912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1"/>
  </w:num>
  <w:num w:numId="20">
    <w:abstractNumId w:val="10"/>
  </w:num>
  <w:num w:numId="21">
    <w:abstractNumId w:val="30"/>
  </w:num>
  <w:num w:numId="22">
    <w:abstractNumId w:val="13"/>
  </w:num>
  <w:num w:numId="23">
    <w:abstractNumId w:val="32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3"/>
  </w:num>
  <w:num w:numId="32">
    <w:abstractNumId w:val="17"/>
  </w:num>
  <w:num w:numId="33">
    <w:abstractNumId w:val="23"/>
  </w:num>
  <w:num w:numId="34">
    <w:abstractNumId w:val="25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AEF"/>
    <w:rsid w:val="000A0E96"/>
    <w:rsid w:val="000B63B1"/>
    <w:rsid w:val="000B67E1"/>
    <w:rsid w:val="000C744E"/>
    <w:rsid w:val="00103EB2"/>
    <w:rsid w:val="00105F01"/>
    <w:rsid w:val="00125FDD"/>
    <w:rsid w:val="001329DB"/>
    <w:rsid w:val="00141374"/>
    <w:rsid w:val="00143A44"/>
    <w:rsid w:val="0014479C"/>
    <w:rsid w:val="00157C39"/>
    <w:rsid w:val="00160185"/>
    <w:rsid w:val="00180DF6"/>
    <w:rsid w:val="0018774A"/>
    <w:rsid w:val="00190D4E"/>
    <w:rsid w:val="00192B00"/>
    <w:rsid w:val="001B3376"/>
    <w:rsid w:val="001B7105"/>
    <w:rsid w:val="001B74C9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6B47"/>
    <w:rsid w:val="00246C1C"/>
    <w:rsid w:val="002519C2"/>
    <w:rsid w:val="00256655"/>
    <w:rsid w:val="00283E71"/>
    <w:rsid w:val="002970A6"/>
    <w:rsid w:val="002A0089"/>
    <w:rsid w:val="002B6140"/>
    <w:rsid w:val="002B7EEC"/>
    <w:rsid w:val="002B7FCB"/>
    <w:rsid w:val="002D1B31"/>
    <w:rsid w:val="002F292D"/>
    <w:rsid w:val="00314AA9"/>
    <w:rsid w:val="00317566"/>
    <w:rsid w:val="00320104"/>
    <w:rsid w:val="00323052"/>
    <w:rsid w:val="0033378A"/>
    <w:rsid w:val="003416C9"/>
    <w:rsid w:val="00345256"/>
    <w:rsid w:val="00346EF9"/>
    <w:rsid w:val="0036084C"/>
    <w:rsid w:val="00377A83"/>
    <w:rsid w:val="00382A74"/>
    <w:rsid w:val="003B4793"/>
    <w:rsid w:val="003B65D0"/>
    <w:rsid w:val="003C73FE"/>
    <w:rsid w:val="003D6AD7"/>
    <w:rsid w:val="003E223C"/>
    <w:rsid w:val="003F20D6"/>
    <w:rsid w:val="004017C2"/>
    <w:rsid w:val="00410A92"/>
    <w:rsid w:val="00415626"/>
    <w:rsid w:val="0042781F"/>
    <w:rsid w:val="004416A1"/>
    <w:rsid w:val="004507A3"/>
    <w:rsid w:val="004508B6"/>
    <w:rsid w:val="00464D5E"/>
    <w:rsid w:val="004707B2"/>
    <w:rsid w:val="00485764"/>
    <w:rsid w:val="004A00E8"/>
    <w:rsid w:val="004A21ED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504C3"/>
    <w:rsid w:val="00667721"/>
    <w:rsid w:val="006758E9"/>
    <w:rsid w:val="00680001"/>
    <w:rsid w:val="00693157"/>
    <w:rsid w:val="006B4982"/>
    <w:rsid w:val="006B63BA"/>
    <w:rsid w:val="006F086F"/>
    <w:rsid w:val="00701FA2"/>
    <w:rsid w:val="00716CB8"/>
    <w:rsid w:val="007262A6"/>
    <w:rsid w:val="00732EB4"/>
    <w:rsid w:val="007350DF"/>
    <w:rsid w:val="007537C7"/>
    <w:rsid w:val="00764F08"/>
    <w:rsid w:val="00767F15"/>
    <w:rsid w:val="0078245A"/>
    <w:rsid w:val="007878BA"/>
    <w:rsid w:val="00787D8E"/>
    <w:rsid w:val="00790F1B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04A3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C7592"/>
    <w:rsid w:val="008D5706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B2F72"/>
    <w:rsid w:val="009B54E8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7BD2"/>
    <w:rsid w:val="00AF094C"/>
    <w:rsid w:val="00AF592C"/>
    <w:rsid w:val="00B02AD0"/>
    <w:rsid w:val="00B02F63"/>
    <w:rsid w:val="00B164EF"/>
    <w:rsid w:val="00B40782"/>
    <w:rsid w:val="00B447E5"/>
    <w:rsid w:val="00B60210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F39D8"/>
    <w:rsid w:val="00C0375F"/>
    <w:rsid w:val="00C05D2A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0B74"/>
    <w:rsid w:val="00CC1016"/>
    <w:rsid w:val="00CC51C8"/>
    <w:rsid w:val="00CD26BE"/>
    <w:rsid w:val="00CD281B"/>
    <w:rsid w:val="00CD3EF6"/>
    <w:rsid w:val="00CD4AC9"/>
    <w:rsid w:val="00CF1285"/>
    <w:rsid w:val="00CF1304"/>
    <w:rsid w:val="00CF183F"/>
    <w:rsid w:val="00D05152"/>
    <w:rsid w:val="00D11A99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2A3E"/>
    <w:rsid w:val="00DB42B2"/>
    <w:rsid w:val="00DC1480"/>
    <w:rsid w:val="00DC191D"/>
    <w:rsid w:val="00DD6E60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EF7FB3"/>
    <w:rsid w:val="00F00CD2"/>
    <w:rsid w:val="00F17AC9"/>
    <w:rsid w:val="00F261E5"/>
    <w:rsid w:val="00F40755"/>
    <w:rsid w:val="00F426EA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249"/>
    <w:rsid w:val="00FD03DA"/>
    <w:rsid w:val="00FE0589"/>
    <w:rsid w:val="00FE2515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790F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F1B"/>
  </w:style>
  <w:style w:type="paragraph" w:styleId="Akapitzlist">
    <w:name w:val="List Paragraph"/>
    <w:basedOn w:val="Normalny"/>
    <w:uiPriority w:val="34"/>
    <w:qFormat/>
    <w:rsid w:val="002D1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5065/petycja-w-sprawie-zmiana-cen-i-rodzajow-biletow-mp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2023-02-24T07:44:00Z</cp:lastPrinted>
  <dcterms:created xsi:type="dcterms:W3CDTF">2023-02-24T11:34:00Z</dcterms:created>
  <dcterms:modified xsi:type="dcterms:W3CDTF">2023-02-24T11:35:00Z</dcterms:modified>
</cp:coreProperties>
</file>