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Zgodnie z art. 72 ust. 6 ustawy z dnia 3 października 2008 r. o udostępnianiu informacji o środowisku i jego ochronie, udziale społeczeństwa w ochronie środowiska oraz o ocenach oddziaływania na środowisko (tekst jednolity: Dz. U. z 202</w:t>
      </w:r>
      <w:r w:rsidR="009B4356" w:rsidRPr="009B4356">
        <w:rPr>
          <w:szCs w:val="20"/>
          <w:lang w:val="pl-PL"/>
        </w:rPr>
        <w:t>2</w:t>
      </w:r>
      <w:r w:rsidRPr="009B4356">
        <w:rPr>
          <w:szCs w:val="20"/>
          <w:lang w:val="pl-PL"/>
        </w:rPr>
        <w:t xml:space="preserve"> r., </w:t>
      </w:r>
      <w:r w:rsidR="0035325C">
        <w:rPr>
          <w:szCs w:val="20"/>
          <w:lang w:val="pl-PL"/>
        </w:rPr>
        <w:t>p</w:t>
      </w:r>
      <w:r w:rsidRPr="009B4356">
        <w:rPr>
          <w:szCs w:val="20"/>
          <w:lang w:val="pl-PL"/>
        </w:rPr>
        <w:t xml:space="preserve">oz. </w:t>
      </w:r>
      <w:r w:rsidR="009B4356" w:rsidRPr="009B4356">
        <w:rPr>
          <w:szCs w:val="20"/>
          <w:lang w:val="pl-PL"/>
        </w:rPr>
        <w:t>1029 ze zm.</w:t>
      </w:r>
      <w:r w:rsidRPr="009B4356">
        <w:rPr>
          <w:szCs w:val="20"/>
          <w:lang w:val="pl-PL"/>
        </w:rPr>
        <w:t xml:space="preserve">) oraz na podstawie art. 49 </w:t>
      </w:r>
      <w:r w:rsidRPr="009B4356">
        <w:rPr>
          <w:rStyle w:val="alb"/>
          <w:szCs w:val="20"/>
          <w:lang w:val="pl-PL"/>
        </w:rPr>
        <w:t>§1</w:t>
      </w:r>
      <w:r w:rsidRPr="009B4356">
        <w:rPr>
          <w:szCs w:val="20"/>
          <w:lang w:val="pl-PL"/>
        </w:rPr>
        <w:t xml:space="preserve">ustawy z dnia 14 czerwca 1960 r. - Kodeks postępowania administracyjnego (tekst jednolity: Dz. U. z </w:t>
      </w:r>
      <w:r w:rsidR="005A1FC8" w:rsidRPr="003E1D35">
        <w:rPr>
          <w:szCs w:val="20"/>
          <w:lang w:val="pl-PL"/>
        </w:rPr>
        <w:t>202</w:t>
      </w:r>
      <w:r w:rsidR="005A1FC8">
        <w:rPr>
          <w:szCs w:val="20"/>
          <w:lang w:val="pl-PL"/>
        </w:rPr>
        <w:t>2</w:t>
      </w:r>
      <w:r w:rsidR="005A1FC8" w:rsidRPr="003E1D35">
        <w:rPr>
          <w:szCs w:val="20"/>
          <w:lang w:val="pl-PL"/>
        </w:rPr>
        <w:t xml:space="preserve"> r., </w:t>
      </w:r>
      <w:r w:rsidR="005A1FC8">
        <w:rPr>
          <w:szCs w:val="20"/>
          <w:lang w:val="pl-PL"/>
        </w:rPr>
        <w:t>p</w:t>
      </w:r>
      <w:r w:rsidR="005A1FC8" w:rsidRPr="003E1D35">
        <w:rPr>
          <w:szCs w:val="20"/>
          <w:lang w:val="pl-PL"/>
        </w:rPr>
        <w:t xml:space="preserve">oz. </w:t>
      </w:r>
      <w:r w:rsidR="005A1FC8">
        <w:rPr>
          <w:szCs w:val="20"/>
          <w:lang w:val="pl-PL"/>
        </w:rPr>
        <w:t>2000</w:t>
      </w:r>
      <w:r w:rsidRPr="009B4356">
        <w:rPr>
          <w:szCs w:val="20"/>
          <w:lang w:val="pl-PL"/>
        </w:rPr>
        <w:t>)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center"/>
        <w:rPr>
          <w:b/>
          <w:bCs/>
          <w:szCs w:val="20"/>
          <w:lang w:val="pl-PL"/>
        </w:rPr>
      </w:pPr>
      <w:r w:rsidRPr="009B4356">
        <w:rPr>
          <w:b/>
          <w:bCs/>
          <w:szCs w:val="20"/>
          <w:lang w:val="pl-PL"/>
        </w:rPr>
        <w:t>informuję  ogół  społeczeństwa,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poprzez podanie niniejszego obwieszczenia do publicznej wiadomości: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na stronie internetowej Biuletynu Informacji Publicznej Urzędu Miejskiego Wrocławia (</w:t>
      </w:r>
      <w:hyperlink r:id="rId8" w:history="1">
        <w:r w:rsidRPr="009B4356">
          <w:rPr>
            <w:rStyle w:val="Hipercze"/>
            <w:szCs w:val="20"/>
            <w:lang w:val="pl-PL"/>
          </w:rPr>
          <w:t>http://www.bip.um.wroc.pl</w:t>
        </w:r>
      </w:hyperlink>
      <w:r w:rsidRPr="009B4356">
        <w:rPr>
          <w:szCs w:val="20"/>
          <w:lang w:val="pl-PL"/>
        </w:rPr>
        <w:t>),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na tablicy ogłoszeń Urzędu Miejskiego Wrocławia przy pl. Nowy Targ 1</w:t>
      </w:r>
      <w:r w:rsidR="001570D6" w:rsidRPr="009B4356">
        <w:rPr>
          <w:szCs w:val="20"/>
          <w:lang w:val="pl-PL"/>
        </w:rPr>
        <w:t>-</w:t>
      </w:r>
      <w:r w:rsidRPr="009B4356">
        <w:rPr>
          <w:szCs w:val="20"/>
          <w:lang w:val="pl-PL"/>
        </w:rPr>
        <w:t>8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color w:val="000000"/>
          <w:szCs w:val="20"/>
          <w:lang w:val="pl-PL"/>
        </w:rPr>
        <w:t>w sposób zwyczajowo przyjęty w miejscu planowanego przedsięwzięcia, tj. w prasie lokalnej – Gazeta Wyborcza Wrocław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F47CC6" w:rsidRDefault="00632B54" w:rsidP="00F47CC6">
      <w:pPr>
        <w:suppressAutoHyphens/>
        <w:rPr>
          <w:b/>
          <w:bCs/>
        </w:rPr>
      </w:pPr>
      <w:r w:rsidRPr="009B4356">
        <w:rPr>
          <w:szCs w:val="20"/>
          <w:lang w:val="pl-PL"/>
        </w:rPr>
        <w:t xml:space="preserve">że w dniu </w:t>
      </w:r>
      <w:r w:rsidR="00474BE4">
        <w:rPr>
          <w:szCs w:val="20"/>
          <w:lang w:val="pl-PL"/>
        </w:rPr>
        <w:t>16</w:t>
      </w:r>
      <w:r w:rsidR="005A6384">
        <w:rPr>
          <w:szCs w:val="20"/>
          <w:lang w:val="pl-PL"/>
        </w:rPr>
        <w:t>.02</w:t>
      </w:r>
      <w:r w:rsidR="00C845DA">
        <w:rPr>
          <w:szCs w:val="20"/>
          <w:lang w:val="pl-PL"/>
        </w:rPr>
        <w:t>.2023</w:t>
      </w:r>
      <w:r w:rsidRPr="009B4356">
        <w:rPr>
          <w:szCs w:val="20"/>
          <w:lang w:val="pl-PL"/>
        </w:rPr>
        <w:t xml:space="preserve"> r. została </w:t>
      </w:r>
      <w:r w:rsidRPr="009B4356">
        <w:rPr>
          <w:bCs/>
          <w:szCs w:val="20"/>
          <w:lang w:val="pl-PL"/>
        </w:rPr>
        <w:t xml:space="preserve">wydana </w:t>
      </w:r>
      <w:bookmarkStart w:id="0" w:name="Decyzja"/>
      <w:r w:rsidRPr="009B4356">
        <w:rPr>
          <w:bCs/>
          <w:szCs w:val="20"/>
          <w:lang w:val="pl-PL"/>
        </w:rPr>
        <w:t>decyzja</w:t>
      </w:r>
      <w:bookmarkEnd w:id="0"/>
      <w:r w:rsidR="005A6384">
        <w:rPr>
          <w:szCs w:val="20"/>
          <w:lang w:val="pl-PL"/>
        </w:rPr>
        <w:t xml:space="preserve"> nr </w:t>
      </w:r>
      <w:r w:rsidR="00474BE4">
        <w:rPr>
          <w:szCs w:val="20"/>
          <w:lang w:val="pl-PL"/>
        </w:rPr>
        <w:t>290</w:t>
      </w:r>
      <w:r w:rsidRPr="009B4356">
        <w:rPr>
          <w:szCs w:val="20"/>
          <w:lang w:val="pl-PL"/>
        </w:rPr>
        <w:t>/</w:t>
      </w:r>
      <w:r w:rsidRPr="00433D15">
        <w:rPr>
          <w:szCs w:val="20"/>
          <w:lang w:val="pl-PL"/>
        </w:rPr>
        <w:t>202</w:t>
      </w:r>
      <w:r w:rsidR="00F043BC" w:rsidRPr="00433D15">
        <w:rPr>
          <w:szCs w:val="20"/>
          <w:lang w:val="pl-PL"/>
        </w:rPr>
        <w:t>3</w:t>
      </w:r>
      <w:r w:rsidR="005A6384">
        <w:rPr>
          <w:szCs w:val="20"/>
          <w:lang w:val="pl-PL"/>
        </w:rPr>
        <w:t>, zatwierdzająca projekt budowlany</w:t>
      </w:r>
      <w:r w:rsidR="00F043BC" w:rsidRPr="00433D15">
        <w:rPr>
          <w:szCs w:val="20"/>
          <w:lang w:val="pl-PL"/>
        </w:rPr>
        <w:t xml:space="preserve"> dla inwestycji polegającej na: </w:t>
      </w:r>
      <w:r w:rsidR="00093126" w:rsidRPr="00093126">
        <w:rPr>
          <w:szCs w:val="20"/>
          <w:lang w:val="pl-PL"/>
        </w:rPr>
        <w:t>budow</w:t>
      </w:r>
      <w:r w:rsidR="00792775">
        <w:rPr>
          <w:szCs w:val="20"/>
          <w:lang w:val="pl-PL"/>
        </w:rPr>
        <w:t>ie</w:t>
      </w:r>
      <w:r w:rsidR="00093126" w:rsidRPr="00093126">
        <w:rPr>
          <w:szCs w:val="20"/>
          <w:lang w:val="pl-PL"/>
        </w:rPr>
        <w:t xml:space="preserve"> </w:t>
      </w:r>
      <w:proofErr w:type="spellStart"/>
      <w:r w:rsidR="00792775" w:rsidRPr="00704122">
        <w:rPr>
          <w:b/>
          <w:bCs/>
          <w:color w:val="000000"/>
          <w:szCs w:val="20"/>
        </w:rPr>
        <w:t>dwóch</w:t>
      </w:r>
      <w:proofErr w:type="spellEnd"/>
      <w:r w:rsidR="00792775" w:rsidRPr="00704122">
        <w:rPr>
          <w:b/>
          <w:bCs/>
          <w:color w:val="000000"/>
          <w:szCs w:val="20"/>
        </w:rPr>
        <w:t xml:space="preserve"> </w:t>
      </w:r>
      <w:proofErr w:type="spellStart"/>
      <w:r w:rsidR="00792775" w:rsidRPr="00704122">
        <w:rPr>
          <w:b/>
          <w:bCs/>
          <w:color w:val="000000"/>
          <w:szCs w:val="20"/>
        </w:rPr>
        <w:t>budynków</w:t>
      </w:r>
      <w:proofErr w:type="spellEnd"/>
      <w:r w:rsidR="00792775" w:rsidRPr="00704122">
        <w:rPr>
          <w:b/>
          <w:bCs/>
          <w:color w:val="000000"/>
          <w:szCs w:val="20"/>
        </w:rPr>
        <w:t xml:space="preserve"> </w:t>
      </w:r>
      <w:proofErr w:type="spellStart"/>
      <w:r w:rsidR="00792775" w:rsidRPr="00704122">
        <w:rPr>
          <w:b/>
          <w:bCs/>
          <w:color w:val="000000"/>
          <w:szCs w:val="20"/>
        </w:rPr>
        <w:t>biurowo</w:t>
      </w:r>
      <w:proofErr w:type="spellEnd"/>
      <w:r w:rsidR="00792775" w:rsidRPr="00704122">
        <w:rPr>
          <w:b/>
          <w:bCs/>
          <w:color w:val="000000"/>
          <w:szCs w:val="20"/>
        </w:rPr>
        <w:t xml:space="preserve"> - </w:t>
      </w:r>
      <w:proofErr w:type="spellStart"/>
      <w:r w:rsidR="00792775" w:rsidRPr="00704122">
        <w:rPr>
          <w:b/>
          <w:bCs/>
          <w:color w:val="000000"/>
          <w:szCs w:val="20"/>
        </w:rPr>
        <w:t>usługowych</w:t>
      </w:r>
      <w:proofErr w:type="spellEnd"/>
      <w:r w:rsidR="00792775" w:rsidRPr="00704122">
        <w:rPr>
          <w:b/>
          <w:bCs/>
          <w:color w:val="000000"/>
          <w:szCs w:val="20"/>
        </w:rPr>
        <w:t xml:space="preserve"> </w:t>
      </w:r>
      <w:r w:rsidR="00792775" w:rsidRPr="00704122">
        <w:rPr>
          <w:color w:val="000000"/>
          <w:szCs w:val="20"/>
        </w:rPr>
        <w:t>(</w:t>
      </w:r>
      <w:proofErr w:type="spellStart"/>
      <w:r w:rsidR="00792775" w:rsidRPr="00704122">
        <w:rPr>
          <w:color w:val="000000"/>
          <w:szCs w:val="20"/>
        </w:rPr>
        <w:t>funkcja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handlowa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i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gastronomiczna</w:t>
      </w:r>
      <w:proofErr w:type="spellEnd"/>
      <w:r w:rsidR="00792775" w:rsidRPr="00704122">
        <w:rPr>
          <w:color w:val="000000"/>
          <w:szCs w:val="20"/>
        </w:rPr>
        <w:t>)</w:t>
      </w:r>
      <w:r w:rsidR="00792775" w:rsidRPr="00704122">
        <w:rPr>
          <w:b/>
          <w:bCs/>
          <w:color w:val="000000"/>
          <w:szCs w:val="20"/>
        </w:rPr>
        <w:t xml:space="preserve"> z </w:t>
      </w:r>
      <w:proofErr w:type="spellStart"/>
      <w:r w:rsidR="00792775" w:rsidRPr="00704122">
        <w:rPr>
          <w:b/>
          <w:bCs/>
          <w:color w:val="000000"/>
          <w:szCs w:val="20"/>
        </w:rPr>
        <w:t>garażami</w:t>
      </w:r>
      <w:proofErr w:type="spellEnd"/>
      <w:r w:rsidR="00792775" w:rsidRPr="00704122">
        <w:rPr>
          <w:b/>
          <w:bCs/>
          <w:color w:val="000000"/>
          <w:szCs w:val="20"/>
        </w:rPr>
        <w:t xml:space="preserve"> </w:t>
      </w:r>
      <w:proofErr w:type="spellStart"/>
      <w:r w:rsidR="00792775" w:rsidRPr="00704122">
        <w:rPr>
          <w:b/>
          <w:bCs/>
          <w:color w:val="000000"/>
          <w:szCs w:val="20"/>
        </w:rPr>
        <w:t>podziemnymi</w:t>
      </w:r>
      <w:proofErr w:type="spellEnd"/>
      <w:r w:rsidR="00792775" w:rsidRPr="00704122">
        <w:rPr>
          <w:b/>
          <w:bCs/>
          <w:color w:val="000000"/>
          <w:szCs w:val="20"/>
        </w:rPr>
        <w:t xml:space="preserve"> </w:t>
      </w:r>
      <w:proofErr w:type="spellStart"/>
      <w:r w:rsidR="00792775" w:rsidRPr="00704122">
        <w:rPr>
          <w:b/>
          <w:bCs/>
          <w:color w:val="000000"/>
          <w:szCs w:val="20"/>
        </w:rPr>
        <w:t>przy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b/>
          <w:bCs/>
          <w:color w:val="000000"/>
          <w:szCs w:val="20"/>
        </w:rPr>
        <w:t>ul</w:t>
      </w:r>
      <w:proofErr w:type="spellEnd"/>
      <w:r w:rsidR="00792775" w:rsidRPr="00704122">
        <w:rPr>
          <w:b/>
          <w:bCs/>
          <w:color w:val="000000"/>
          <w:szCs w:val="20"/>
        </w:rPr>
        <w:t xml:space="preserve">. </w:t>
      </w:r>
      <w:proofErr w:type="spellStart"/>
      <w:r w:rsidR="00792775" w:rsidRPr="00704122">
        <w:rPr>
          <w:b/>
          <w:bCs/>
          <w:color w:val="000000"/>
          <w:szCs w:val="20"/>
        </w:rPr>
        <w:t>Przyjaźni</w:t>
      </w:r>
      <w:proofErr w:type="spellEnd"/>
      <w:r w:rsidR="00792775" w:rsidRPr="00704122">
        <w:rPr>
          <w:b/>
          <w:bCs/>
          <w:color w:val="000000"/>
          <w:szCs w:val="20"/>
        </w:rPr>
        <w:t xml:space="preserve"> 2A, 2B, 2C we </w:t>
      </w:r>
      <w:proofErr w:type="spellStart"/>
      <w:r w:rsidR="00792775" w:rsidRPr="00704122">
        <w:rPr>
          <w:b/>
          <w:bCs/>
          <w:color w:val="000000"/>
          <w:szCs w:val="20"/>
        </w:rPr>
        <w:t>Wrocławiu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wraz</w:t>
      </w:r>
      <w:proofErr w:type="spellEnd"/>
      <w:r w:rsidR="00792775" w:rsidRPr="00704122">
        <w:rPr>
          <w:color w:val="000000"/>
          <w:szCs w:val="20"/>
        </w:rPr>
        <w:t xml:space="preserve"> z </w:t>
      </w:r>
      <w:proofErr w:type="spellStart"/>
      <w:r w:rsidR="00792775" w:rsidRPr="00704122">
        <w:rPr>
          <w:color w:val="000000"/>
          <w:szCs w:val="20"/>
        </w:rPr>
        <w:t>infrastrukturą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techniczną</w:t>
      </w:r>
      <w:proofErr w:type="spellEnd"/>
      <w:r w:rsidR="00792775" w:rsidRPr="00704122">
        <w:rPr>
          <w:color w:val="000000"/>
          <w:szCs w:val="20"/>
        </w:rPr>
        <w:t xml:space="preserve"> w </w:t>
      </w:r>
      <w:proofErr w:type="spellStart"/>
      <w:r w:rsidR="00792775" w:rsidRPr="00704122">
        <w:rPr>
          <w:color w:val="000000"/>
          <w:szCs w:val="20"/>
        </w:rPr>
        <w:t>zakresie</w:t>
      </w:r>
      <w:proofErr w:type="spellEnd"/>
      <w:r w:rsidR="00792775" w:rsidRPr="00704122">
        <w:rPr>
          <w:color w:val="000000"/>
          <w:szCs w:val="20"/>
        </w:rPr>
        <w:t xml:space="preserve">: </w:t>
      </w:r>
      <w:proofErr w:type="spellStart"/>
      <w:r w:rsidR="00792775" w:rsidRPr="00704122">
        <w:rPr>
          <w:color w:val="000000"/>
          <w:szCs w:val="20"/>
        </w:rPr>
        <w:t>oświetlenia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terenu</w:t>
      </w:r>
      <w:proofErr w:type="spellEnd"/>
      <w:r w:rsidR="00792775" w:rsidRPr="00704122">
        <w:rPr>
          <w:color w:val="000000"/>
          <w:szCs w:val="20"/>
        </w:rPr>
        <w:t xml:space="preserve"> </w:t>
      </w:r>
      <w:r w:rsidR="00792775">
        <w:rPr>
          <w:color w:val="000000"/>
          <w:szCs w:val="20"/>
        </w:rPr>
        <w:br/>
      </w:r>
      <w:proofErr w:type="spellStart"/>
      <w:r w:rsidR="00792775" w:rsidRPr="00704122">
        <w:rPr>
          <w:color w:val="000000"/>
          <w:szCs w:val="20"/>
        </w:rPr>
        <w:t>i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zasilania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szlabanów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wjazdowych</w:t>
      </w:r>
      <w:proofErr w:type="spellEnd"/>
      <w:r w:rsidR="00792775" w:rsidRPr="00704122">
        <w:rPr>
          <w:color w:val="000000"/>
          <w:szCs w:val="20"/>
        </w:rPr>
        <w:t xml:space="preserve">, </w:t>
      </w:r>
      <w:proofErr w:type="spellStart"/>
      <w:r w:rsidR="00792775" w:rsidRPr="00704122">
        <w:rPr>
          <w:color w:val="000000"/>
          <w:szCs w:val="20"/>
        </w:rPr>
        <w:t>kanalizacji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teletechnicznej</w:t>
      </w:r>
      <w:proofErr w:type="spellEnd"/>
      <w:r w:rsidR="00792775" w:rsidRPr="00704122">
        <w:rPr>
          <w:color w:val="000000"/>
          <w:szCs w:val="20"/>
        </w:rPr>
        <w:t xml:space="preserve">, </w:t>
      </w:r>
      <w:proofErr w:type="spellStart"/>
      <w:r w:rsidR="00792775" w:rsidRPr="00704122">
        <w:rPr>
          <w:color w:val="000000"/>
          <w:szCs w:val="20"/>
        </w:rPr>
        <w:t>instalacji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zewnętrznej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kanalizacji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deszczowej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i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sanitarnej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oraz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przebudowę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instalacji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zewnętrznej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kanalizacji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sanitarnej</w:t>
      </w:r>
      <w:proofErr w:type="spellEnd"/>
      <w:r w:rsidR="00792775" w:rsidRPr="00704122">
        <w:rPr>
          <w:color w:val="000000"/>
          <w:szCs w:val="20"/>
        </w:rPr>
        <w:t xml:space="preserve"> KD 315 – dz. nr 1/78, 1/80, 1/83, AR-3, </w:t>
      </w:r>
      <w:proofErr w:type="spellStart"/>
      <w:r w:rsidR="00792775" w:rsidRPr="00704122">
        <w:rPr>
          <w:color w:val="000000"/>
          <w:szCs w:val="20"/>
        </w:rPr>
        <w:t>obręb</w:t>
      </w:r>
      <w:proofErr w:type="spellEnd"/>
      <w:r w:rsidR="00792775" w:rsidRPr="00704122">
        <w:rPr>
          <w:color w:val="000000"/>
          <w:szCs w:val="20"/>
        </w:rPr>
        <w:t xml:space="preserve"> </w:t>
      </w:r>
      <w:proofErr w:type="spellStart"/>
      <w:r w:rsidR="00792775" w:rsidRPr="00704122">
        <w:rPr>
          <w:color w:val="000000"/>
          <w:szCs w:val="20"/>
        </w:rPr>
        <w:t>Partynice</w:t>
      </w:r>
      <w:proofErr w:type="spellEnd"/>
      <w:r w:rsidR="005A6384">
        <w:rPr>
          <w:szCs w:val="20"/>
          <w:lang w:val="pl-PL"/>
        </w:rPr>
        <w:t xml:space="preserve">, </w:t>
      </w:r>
      <w:r w:rsidR="00F043BC" w:rsidRPr="00433D15">
        <w:rPr>
          <w:szCs w:val="20"/>
          <w:lang w:val="pl-PL"/>
        </w:rPr>
        <w:t>która to decyzja dotyczy przedsięwzięcia mogącego znacząco oddziaływać na środowisko.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 xml:space="preserve">Zgodnie z art. 49 </w:t>
      </w:r>
      <w:r w:rsidRPr="009B4356">
        <w:rPr>
          <w:rStyle w:val="alb"/>
          <w:szCs w:val="20"/>
          <w:lang w:val="pl-PL"/>
        </w:rPr>
        <w:t>§2</w:t>
      </w:r>
      <w:r w:rsidRPr="009B4356">
        <w:rPr>
          <w:szCs w:val="20"/>
          <w:lang w:val="pl-PL"/>
        </w:rPr>
        <w:t xml:space="preserve"> Kodeksu postępowania administracyjnego oraz art. 72 ust. 6 ustawy z dnia 3 października 2008 r. o udostępnianiu informacji o środowisku i jego ochronie, udziale społeczeństwa w ochronie środowiska oraz o ocenach oddziaływania na środowisko, wskazuje się dzień </w:t>
      </w:r>
      <w:r w:rsidR="00474BE4">
        <w:rPr>
          <w:szCs w:val="20"/>
          <w:lang w:val="pl-PL"/>
        </w:rPr>
        <w:t>22.02</w:t>
      </w:r>
      <w:r w:rsidR="007C0DE7">
        <w:rPr>
          <w:szCs w:val="20"/>
          <w:lang w:val="pl-PL"/>
        </w:rPr>
        <w:t>.2023</w:t>
      </w:r>
      <w:r w:rsidRPr="009B4356">
        <w:rPr>
          <w:szCs w:val="20"/>
          <w:lang w:val="pl-PL"/>
        </w:rPr>
        <w:t xml:space="preserve"> r., jako ten, w którym:</w:t>
      </w:r>
    </w:p>
    <w:p w:rsidR="00632B54" w:rsidRPr="009B4356" w:rsidRDefault="00632B54" w:rsidP="009B4356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632B54" w:rsidRPr="009B4356" w:rsidRDefault="00632B54" w:rsidP="009B4356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udostępniono treść decyzji na okres 14 dni w Biuletynie Informacji Publicznej urzędu.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Niniejsze zawiadomienie uważa się za dokonane po upływie czternastu dni od wskazanego powyżej terminu.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Z treścią decyzji oraz aktami sprawy, strony postępowania mogą zapoznać się w</w:t>
      </w:r>
      <w:r w:rsidR="00AD573E" w:rsidRPr="009B4356">
        <w:rPr>
          <w:szCs w:val="20"/>
          <w:lang w:val="pl-PL"/>
        </w:rPr>
        <w:t> </w:t>
      </w:r>
      <w:r w:rsidR="00356831" w:rsidRPr="009B4356">
        <w:rPr>
          <w:szCs w:val="20"/>
          <w:lang w:val="pl-PL"/>
        </w:rPr>
        <w:t xml:space="preserve">Wydziale Architektury i Zabytków </w:t>
      </w:r>
      <w:r w:rsidRPr="009B4356">
        <w:rPr>
          <w:szCs w:val="20"/>
          <w:lang w:val="pl-PL"/>
        </w:rPr>
        <w:t>Urzędu Miejskiego Wrocławia (pl.</w:t>
      </w:r>
      <w:r w:rsidR="00AD573E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>Nowy Targ 1-8, parter, pok. 1c, godz. 8:00-15:00). Ze</w:t>
      </w:r>
      <w:r w:rsidR="00FD27D9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>względów organizacyjnych należy zawiadomić tut. Wydział</w:t>
      </w:r>
      <w:r w:rsidR="00AD573E" w:rsidRPr="009B4356">
        <w:rPr>
          <w:szCs w:val="20"/>
          <w:lang w:val="pl-PL"/>
        </w:rPr>
        <w:t xml:space="preserve"> </w:t>
      </w:r>
      <w:r w:rsidRPr="009B4356">
        <w:rPr>
          <w:szCs w:val="20"/>
          <w:lang w:val="pl-PL"/>
        </w:rPr>
        <w:t xml:space="preserve">z co najmniej </w:t>
      </w:r>
      <w:r w:rsidR="001A57D5">
        <w:rPr>
          <w:szCs w:val="20"/>
          <w:lang w:val="pl-PL"/>
        </w:rPr>
        <w:t>trzydniowym</w:t>
      </w:r>
      <w:r w:rsidRPr="009B4356">
        <w:rPr>
          <w:szCs w:val="20"/>
          <w:lang w:val="pl-PL"/>
        </w:rPr>
        <w:t xml:space="preserve"> wyprzedzeniem - o zamiarze zapoznania się z dokumentami (tel.</w:t>
      </w:r>
      <w:r w:rsidR="00FD27D9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>+48 71 777 77 77), co usprawni realizację przysługującego stronie uprawnienia.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W okresie ogłoszonego na obszarze Rzeczypospolitej Polskiej stanu epidemii (lub zagrożenia epidemicznego), należy na bieżąco zapoznawać się z komunikatami o</w:t>
      </w:r>
      <w:r w:rsidR="00FD27D9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 xml:space="preserve">zasadach i godzinach funkcjonowania urzędu umieszczanymi na stronach internetowych urzędu: </w:t>
      </w:r>
      <w:hyperlink r:id="rId9" w:history="1">
        <w:r w:rsidRPr="009B4356">
          <w:rPr>
            <w:rStyle w:val="Hipercze"/>
            <w:szCs w:val="20"/>
            <w:lang w:val="pl-PL"/>
          </w:rPr>
          <w:t>https://bip.um.wroc.pl</w:t>
        </w:r>
      </w:hyperlink>
      <w:r w:rsidRPr="009B4356">
        <w:rPr>
          <w:szCs w:val="20"/>
          <w:lang w:val="pl-PL"/>
        </w:rPr>
        <w:t xml:space="preserve"> oraz </w:t>
      </w:r>
      <w:hyperlink r:id="rId10" w:history="1">
        <w:r w:rsidRPr="009B4356">
          <w:rPr>
            <w:rStyle w:val="Hipercze"/>
            <w:szCs w:val="20"/>
            <w:lang w:val="pl-PL"/>
          </w:rPr>
          <w:t>www.wroclaw.pl</w:t>
        </w:r>
      </w:hyperlink>
      <w:r w:rsidRPr="009B4356">
        <w:rPr>
          <w:szCs w:val="20"/>
          <w:lang w:val="pl-PL"/>
        </w:rPr>
        <w:t xml:space="preserve"> lub telefonicznie pod nr tel. +48 71 777 77 77.</w:t>
      </w:r>
    </w:p>
    <w:p w:rsidR="0034308F" w:rsidRDefault="0034308F" w:rsidP="0034308F">
      <w:pPr>
        <w:rPr>
          <w:szCs w:val="20"/>
        </w:rPr>
      </w:pPr>
      <w:r>
        <w:rPr>
          <w:szCs w:val="20"/>
        </w:rPr>
        <w:t>__________________________________</w:t>
      </w:r>
    </w:p>
    <w:p w:rsidR="0034308F" w:rsidRPr="0086067E" w:rsidRDefault="0034308F" w:rsidP="0034308F">
      <w:pPr>
        <w:rPr>
          <w:bCs/>
        </w:rPr>
      </w:pPr>
      <w:r w:rsidRPr="0086067E">
        <w:rPr>
          <w:szCs w:val="20"/>
        </w:rPr>
        <w:t>D-PB-</w:t>
      </w:r>
      <w:proofErr w:type="spellStart"/>
      <w:r w:rsidRPr="0086067E">
        <w:rPr>
          <w:szCs w:val="20"/>
        </w:rPr>
        <w:t>oś</w:t>
      </w:r>
      <w:proofErr w:type="spellEnd"/>
      <w:r w:rsidRPr="0086067E">
        <w:rPr>
          <w:szCs w:val="20"/>
        </w:rPr>
        <w:t>-</w:t>
      </w:r>
      <w:r w:rsidR="00792775" w:rsidRPr="0086067E">
        <w:rPr>
          <w:rFonts w:cs="Times New Roman"/>
          <w:bCs/>
          <w:szCs w:val="24"/>
        </w:rPr>
        <w:t xml:space="preserve"> </w:t>
      </w:r>
      <w:r w:rsidR="00792775" w:rsidRPr="0086067E">
        <w:rPr>
          <w:rFonts w:cs="Times New Roman"/>
          <w:bCs/>
          <w:szCs w:val="20"/>
        </w:rPr>
        <w:t>40025</w:t>
      </w:r>
      <w:r w:rsidRPr="0086067E">
        <w:rPr>
          <w:szCs w:val="20"/>
        </w:rPr>
        <w:t>-202</w:t>
      </w:r>
      <w:r w:rsidR="00792775" w:rsidRPr="0086067E">
        <w:rPr>
          <w:szCs w:val="20"/>
        </w:rPr>
        <w:t>0</w:t>
      </w:r>
      <w:r w:rsidRPr="0086067E">
        <w:rPr>
          <w:szCs w:val="20"/>
        </w:rPr>
        <w:t>-</w:t>
      </w:r>
      <w:r w:rsidRPr="0086067E">
        <w:rPr>
          <w:bCs/>
        </w:rPr>
        <w:t xml:space="preserve"> </w:t>
      </w:r>
      <w:proofErr w:type="spellStart"/>
      <w:r w:rsidRPr="0086067E">
        <w:rPr>
          <w:bCs/>
        </w:rPr>
        <w:t>ul</w:t>
      </w:r>
      <w:proofErr w:type="spellEnd"/>
      <w:r w:rsidRPr="0086067E">
        <w:rPr>
          <w:bCs/>
        </w:rPr>
        <w:t>. </w:t>
      </w:r>
      <w:proofErr w:type="spellStart"/>
      <w:r w:rsidR="00792775" w:rsidRPr="0086067E">
        <w:rPr>
          <w:bCs/>
        </w:rPr>
        <w:t>Przyjaźni</w:t>
      </w:r>
      <w:proofErr w:type="spellEnd"/>
      <w:r w:rsidR="00792775" w:rsidRPr="0086067E">
        <w:rPr>
          <w:bCs/>
        </w:rPr>
        <w:t xml:space="preserve"> 2A, 2B, 2C</w:t>
      </w:r>
    </w:p>
    <w:p w:rsidR="0086067E" w:rsidRPr="0086067E" w:rsidRDefault="0086067E" w:rsidP="0034308F">
      <w:pPr>
        <w:rPr>
          <w:szCs w:val="20"/>
        </w:rPr>
      </w:pPr>
    </w:p>
    <w:p w:rsidR="0086067E" w:rsidRPr="0086067E" w:rsidRDefault="0086067E" w:rsidP="0086067E">
      <w:pPr>
        <w:widowControl/>
        <w:tabs>
          <w:tab w:val="clear" w:pos="709"/>
        </w:tabs>
        <w:autoSpaceDE/>
        <w:autoSpaceDN/>
        <w:jc w:val="center"/>
        <w:rPr>
          <w:rFonts w:eastAsia="Times New Roman" w:cs="Arial CE"/>
          <w:color w:val="000000"/>
          <w:szCs w:val="20"/>
          <w:lang w:val="pl-PL" w:eastAsia="pl-PL"/>
        </w:rPr>
      </w:pPr>
      <w:bookmarkStart w:id="1" w:name="_GoBack"/>
      <w:bookmarkEnd w:id="1"/>
      <w:r w:rsidRPr="0086067E">
        <w:rPr>
          <w:rFonts w:eastAsia="Times New Roman" w:cs="Arial CE"/>
          <w:color w:val="000000"/>
          <w:szCs w:val="20"/>
          <w:lang w:val="pl-PL" w:eastAsia="pl-PL"/>
        </w:rPr>
        <w:t>Z</w:t>
      </w:r>
      <w:r w:rsidRPr="0086067E">
        <w:rPr>
          <w:rFonts w:eastAsia="Times New Roman" w:cs="Arial CE"/>
          <w:szCs w:val="20"/>
          <w:lang w:val="pl-PL" w:eastAsia="pl-PL"/>
        </w:rPr>
        <w:t xml:space="preserve"> up. PREZYDENTA </w:t>
      </w:r>
      <w:r w:rsidRPr="0086067E">
        <w:rPr>
          <w:rFonts w:eastAsia="Times New Roman" w:cs="Arial CE"/>
          <w:szCs w:val="20"/>
          <w:lang w:val="pl-PL" w:eastAsia="pl-PL"/>
        </w:rPr>
        <w:br/>
        <w:t>Agnieszka Czerwiec</w:t>
      </w:r>
      <w:r w:rsidRPr="0086067E">
        <w:rPr>
          <w:rFonts w:eastAsia="Times New Roman" w:cs="Arial CE"/>
          <w:szCs w:val="20"/>
          <w:lang w:val="pl-PL" w:eastAsia="pl-PL"/>
        </w:rPr>
        <w:br/>
        <w:t>Kierownik Zespołu</w:t>
      </w:r>
      <w:r w:rsidRPr="0086067E">
        <w:rPr>
          <w:rFonts w:eastAsia="Times New Roman" w:cs="Arial CE"/>
          <w:szCs w:val="20"/>
          <w:lang w:val="pl-PL" w:eastAsia="pl-PL"/>
        </w:rPr>
        <w:br/>
        <w:t>Architektoniczno-Budowlanego</w:t>
      </w:r>
    </w:p>
    <w:p w:rsidR="0034308F" w:rsidRDefault="0034308F" w:rsidP="0086067E">
      <w:pPr>
        <w:jc w:val="center"/>
        <w:rPr>
          <w:color w:val="FF0000"/>
          <w:szCs w:val="20"/>
        </w:rPr>
      </w:pPr>
    </w:p>
    <w:p w:rsidR="0034308F" w:rsidRPr="009B4356" w:rsidRDefault="0034308F" w:rsidP="009B4356">
      <w:pPr>
        <w:spacing w:line="276" w:lineRule="auto"/>
        <w:jc w:val="left"/>
        <w:rPr>
          <w:szCs w:val="20"/>
          <w:lang w:val="pl-PL"/>
        </w:rPr>
      </w:pPr>
    </w:p>
    <w:sectPr w:rsidR="0034308F" w:rsidRPr="009B4356" w:rsidSect="00AD573E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4A" w:rsidRDefault="00BD354A" w:rsidP="00552A80">
      <w:r>
        <w:separator/>
      </w:r>
    </w:p>
  </w:endnote>
  <w:endnote w:type="continuationSeparator" w:id="0">
    <w:p w:rsidR="00BD354A" w:rsidRDefault="00BD354A" w:rsidP="005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80" w:rsidRPr="00552A80" w:rsidRDefault="00552A8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C259FB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C259FB" w:rsidRPr="00552A80">
      <w:rPr>
        <w:sz w:val="16"/>
        <w:szCs w:val="16"/>
      </w:rPr>
      <w:fldChar w:fldCharType="separate"/>
    </w:r>
    <w:r w:rsidR="00792775">
      <w:rPr>
        <w:noProof/>
        <w:sz w:val="16"/>
        <w:szCs w:val="16"/>
      </w:rPr>
      <w:t>2</w:t>
    </w:r>
    <w:r w:rsidR="00C259FB" w:rsidRPr="00552A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37" w:rsidRPr="00AD573E" w:rsidRDefault="00B25F37" w:rsidP="00B25F37">
    <w:pPr>
      <w:pStyle w:val="Stopka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4A" w:rsidRDefault="00BD354A" w:rsidP="00552A80">
      <w:r>
        <w:separator/>
      </w:r>
    </w:p>
  </w:footnote>
  <w:footnote w:type="continuationSeparator" w:id="0">
    <w:p w:rsidR="00BD354A" w:rsidRDefault="00BD354A" w:rsidP="005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F2A" w:rsidRPr="009B4356" w:rsidRDefault="0089317A" w:rsidP="009B4356">
    <w:pPr>
      <w:pStyle w:val="Nagwek"/>
      <w:spacing w:line="276" w:lineRule="auto"/>
      <w:jc w:val="center"/>
      <w:rPr>
        <w:b/>
        <w:szCs w:val="20"/>
        <w:lang w:val="pl-PL"/>
      </w:rPr>
    </w:pPr>
    <w:r w:rsidRPr="009B4356">
      <w:rPr>
        <w:b/>
        <w:szCs w:val="20"/>
        <w:lang w:val="pl-PL"/>
      </w:rPr>
      <w:t>OBWIESZCZENIE PREZYDENTA WROCŁAWIA</w:t>
    </w:r>
  </w:p>
  <w:p w:rsidR="00292826" w:rsidRPr="009B4356" w:rsidRDefault="00292826" w:rsidP="009B4356">
    <w:pPr>
      <w:spacing w:line="276" w:lineRule="auto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3BC"/>
    <w:rsid w:val="00006F65"/>
    <w:rsid w:val="000216AA"/>
    <w:rsid w:val="00052A34"/>
    <w:rsid w:val="000750EC"/>
    <w:rsid w:val="00093126"/>
    <w:rsid w:val="000B4582"/>
    <w:rsid w:val="00140AD4"/>
    <w:rsid w:val="001570D6"/>
    <w:rsid w:val="00170E08"/>
    <w:rsid w:val="001945C8"/>
    <w:rsid w:val="00197655"/>
    <w:rsid w:val="001A57D5"/>
    <w:rsid w:val="001B319B"/>
    <w:rsid w:val="001B3FA9"/>
    <w:rsid w:val="001D45DC"/>
    <w:rsid w:val="001F41A2"/>
    <w:rsid w:val="002072FE"/>
    <w:rsid w:val="002316BF"/>
    <w:rsid w:val="00292826"/>
    <w:rsid w:val="002B4EF6"/>
    <w:rsid w:val="00301D82"/>
    <w:rsid w:val="00302F42"/>
    <w:rsid w:val="00312DE4"/>
    <w:rsid w:val="00330B27"/>
    <w:rsid w:val="0034308F"/>
    <w:rsid w:val="0035325C"/>
    <w:rsid w:val="00356831"/>
    <w:rsid w:val="003832F4"/>
    <w:rsid w:val="003C713A"/>
    <w:rsid w:val="003D5496"/>
    <w:rsid w:val="00406CB3"/>
    <w:rsid w:val="00433D15"/>
    <w:rsid w:val="00460EB5"/>
    <w:rsid w:val="00474BE4"/>
    <w:rsid w:val="004A70B6"/>
    <w:rsid w:val="004E5288"/>
    <w:rsid w:val="00552A80"/>
    <w:rsid w:val="00565A47"/>
    <w:rsid w:val="0057523E"/>
    <w:rsid w:val="005931D5"/>
    <w:rsid w:val="005953A1"/>
    <w:rsid w:val="005A1FC8"/>
    <w:rsid w:val="005A6384"/>
    <w:rsid w:val="005F5334"/>
    <w:rsid w:val="006216E5"/>
    <w:rsid w:val="00632B54"/>
    <w:rsid w:val="00661089"/>
    <w:rsid w:val="00664E37"/>
    <w:rsid w:val="006933AA"/>
    <w:rsid w:val="006A3BF3"/>
    <w:rsid w:val="006F6A19"/>
    <w:rsid w:val="00733DC9"/>
    <w:rsid w:val="00755082"/>
    <w:rsid w:val="00761583"/>
    <w:rsid w:val="00792775"/>
    <w:rsid w:val="007C0DE7"/>
    <w:rsid w:val="00847182"/>
    <w:rsid w:val="008524EC"/>
    <w:rsid w:val="0086067E"/>
    <w:rsid w:val="0089317A"/>
    <w:rsid w:val="008B48C9"/>
    <w:rsid w:val="008B6245"/>
    <w:rsid w:val="008F5EDF"/>
    <w:rsid w:val="00957337"/>
    <w:rsid w:val="00957D7B"/>
    <w:rsid w:val="00971761"/>
    <w:rsid w:val="009B4356"/>
    <w:rsid w:val="009C1D3F"/>
    <w:rsid w:val="009F7154"/>
    <w:rsid w:val="00A12BCD"/>
    <w:rsid w:val="00A208DD"/>
    <w:rsid w:val="00A23C88"/>
    <w:rsid w:val="00A40922"/>
    <w:rsid w:val="00A71A2E"/>
    <w:rsid w:val="00AB5DBF"/>
    <w:rsid w:val="00AC402C"/>
    <w:rsid w:val="00AD573E"/>
    <w:rsid w:val="00B0028F"/>
    <w:rsid w:val="00B25F37"/>
    <w:rsid w:val="00B542A9"/>
    <w:rsid w:val="00B95CBD"/>
    <w:rsid w:val="00BD2947"/>
    <w:rsid w:val="00BD2D7B"/>
    <w:rsid w:val="00BD354A"/>
    <w:rsid w:val="00BD63C5"/>
    <w:rsid w:val="00C259FB"/>
    <w:rsid w:val="00C278A0"/>
    <w:rsid w:val="00C341EE"/>
    <w:rsid w:val="00C36F77"/>
    <w:rsid w:val="00C62AC6"/>
    <w:rsid w:val="00C75DAE"/>
    <w:rsid w:val="00C845DA"/>
    <w:rsid w:val="00CA3DBE"/>
    <w:rsid w:val="00CB3A90"/>
    <w:rsid w:val="00D16E8C"/>
    <w:rsid w:val="00D16F2A"/>
    <w:rsid w:val="00DB682F"/>
    <w:rsid w:val="00DF10A0"/>
    <w:rsid w:val="00E37ECC"/>
    <w:rsid w:val="00E628F6"/>
    <w:rsid w:val="00E67E3F"/>
    <w:rsid w:val="00ED582E"/>
    <w:rsid w:val="00EE1CEA"/>
    <w:rsid w:val="00F043BC"/>
    <w:rsid w:val="00F43C1E"/>
    <w:rsid w:val="00F47CC6"/>
    <w:rsid w:val="00F67420"/>
    <w:rsid w:val="00FC6C72"/>
    <w:rsid w:val="00F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A14055"/>
  <w15:docId w15:val="{058B2654-AE9B-41DA-983B-64D8E800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52A80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E6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E:\%23%23%23\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um.wroc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SM\WAZ\A_WYDZIAL\WZORY_DOKUMENTOW\OBWIESZCZENIA\WAZ_WCAG\PB_20\D-PB-o&#347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E7716-0022-4778-9CED-F3148C4C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D-PB-oś</Template>
  <TotalTime>8</TotalTime>
  <Pages>1</Pages>
  <Words>429</Words>
  <Characters>2765</Characters>
  <Application>Microsoft Office Word</Application>
  <DocSecurity>0</DocSecurity>
  <Lines>49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3175</CharactersWithSpaces>
  <SharedDoc>false</SharedDoc>
  <HLinks>
    <vt:vector size="18" baseType="variant">
      <vt:variant>
        <vt:i4>4784193</vt:i4>
      </vt:variant>
      <vt:variant>
        <vt:i4>6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umzapa01</dc:creator>
  <cp:lastModifiedBy>Bielecka Danuta</cp:lastModifiedBy>
  <cp:revision>4</cp:revision>
  <cp:lastPrinted>2023-02-02T12:41:00Z</cp:lastPrinted>
  <dcterms:created xsi:type="dcterms:W3CDTF">2023-02-16T09:04:00Z</dcterms:created>
  <dcterms:modified xsi:type="dcterms:W3CDTF">2023-02-21T09:58:00Z</dcterms:modified>
</cp:coreProperties>
</file>