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E8" w:rsidRPr="00345A51" w:rsidRDefault="00670AE8" w:rsidP="00345A51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Urząd Miejski Wrocławia</w:t>
      </w:r>
    </w:p>
    <w:p w:rsidR="004C674B" w:rsidRPr="00345A51" w:rsidRDefault="000332FE" w:rsidP="00345A51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Wydział</w:t>
      </w:r>
      <w:r w:rsidR="0037579B" w:rsidRPr="00345A51">
        <w:rPr>
          <w:sz w:val="22"/>
          <w:szCs w:val="22"/>
        </w:rPr>
        <w:t xml:space="preserve"> </w:t>
      </w:r>
      <w:r w:rsidR="005026EF" w:rsidRPr="00345A51">
        <w:rPr>
          <w:sz w:val="22"/>
          <w:szCs w:val="22"/>
        </w:rPr>
        <w:t>Partycypacji Społecznej</w:t>
      </w:r>
    </w:p>
    <w:p w:rsidR="004C674B" w:rsidRPr="00345A51" w:rsidRDefault="00670AE8" w:rsidP="00345A51">
      <w:pPr>
        <w:pStyle w:val="03ImieiNazwisko"/>
        <w:suppressAutoHyphens/>
        <w:spacing w:before="0" w:line="360" w:lineRule="auto"/>
        <w:jc w:val="left"/>
        <w:outlineLvl w:val="0"/>
        <w:rPr>
          <w:sz w:val="22"/>
          <w:szCs w:val="22"/>
        </w:rPr>
      </w:pPr>
      <w:bookmarkStart w:id="0" w:name="AdresImieNazwisko"/>
      <w:r w:rsidRPr="00345A51">
        <w:rPr>
          <w:sz w:val="22"/>
          <w:szCs w:val="22"/>
        </w:rPr>
        <w:t>Pani Beata Bernacka</w:t>
      </w:r>
      <w:bookmarkEnd w:id="0"/>
    </w:p>
    <w:p w:rsidR="004C674B" w:rsidRPr="00345A51" w:rsidRDefault="00670AE8" w:rsidP="00345A51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bookmarkStart w:id="1" w:name="AdresStanowisko"/>
      <w:r w:rsidRPr="00345A51">
        <w:rPr>
          <w:sz w:val="22"/>
          <w:szCs w:val="22"/>
        </w:rPr>
        <w:t>Dyrektor</w:t>
      </w:r>
      <w:bookmarkEnd w:id="1"/>
    </w:p>
    <w:p w:rsidR="00670AE8" w:rsidRPr="00345A51" w:rsidRDefault="00670AE8" w:rsidP="00345A51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ul. Gabrieli Zapolskiej 4</w:t>
      </w:r>
    </w:p>
    <w:p w:rsidR="00670AE8" w:rsidRPr="00345A51" w:rsidRDefault="00670AE8" w:rsidP="00345A51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50-032 Wrocław</w:t>
      </w:r>
    </w:p>
    <w:p w:rsidR="00670AE8" w:rsidRPr="00345A51" w:rsidRDefault="00670AE8" w:rsidP="009435C0">
      <w:pPr>
        <w:pStyle w:val="06Adresmiasto"/>
        <w:suppressAutoHyphens/>
        <w:spacing w:before="240" w:after="24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Wrocław, </w:t>
      </w:r>
      <w:r w:rsidR="003B5BE9" w:rsidRPr="00345A51">
        <w:rPr>
          <w:sz w:val="22"/>
          <w:szCs w:val="22"/>
        </w:rPr>
        <w:t>2</w:t>
      </w:r>
      <w:r w:rsidR="000549EB" w:rsidRPr="00345A51">
        <w:rPr>
          <w:sz w:val="22"/>
          <w:szCs w:val="22"/>
        </w:rPr>
        <w:t>9</w:t>
      </w:r>
      <w:r w:rsidRPr="00345A51">
        <w:rPr>
          <w:sz w:val="22"/>
          <w:szCs w:val="22"/>
        </w:rPr>
        <w:t xml:space="preserve"> </w:t>
      </w:r>
      <w:r w:rsidR="00016864" w:rsidRPr="00345A51">
        <w:rPr>
          <w:sz w:val="22"/>
          <w:szCs w:val="22"/>
        </w:rPr>
        <w:t xml:space="preserve">grudnia </w:t>
      </w:r>
      <w:r w:rsidRPr="00345A51">
        <w:rPr>
          <w:sz w:val="22"/>
          <w:szCs w:val="22"/>
        </w:rPr>
        <w:t>202</w:t>
      </w:r>
      <w:r w:rsidR="00016864" w:rsidRPr="00345A51">
        <w:rPr>
          <w:sz w:val="22"/>
          <w:szCs w:val="22"/>
        </w:rPr>
        <w:t>2</w:t>
      </w:r>
      <w:r w:rsidRPr="00345A51">
        <w:rPr>
          <w:sz w:val="22"/>
          <w:szCs w:val="22"/>
        </w:rPr>
        <w:t xml:space="preserve"> r.</w:t>
      </w:r>
    </w:p>
    <w:p w:rsidR="00670AE8" w:rsidRPr="00345A51" w:rsidRDefault="00670AE8" w:rsidP="00345A51">
      <w:pPr>
        <w:pStyle w:val="08Sygnaturapisma"/>
        <w:suppressAutoHyphens/>
        <w:spacing w:before="240" w:after="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WKN-KF.1711.28.2022</w:t>
      </w:r>
    </w:p>
    <w:p w:rsidR="00345A51" w:rsidRPr="00345A51" w:rsidRDefault="00345A51" w:rsidP="00345A51">
      <w:pPr>
        <w:pStyle w:val="10Szanowny"/>
        <w:spacing w:before="0" w:line="360" w:lineRule="auto"/>
        <w:rPr>
          <w:sz w:val="22"/>
          <w:szCs w:val="22"/>
        </w:rPr>
      </w:pPr>
      <w:r w:rsidRPr="00345A51">
        <w:rPr>
          <w:sz w:val="22"/>
          <w:szCs w:val="22"/>
        </w:rPr>
        <w:t>00147429/2022/W</w:t>
      </w:r>
    </w:p>
    <w:p w:rsidR="004C674B" w:rsidRPr="00345A51" w:rsidRDefault="000A5C7E" w:rsidP="009435C0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</w:rPr>
      </w:pPr>
      <w:r w:rsidRPr="00345A51">
        <w:rPr>
          <w:b/>
          <w:sz w:val="22"/>
          <w:szCs w:val="22"/>
        </w:rPr>
        <w:t>WYSTĄPIENIE POKONTROLNE</w:t>
      </w:r>
    </w:p>
    <w:p w:rsidR="003023A4" w:rsidRPr="00345A51" w:rsidRDefault="000A5C7E" w:rsidP="00345A51">
      <w:pPr>
        <w:pStyle w:val="11Trescpisma"/>
        <w:spacing w:before="24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Wydział Kontroli Urzędu Miejskiego Wrocławia przeprowadził kontrolę w </w:t>
      </w:r>
      <w:r w:rsidR="005026EF" w:rsidRPr="00345A51">
        <w:rPr>
          <w:sz w:val="22"/>
          <w:szCs w:val="22"/>
        </w:rPr>
        <w:t xml:space="preserve">Stowarzyszeniu Pomocy Wzajemnej im. </w:t>
      </w:r>
      <w:r w:rsidR="005979A4" w:rsidRPr="00345A51">
        <w:rPr>
          <w:sz w:val="22"/>
          <w:szCs w:val="22"/>
        </w:rPr>
        <w:t xml:space="preserve">Stefana Kardynała Wyszyńskiego </w:t>
      </w:r>
      <w:r w:rsidR="008844F0" w:rsidRPr="00345A51">
        <w:rPr>
          <w:sz w:val="22"/>
          <w:szCs w:val="22"/>
        </w:rPr>
        <w:t>z s</w:t>
      </w:r>
      <w:r w:rsidR="003D589E" w:rsidRPr="00345A51">
        <w:rPr>
          <w:sz w:val="22"/>
          <w:szCs w:val="22"/>
        </w:rPr>
        <w:t xml:space="preserve">iedzibą przy </w:t>
      </w:r>
      <w:r w:rsidR="005026EF" w:rsidRPr="00345A51">
        <w:rPr>
          <w:sz w:val="22"/>
          <w:szCs w:val="22"/>
        </w:rPr>
        <w:t>u</w:t>
      </w:r>
      <w:r w:rsidR="003D589E" w:rsidRPr="00345A51">
        <w:rPr>
          <w:sz w:val="22"/>
          <w:szCs w:val="22"/>
        </w:rPr>
        <w:t xml:space="preserve">l. </w:t>
      </w:r>
      <w:r w:rsidR="005026EF" w:rsidRPr="00345A51">
        <w:rPr>
          <w:sz w:val="22"/>
          <w:szCs w:val="22"/>
        </w:rPr>
        <w:t>Krasińskiego 13/Oficyna</w:t>
      </w:r>
      <w:r w:rsidR="003D589E" w:rsidRPr="00345A51">
        <w:rPr>
          <w:sz w:val="22"/>
          <w:szCs w:val="22"/>
        </w:rPr>
        <w:t xml:space="preserve">, </w:t>
      </w:r>
      <w:r w:rsidR="005026EF" w:rsidRPr="00345A51">
        <w:rPr>
          <w:sz w:val="22"/>
          <w:szCs w:val="22"/>
        </w:rPr>
        <w:t>50-449 Wrocław</w:t>
      </w:r>
      <w:r w:rsidRPr="00345A51">
        <w:rPr>
          <w:sz w:val="22"/>
          <w:szCs w:val="22"/>
        </w:rPr>
        <w:t xml:space="preserve">. Kontrolą objęto </w:t>
      </w:r>
      <w:r w:rsidR="003023A4" w:rsidRPr="00345A51">
        <w:rPr>
          <w:sz w:val="22"/>
          <w:szCs w:val="22"/>
        </w:rPr>
        <w:t xml:space="preserve">realizację </w:t>
      </w:r>
      <w:r w:rsidR="008C3490" w:rsidRPr="00345A51">
        <w:rPr>
          <w:sz w:val="22"/>
          <w:szCs w:val="22"/>
        </w:rPr>
        <w:t>umow</w:t>
      </w:r>
      <w:r w:rsidR="003023A4" w:rsidRPr="00345A51">
        <w:rPr>
          <w:sz w:val="22"/>
          <w:szCs w:val="22"/>
        </w:rPr>
        <w:t>y</w:t>
      </w:r>
      <w:r w:rsidR="008C3490" w:rsidRPr="00345A51">
        <w:rPr>
          <w:sz w:val="22"/>
          <w:szCs w:val="22"/>
        </w:rPr>
        <w:t xml:space="preserve"> numer D/WSS/2402/1/2019-2021 z dnia 28 czerwca 2019 r., za okres od </w:t>
      </w:r>
      <w:r w:rsidR="003023A4" w:rsidRPr="00345A51">
        <w:rPr>
          <w:sz w:val="22"/>
          <w:szCs w:val="22"/>
        </w:rPr>
        <w:t>1 stycznia 2021</w:t>
      </w:r>
      <w:r w:rsidR="00F54636">
        <w:rPr>
          <w:sz w:val="22"/>
          <w:szCs w:val="22"/>
        </w:rPr>
        <w:t xml:space="preserve"> </w:t>
      </w:r>
      <w:r w:rsidR="003023A4" w:rsidRPr="00345A51">
        <w:rPr>
          <w:sz w:val="22"/>
          <w:szCs w:val="22"/>
        </w:rPr>
        <w:t xml:space="preserve">r. do 31 grudnia 2021 r. </w:t>
      </w:r>
      <w:r w:rsidR="00016864" w:rsidRPr="00345A51">
        <w:rPr>
          <w:sz w:val="22"/>
          <w:szCs w:val="22"/>
        </w:rPr>
        <w:t>P</w:t>
      </w:r>
      <w:r w:rsidR="003023A4" w:rsidRPr="00345A51">
        <w:rPr>
          <w:sz w:val="22"/>
          <w:szCs w:val="22"/>
        </w:rPr>
        <w:t xml:space="preserve">rzedmiotem </w:t>
      </w:r>
      <w:r w:rsidR="00016864" w:rsidRPr="00345A51">
        <w:rPr>
          <w:sz w:val="22"/>
          <w:szCs w:val="22"/>
        </w:rPr>
        <w:t xml:space="preserve">umowy </w:t>
      </w:r>
      <w:r w:rsidR="003023A4" w:rsidRPr="00345A51">
        <w:rPr>
          <w:sz w:val="22"/>
          <w:szCs w:val="22"/>
        </w:rPr>
        <w:t xml:space="preserve">było wykonanie zadania publicznego pod tytułem „Prowadzenie Ośrodka Pomocy </w:t>
      </w:r>
      <w:r w:rsidR="000549EB" w:rsidRPr="00345A51">
        <w:rPr>
          <w:sz w:val="22"/>
          <w:szCs w:val="22"/>
        </w:rPr>
        <w:t>D</w:t>
      </w:r>
      <w:r w:rsidR="003023A4" w:rsidRPr="00345A51">
        <w:rPr>
          <w:sz w:val="22"/>
          <w:szCs w:val="22"/>
        </w:rPr>
        <w:t xml:space="preserve">la </w:t>
      </w:r>
      <w:r w:rsidR="000549EB" w:rsidRPr="00345A51">
        <w:rPr>
          <w:sz w:val="22"/>
          <w:szCs w:val="22"/>
        </w:rPr>
        <w:t>Osób Nietrzeźwych Zatrzymanych N</w:t>
      </w:r>
      <w:r w:rsidR="003023A4" w:rsidRPr="00345A51">
        <w:rPr>
          <w:sz w:val="22"/>
          <w:szCs w:val="22"/>
        </w:rPr>
        <w:t>a Terenie Wrocławia, w tym dla Zagrożonych Wykluczeniem Społecznym wraz z Działaniami Motywacyjnymi i Profilaktyczno-Edukacyjnymi w Zakresie Problemów Alkoholowych - Prowadzenie Ośrodka Pomocy dla Osób Nietrzeźwych Zatrzymanych na Terenie Wrocławia, w tym dla Zagrożonych Wykluczeniem Społecznym wraz z Działaniami Motywacyjnymi i Profilaktyczno-edukacyjnymi w Zakresie Problemów Alkoholowych”. W ramach wyżej wymienionej umowy Gmina Wrocław przekazała Stowarzyszeniu w roku 2021 d</w:t>
      </w:r>
      <w:r w:rsidR="000549EB" w:rsidRPr="00345A51">
        <w:rPr>
          <w:sz w:val="22"/>
          <w:szCs w:val="22"/>
        </w:rPr>
        <w:t xml:space="preserve">otację w kwocie 2.390.000,00 zł, z czego wykorzystana została </w:t>
      </w:r>
      <w:r w:rsidR="00B52AE1">
        <w:rPr>
          <w:sz w:val="22"/>
          <w:szCs w:val="22"/>
        </w:rPr>
        <w:t>k</w:t>
      </w:r>
      <w:r w:rsidR="000549EB" w:rsidRPr="00345A51">
        <w:rPr>
          <w:sz w:val="22"/>
          <w:szCs w:val="22"/>
        </w:rPr>
        <w:t xml:space="preserve">wota 2.300.046,40 zł. Niewykorzystana </w:t>
      </w:r>
      <w:r w:rsidR="000549EB" w:rsidRPr="00345A51">
        <w:rPr>
          <w:sz w:val="22"/>
          <w:szCs w:val="22"/>
        </w:rPr>
        <w:lastRenderedPageBreak/>
        <w:t xml:space="preserve">dotacja w kwocie 89.953,60 zł została zwrócona </w:t>
      </w:r>
      <w:r w:rsidR="00B52AE1" w:rsidRPr="00B52AE1">
        <w:rPr>
          <w:sz w:val="22"/>
          <w:szCs w:val="22"/>
        </w:rPr>
        <w:t>w dniu 14</w:t>
      </w:r>
      <w:r w:rsidR="00FE4F18">
        <w:rPr>
          <w:sz w:val="22"/>
          <w:szCs w:val="22"/>
        </w:rPr>
        <w:t xml:space="preserve"> stycznia </w:t>
      </w:r>
      <w:r w:rsidR="00B52AE1" w:rsidRPr="00B52AE1">
        <w:rPr>
          <w:sz w:val="22"/>
          <w:szCs w:val="22"/>
        </w:rPr>
        <w:t xml:space="preserve">2022 r. </w:t>
      </w:r>
      <w:r w:rsidR="000549EB" w:rsidRPr="00345A51">
        <w:rPr>
          <w:sz w:val="22"/>
          <w:szCs w:val="22"/>
        </w:rPr>
        <w:t>na rachunek bankowy Gminy Wrocław.</w:t>
      </w:r>
    </w:p>
    <w:p w:rsidR="00016864" w:rsidRPr="00345A51" w:rsidRDefault="00016864" w:rsidP="00345A51">
      <w:pPr>
        <w:pStyle w:val="11Trescpisma"/>
        <w:spacing w:before="12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Szczegółowe ustalenia kontroli przedstawiono w protokole nr WKN-KF.1711.28.2022, doręczonym w dniu </w:t>
      </w:r>
      <w:r w:rsidR="00DA3511" w:rsidRPr="00345A51">
        <w:rPr>
          <w:sz w:val="22"/>
          <w:szCs w:val="22"/>
        </w:rPr>
        <w:t xml:space="preserve">18 </w:t>
      </w:r>
      <w:r w:rsidRPr="00345A51">
        <w:rPr>
          <w:sz w:val="22"/>
          <w:szCs w:val="22"/>
        </w:rPr>
        <w:t>li</w:t>
      </w:r>
      <w:r w:rsidR="00DA3511" w:rsidRPr="00345A51">
        <w:rPr>
          <w:sz w:val="22"/>
          <w:szCs w:val="22"/>
        </w:rPr>
        <w:t xml:space="preserve">stopada </w:t>
      </w:r>
      <w:r w:rsidRPr="00345A51">
        <w:rPr>
          <w:sz w:val="22"/>
          <w:szCs w:val="22"/>
        </w:rPr>
        <w:t>2022 r., do którego nie wniesiono zastrzeżeń.</w:t>
      </w:r>
    </w:p>
    <w:p w:rsidR="00A844A3" w:rsidRPr="00345A51" w:rsidRDefault="00A347CF" w:rsidP="00345A51">
      <w:pPr>
        <w:pStyle w:val="11Trescpisma"/>
        <w:spacing w:before="12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Przeprowadzona kontrola </w:t>
      </w:r>
      <w:r w:rsidR="00B52AE1">
        <w:rPr>
          <w:sz w:val="22"/>
          <w:szCs w:val="22"/>
        </w:rPr>
        <w:t xml:space="preserve">wykazała, że </w:t>
      </w:r>
      <w:r w:rsidR="00B52AE1" w:rsidRPr="00345A51">
        <w:rPr>
          <w:sz w:val="22"/>
          <w:szCs w:val="22"/>
        </w:rPr>
        <w:t>Stowarzyszenie w poz</w:t>
      </w:r>
      <w:r w:rsidR="00FE4F18">
        <w:rPr>
          <w:sz w:val="22"/>
          <w:szCs w:val="22"/>
        </w:rPr>
        <w:t>ycji</w:t>
      </w:r>
      <w:r w:rsidR="00B52AE1" w:rsidRPr="00345A51">
        <w:rPr>
          <w:sz w:val="22"/>
          <w:szCs w:val="22"/>
        </w:rPr>
        <w:t xml:space="preserve"> </w:t>
      </w:r>
      <w:r w:rsidR="00955EC2" w:rsidRPr="00955EC2">
        <w:rPr>
          <w:sz w:val="22"/>
          <w:szCs w:val="22"/>
        </w:rPr>
        <w:t>I.1.4.</w:t>
      </w:r>
      <w:r w:rsidR="00955EC2" w:rsidRPr="00795812">
        <w:rPr>
          <w:szCs w:val="20"/>
        </w:rPr>
        <w:t xml:space="preserve"> </w:t>
      </w:r>
      <w:r w:rsidR="00B52AE1" w:rsidRPr="00345A51">
        <w:rPr>
          <w:sz w:val="22"/>
          <w:szCs w:val="22"/>
        </w:rPr>
        <w:t>sprawozdania</w:t>
      </w:r>
      <w:r w:rsidR="00B52AE1">
        <w:rPr>
          <w:sz w:val="22"/>
          <w:szCs w:val="22"/>
        </w:rPr>
        <w:t xml:space="preserve"> częściowego </w:t>
      </w:r>
      <w:r w:rsidR="00B52AE1" w:rsidRPr="00B52AE1">
        <w:rPr>
          <w:sz w:val="22"/>
          <w:szCs w:val="22"/>
        </w:rPr>
        <w:t>z wykonania zadania publicznego za okres od dnia 01</w:t>
      </w:r>
      <w:r w:rsidR="00FE4F18">
        <w:rPr>
          <w:sz w:val="22"/>
          <w:szCs w:val="22"/>
        </w:rPr>
        <w:t xml:space="preserve"> stycznia </w:t>
      </w:r>
      <w:r w:rsidR="00B52AE1" w:rsidRPr="00B52AE1">
        <w:rPr>
          <w:sz w:val="22"/>
          <w:szCs w:val="22"/>
        </w:rPr>
        <w:t>2021 r.</w:t>
      </w:r>
      <w:r w:rsidR="00B52AE1">
        <w:rPr>
          <w:sz w:val="22"/>
          <w:szCs w:val="22"/>
        </w:rPr>
        <w:t xml:space="preserve"> do dnia 31</w:t>
      </w:r>
      <w:r w:rsidR="00FE4F18">
        <w:rPr>
          <w:sz w:val="22"/>
          <w:szCs w:val="22"/>
        </w:rPr>
        <w:t xml:space="preserve"> stycznia </w:t>
      </w:r>
      <w:r w:rsidR="00B52AE1">
        <w:rPr>
          <w:sz w:val="22"/>
          <w:szCs w:val="22"/>
        </w:rPr>
        <w:t>2021 r. rozlicz</w:t>
      </w:r>
      <w:r w:rsidR="00955EC2">
        <w:rPr>
          <w:sz w:val="22"/>
          <w:szCs w:val="22"/>
        </w:rPr>
        <w:t>yło</w:t>
      </w:r>
      <w:r w:rsidR="00B52AE1">
        <w:rPr>
          <w:sz w:val="22"/>
          <w:szCs w:val="22"/>
        </w:rPr>
        <w:t xml:space="preserve"> </w:t>
      </w:r>
      <w:r w:rsidRPr="00345A51">
        <w:rPr>
          <w:sz w:val="22"/>
          <w:szCs w:val="22"/>
        </w:rPr>
        <w:t>koszt</w:t>
      </w:r>
      <w:r w:rsidR="00B52AE1">
        <w:rPr>
          <w:sz w:val="22"/>
          <w:szCs w:val="22"/>
        </w:rPr>
        <w:t>y</w:t>
      </w:r>
      <w:r w:rsidRPr="00345A51">
        <w:rPr>
          <w:sz w:val="22"/>
          <w:szCs w:val="22"/>
        </w:rPr>
        <w:t xml:space="preserve"> wynagrodzeń </w:t>
      </w:r>
      <w:r w:rsidR="00DA3511" w:rsidRPr="00345A51">
        <w:rPr>
          <w:sz w:val="22"/>
          <w:szCs w:val="22"/>
        </w:rPr>
        <w:t>opiekunów zmiany</w:t>
      </w:r>
      <w:r w:rsidR="00B52AE1">
        <w:rPr>
          <w:sz w:val="22"/>
          <w:szCs w:val="22"/>
        </w:rPr>
        <w:t xml:space="preserve"> w łącznej kwocie </w:t>
      </w:r>
      <w:r w:rsidR="00B52AE1" w:rsidRPr="00345A51">
        <w:rPr>
          <w:sz w:val="22"/>
          <w:szCs w:val="22"/>
        </w:rPr>
        <w:t>40.215,80 zł</w:t>
      </w:r>
      <w:r w:rsidR="00DA3511" w:rsidRPr="00345A51">
        <w:rPr>
          <w:sz w:val="22"/>
          <w:szCs w:val="22"/>
        </w:rPr>
        <w:t xml:space="preserve">, którzy w momencie zatrudnienia nie posiadali udokumentowanych kwalifikacji </w:t>
      </w:r>
      <w:r w:rsidR="00B52AE1">
        <w:rPr>
          <w:sz w:val="22"/>
          <w:szCs w:val="22"/>
        </w:rPr>
        <w:t xml:space="preserve">i/lub </w:t>
      </w:r>
      <w:r w:rsidR="00DA3511" w:rsidRPr="00345A51">
        <w:rPr>
          <w:sz w:val="22"/>
          <w:szCs w:val="22"/>
        </w:rPr>
        <w:t>potwierdzonych opinią psychologiczną zdolności psychicznej do pracy w warunkach wymagających stosowania przymusu bezpośredniego</w:t>
      </w:r>
      <w:r w:rsidR="00B52AE1">
        <w:rPr>
          <w:sz w:val="22"/>
          <w:szCs w:val="22"/>
        </w:rPr>
        <w:t xml:space="preserve">, </w:t>
      </w:r>
      <w:r w:rsidR="00A844A3" w:rsidRPr="00345A51">
        <w:rPr>
          <w:sz w:val="22"/>
          <w:szCs w:val="22"/>
        </w:rPr>
        <w:t>w tym:</w:t>
      </w:r>
    </w:p>
    <w:p w:rsidR="00A844A3" w:rsidRPr="00345A51" w:rsidRDefault="00A844A3" w:rsidP="00345A51">
      <w:pPr>
        <w:pStyle w:val="11Trescpisma"/>
        <w:numPr>
          <w:ilvl w:val="0"/>
          <w:numId w:val="13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kwotę 21.024,00 zł dla opiekuna zmiany, który nie posiadał co najmniej średniego wykształcenia, wymaganego § 8 ust. 4 rozporządzenia </w:t>
      </w:r>
      <w:r w:rsidR="00B52AE1" w:rsidRPr="00B52AE1">
        <w:rPr>
          <w:sz w:val="22"/>
          <w:szCs w:val="22"/>
        </w:rPr>
        <w:t>Ministra Zdrowia z dnia 08</w:t>
      </w:r>
      <w:r w:rsidR="00FE4F18">
        <w:rPr>
          <w:sz w:val="22"/>
          <w:szCs w:val="22"/>
        </w:rPr>
        <w:t xml:space="preserve"> grudnia </w:t>
      </w:r>
      <w:r w:rsidR="00B52AE1" w:rsidRPr="00B52AE1">
        <w:rPr>
          <w:sz w:val="22"/>
          <w:szCs w:val="22"/>
        </w:rPr>
        <w:t>2014 r. w sprawie izb wytrzeźwień i placówek wskazanych lub utworzonych przez jednostkę samorządu terytorialnego (Dz. U. z 2014 r. poz</w:t>
      </w:r>
      <w:r w:rsidR="00FE4F18">
        <w:rPr>
          <w:sz w:val="22"/>
          <w:szCs w:val="22"/>
        </w:rPr>
        <w:t>ycja</w:t>
      </w:r>
      <w:r w:rsidR="00B52AE1" w:rsidRPr="00B52AE1">
        <w:rPr>
          <w:sz w:val="22"/>
          <w:szCs w:val="22"/>
        </w:rPr>
        <w:t xml:space="preserve"> 1850 ze zm</w:t>
      </w:r>
      <w:r w:rsidR="00FE4F18">
        <w:rPr>
          <w:sz w:val="22"/>
          <w:szCs w:val="22"/>
        </w:rPr>
        <w:t>ianami</w:t>
      </w:r>
      <w:r w:rsidR="00B52AE1" w:rsidRPr="00B52AE1">
        <w:rPr>
          <w:sz w:val="22"/>
          <w:szCs w:val="22"/>
        </w:rPr>
        <w:t>)</w:t>
      </w:r>
      <w:r w:rsidRPr="00345A51">
        <w:rPr>
          <w:sz w:val="22"/>
          <w:szCs w:val="22"/>
        </w:rPr>
        <w:t>,</w:t>
      </w:r>
    </w:p>
    <w:p w:rsidR="00A844A3" w:rsidRPr="00345A51" w:rsidRDefault="00A844A3" w:rsidP="00345A51">
      <w:pPr>
        <w:pStyle w:val="11Trescpisma"/>
        <w:numPr>
          <w:ilvl w:val="0"/>
          <w:numId w:val="13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kwotę 5.184,00 zł dla opiekuna zmiany, który nie posiadał co najmniej średniego wykształcenia, wymaganego § 8 ust. 4 </w:t>
      </w:r>
      <w:r w:rsidR="00B52AE1">
        <w:rPr>
          <w:sz w:val="22"/>
          <w:szCs w:val="22"/>
        </w:rPr>
        <w:t xml:space="preserve">wyżej wymienionego </w:t>
      </w:r>
      <w:r w:rsidRPr="00345A51">
        <w:rPr>
          <w:sz w:val="22"/>
          <w:szCs w:val="22"/>
        </w:rPr>
        <w:t>rozporządzenia w sprawie izb wytrzeźwień oraz opinii psychologicznej, wymaganej artykułem 42</w:t>
      </w:r>
      <w:r w:rsidRPr="00B52AE1">
        <w:rPr>
          <w:sz w:val="22"/>
          <w:szCs w:val="22"/>
          <w:vertAlign w:val="superscript"/>
        </w:rPr>
        <w:t>3</w:t>
      </w:r>
      <w:r w:rsidRPr="00345A51">
        <w:rPr>
          <w:sz w:val="22"/>
          <w:szCs w:val="22"/>
        </w:rPr>
        <w:t xml:space="preserve"> ust. 2 ustawy </w:t>
      </w:r>
      <w:r w:rsidR="00FE4F18">
        <w:rPr>
          <w:sz w:val="22"/>
          <w:szCs w:val="22"/>
        </w:rPr>
        <w:t xml:space="preserve">z dnia 26 października </w:t>
      </w:r>
      <w:r w:rsidR="00B52AE1" w:rsidRPr="00B52AE1">
        <w:rPr>
          <w:sz w:val="22"/>
          <w:szCs w:val="22"/>
        </w:rPr>
        <w:t xml:space="preserve">1982 r. </w:t>
      </w:r>
      <w:r w:rsidR="00B52AE1">
        <w:rPr>
          <w:sz w:val="22"/>
          <w:szCs w:val="22"/>
        </w:rPr>
        <w:t xml:space="preserve">o </w:t>
      </w:r>
      <w:r w:rsidRPr="00345A51">
        <w:rPr>
          <w:sz w:val="22"/>
          <w:szCs w:val="22"/>
        </w:rPr>
        <w:t>wychowaniu w trzeźwości i przeciwdziałaniu alkoholizmowi</w:t>
      </w:r>
      <w:r w:rsidR="00B52AE1">
        <w:rPr>
          <w:sz w:val="22"/>
          <w:szCs w:val="22"/>
        </w:rPr>
        <w:t xml:space="preserve"> </w:t>
      </w:r>
      <w:r w:rsidR="00B52AE1" w:rsidRPr="00B52AE1">
        <w:rPr>
          <w:sz w:val="22"/>
          <w:szCs w:val="22"/>
        </w:rPr>
        <w:t>(Dz. U. z 2021 r. poz</w:t>
      </w:r>
      <w:r w:rsidR="00FE4F18">
        <w:rPr>
          <w:sz w:val="22"/>
          <w:szCs w:val="22"/>
        </w:rPr>
        <w:t>ycja</w:t>
      </w:r>
      <w:r w:rsidR="00B52AE1" w:rsidRPr="00B52AE1">
        <w:rPr>
          <w:sz w:val="22"/>
          <w:szCs w:val="22"/>
        </w:rPr>
        <w:t xml:space="preserve"> 1119),</w:t>
      </w:r>
    </w:p>
    <w:p w:rsidR="00A844A3" w:rsidRPr="00345A51" w:rsidRDefault="00A844A3" w:rsidP="00345A51">
      <w:pPr>
        <w:pStyle w:val="11Trescpisma"/>
        <w:numPr>
          <w:ilvl w:val="0"/>
          <w:numId w:val="13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kwotę </w:t>
      </w:r>
      <w:r w:rsidR="00B2627E" w:rsidRPr="00345A51">
        <w:rPr>
          <w:sz w:val="22"/>
          <w:szCs w:val="22"/>
        </w:rPr>
        <w:t>14.007,80</w:t>
      </w:r>
      <w:r w:rsidRPr="00345A51">
        <w:rPr>
          <w:sz w:val="22"/>
          <w:szCs w:val="22"/>
        </w:rPr>
        <w:t xml:space="preserve"> zł </w:t>
      </w:r>
      <w:r w:rsidR="00B52AE1">
        <w:rPr>
          <w:sz w:val="22"/>
          <w:szCs w:val="22"/>
        </w:rPr>
        <w:t>(</w:t>
      </w:r>
      <w:r w:rsidR="00EB02A1">
        <w:rPr>
          <w:sz w:val="22"/>
          <w:szCs w:val="22"/>
        </w:rPr>
        <w:t xml:space="preserve">5.423,00 zł </w:t>
      </w:r>
      <w:r w:rsidR="00F54636">
        <w:rPr>
          <w:sz w:val="22"/>
          <w:szCs w:val="22"/>
        </w:rPr>
        <w:t>plus</w:t>
      </w:r>
      <w:bookmarkStart w:id="2" w:name="_GoBack"/>
      <w:bookmarkEnd w:id="2"/>
      <w:r w:rsidR="00B52AE1">
        <w:rPr>
          <w:sz w:val="22"/>
          <w:szCs w:val="22"/>
        </w:rPr>
        <w:t xml:space="preserve"> 8.584,80 zł)</w:t>
      </w:r>
      <w:r w:rsidR="00EB02A1">
        <w:rPr>
          <w:sz w:val="22"/>
          <w:szCs w:val="22"/>
        </w:rPr>
        <w:t xml:space="preserve"> </w:t>
      </w:r>
      <w:r w:rsidRPr="00345A51">
        <w:rPr>
          <w:sz w:val="22"/>
          <w:szCs w:val="22"/>
        </w:rPr>
        <w:t xml:space="preserve">dla </w:t>
      </w:r>
      <w:r w:rsidR="00B2627E" w:rsidRPr="00345A51">
        <w:rPr>
          <w:sz w:val="22"/>
          <w:szCs w:val="22"/>
        </w:rPr>
        <w:t xml:space="preserve">dwóch </w:t>
      </w:r>
      <w:r w:rsidRPr="00345A51">
        <w:rPr>
          <w:sz w:val="22"/>
          <w:szCs w:val="22"/>
        </w:rPr>
        <w:t>opiekun</w:t>
      </w:r>
      <w:r w:rsidR="00B2627E" w:rsidRPr="00345A51">
        <w:rPr>
          <w:sz w:val="22"/>
          <w:szCs w:val="22"/>
        </w:rPr>
        <w:t>ów</w:t>
      </w:r>
      <w:r w:rsidRPr="00345A51">
        <w:rPr>
          <w:sz w:val="22"/>
          <w:szCs w:val="22"/>
        </w:rPr>
        <w:t xml:space="preserve"> zmiany, któr</w:t>
      </w:r>
      <w:r w:rsidR="00B2627E" w:rsidRPr="00345A51">
        <w:rPr>
          <w:sz w:val="22"/>
          <w:szCs w:val="22"/>
        </w:rPr>
        <w:t>z</w:t>
      </w:r>
      <w:r w:rsidRPr="00345A51">
        <w:rPr>
          <w:sz w:val="22"/>
          <w:szCs w:val="22"/>
        </w:rPr>
        <w:t>y nie</w:t>
      </w:r>
      <w:r w:rsidR="00B2627E" w:rsidRPr="00345A51">
        <w:rPr>
          <w:sz w:val="22"/>
          <w:szCs w:val="22"/>
        </w:rPr>
        <w:t xml:space="preserve"> posiadali</w:t>
      </w:r>
      <w:r w:rsidRPr="00345A51">
        <w:rPr>
          <w:sz w:val="22"/>
          <w:szCs w:val="22"/>
        </w:rPr>
        <w:t xml:space="preserve"> opinii psychologiczn</w:t>
      </w:r>
      <w:r w:rsidR="00E214A8" w:rsidRPr="00345A51">
        <w:rPr>
          <w:sz w:val="22"/>
          <w:szCs w:val="22"/>
        </w:rPr>
        <w:t>ych</w:t>
      </w:r>
      <w:r w:rsidRPr="00345A51">
        <w:rPr>
          <w:sz w:val="22"/>
          <w:szCs w:val="22"/>
        </w:rPr>
        <w:t>, wymagan</w:t>
      </w:r>
      <w:r w:rsidR="00E214A8" w:rsidRPr="00345A51">
        <w:rPr>
          <w:sz w:val="22"/>
          <w:szCs w:val="22"/>
        </w:rPr>
        <w:t>ych</w:t>
      </w:r>
      <w:r w:rsidRPr="00345A51">
        <w:rPr>
          <w:sz w:val="22"/>
          <w:szCs w:val="22"/>
        </w:rPr>
        <w:t xml:space="preserve"> artykułem 42</w:t>
      </w:r>
      <w:r w:rsidRPr="00EB02A1">
        <w:rPr>
          <w:sz w:val="22"/>
          <w:szCs w:val="22"/>
          <w:vertAlign w:val="superscript"/>
        </w:rPr>
        <w:t>3</w:t>
      </w:r>
      <w:r w:rsidRPr="00345A51">
        <w:rPr>
          <w:sz w:val="22"/>
          <w:szCs w:val="22"/>
        </w:rPr>
        <w:t xml:space="preserve"> ust. 2 </w:t>
      </w:r>
      <w:r w:rsidR="00EB02A1">
        <w:rPr>
          <w:sz w:val="22"/>
          <w:szCs w:val="22"/>
        </w:rPr>
        <w:t xml:space="preserve">wyżej wymienionej </w:t>
      </w:r>
      <w:r w:rsidRPr="00345A51">
        <w:rPr>
          <w:sz w:val="22"/>
          <w:szCs w:val="22"/>
        </w:rPr>
        <w:t>ustawy o wychowaniu w trzeźwości i</w:t>
      </w:r>
      <w:r w:rsidR="00FE4F18">
        <w:rPr>
          <w:sz w:val="22"/>
          <w:szCs w:val="22"/>
        </w:rPr>
        <w:t xml:space="preserve"> przeciwdziałaniu alkoholizmowi.</w:t>
      </w:r>
    </w:p>
    <w:p w:rsidR="00EB159A" w:rsidRPr="00345A51" w:rsidRDefault="00EB02A1" w:rsidP="00345A51">
      <w:pPr>
        <w:pStyle w:val="Tekstpodstawowy2"/>
        <w:tabs>
          <w:tab w:val="clear" w:pos="360"/>
          <w:tab w:val="left" w:pos="-2410"/>
        </w:tabs>
        <w:spacing w:line="360" w:lineRule="auto"/>
        <w:jc w:val="left"/>
        <w:rPr>
          <w:szCs w:val="22"/>
        </w:rPr>
      </w:pPr>
      <w:r>
        <w:rPr>
          <w:szCs w:val="22"/>
        </w:rPr>
        <w:t>Powyższe stanowi</w:t>
      </w:r>
      <w:r w:rsidR="00955EC2">
        <w:rPr>
          <w:szCs w:val="22"/>
        </w:rPr>
        <w:t xml:space="preserve"> naruszenie</w:t>
      </w:r>
      <w:r w:rsidR="00B52AE1" w:rsidRPr="00345A51">
        <w:rPr>
          <w:szCs w:val="22"/>
        </w:rPr>
        <w:t xml:space="preserve"> § 2 ust. 2 umowy dotacyjnej</w:t>
      </w:r>
      <w:r w:rsidR="00955EC2">
        <w:rPr>
          <w:szCs w:val="22"/>
        </w:rPr>
        <w:t xml:space="preserve"> </w:t>
      </w:r>
      <w:r w:rsidR="00FE4F18">
        <w:rPr>
          <w:szCs w:val="22"/>
        </w:rPr>
        <w:t>– strona</w:t>
      </w:r>
      <w:r w:rsidRPr="00345A51">
        <w:rPr>
          <w:szCs w:val="22"/>
        </w:rPr>
        <w:t xml:space="preserve"> </w:t>
      </w:r>
      <w:r w:rsidR="00FE4F18">
        <w:rPr>
          <w:szCs w:val="22"/>
        </w:rPr>
        <w:t xml:space="preserve">od </w:t>
      </w:r>
      <w:r w:rsidRPr="00345A51">
        <w:rPr>
          <w:szCs w:val="22"/>
        </w:rPr>
        <w:t>14</w:t>
      </w:r>
      <w:r w:rsidR="00FE4F18">
        <w:rPr>
          <w:szCs w:val="22"/>
        </w:rPr>
        <w:t xml:space="preserve"> do 1</w:t>
      </w:r>
      <w:r w:rsidRPr="00345A51">
        <w:rPr>
          <w:szCs w:val="22"/>
        </w:rPr>
        <w:t>6 protokołu kontroli.</w:t>
      </w:r>
    </w:p>
    <w:p w:rsidR="00FE4F18" w:rsidRDefault="00B2627E" w:rsidP="00345A51">
      <w:pPr>
        <w:pStyle w:val="Tekstpodstawowy2"/>
        <w:tabs>
          <w:tab w:val="clear" w:pos="360"/>
          <w:tab w:val="left" w:pos="-2410"/>
        </w:tabs>
        <w:spacing w:before="120" w:line="360" w:lineRule="auto"/>
        <w:jc w:val="left"/>
        <w:rPr>
          <w:szCs w:val="22"/>
        </w:rPr>
      </w:pPr>
      <w:r w:rsidRPr="00345A51">
        <w:rPr>
          <w:szCs w:val="22"/>
        </w:rPr>
        <w:t xml:space="preserve">Ponadto </w:t>
      </w:r>
      <w:r w:rsidR="00E92842" w:rsidRPr="00345A51">
        <w:rPr>
          <w:szCs w:val="22"/>
        </w:rPr>
        <w:t>stwierdzono nieprawidłowość, która nie m</w:t>
      </w:r>
      <w:r w:rsidR="00955EC2">
        <w:rPr>
          <w:szCs w:val="22"/>
        </w:rPr>
        <w:t xml:space="preserve">a </w:t>
      </w:r>
      <w:r w:rsidR="00E92842" w:rsidRPr="00345A51">
        <w:rPr>
          <w:szCs w:val="22"/>
        </w:rPr>
        <w:t xml:space="preserve">wpływu na wydatkowanie przekazanej przez Gminę Wrocław dotacji. Stowarzyszenie w sprawozdaniu częściowym </w:t>
      </w:r>
      <w:r w:rsidR="00955EC2" w:rsidRPr="00B52AE1">
        <w:rPr>
          <w:szCs w:val="22"/>
        </w:rPr>
        <w:t xml:space="preserve">z wykonania zadania publicznego </w:t>
      </w:r>
      <w:r w:rsidR="00E92842" w:rsidRPr="00345A51">
        <w:rPr>
          <w:szCs w:val="22"/>
        </w:rPr>
        <w:t>za okres od dnia 01</w:t>
      </w:r>
      <w:r w:rsidR="00FE4F18">
        <w:rPr>
          <w:szCs w:val="22"/>
        </w:rPr>
        <w:t xml:space="preserve"> stycznia </w:t>
      </w:r>
      <w:r w:rsidR="00E92842" w:rsidRPr="00345A51">
        <w:rPr>
          <w:szCs w:val="22"/>
        </w:rPr>
        <w:t>2021 r. do dnia 31</w:t>
      </w:r>
      <w:r w:rsidR="00FE4F18">
        <w:rPr>
          <w:szCs w:val="22"/>
        </w:rPr>
        <w:t xml:space="preserve"> grudnia </w:t>
      </w:r>
      <w:r w:rsidR="00E92842" w:rsidRPr="00345A51">
        <w:rPr>
          <w:szCs w:val="22"/>
        </w:rPr>
        <w:t xml:space="preserve">2021 r. </w:t>
      </w:r>
      <w:r w:rsidR="009628A6">
        <w:rPr>
          <w:szCs w:val="22"/>
        </w:rPr>
        <w:t xml:space="preserve">rozliczyło </w:t>
      </w:r>
      <w:r w:rsidR="00955EC2">
        <w:rPr>
          <w:szCs w:val="22"/>
        </w:rPr>
        <w:t>w poz</w:t>
      </w:r>
      <w:r w:rsidR="00FE4F18">
        <w:rPr>
          <w:szCs w:val="22"/>
        </w:rPr>
        <w:t xml:space="preserve">ycji </w:t>
      </w:r>
      <w:r w:rsidR="00955EC2">
        <w:rPr>
          <w:szCs w:val="20"/>
        </w:rPr>
        <w:t>I.1.2</w:t>
      </w:r>
      <w:r w:rsidR="00955EC2" w:rsidRPr="00795812">
        <w:rPr>
          <w:szCs w:val="20"/>
        </w:rPr>
        <w:t xml:space="preserve">. </w:t>
      </w:r>
      <w:r w:rsidR="00E92842" w:rsidRPr="00345A51">
        <w:rPr>
          <w:szCs w:val="22"/>
        </w:rPr>
        <w:t xml:space="preserve">koszty wynagrodzeń lekarzy </w:t>
      </w:r>
      <w:r w:rsidR="00955EC2" w:rsidRPr="005533D4">
        <w:rPr>
          <w:szCs w:val="20"/>
        </w:rPr>
        <w:t>za dyżur we WrOPON</w:t>
      </w:r>
      <w:r w:rsidR="00955EC2" w:rsidRPr="00345A51">
        <w:rPr>
          <w:szCs w:val="22"/>
        </w:rPr>
        <w:t xml:space="preserve"> </w:t>
      </w:r>
      <w:r w:rsidR="00E92842" w:rsidRPr="00345A51">
        <w:rPr>
          <w:szCs w:val="22"/>
        </w:rPr>
        <w:t>o 1.200,00 zł wyższe niż wynikało z ustaleń w trakcie kontroli</w:t>
      </w:r>
      <w:r w:rsidR="00955EC2">
        <w:rPr>
          <w:szCs w:val="22"/>
        </w:rPr>
        <w:t xml:space="preserve">. </w:t>
      </w:r>
      <w:r w:rsidR="00FE4F18">
        <w:rPr>
          <w:szCs w:val="22"/>
        </w:rPr>
        <w:t>W dniu 26 października 2022 r. Stowarzyszenie dokonało zwrotu dotacji wraz z odsetkami</w:t>
      </w:r>
      <w:r w:rsidR="003F2052">
        <w:rPr>
          <w:szCs w:val="22"/>
        </w:rPr>
        <w:t xml:space="preserve"> </w:t>
      </w:r>
      <w:r w:rsidR="00FE4F18">
        <w:rPr>
          <w:szCs w:val="22"/>
        </w:rPr>
        <w:t xml:space="preserve">w </w:t>
      </w:r>
      <w:r w:rsidR="00FE4F18">
        <w:rPr>
          <w:szCs w:val="22"/>
        </w:rPr>
        <w:lastRenderedPageBreak/>
        <w:t xml:space="preserve">łącznej kwocie 1.319,00 zł na rachunek bankowy Gminy Wrocław. Wykazanie w sprawozdaniu wysokości kosztów wynagrodzeń lekarzy niewynikających z dokumentów źródłowych jest niezgodne ze </w:t>
      </w:r>
      <w:r w:rsidR="00FE4F18" w:rsidRPr="00CB4043">
        <w:rPr>
          <w:szCs w:val="20"/>
        </w:rPr>
        <w:t>wzore</w:t>
      </w:r>
      <w:r w:rsidR="00FE4F18">
        <w:rPr>
          <w:szCs w:val="20"/>
        </w:rPr>
        <w:t xml:space="preserve">m stanowiącym załącznik nr 5 do </w:t>
      </w:r>
      <w:r w:rsidR="00FE4F18" w:rsidRPr="00CB4043">
        <w:rPr>
          <w:szCs w:val="20"/>
        </w:rPr>
        <w:t xml:space="preserve">rozporządzenia </w:t>
      </w:r>
      <w:r w:rsidR="00FE4F18" w:rsidRPr="00811FC2">
        <w:rPr>
          <w:szCs w:val="22"/>
        </w:rPr>
        <w:t>Przewodniczącego Komitetu do Spraw Pożytku Publicznego</w:t>
      </w:r>
      <w:r w:rsidR="00FE4F18" w:rsidRPr="00CB4043">
        <w:rPr>
          <w:szCs w:val="20"/>
        </w:rPr>
        <w:t xml:space="preserve"> z dnia 24</w:t>
      </w:r>
      <w:r w:rsidR="00747C44">
        <w:rPr>
          <w:szCs w:val="20"/>
        </w:rPr>
        <w:t xml:space="preserve"> października </w:t>
      </w:r>
      <w:r w:rsidR="00FE4F18" w:rsidRPr="00CB4043">
        <w:rPr>
          <w:szCs w:val="20"/>
        </w:rPr>
        <w:t>2018 r.</w:t>
      </w:r>
      <w:r w:rsidR="00FE4F18" w:rsidRPr="00EE4CE2">
        <w:rPr>
          <w:szCs w:val="22"/>
        </w:rPr>
        <w:t xml:space="preserve"> </w:t>
      </w:r>
      <w:r w:rsidR="00FE4F18" w:rsidRPr="00811FC2">
        <w:rPr>
          <w:szCs w:val="22"/>
        </w:rPr>
        <w:t>w sprawie wzorów ofert i ramowych wzorów umów dotyczących realizacji zadań publicznych oraz wzorów sprawozdań z wykonania t</w:t>
      </w:r>
      <w:r w:rsidR="00FE4F18">
        <w:rPr>
          <w:szCs w:val="22"/>
        </w:rPr>
        <w:t>ych zadań (Dz. U. z 2018 r. poz</w:t>
      </w:r>
      <w:r w:rsidR="00747C44">
        <w:rPr>
          <w:szCs w:val="22"/>
        </w:rPr>
        <w:t>ycja</w:t>
      </w:r>
      <w:r w:rsidR="00FE4F18">
        <w:rPr>
          <w:szCs w:val="22"/>
        </w:rPr>
        <w:t xml:space="preserve"> 2057) </w:t>
      </w:r>
      <w:r w:rsidR="00FE4F18" w:rsidRPr="00345A51">
        <w:rPr>
          <w:szCs w:val="22"/>
        </w:rPr>
        <w:t>– strona 14 i 17 protokołu kontroli.</w:t>
      </w:r>
    </w:p>
    <w:p w:rsidR="00EB159A" w:rsidRPr="00345A51" w:rsidRDefault="00EB159A" w:rsidP="00345A51">
      <w:pPr>
        <w:pStyle w:val="Tekstpodstawowy2"/>
        <w:spacing w:before="120" w:line="360" w:lineRule="auto"/>
        <w:jc w:val="left"/>
        <w:rPr>
          <w:szCs w:val="22"/>
        </w:rPr>
      </w:pPr>
      <w:r w:rsidRPr="00345A51">
        <w:rPr>
          <w:szCs w:val="22"/>
        </w:rPr>
        <w:t>Na podstawie § 19 ust. 11 Zarządzenia nr 10908/18 Prezydenta Wrocławia z dnia 16 listopada 2018 r. przekazuję wystąpienie pokontrolne oraz wnoszę o podjęcie stosownych działań zapewniających wyeliminowanie stwierdzonych w toku kontroli nieprawidłowości.</w:t>
      </w:r>
    </w:p>
    <w:p w:rsidR="00D63B93" w:rsidRDefault="00EB159A" w:rsidP="00D63B93">
      <w:pPr>
        <w:pStyle w:val="Tekstpodstawowy2"/>
        <w:spacing w:before="120" w:line="360" w:lineRule="auto"/>
        <w:jc w:val="left"/>
        <w:rPr>
          <w:szCs w:val="22"/>
        </w:rPr>
      </w:pPr>
      <w:r w:rsidRPr="00345A51">
        <w:rPr>
          <w:szCs w:val="22"/>
        </w:rPr>
        <w:t>O podjętych działaniach proszę poinformować Wydział Kontroli UMW, w terminie 30 dni od daty otrzymania niniejszego wystąpienia.</w:t>
      </w:r>
    </w:p>
    <w:p w:rsidR="00D63B93" w:rsidRPr="004941DD" w:rsidRDefault="00D63B93" w:rsidP="00D63B93">
      <w:pPr>
        <w:pStyle w:val="Tekstpodstawowy2"/>
        <w:spacing w:before="360" w:line="360" w:lineRule="auto"/>
        <w:jc w:val="left"/>
        <w:rPr>
          <w:szCs w:val="22"/>
        </w:rPr>
      </w:pPr>
      <w:r w:rsidRPr="00F46BE2">
        <w:rPr>
          <w:bCs/>
          <w:szCs w:val="22"/>
        </w:rPr>
        <w:t>Dokument podpisała z upoważnienia Prezydenta</w:t>
      </w:r>
    </w:p>
    <w:p w:rsidR="00D63B93" w:rsidRPr="00F46BE2" w:rsidRDefault="00D63B93" w:rsidP="00D63B93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D63B93" w:rsidRDefault="00D63B93" w:rsidP="00D63B93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46BE2">
        <w:rPr>
          <w:bCs/>
          <w:szCs w:val="22"/>
        </w:rPr>
        <w:t>Dyrektor Wydziału Kontroli</w:t>
      </w:r>
    </w:p>
    <w:p w:rsidR="00786F46" w:rsidRPr="00D63B93" w:rsidRDefault="00786F46" w:rsidP="00D63B93">
      <w:pPr>
        <w:pStyle w:val="Tekstpodstawowy2"/>
        <w:spacing w:before="360" w:line="360" w:lineRule="auto"/>
        <w:jc w:val="left"/>
        <w:rPr>
          <w:bCs/>
          <w:szCs w:val="22"/>
        </w:rPr>
      </w:pPr>
      <w:r w:rsidRPr="00345A51">
        <w:rPr>
          <w:szCs w:val="22"/>
        </w:rPr>
        <w:t>Załącznik w wersji elektronicznej:</w:t>
      </w:r>
    </w:p>
    <w:p w:rsidR="00786F46" w:rsidRPr="00345A51" w:rsidRDefault="00786F46" w:rsidP="00345A51">
      <w:pPr>
        <w:pStyle w:val="19Dowiadomosci"/>
        <w:suppressAutoHyphens/>
        <w:spacing w:before="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Protokół kontroli WKN-KF.1711.28.2022</w:t>
      </w:r>
    </w:p>
    <w:p w:rsidR="00786F46" w:rsidRPr="00345A51" w:rsidRDefault="00786F46" w:rsidP="00345A51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Otrzymują:</w:t>
      </w:r>
    </w:p>
    <w:p w:rsidR="00786F46" w:rsidRPr="00345A51" w:rsidRDefault="00786F46" w:rsidP="00345A51">
      <w:pPr>
        <w:pStyle w:val="20Dowiadomoscilista"/>
        <w:numPr>
          <w:ilvl w:val="0"/>
          <w:numId w:val="6"/>
        </w:numPr>
        <w:tabs>
          <w:tab w:val="clear" w:pos="360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Pan Bartłomiej Świerczewski</w:t>
      </w:r>
      <w:r w:rsidR="00F5794A" w:rsidRPr="00345A51">
        <w:rPr>
          <w:sz w:val="22"/>
          <w:szCs w:val="22"/>
        </w:rPr>
        <w:t xml:space="preserve"> </w:t>
      </w:r>
      <w:r w:rsidRPr="00345A51">
        <w:rPr>
          <w:sz w:val="22"/>
          <w:szCs w:val="22"/>
        </w:rPr>
        <w:t>– Dyrektor</w:t>
      </w:r>
      <w:r w:rsidR="00F5794A" w:rsidRPr="00345A51">
        <w:rPr>
          <w:sz w:val="22"/>
          <w:szCs w:val="22"/>
        </w:rPr>
        <w:t xml:space="preserve"> Departamentu Spraw Społecznych </w:t>
      </w:r>
      <w:r w:rsidRPr="00345A51">
        <w:rPr>
          <w:sz w:val="22"/>
          <w:szCs w:val="22"/>
        </w:rPr>
        <w:t>UMW</w:t>
      </w:r>
    </w:p>
    <w:p w:rsidR="00F5794A" w:rsidRPr="00345A51" w:rsidRDefault="00F5794A" w:rsidP="00345A51">
      <w:pPr>
        <w:pStyle w:val="20Dowiadomoscilista"/>
        <w:numPr>
          <w:ilvl w:val="0"/>
          <w:numId w:val="6"/>
        </w:numPr>
        <w:tabs>
          <w:tab w:val="num" w:pos="284"/>
        </w:tabs>
        <w:suppressAutoHyphens/>
        <w:spacing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 xml:space="preserve">Pani Magdalena </w:t>
      </w:r>
      <w:r w:rsidR="001E6624" w:rsidRPr="00345A51">
        <w:rPr>
          <w:sz w:val="22"/>
          <w:szCs w:val="22"/>
        </w:rPr>
        <w:t>Bulik-No</w:t>
      </w:r>
      <w:r w:rsidRPr="00345A51">
        <w:rPr>
          <w:sz w:val="22"/>
          <w:szCs w:val="22"/>
        </w:rPr>
        <w:t xml:space="preserve">wińska </w:t>
      </w:r>
      <w:r w:rsidR="001E6624" w:rsidRPr="00345A51">
        <w:rPr>
          <w:sz w:val="22"/>
          <w:szCs w:val="22"/>
        </w:rPr>
        <w:t>–</w:t>
      </w:r>
      <w:r w:rsidRPr="00345A51">
        <w:rPr>
          <w:sz w:val="22"/>
          <w:szCs w:val="22"/>
        </w:rPr>
        <w:t xml:space="preserve"> </w:t>
      </w:r>
      <w:r w:rsidR="001E6624" w:rsidRPr="00345A51">
        <w:rPr>
          <w:sz w:val="22"/>
          <w:szCs w:val="22"/>
        </w:rPr>
        <w:t>Dyrektor Wydziału Księgowości UMW</w:t>
      </w:r>
    </w:p>
    <w:p w:rsidR="00786F46" w:rsidRPr="00345A51" w:rsidRDefault="00786F46" w:rsidP="00345A51">
      <w:pPr>
        <w:pStyle w:val="20Dowiadomoscilista"/>
        <w:numPr>
          <w:ilvl w:val="0"/>
          <w:numId w:val="6"/>
        </w:numPr>
        <w:tabs>
          <w:tab w:val="clear" w:pos="36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aa</w:t>
      </w:r>
    </w:p>
    <w:p w:rsidR="0065667B" w:rsidRPr="00345A51" w:rsidRDefault="00786F46" w:rsidP="009435C0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345A51">
        <w:rPr>
          <w:sz w:val="22"/>
          <w:szCs w:val="22"/>
        </w:rPr>
        <w:t>Pismo przygotowano zgodnie z wymaganiami WCAG w zakresie dostępności cyfrowej.</w:t>
      </w:r>
    </w:p>
    <w:sectPr w:rsidR="0065667B" w:rsidRPr="00345A51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CF4" w:rsidRDefault="00D56CF4">
      <w:r>
        <w:separator/>
      </w:r>
    </w:p>
  </w:endnote>
  <w:endnote w:type="continuationSeparator" w:id="0">
    <w:p w:rsidR="00D56CF4" w:rsidRDefault="00D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C1" w:rsidRDefault="00070CC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3174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31740">
      <w:rPr>
        <w:sz w:val="14"/>
        <w:szCs w:val="14"/>
      </w:rPr>
      <w:fldChar w:fldCharType="separate"/>
    </w:r>
    <w:r w:rsidR="00D33B70">
      <w:rPr>
        <w:noProof/>
        <w:sz w:val="14"/>
        <w:szCs w:val="14"/>
      </w:rPr>
      <w:t>2</w:t>
    </w:r>
    <w:r w:rsidR="00E3174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3174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31740">
      <w:rPr>
        <w:sz w:val="14"/>
        <w:szCs w:val="14"/>
      </w:rPr>
      <w:fldChar w:fldCharType="separate"/>
    </w:r>
    <w:r w:rsidR="00D33B70">
      <w:rPr>
        <w:noProof/>
        <w:sz w:val="14"/>
        <w:szCs w:val="14"/>
      </w:rPr>
      <w:t>3</w:t>
    </w:r>
    <w:r w:rsidR="00E3174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C1" w:rsidRDefault="00070CC1">
    <w:pPr>
      <w:pStyle w:val="Stopka"/>
    </w:pPr>
  </w:p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CF4" w:rsidRDefault="00D56CF4">
      <w:r>
        <w:separator/>
      </w:r>
    </w:p>
  </w:footnote>
  <w:footnote w:type="continuationSeparator" w:id="0">
    <w:p w:rsidR="00D56CF4" w:rsidRDefault="00D5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C1" w:rsidRDefault="00F546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3F46B446"/>
    <w:lvl w:ilvl="0" w:tplc="F05A2D0A">
      <w:start w:val="1"/>
      <w:numFmt w:val="decimal"/>
      <w:pStyle w:val="20Dowiadomosci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5454A7"/>
    <w:multiLevelType w:val="hybridMultilevel"/>
    <w:tmpl w:val="9E084A38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E471A"/>
    <w:multiLevelType w:val="hybridMultilevel"/>
    <w:tmpl w:val="E8A21EC6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8276F"/>
    <w:multiLevelType w:val="hybridMultilevel"/>
    <w:tmpl w:val="0DC6B3D2"/>
    <w:lvl w:ilvl="0" w:tplc="7FBE0DB2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40A76"/>
    <w:multiLevelType w:val="hybridMultilevel"/>
    <w:tmpl w:val="07C8DFAA"/>
    <w:lvl w:ilvl="0" w:tplc="7FBE0DB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4A8C1EF1"/>
    <w:multiLevelType w:val="hybridMultilevel"/>
    <w:tmpl w:val="78AA7830"/>
    <w:lvl w:ilvl="0" w:tplc="13CCFF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04010"/>
    <w:multiLevelType w:val="hybridMultilevel"/>
    <w:tmpl w:val="D03AFF70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2ED8"/>
    <w:rsid w:val="00005FD4"/>
    <w:rsid w:val="0000725F"/>
    <w:rsid w:val="00011F25"/>
    <w:rsid w:val="00012191"/>
    <w:rsid w:val="00012378"/>
    <w:rsid w:val="00013C7E"/>
    <w:rsid w:val="00016864"/>
    <w:rsid w:val="00017D07"/>
    <w:rsid w:val="00020486"/>
    <w:rsid w:val="00020B93"/>
    <w:rsid w:val="00023528"/>
    <w:rsid w:val="0003030C"/>
    <w:rsid w:val="000332FE"/>
    <w:rsid w:val="0003575A"/>
    <w:rsid w:val="00037769"/>
    <w:rsid w:val="000377DF"/>
    <w:rsid w:val="00041646"/>
    <w:rsid w:val="00041697"/>
    <w:rsid w:val="00044207"/>
    <w:rsid w:val="00046915"/>
    <w:rsid w:val="00050314"/>
    <w:rsid w:val="000549EB"/>
    <w:rsid w:val="000562CE"/>
    <w:rsid w:val="000568A0"/>
    <w:rsid w:val="00057A44"/>
    <w:rsid w:val="00061836"/>
    <w:rsid w:val="00063D8B"/>
    <w:rsid w:val="00070CC1"/>
    <w:rsid w:val="00070EEE"/>
    <w:rsid w:val="00071F57"/>
    <w:rsid w:val="0008195F"/>
    <w:rsid w:val="00082496"/>
    <w:rsid w:val="00082BDB"/>
    <w:rsid w:val="00084EDD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C7E"/>
    <w:rsid w:val="000A7D16"/>
    <w:rsid w:val="000B54A2"/>
    <w:rsid w:val="000B5DB1"/>
    <w:rsid w:val="000C089F"/>
    <w:rsid w:val="000C0D26"/>
    <w:rsid w:val="000C3B44"/>
    <w:rsid w:val="000C539F"/>
    <w:rsid w:val="000C6DB4"/>
    <w:rsid w:val="000C7080"/>
    <w:rsid w:val="000D26A0"/>
    <w:rsid w:val="000E4D69"/>
    <w:rsid w:val="000E614D"/>
    <w:rsid w:val="000F13B7"/>
    <w:rsid w:val="000F5DD1"/>
    <w:rsid w:val="000F6001"/>
    <w:rsid w:val="000F6B4A"/>
    <w:rsid w:val="000F749B"/>
    <w:rsid w:val="00105DC5"/>
    <w:rsid w:val="00107180"/>
    <w:rsid w:val="00111D82"/>
    <w:rsid w:val="00115057"/>
    <w:rsid w:val="00116053"/>
    <w:rsid w:val="001162C2"/>
    <w:rsid w:val="00116FC7"/>
    <w:rsid w:val="00117988"/>
    <w:rsid w:val="001236B6"/>
    <w:rsid w:val="00123971"/>
    <w:rsid w:val="00125750"/>
    <w:rsid w:val="00127319"/>
    <w:rsid w:val="00131BA6"/>
    <w:rsid w:val="00132E63"/>
    <w:rsid w:val="0013468D"/>
    <w:rsid w:val="00134BD4"/>
    <w:rsid w:val="00137ED4"/>
    <w:rsid w:val="0015068F"/>
    <w:rsid w:val="00150AAB"/>
    <w:rsid w:val="0015367D"/>
    <w:rsid w:val="001615FC"/>
    <w:rsid w:val="00161EBA"/>
    <w:rsid w:val="00166AFC"/>
    <w:rsid w:val="00171595"/>
    <w:rsid w:val="00174441"/>
    <w:rsid w:val="00174767"/>
    <w:rsid w:val="00175EC8"/>
    <w:rsid w:val="001767D6"/>
    <w:rsid w:val="00181DB3"/>
    <w:rsid w:val="00182565"/>
    <w:rsid w:val="00195270"/>
    <w:rsid w:val="00195815"/>
    <w:rsid w:val="00195C3F"/>
    <w:rsid w:val="00197087"/>
    <w:rsid w:val="001A26A7"/>
    <w:rsid w:val="001A3C6D"/>
    <w:rsid w:val="001A4151"/>
    <w:rsid w:val="001A5884"/>
    <w:rsid w:val="001A5B0C"/>
    <w:rsid w:val="001B21F7"/>
    <w:rsid w:val="001B4773"/>
    <w:rsid w:val="001B76AC"/>
    <w:rsid w:val="001C074F"/>
    <w:rsid w:val="001C0B37"/>
    <w:rsid w:val="001C1BA6"/>
    <w:rsid w:val="001C3FC4"/>
    <w:rsid w:val="001C4BA1"/>
    <w:rsid w:val="001C5369"/>
    <w:rsid w:val="001C77BD"/>
    <w:rsid w:val="001D1BAE"/>
    <w:rsid w:val="001D2226"/>
    <w:rsid w:val="001D2E24"/>
    <w:rsid w:val="001D6B6B"/>
    <w:rsid w:val="001E5222"/>
    <w:rsid w:val="001E6624"/>
    <w:rsid w:val="001E6C9E"/>
    <w:rsid w:val="001F3C41"/>
    <w:rsid w:val="001F525F"/>
    <w:rsid w:val="001F7582"/>
    <w:rsid w:val="00202936"/>
    <w:rsid w:val="00203C02"/>
    <w:rsid w:val="00204930"/>
    <w:rsid w:val="00205BD2"/>
    <w:rsid w:val="00212110"/>
    <w:rsid w:val="00214E0D"/>
    <w:rsid w:val="0021577C"/>
    <w:rsid w:val="00220B5F"/>
    <w:rsid w:val="00220C47"/>
    <w:rsid w:val="002219C9"/>
    <w:rsid w:val="00233AF2"/>
    <w:rsid w:val="00234EA4"/>
    <w:rsid w:val="00235E01"/>
    <w:rsid w:val="002374D3"/>
    <w:rsid w:val="00247B40"/>
    <w:rsid w:val="00253BFA"/>
    <w:rsid w:val="00263655"/>
    <w:rsid w:val="0026433A"/>
    <w:rsid w:val="00264E39"/>
    <w:rsid w:val="002832CA"/>
    <w:rsid w:val="0029002B"/>
    <w:rsid w:val="00293AE2"/>
    <w:rsid w:val="00295A0F"/>
    <w:rsid w:val="002978B2"/>
    <w:rsid w:val="002A1727"/>
    <w:rsid w:val="002B55EC"/>
    <w:rsid w:val="002C13A1"/>
    <w:rsid w:val="002C1E1E"/>
    <w:rsid w:val="002C281C"/>
    <w:rsid w:val="002C3073"/>
    <w:rsid w:val="002C3140"/>
    <w:rsid w:val="002C380D"/>
    <w:rsid w:val="002C61ED"/>
    <w:rsid w:val="002C7A66"/>
    <w:rsid w:val="002D3091"/>
    <w:rsid w:val="002D30A6"/>
    <w:rsid w:val="002D35C7"/>
    <w:rsid w:val="002D6D3B"/>
    <w:rsid w:val="002D7D2A"/>
    <w:rsid w:val="002E0127"/>
    <w:rsid w:val="002E01F7"/>
    <w:rsid w:val="002E140C"/>
    <w:rsid w:val="002E3709"/>
    <w:rsid w:val="002E441F"/>
    <w:rsid w:val="002E5DC6"/>
    <w:rsid w:val="003023A4"/>
    <w:rsid w:val="003035C9"/>
    <w:rsid w:val="003036FE"/>
    <w:rsid w:val="00304878"/>
    <w:rsid w:val="00304C2F"/>
    <w:rsid w:val="00305E57"/>
    <w:rsid w:val="00305FE5"/>
    <w:rsid w:val="00306AC3"/>
    <w:rsid w:val="00311CB2"/>
    <w:rsid w:val="0031646D"/>
    <w:rsid w:val="0031762A"/>
    <w:rsid w:val="003223B1"/>
    <w:rsid w:val="0032638E"/>
    <w:rsid w:val="0032774E"/>
    <w:rsid w:val="00331235"/>
    <w:rsid w:val="003333D7"/>
    <w:rsid w:val="00333CBC"/>
    <w:rsid w:val="00335B07"/>
    <w:rsid w:val="00335E6E"/>
    <w:rsid w:val="00344D92"/>
    <w:rsid w:val="00345A51"/>
    <w:rsid w:val="0035164F"/>
    <w:rsid w:val="003542DD"/>
    <w:rsid w:val="00354874"/>
    <w:rsid w:val="003609F7"/>
    <w:rsid w:val="00360A70"/>
    <w:rsid w:val="003630BC"/>
    <w:rsid w:val="00363292"/>
    <w:rsid w:val="0036633C"/>
    <w:rsid w:val="00367428"/>
    <w:rsid w:val="0037579B"/>
    <w:rsid w:val="0037598D"/>
    <w:rsid w:val="00375B44"/>
    <w:rsid w:val="0038016D"/>
    <w:rsid w:val="0038775E"/>
    <w:rsid w:val="00390C81"/>
    <w:rsid w:val="003940E9"/>
    <w:rsid w:val="003A05A2"/>
    <w:rsid w:val="003A16BA"/>
    <w:rsid w:val="003A6D6B"/>
    <w:rsid w:val="003A7D4F"/>
    <w:rsid w:val="003B0149"/>
    <w:rsid w:val="003B0D74"/>
    <w:rsid w:val="003B0FDE"/>
    <w:rsid w:val="003B1CEE"/>
    <w:rsid w:val="003B252A"/>
    <w:rsid w:val="003B2E08"/>
    <w:rsid w:val="003B4C30"/>
    <w:rsid w:val="003B5BE9"/>
    <w:rsid w:val="003B5D8D"/>
    <w:rsid w:val="003C5237"/>
    <w:rsid w:val="003D589E"/>
    <w:rsid w:val="003D5D1D"/>
    <w:rsid w:val="003D6E49"/>
    <w:rsid w:val="003D7041"/>
    <w:rsid w:val="003E25C5"/>
    <w:rsid w:val="003E6129"/>
    <w:rsid w:val="003E6D1A"/>
    <w:rsid w:val="003E7E9B"/>
    <w:rsid w:val="003F06F0"/>
    <w:rsid w:val="003F2052"/>
    <w:rsid w:val="003F5B2E"/>
    <w:rsid w:val="00405FA7"/>
    <w:rsid w:val="004076E6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335E"/>
    <w:rsid w:val="0044430E"/>
    <w:rsid w:val="00446977"/>
    <w:rsid w:val="004471A7"/>
    <w:rsid w:val="004477A3"/>
    <w:rsid w:val="0045144D"/>
    <w:rsid w:val="00451B7B"/>
    <w:rsid w:val="00452350"/>
    <w:rsid w:val="004538AB"/>
    <w:rsid w:val="00456125"/>
    <w:rsid w:val="004565B6"/>
    <w:rsid w:val="00460977"/>
    <w:rsid w:val="00463403"/>
    <w:rsid w:val="004663C4"/>
    <w:rsid w:val="004664ED"/>
    <w:rsid w:val="004725A6"/>
    <w:rsid w:val="00475D52"/>
    <w:rsid w:val="00476EEF"/>
    <w:rsid w:val="0048073E"/>
    <w:rsid w:val="00480EAC"/>
    <w:rsid w:val="004816E2"/>
    <w:rsid w:val="00485353"/>
    <w:rsid w:val="00486C9A"/>
    <w:rsid w:val="004877BC"/>
    <w:rsid w:val="00490158"/>
    <w:rsid w:val="00492D51"/>
    <w:rsid w:val="00493CD1"/>
    <w:rsid w:val="00494602"/>
    <w:rsid w:val="00497291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2C1F"/>
    <w:rsid w:val="004D380F"/>
    <w:rsid w:val="004D53BB"/>
    <w:rsid w:val="004D5FD1"/>
    <w:rsid w:val="004E0E13"/>
    <w:rsid w:val="004E11AB"/>
    <w:rsid w:val="004E2D2D"/>
    <w:rsid w:val="004E5189"/>
    <w:rsid w:val="004E5B47"/>
    <w:rsid w:val="004E5C42"/>
    <w:rsid w:val="004F0883"/>
    <w:rsid w:val="004F2886"/>
    <w:rsid w:val="004F2CEF"/>
    <w:rsid w:val="004F2F31"/>
    <w:rsid w:val="004F3D6D"/>
    <w:rsid w:val="004F421F"/>
    <w:rsid w:val="004F4992"/>
    <w:rsid w:val="004F6A20"/>
    <w:rsid w:val="005017D9"/>
    <w:rsid w:val="005026EF"/>
    <w:rsid w:val="00506869"/>
    <w:rsid w:val="0050704E"/>
    <w:rsid w:val="00512D20"/>
    <w:rsid w:val="00515877"/>
    <w:rsid w:val="00515A2D"/>
    <w:rsid w:val="005162E7"/>
    <w:rsid w:val="00516C1B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027E"/>
    <w:rsid w:val="005409A2"/>
    <w:rsid w:val="00542862"/>
    <w:rsid w:val="00547465"/>
    <w:rsid w:val="005474B2"/>
    <w:rsid w:val="0055304C"/>
    <w:rsid w:val="0055666F"/>
    <w:rsid w:val="00557594"/>
    <w:rsid w:val="0056794B"/>
    <w:rsid w:val="00570495"/>
    <w:rsid w:val="005725DA"/>
    <w:rsid w:val="0058010E"/>
    <w:rsid w:val="0058130D"/>
    <w:rsid w:val="00582ACE"/>
    <w:rsid w:val="00582BAB"/>
    <w:rsid w:val="005849D9"/>
    <w:rsid w:val="005863D4"/>
    <w:rsid w:val="00587A71"/>
    <w:rsid w:val="00587A95"/>
    <w:rsid w:val="00593F21"/>
    <w:rsid w:val="005957B1"/>
    <w:rsid w:val="005979A4"/>
    <w:rsid w:val="005A4F2A"/>
    <w:rsid w:val="005A7A89"/>
    <w:rsid w:val="005B203E"/>
    <w:rsid w:val="005B57E5"/>
    <w:rsid w:val="005C294F"/>
    <w:rsid w:val="005C3070"/>
    <w:rsid w:val="005C33C5"/>
    <w:rsid w:val="005C3B93"/>
    <w:rsid w:val="005E17F5"/>
    <w:rsid w:val="005E3AE6"/>
    <w:rsid w:val="005E450C"/>
    <w:rsid w:val="005F3BB8"/>
    <w:rsid w:val="005F4BA0"/>
    <w:rsid w:val="0060426F"/>
    <w:rsid w:val="00604444"/>
    <w:rsid w:val="006066C2"/>
    <w:rsid w:val="006069F1"/>
    <w:rsid w:val="00607677"/>
    <w:rsid w:val="0061007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7715"/>
    <w:rsid w:val="00655946"/>
    <w:rsid w:val="0065656F"/>
    <w:rsid w:val="0065667B"/>
    <w:rsid w:val="006574B7"/>
    <w:rsid w:val="00657EC3"/>
    <w:rsid w:val="0066030F"/>
    <w:rsid w:val="00665340"/>
    <w:rsid w:val="00670AE8"/>
    <w:rsid w:val="00671F76"/>
    <w:rsid w:val="00680AA0"/>
    <w:rsid w:val="00680B2A"/>
    <w:rsid w:val="00685567"/>
    <w:rsid w:val="00691837"/>
    <w:rsid w:val="0069478B"/>
    <w:rsid w:val="006949FD"/>
    <w:rsid w:val="00695860"/>
    <w:rsid w:val="00695CCF"/>
    <w:rsid w:val="006B58D3"/>
    <w:rsid w:val="006D0357"/>
    <w:rsid w:val="006D228D"/>
    <w:rsid w:val="006D4D14"/>
    <w:rsid w:val="006D6002"/>
    <w:rsid w:val="006D7BAD"/>
    <w:rsid w:val="006E3239"/>
    <w:rsid w:val="006E558B"/>
    <w:rsid w:val="006E5B9F"/>
    <w:rsid w:val="006E6673"/>
    <w:rsid w:val="006E6722"/>
    <w:rsid w:val="006F367A"/>
    <w:rsid w:val="006F37BE"/>
    <w:rsid w:val="006F6533"/>
    <w:rsid w:val="00700F81"/>
    <w:rsid w:val="00701DE0"/>
    <w:rsid w:val="00710016"/>
    <w:rsid w:val="0071317E"/>
    <w:rsid w:val="00715D30"/>
    <w:rsid w:val="00717E37"/>
    <w:rsid w:val="00722563"/>
    <w:rsid w:val="00724ADE"/>
    <w:rsid w:val="00726E02"/>
    <w:rsid w:val="00732AD6"/>
    <w:rsid w:val="00741421"/>
    <w:rsid w:val="0074280E"/>
    <w:rsid w:val="00744075"/>
    <w:rsid w:val="00747468"/>
    <w:rsid w:val="00747C44"/>
    <w:rsid w:val="00747C84"/>
    <w:rsid w:val="00751BC4"/>
    <w:rsid w:val="00761DB1"/>
    <w:rsid w:val="00762078"/>
    <w:rsid w:val="00771337"/>
    <w:rsid w:val="0077572C"/>
    <w:rsid w:val="00786F46"/>
    <w:rsid w:val="007914AD"/>
    <w:rsid w:val="00794C0E"/>
    <w:rsid w:val="00795195"/>
    <w:rsid w:val="00797D37"/>
    <w:rsid w:val="007A3FFE"/>
    <w:rsid w:val="007A66DF"/>
    <w:rsid w:val="007A723A"/>
    <w:rsid w:val="007B3ECC"/>
    <w:rsid w:val="007C0257"/>
    <w:rsid w:val="007C4EF3"/>
    <w:rsid w:val="007C5F27"/>
    <w:rsid w:val="007C689F"/>
    <w:rsid w:val="007D0EF6"/>
    <w:rsid w:val="007D2F4C"/>
    <w:rsid w:val="007D39C3"/>
    <w:rsid w:val="007D58D6"/>
    <w:rsid w:val="007D6424"/>
    <w:rsid w:val="007D7EDF"/>
    <w:rsid w:val="007E0CF6"/>
    <w:rsid w:val="007E1D1A"/>
    <w:rsid w:val="007E46C1"/>
    <w:rsid w:val="007E4D2B"/>
    <w:rsid w:val="007E5275"/>
    <w:rsid w:val="007F7224"/>
    <w:rsid w:val="00800A10"/>
    <w:rsid w:val="00801891"/>
    <w:rsid w:val="00802831"/>
    <w:rsid w:val="00802CDD"/>
    <w:rsid w:val="00804AE7"/>
    <w:rsid w:val="00807138"/>
    <w:rsid w:val="008079D0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386A"/>
    <w:rsid w:val="00844704"/>
    <w:rsid w:val="008449AA"/>
    <w:rsid w:val="00846C73"/>
    <w:rsid w:val="00852F34"/>
    <w:rsid w:val="00853186"/>
    <w:rsid w:val="0085415C"/>
    <w:rsid w:val="00854C54"/>
    <w:rsid w:val="008608C4"/>
    <w:rsid w:val="00860A29"/>
    <w:rsid w:val="00866C14"/>
    <w:rsid w:val="008701C1"/>
    <w:rsid w:val="0087081F"/>
    <w:rsid w:val="008735AF"/>
    <w:rsid w:val="00877036"/>
    <w:rsid w:val="00877F54"/>
    <w:rsid w:val="008844F0"/>
    <w:rsid w:val="00884FA7"/>
    <w:rsid w:val="008854F7"/>
    <w:rsid w:val="008878BA"/>
    <w:rsid w:val="00887AE3"/>
    <w:rsid w:val="00892C3F"/>
    <w:rsid w:val="00895B5D"/>
    <w:rsid w:val="008970F2"/>
    <w:rsid w:val="008A03E8"/>
    <w:rsid w:val="008A146F"/>
    <w:rsid w:val="008A1EF7"/>
    <w:rsid w:val="008B08E8"/>
    <w:rsid w:val="008B1930"/>
    <w:rsid w:val="008B403F"/>
    <w:rsid w:val="008B4113"/>
    <w:rsid w:val="008B41F3"/>
    <w:rsid w:val="008C151A"/>
    <w:rsid w:val="008C2A35"/>
    <w:rsid w:val="008C2A37"/>
    <w:rsid w:val="008C2DD6"/>
    <w:rsid w:val="008C3490"/>
    <w:rsid w:val="008C6E24"/>
    <w:rsid w:val="008C76EC"/>
    <w:rsid w:val="008D0662"/>
    <w:rsid w:val="008D14C7"/>
    <w:rsid w:val="008D263A"/>
    <w:rsid w:val="008D2743"/>
    <w:rsid w:val="008D4DC2"/>
    <w:rsid w:val="008E0F5A"/>
    <w:rsid w:val="008E16E9"/>
    <w:rsid w:val="008E1AA2"/>
    <w:rsid w:val="008E1E1A"/>
    <w:rsid w:val="008E1E6B"/>
    <w:rsid w:val="008E47C4"/>
    <w:rsid w:val="008F05C2"/>
    <w:rsid w:val="008F1E42"/>
    <w:rsid w:val="008F6C94"/>
    <w:rsid w:val="0090276A"/>
    <w:rsid w:val="009032A1"/>
    <w:rsid w:val="0090360E"/>
    <w:rsid w:val="0090556E"/>
    <w:rsid w:val="00906A46"/>
    <w:rsid w:val="00910901"/>
    <w:rsid w:val="00912ABE"/>
    <w:rsid w:val="00912F04"/>
    <w:rsid w:val="0091320B"/>
    <w:rsid w:val="00913D19"/>
    <w:rsid w:val="00921401"/>
    <w:rsid w:val="00921CCD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5C0"/>
    <w:rsid w:val="00943F1D"/>
    <w:rsid w:val="00944A93"/>
    <w:rsid w:val="009550F4"/>
    <w:rsid w:val="00955EC2"/>
    <w:rsid w:val="009567F0"/>
    <w:rsid w:val="0095719D"/>
    <w:rsid w:val="009607A2"/>
    <w:rsid w:val="00960875"/>
    <w:rsid w:val="009628A6"/>
    <w:rsid w:val="00964D7C"/>
    <w:rsid w:val="00965B70"/>
    <w:rsid w:val="00972228"/>
    <w:rsid w:val="00975023"/>
    <w:rsid w:val="0097653B"/>
    <w:rsid w:val="00980B93"/>
    <w:rsid w:val="00982DAF"/>
    <w:rsid w:val="0098389F"/>
    <w:rsid w:val="00983C87"/>
    <w:rsid w:val="00983D0A"/>
    <w:rsid w:val="00984ACC"/>
    <w:rsid w:val="00993F0D"/>
    <w:rsid w:val="00995788"/>
    <w:rsid w:val="009A06C7"/>
    <w:rsid w:val="009A0CD5"/>
    <w:rsid w:val="009A1CCA"/>
    <w:rsid w:val="009A2B95"/>
    <w:rsid w:val="009A4AF7"/>
    <w:rsid w:val="009A50D8"/>
    <w:rsid w:val="009B2A3D"/>
    <w:rsid w:val="009B3A4F"/>
    <w:rsid w:val="009B3AE9"/>
    <w:rsid w:val="009B42D4"/>
    <w:rsid w:val="009B494E"/>
    <w:rsid w:val="009C025C"/>
    <w:rsid w:val="009C3336"/>
    <w:rsid w:val="009C35EA"/>
    <w:rsid w:val="009C3CD8"/>
    <w:rsid w:val="009C4CA6"/>
    <w:rsid w:val="009C5D05"/>
    <w:rsid w:val="009D2FEE"/>
    <w:rsid w:val="009D64F5"/>
    <w:rsid w:val="009E0FFD"/>
    <w:rsid w:val="009E138B"/>
    <w:rsid w:val="009E3672"/>
    <w:rsid w:val="009E5119"/>
    <w:rsid w:val="009E541D"/>
    <w:rsid w:val="009E57BC"/>
    <w:rsid w:val="009F06B7"/>
    <w:rsid w:val="009F2360"/>
    <w:rsid w:val="00A00CCE"/>
    <w:rsid w:val="00A05A42"/>
    <w:rsid w:val="00A132E9"/>
    <w:rsid w:val="00A1443A"/>
    <w:rsid w:val="00A161F0"/>
    <w:rsid w:val="00A22B0A"/>
    <w:rsid w:val="00A2423A"/>
    <w:rsid w:val="00A2729A"/>
    <w:rsid w:val="00A30ABC"/>
    <w:rsid w:val="00A32E4F"/>
    <w:rsid w:val="00A347CF"/>
    <w:rsid w:val="00A3593F"/>
    <w:rsid w:val="00A43689"/>
    <w:rsid w:val="00A44DEF"/>
    <w:rsid w:val="00A45CAE"/>
    <w:rsid w:val="00A45FAE"/>
    <w:rsid w:val="00A474F7"/>
    <w:rsid w:val="00A52688"/>
    <w:rsid w:val="00A52B9A"/>
    <w:rsid w:val="00A6616D"/>
    <w:rsid w:val="00A7175E"/>
    <w:rsid w:val="00A75343"/>
    <w:rsid w:val="00A802AD"/>
    <w:rsid w:val="00A808D4"/>
    <w:rsid w:val="00A844A3"/>
    <w:rsid w:val="00AA0036"/>
    <w:rsid w:val="00AA0531"/>
    <w:rsid w:val="00AA3673"/>
    <w:rsid w:val="00AA5B73"/>
    <w:rsid w:val="00AB04AE"/>
    <w:rsid w:val="00AB08D8"/>
    <w:rsid w:val="00AB0EC6"/>
    <w:rsid w:val="00AB182B"/>
    <w:rsid w:val="00AC0CF4"/>
    <w:rsid w:val="00AC2319"/>
    <w:rsid w:val="00AC5A75"/>
    <w:rsid w:val="00AC6D75"/>
    <w:rsid w:val="00AC7D5B"/>
    <w:rsid w:val="00AD5E36"/>
    <w:rsid w:val="00AE118F"/>
    <w:rsid w:val="00AE3A91"/>
    <w:rsid w:val="00AE605F"/>
    <w:rsid w:val="00AE627F"/>
    <w:rsid w:val="00AE6A21"/>
    <w:rsid w:val="00AE77AD"/>
    <w:rsid w:val="00AE7F7B"/>
    <w:rsid w:val="00AF1875"/>
    <w:rsid w:val="00AF1B6F"/>
    <w:rsid w:val="00AF3662"/>
    <w:rsid w:val="00AF77A2"/>
    <w:rsid w:val="00B01943"/>
    <w:rsid w:val="00B02239"/>
    <w:rsid w:val="00B03085"/>
    <w:rsid w:val="00B04930"/>
    <w:rsid w:val="00B057AD"/>
    <w:rsid w:val="00B1132E"/>
    <w:rsid w:val="00B114FA"/>
    <w:rsid w:val="00B12026"/>
    <w:rsid w:val="00B1452B"/>
    <w:rsid w:val="00B15026"/>
    <w:rsid w:val="00B16395"/>
    <w:rsid w:val="00B22B77"/>
    <w:rsid w:val="00B23590"/>
    <w:rsid w:val="00B23C68"/>
    <w:rsid w:val="00B25817"/>
    <w:rsid w:val="00B2627E"/>
    <w:rsid w:val="00B266CB"/>
    <w:rsid w:val="00B30364"/>
    <w:rsid w:val="00B317B0"/>
    <w:rsid w:val="00B31EB5"/>
    <w:rsid w:val="00B337C1"/>
    <w:rsid w:val="00B41DB6"/>
    <w:rsid w:val="00B42992"/>
    <w:rsid w:val="00B42A14"/>
    <w:rsid w:val="00B460BC"/>
    <w:rsid w:val="00B51164"/>
    <w:rsid w:val="00B52AE1"/>
    <w:rsid w:val="00B544C8"/>
    <w:rsid w:val="00B56341"/>
    <w:rsid w:val="00B56518"/>
    <w:rsid w:val="00B57584"/>
    <w:rsid w:val="00B62014"/>
    <w:rsid w:val="00B63DAA"/>
    <w:rsid w:val="00B708B1"/>
    <w:rsid w:val="00B72160"/>
    <w:rsid w:val="00B75A4F"/>
    <w:rsid w:val="00B80AD7"/>
    <w:rsid w:val="00B8322F"/>
    <w:rsid w:val="00B8505F"/>
    <w:rsid w:val="00B85AA1"/>
    <w:rsid w:val="00B8609D"/>
    <w:rsid w:val="00B9032C"/>
    <w:rsid w:val="00B913AA"/>
    <w:rsid w:val="00B94D53"/>
    <w:rsid w:val="00BA3FCA"/>
    <w:rsid w:val="00BA6033"/>
    <w:rsid w:val="00BB08B7"/>
    <w:rsid w:val="00BC1EB1"/>
    <w:rsid w:val="00BC38FE"/>
    <w:rsid w:val="00BC7CEC"/>
    <w:rsid w:val="00BD09BB"/>
    <w:rsid w:val="00BD158B"/>
    <w:rsid w:val="00BD1F18"/>
    <w:rsid w:val="00BD42E3"/>
    <w:rsid w:val="00BF40A3"/>
    <w:rsid w:val="00BF500E"/>
    <w:rsid w:val="00BF7D76"/>
    <w:rsid w:val="00C04472"/>
    <w:rsid w:val="00C122D8"/>
    <w:rsid w:val="00C16552"/>
    <w:rsid w:val="00C1770F"/>
    <w:rsid w:val="00C216B8"/>
    <w:rsid w:val="00C24B64"/>
    <w:rsid w:val="00C24F9E"/>
    <w:rsid w:val="00C312C6"/>
    <w:rsid w:val="00C3339F"/>
    <w:rsid w:val="00C344E6"/>
    <w:rsid w:val="00C36A24"/>
    <w:rsid w:val="00C4287E"/>
    <w:rsid w:val="00C44EFF"/>
    <w:rsid w:val="00C476D9"/>
    <w:rsid w:val="00C5166F"/>
    <w:rsid w:val="00C51A9E"/>
    <w:rsid w:val="00C52827"/>
    <w:rsid w:val="00C53495"/>
    <w:rsid w:val="00C578DB"/>
    <w:rsid w:val="00C57E38"/>
    <w:rsid w:val="00C6224D"/>
    <w:rsid w:val="00C67AD6"/>
    <w:rsid w:val="00C71F61"/>
    <w:rsid w:val="00C7301A"/>
    <w:rsid w:val="00C743C4"/>
    <w:rsid w:val="00C7468E"/>
    <w:rsid w:val="00C76CB9"/>
    <w:rsid w:val="00C809C2"/>
    <w:rsid w:val="00C80CBA"/>
    <w:rsid w:val="00C81A15"/>
    <w:rsid w:val="00C84DEC"/>
    <w:rsid w:val="00C87453"/>
    <w:rsid w:val="00C953D6"/>
    <w:rsid w:val="00CA1B0C"/>
    <w:rsid w:val="00CA2635"/>
    <w:rsid w:val="00CA3C2C"/>
    <w:rsid w:val="00CA42B7"/>
    <w:rsid w:val="00CA44FD"/>
    <w:rsid w:val="00CA4866"/>
    <w:rsid w:val="00CB0567"/>
    <w:rsid w:val="00CB1247"/>
    <w:rsid w:val="00CB20DB"/>
    <w:rsid w:val="00CB526B"/>
    <w:rsid w:val="00CC68A9"/>
    <w:rsid w:val="00CD052D"/>
    <w:rsid w:val="00CD1888"/>
    <w:rsid w:val="00CE0564"/>
    <w:rsid w:val="00CE14B3"/>
    <w:rsid w:val="00CE33F5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14A5"/>
    <w:rsid w:val="00D21F3B"/>
    <w:rsid w:val="00D24C9E"/>
    <w:rsid w:val="00D25740"/>
    <w:rsid w:val="00D33B70"/>
    <w:rsid w:val="00D36CE4"/>
    <w:rsid w:val="00D41E3E"/>
    <w:rsid w:val="00D4286C"/>
    <w:rsid w:val="00D463D6"/>
    <w:rsid w:val="00D51F14"/>
    <w:rsid w:val="00D52CC0"/>
    <w:rsid w:val="00D563F1"/>
    <w:rsid w:val="00D56CF4"/>
    <w:rsid w:val="00D63B93"/>
    <w:rsid w:val="00D640B4"/>
    <w:rsid w:val="00D702C7"/>
    <w:rsid w:val="00D760C5"/>
    <w:rsid w:val="00D81ECC"/>
    <w:rsid w:val="00D914F2"/>
    <w:rsid w:val="00D91B27"/>
    <w:rsid w:val="00D93298"/>
    <w:rsid w:val="00D955F7"/>
    <w:rsid w:val="00D96EB1"/>
    <w:rsid w:val="00D97AEA"/>
    <w:rsid w:val="00DA31F9"/>
    <w:rsid w:val="00DA3511"/>
    <w:rsid w:val="00DA49FA"/>
    <w:rsid w:val="00DA6630"/>
    <w:rsid w:val="00DA6665"/>
    <w:rsid w:val="00DA7C4C"/>
    <w:rsid w:val="00DB2026"/>
    <w:rsid w:val="00DB7232"/>
    <w:rsid w:val="00DD15BE"/>
    <w:rsid w:val="00DD55BC"/>
    <w:rsid w:val="00DE3343"/>
    <w:rsid w:val="00DE4048"/>
    <w:rsid w:val="00DE6B1E"/>
    <w:rsid w:val="00DE7793"/>
    <w:rsid w:val="00DF15B2"/>
    <w:rsid w:val="00DF1A82"/>
    <w:rsid w:val="00DF452B"/>
    <w:rsid w:val="00DF6F27"/>
    <w:rsid w:val="00DF79BA"/>
    <w:rsid w:val="00E00941"/>
    <w:rsid w:val="00E0144C"/>
    <w:rsid w:val="00E022A7"/>
    <w:rsid w:val="00E032EB"/>
    <w:rsid w:val="00E066D1"/>
    <w:rsid w:val="00E13F46"/>
    <w:rsid w:val="00E17560"/>
    <w:rsid w:val="00E214A8"/>
    <w:rsid w:val="00E258AF"/>
    <w:rsid w:val="00E25AA1"/>
    <w:rsid w:val="00E25C04"/>
    <w:rsid w:val="00E31740"/>
    <w:rsid w:val="00E31D1E"/>
    <w:rsid w:val="00E354F5"/>
    <w:rsid w:val="00E3681A"/>
    <w:rsid w:val="00E3681E"/>
    <w:rsid w:val="00E402F8"/>
    <w:rsid w:val="00E43DC7"/>
    <w:rsid w:val="00E45651"/>
    <w:rsid w:val="00E461FA"/>
    <w:rsid w:val="00E54815"/>
    <w:rsid w:val="00E562FD"/>
    <w:rsid w:val="00E64268"/>
    <w:rsid w:val="00E64C96"/>
    <w:rsid w:val="00E64CD4"/>
    <w:rsid w:val="00E67B09"/>
    <w:rsid w:val="00E70650"/>
    <w:rsid w:val="00E73628"/>
    <w:rsid w:val="00E74036"/>
    <w:rsid w:val="00E748AB"/>
    <w:rsid w:val="00E77C02"/>
    <w:rsid w:val="00E8017A"/>
    <w:rsid w:val="00E8149C"/>
    <w:rsid w:val="00E829C2"/>
    <w:rsid w:val="00E82BD9"/>
    <w:rsid w:val="00E877AA"/>
    <w:rsid w:val="00E92842"/>
    <w:rsid w:val="00E93999"/>
    <w:rsid w:val="00EB02A1"/>
    <w:rsid w:val="00EB159A"/>
    <w:rsid w:val="00EB3B13"/>
    <w:rsid w:val="00EB71A3"/>
    <w:rsid w:val="00EB7965"/>
    <w:rsid w:val="00EC1933"/>
    <w:rsid w:val="00EC2521"/>
    <w:rsid w:val="00EC32E9"/>
    <w:rsid w:val="00EC3C4A"/>
    <w:rsid w:val="00EC527B"/>
    <w:rsid w:val="00EC7455"/>
    <w:rsid w:val="00ED1E68"/>
    <w:rsid w:val="00ED4DB3"/>
    <w:rsid w:val="00ED6376"/>
    <w:rsid w:val="00ED6603"/>
    <w:rsid w:val="00ED6919"/>
    <w:rsid w:val="00ED70C4"/>
    <w:rsid w:val="00ED7F90"/>
    <w:rsid w:val="00EE4CE2"/>
    <w:rsid w:val="00EE5696"/>
    <w:rsid w:val="00EE7780"/>
    <w:rsid w:val="00EF0CD6"/>
    <w:rsid w:val="00EF1641"/>
    <w:rsid w:val="00EF284B"/>
    <w:rsid w:val="00EF5923"/>
    <w:rsid w:val="00EF6388"/>
    <w:rsid w:val="00F0292C"/>
    <w:rsid w:val="00F041E7"/>
    <w:rsid w:val="00F05247"/>
    <w:rsid w:val="00F05C9A"/>
    <w:rsid w:val="00F11468"/>
    <w:rsid w:val="00F132C0"/>
    <w:rsid w:val="00F14DB4"/>
    <w:rsid w:val="00F304FF"/>
    <w:rsid w:val="00F327E9"/>
    <w:rsid w:val="00F336E0"/>
    <w:rsid w:val="00F3384D"/>
    <w:rsid w:val="00F353E2"/>
    <w:rsid w:val="00F37703"/>
    <w:rsid w:val="00F37DB8"/>
    <w:rsid w:val="00F40F9C"/>
    <w:rsid w:val="00F42AD8"/>
    <w:rsid w:val="00F45865"/>
    <w:rsid w:val="00F45F1C"/>
    <w:rsid w:val="00F475BC"/>
    <w:rsid w:val="00F52A7B"/>
    <w:rsid w:val="00F54636"/>
    <w:rsid w:val="00F553F1"/>
    <w:rsid w:val="00F5794A"/>
    <w:rsid w:val="00F615E0"/>
    <w:rsid w:val="00F616F6"/>
    <w:rsid w:val="00F66F30"/>
    <w:rsid w:val="00F67916"/>
    <w:rsid w:val="00F67970"/>
    <w:rsid w:val="00F738BA"/>
    <w:rsid w:val="00F73C28"/>
    <w:rsid w:val="00F8264B"/>
    <w:rsid w:val="00F86B89"/>
    <w:rsid w:val="00F90724"/>
    <w:rsid w:val="00FA24BE"/>
    <w:rsid w:val="00FA583B"/>
    <w:rsid w:val="00FA6CE4"/>
    <w:rsid w:val="00FB18E3"/>
    <w:rsid w:val="00FB1B88"/>
    <w:rsid w:val="00FB2D89"/>
    <w:rsid w:val="00FB305F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E30C8"/>
    <w:rsid w:val="00FE3A23"/>
    <w:rsid w:val="00FE4F18"/>
    <w:rsid w:val="00FF1A72"/>
    <w:rsid w:val="00FF213D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600F806"/>
  <w15:docId w15:val="{2911BFE0-4EB4-4DE9-9E00-CCC8C721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character" w:customStyle="1" w:styleId="WW8Num25z0">
    <w:name w:val="WW8Num25z0"/>
    <w:rsid w:val="00A844A3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180A-51D4-4657-AC3F-0D5B6BB0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522</TotalTime>
  <Pages>3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4818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Śliczniak Izabella</cp:lastModifiedBy>
  <cp:revision>54</cp:revision>
  <cp:lastPrinted>2022-12-29T14:15:00Z</cp:lastPrinted>
  <dcterms:created xsi:type="dcterms:W3CDTF">2021-10-12T12:46:00Z</dcterms:created>
  <dcterms:modified xsi:type="dcterms:W3CDTF">2023-02-09T07:52:00Z</dcterms:modified>
</cp:coreProperties>
</file>