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4B" w:rsidRPr="009970AD" w:rsidRDefault="00C3180B" w:rsidP="00C3180B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Urząd Miejski Wrocławia</w:t>
      </w:r>
    </w:p>
    <w:p w:rsidR="004C674B" w:rsidRPr="009970AD" w:rsidRDefault="000332FE" w:rsidP="00C3180B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 xml:space="preserve">Wydział </w:t>
      </w:r>
      <w:r w:rsidR="008C5715" w:rsidRPr="009970AD">
        <w:rPr>
          <w:sz w:val="22"/>
          <w:szCs w:val="22"/>
        </w:rPr>
        <w:t>Zdrowia i Spraw Społecznych</w:t>
      </w:r>
    </w:p>
    <w:p w:rsidR="004C674B" w:rsidRPr="009970AD" w:rsidRDefault="00C3180B" w:rsidP="00C3180B">
      <w:pPr>
        <w:pStyle w:val="03ImieiNazwisko"/>
        <w:suppressAutoHyphens/>
        <w:spacing w:before="0" w:line="360" w:lineRule="auto"/>
        <w:jc w:val="left"/>
        <w:outlineLvl w:val="0"/>
        <w:rPr>
          <w:sz w:val="22"/>
          <w:szCs w:val="22"/>
        </w:rPr>
      </w:pPr>
      <w:r w:rsidRPr="009970AD">
        <w:rPr>
          <w:sz w:val="22"/>
          <w:szCs w:val="22"/>
        </w:rPr>
        <w:t xml:space="preserve">Pani Joanna </w:t>
      </w:r>
      <w:proofErr w:type="spellStart"/>
      <w:r w:rsidRPr="009970AD">
        <w:rPr>
          <w:sz w:val="22"/>
          <w:szCs w:val="22"/>
        </w:rPr>
        <w:t>Nyczak</w:t>
      </w:r>
      <w:proofErr w:type="spellEnd"/>
    </w:p>
    <w:p w:rsidR="004C674B" w:rsidRPr="009970AD" w:rsidRDefault="00C3180B" w:rsidP="00C3180B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Dyrektor</w:t>
      </w:r>
    </w:p>
    <w:p w:rsidR="004C674B" w:rsidRPr="009970AD" w:rsidRDefault="00C3180B" w:rsidP="00C3180B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ul. Gabrieli Zapolskiej 4</w:t>
      </w:r>
    </w:p>
    <w:p w:rsidR="004C674B" w:rsidRPr="009970AD" w:rsidRDefault="00C3180B" w:rsidP="00C3180B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50-032</w:t>
      </w:r>
      <w:r w:rsidR="000A5C7E" w:rsidRPr="009970AD">
        <w:rPr>
          <w:sz w:val="22"/>
          <w:szCs w:val="22"/>
        </w:rPr>
        <w:t xml:space="preserve"> </w:t>
      </w:r>
      <w:r w:rsidRPr="009970AD">
        <w:rPr>
          <w:sz w:val="22"/>
          <w:szCs w:val="22"/>
        </w:rPr>
        <w:t>Wrocław</w:t>
      </w:r>
    </w:p>
    <w:p w:rsidR="004C674B" w:rsidRPr="009970AD" w:rsidRDefault="000A5C7E" w:rsidP="00C3180B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Wrocław,</w:t>
      </w:r>
      <w:r w:rsidR="00E355FB" w:rsidRPr="009970AD">
        <w:rPr>
          <w:sz w:val="22"/>
          <w:szCs w:val="22"/>
        </w:rPr>
        <w:t xml:space="preserve"> </w:t>
      </w:r>
      <w:r w:rsidR="00643FEB" w:rsidRPr="009970AD">
        <w:rPr>
          <w:sz w:val="22"/>
          <w:szCs w:val="22"/>
        </w:rPr>
        <w:t>18</w:t>
      </w:r>
      <w:r w:rsidR="00C3180B" w:rsidRPr="009970AD">
        <w:rPr>
          <w:sz w:val="22"/>
          <w:szCs w:val="22"/>
        </w:rPr>
        <w:t xml:space="preserve"> </w:t>
      </w:r>
      <w:r w:rsidR="00643FEB" w:rsidRPr="009970AD">
        <w:rPr>
          <w:sz w:val="22"/>
          <w:szCs w:val="22"/>
        </w:rPr>
        <w:t>października</w:t>
      </w:r>
      <w:r w:rsidR="00C3180B" w:rsidRPr="009970AD">
        <w:rPr>
          <w:sz w:val="22"/>
          <w:szCs w:val="22"/>
        </w:rPr>
        <w:t xml:space="preserve"> 2022 r.</w:t>
      </w:r>
    </w:p>
    <w:p w:rsidR="004C674B" w:rsidRPr="009970AD" w:rsidRDefault="00C3180B" w:rsidP="00C3180B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WKN-KF.1711.</w:t>
      </w:r>
      <w:r w:rsidR="00643FEB" w:rsidRPr="009970AD">
        <w:rPr>
          <w:sz w:val="22"/>
          <w:szCs w:val="22"/>
        </w:rPr>
        <w:t>22</w:t>
      </w:r>
      <w:r w:rsidRPr="009970AD">
        <w:rPr>
          <w:sz w:val="22"/>
          <w:szCs w:val="22"/>
        </w:rPr>
        <w:t>.2022</w:t>
      </w:r>
    </w:p>
    <w:p w:rsidR="004C674B" w:rsidRPr="009970AD" w:rsidRDefault="007851A7" w:rsidP="00C3180B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9970AD">
        <w:rPr>
          <w:rStyle w:val="readonlytext"/>
          <w:sz w:val="22"/>
          <w:szCs w:val="22"/>
        </w:rPr>
        <w:t>00</w:t>
      </w:r>
      <w:r w:rsidR="00643FEB" w:rsidRPr="009970AD">
        <w:rPr>
          <w:rStyle w:val="readonlytext"/>
          <w:sz w:val="22"/>
          <w:szCs w:val="22"/>
        </w:rPr>
        <w:t>116838</w:t>
      </w:r>
      <w:r w:rsidRPr="009970AD">
        <w:rPr>
          <w:rStyle w:val="readonlytext"/>
          <w:sz w:val="22"/>
          <w:szCs w:val="22"/>
        </w:rPr>
        <w:t>/2022/W</w:t>
      </w:r>
    </w:p>
    <w:p w:rsidR="004C674B" w:rsidRPr="009970AD" w:rsidRDefault="000A5C7E" w:rsidP="00C3180B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9970AD">
        <w:rPr>
          <w:b/>
          <w:sz w:val="22"/>
          <w:szCs w:val="22"/>
        </w:rPr>
        <w:t>WYSTĄPIENIE POKONTROLNE</w:t>
      </w:r>
    </w:p>
    <w:p w:rsidR="004C674B" w:rsidRPr="009970AD" w:rsidRDefault="000A5C7E" w:rsidP="00C3180B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Wydział Kontroli Urzędu Miejskiego Wr</w:t>
      </w:r>
      <w:r w:rsidR="003A6760" w:rsidRPr="009970AD">
        <w:rPr>
          <w:sz w:val="22"/>
          <w:szCs w:val="22"/>
        </w:rPr>
        <w:t xml:space="preserve">ocławia przeprowadził kontrolę </w:t>
      </w:r>
      <w:r w:rsidRPr="009970AD">
        <w:rPr>
          <w:sz w:val="22"/>
          <w:szCs w:val="22"/>
        </w:rPr>
        <w:t>w</w:t>
      </w:r>
      <w:r w:rsidR="0085399A" w:rsidRPr="009970AD">
        <w:rPr>
          <w:sz w:val="22"/>
          <w:szCs w:val="22"/>
        </w:rPr>
        <w:t xml:space="preserve"> </w:t>
      </w:r>
      <w:r w:rsidR="00051D0B" w:rsidRPr="009970AD">
        <w:rPr>
          <w:sz w:val="22"/>
          <w:szCs w:val="22"/>
        </w:rPr>
        <w:t>Centrum Nowej Ewangelizacji Don Bosco</w:t>
      </w:r>
      <w:r w:rsidR="00AB24BA" w:rsidRPr="009970AD">
        <w:rPr>
          <w:sz w:val="22"/>
          <w:szCs w:val="22"/>
        </w:rPr>
        <w:t xml:space="preserve"> z siedzibą przy pl. Grunwaldzkim 3, 50-377 Wrocław</w:t>
      </w:r>
      <w:r w:rsidR="00B22274" w:rsidRPr="009970AD">
        <w:rPr>
          <w:sz w:val="22"/>
          <w:szCs w:val="22"/>
        </w:rPr>
        <w:t>.</w:t>
      </w:r>
      <w:r w:rsidR="003A6760" w:rsidRPr="009970AD">
        <w:rPr>
          <w:sz w:val="22"/>
          <w:szCs w:val="22"/>
        </w:rPr>
        <w:t xml:space="preserve"> Kontrolą </w:t>
      </w:r>
      <w:r w:rsidRPr="009970AD">
        <w:rPr>
          <w:sz w:val="22"/>
          <w:szCs w:val="22"/>
        </w:rPr>
        <w:t>objęto realizację um</w:t>
      </w:r>
      <w:r w:rsidR="005C33C5" w:rsidRPr="009970AD">
        <w:rPr>
          <w:sz w:val="22"/>
          <w:szCs w:val="22"/>
        </w:rPr>
        <w:t xml:space="preserve">owy nr </w:t>
      </w:r>
      <w:r w:rsidR="002D615C" w:rsidRPr="009970AD">
        <w:rPr>
          <w:sz w:val="22"/>
          <w:szCs w:val="22"/>
        </w:rPr>
        <w:t>D/WZD/273</w:t>
      </w:r>
      <w:r w:rsidR="00051D0B" w:rsidRPr="009970AD">
        <w:rPr>
          <w:sz w:val="22"/>
          <w:szCs w:val="22"/>
        </w:rPr>
        <w:t>5</w:t>
      </w:r>
      <w:r w:rsidR="002D615C" w:rsidRPr="009970AD">
        <w:rPr>
          <w:sz w:val="22"/>
          <w:szCs w:val="22"/>
        </w:rPr>
        <w:t>/</w:t>
      </w:r>
      <w:r w:rsidR="00051D0B" w:rsidRPr="009970AD">
        <w:rPr>
          <w:sz w:val="22"/>
          <w:szCs w:val="22"/>
        </w:rPr>
        <w:t>22</w:t>
      </w:r>
      <w:r w:rsidR="002D615C" w:rsidRPr="009970AD">
        <w:rPr>
          <w:sz w:val="22"/>
          <w:szCs w:val="22"/>
        </w:rPr>
        <w:t>/2021</w:t>
      </w:r>
      <w:r w:rsidR="005C33C5" w:rsidRPr="009970AD">
        <w:rPr>
          <w:sz w:val="22"/>
          <w:szCs w:val="22"/>
        </w:rPr>
        <w:t xml:space="preserve"> w okresie od </w:t>
      </w:r>
      <w:r w:rsidR="00051D0B" w:rsidRPr="009970AD">
        <w:rPr>
          <w:sz w:val="22"/>
          <w:szCs w:val="22"/>
        </w:rPr>
        <w:t>11</w:t>
      </w:r>
      <w:r w:rsidR="00386DBD" w:rsidRPr="009970AD">
        <w:rPr>
          <w:sz w:val="22"/>
          <w:szCs w:val="22"/>
        </w:rPr>
        <w:t xml:space="preserve"> stycznia </w:t>
      </w:r>
      <w:r w:rsidR="005C33C5" w:rsidRPr="009970AD">
        <w:rPr>
          <w:sz w:val="22"/>
          <w:szCs w:val="22"/>
        </w:rPr>
        <w:t>20</w:t>
      </w:r>
      <w:r w:rsidR="002D615C" w:rsidRPr="009970AD">
        <w:rPr>
          <w:sz w:val="22"/>
          <w:szCs w:val="22"/>
        </w:rPr>
        <w:t>21</w:t>
      </w:r>
      <w:r w:rsidR="003A6760" w:rsidRPr="009970AD">
        <w:rPr>
          <w:sz w:val="22"/>
          <w:szCs w:val="22"/>
        </w:rPr>
        <w:t xml:space="preserve"> r. </w:t>
      </w:r>
      <w:r w:rsidR="005C33C5" w:rsidRPr="009970AD">
        <w:rPr>
          <w:sz w:val="22"/>
          <w:szCs w:val="22"/>
        </w:rPr>
        <w:t xml:space="preserve">do </w:t>
      </w:r>
      <w:r w:rsidR="00B22274" w:rsidRPr="009970AD">
        <w:rPr>
          <w:sz w:val="22"/>
          <w:szCs w:val="22"/>
        </w:rPr>
        <w:t>31</w:t>
      </w:r>
      <w:r w:rsidR="00386DBD" w:rsidRPr="009970AD">
        <w:rPr>
          <w:sz w:val="22"/>
          <w:szCs w:val="22"/>
        </w:rPr>
        <w:t xml:space="preserve"> grudnia </w:t>
      </w:r>
      <w:r w:rsidR="005C33C5" w:rsidRPr="009970AD">
        <w:rPr>
          <w:sz w:val="22"/>
          <w:szCs w:val="22"/>
        </w:rPr>
        <w:t>20</w:t>
      </w:r>
      <w:r w:rsidR="002D615C" w:rsidRPr="009970AD">
        <w:rPr>
          <w:sz w:val="22"/>
          <w:szCs w:val="22"/>
        </w:rPr>
        <w:t>21</w:t>
      </w:r>
      <w:r w:rsidR="005C33C5" w:rsidRPr="009970AD">
        <w:rPr>
          <w:sz w:val="22"/>
          <w:szCs w:val="22"/>
        </w:rPr>
        <w:t xml:space="preserve"> r.</w:t>
      </w:r>
      <w:r w:rsidR="006E3380" w:rsidRPr="009970AD">
        <w:rPr>
          <w:sz w:val="22"/>
          <w:szCs w:val="22"/>
        </w:rPr>
        <w:t>, której przedmiotem było</w:t>
      </w:r>
      <w:r w:rsidR="0085399A" w:rsidRPr="009970AD">
        <w:rPr>
          <w:sz w:val="22"/>
          <w:szCs w:val="22"/>
        </w:rPr>
        <w:t xml:space="preserve"> </w:t>
      </w:r>
      <w:r w:rsidR="006E3380" w:rsidRPr="009970AD">
        <w:rPr>
          <w:sz w:val="22"/>
          <w:szCs w:val="22"/>
        </w:rPr>
        <w:t>wykonanie</w:t>
      </w:r>
      <w:r w:rsidR="0085399A" w:rsidRPr="009970AD">
        <w:rPr>
          <w:sz w:val="22"/>
          <w:szCs w:val="22"/>
        </w:rPr>
        <w:t xml:space="preserve"> </w:t>
      </w:r>
      <w:r w:rsidR="002D615C" w:rsidRPr="009970AD">
        <w:rPr>
          <w:sz w:val="22"/>
          <w:szCs w:val="22"/>
        </w:rPr>
        <w:t>zadania publicznego</w:t>
      </w:r>
      <w:r w:rsidR="00B22274" w:rsidRPr="009970AD">
        <w:rPr>
          <w:sz w:val="22"/>
          <w:szCs w:val="22"/>
        </w:rPr>
        <w:t xml:space="preserve"> p</w:t>
      </w:r>
      <w:r w:rsidR="008179EE" w:rsidRPr="009970AD">
        <w:rPr>
          <w:sz w:val="22"/>
          <w:szCs w:val="22"/>
        </w:rPr>
        <w:t xml:space="preserve">od </w:t>
      </w:r>
      <w:r w:rsidR="002D615C" w:rsidRPr="009970AD">
        <w:rPr>
          <w:sz w:val="22"/>
          <w:szCs w:val="22"/>
        </w:rPr>
        <w:t>tytułem</w:t>
      </w:r>
      <w:r w:rsidR="008179EE" w:rsidRPr="009970AD">
        <w:rPr>
          <w:sz w:val="22"/>
          <w:szCs w:val="22"/>
        </w:rPr>
        <w:t xml:space="preserve"> </w:t>
      </w:r>
      <w:r w:rsidR="00051D0B" w:rsidRPr="009970AD">
        <w:rPr>
          <w:sz w:val="22"/>
          <w:szCs w:val="22"/>
        </w:rPr>
        <w:t>„Organizowanie i prowadzenie punktów poradnictwa rodzinnego na terenie Wrocławia”</w:t>
      </w:r>
      <w:r w:rsidR="00051D0B" w:rsidRPr="009970AD">
        <w:rPr>
          <w:sz w:val="22"/>
          <w:szCs w:val="20"/>
        </w:rPr>
        <w:t>.</w:t>
      </w:r>
      <w:r w:rsidR="00051D0B" w:rsidRPr="009970AD">
        <w:rPr>
          <w:sz w:val="22"/>
          <w:szCs w:val="22"/>
        </w:rPr>
        <w:t xml:space="preserve"> </w:t>
      </w:r>
      <w:r w:rsidR="005C33C5" w:rsidRPr="009970AD">
        <w:rPr>
          <w:sz w:val="22"/>
          <w:szCs w:val="22"/>
        </w:rPr>
        <w:t>W ramach w</w:t>
      </w:r>
      <w:r w:rsidR="00B87BDF" w:rsidRPr="009970AD">
        <w:rPr>
          <w:sz w:val="22"/>
          <w:szCs w:val="22"/>
        </w:rPr>
        <w:t xml:space="preserve">yżej </w:t>
      </w:r>
      <w:r w:rsidR="005C33C5" w:rsidRPr="009970AD">
        <w:rPr>
          <w:sz w:val="22"/>
          <w:szCs w:val="22"/>
        </w:rPr>
        <w:t>w</w:t>
      </w:r>
      <w:r w:rsidR="00B87BDF" w:rsidRPr="009970AD">
        <w:rPr>
          <w:sz w:val="22"/>
          <w:szCs w:val="22"/>
        </w:rPr>
        <w:t>ymienionej</w:t>
      </w:r>
      <w:r w:rsidR="005C33C5" w:rsidRPr="009970AD">
        <w:rPr>
          <w:sz w:val="22"/>
          <w:szCs w:val="22"/>
        </w:rPr>
        <w:t xml:space="preserve"> umowy</w:t>
      </w:r>
      <w:r w:rsidR="003A6760" w:rsidRPr="009970AD">
        <w:rPr>
          <w:sz w:val="22"/>
          <w:szCs w:val="22"/>
        </w:rPr>
        <w:t xml:space="preserve"> Gmina Wrocław </w:t>
      </w:r>
      <w:r w:rsidRPr="009970AD">
        <w:rPr>
          <w:sz w:val="22"/>
          <w:szCs w:val="22"/>
        </w:rPr>
        <w:t>przekazała dotacj</w:t>
      </w:r>
      <w:r w:rsidR="005C33C5" w:rsidRPr="009970AD">
        <w:rPr>
          <w:sz w:val="22"/>
          <w:szCs w:val="22"/>
        </w:rPr>
        <w:t>ę</w:t>
      </w:r>
      <w:r w:rsidRPr="009970AD">
        <w:rPr>
          <w:sz w:val="22"/>
          <w:szCs w:val="22"/>
        </w:rPr>
        <w:t xml:space="preserve"> </w:t>
      </w:r>
      <w:r w:rsidR="000F749B" w:rsidRPr="009970AD">
        <w:rPr>
          <w:sz w:val="22"/>
          <w:szCs w:val="22"/>
        </w:rPr>
        <w:t>w kwo</w:t>
      </w:r>
      <w:r w:rsidR="005C33C5" w:rsidRPr="009970AD">
        <w:rPr>
          <w:sz w:val="22"/>
          <w:szCs w:val="22"/>
        </w:rPr>
        <w:t xml:space="preserve">cie </w:t>
      </w:r>
      <w:r w:rsidR="00964615" w:rsidRPr="009970AD">
        <w:rPr>
          <w:sz w:val="22"/>
          <w:szCs w:val="22"/>
        </w:rPr>
        <w:t>18.000</w:t>
      </w:r>
      <w:r w:rsidR="002D615C" w:rsidRPr="009970AD">
        <w:rPr>
          <w:sz w:val="22"/>
          <w:szCs w:val="22"/>
        </w:rPr>
        <w:t>,00</w:t>
      </w:r>
      <w:r w:rsidR="000F749B" w:rsidRPr="009970AD">
        <w:rPr>
          <w:sz w:val="22"/>
          <w:szCs w:val="22"/>
        </w:rPr>
        <w:t xml:space="preserve"> zł</w:t>
      </w:r>
      <w:r w:rsidR="00964615" w:rsidRPr="009970AD">
        <w:rPr>
          <w:sz w:val="22"/>
          <w:szCs w:val="22"/>
        </w:rPr>
        <w:t>.</w:t>
      </w:r>
    </w:p>
    <w:p w:rsidR="00182565" w:rsidRPr="009970AD" w:rsidRDefault="000A5C7E" w:rsidP="00C3180B">
      <w:pPr>
        <w:pStyle w:val="11Trescpisma"/>
        <w:suppressAutoHyphens/>
        <w:spacing w:before="120" w:after="120" w:line="360" w:lineRule="auto"/>
        <w:jc w:val="left"/>
        <w:rPr>
          <w:sz w:val="22"/>
          <w:szCs w:val="22"/>
        </w:rPr>
      </w:pPr>
      <w:bookmarkStart w:id="0" w:name="_GoBack"/>
      <w:bookmarkEnd w:id="0"/>
      <w:r w:rsidRPr="009970AD">
        <w:rPr>
          <w:sz w:val="22"/>
          <w:szCs w:val="22"/>
        </w:rPr>
        <w:t>Szczegółowe ustalenia kontroli przedstawi</w:t>
      </w:r>
      <w:r w:rsidR="00046915" w:rsidRPr="009970AD">
        <w:rPr>
          <w:sz w:val="22"/>
          <w:szCs w:val="22"/>
        </w:rPr>
        <w:t>ono w protokole nr WKN-KF.1711.</w:t>
      </w:r>
      <w:r w:rsidR="00964615" w:rsidRPr="009970AD">
        <w:rPr>
          <w:sz w:val="22"/>
          <w:szCs w:val="22"/>
        </w:rPr>
        <w:t>22</w:t>
      </w:r>
      <w:r w:rsidRPr="009970AD">
        <w:rPr>
          <w:sz w:val="22"/>
          <w:szCs w:val="22"/>
        </w:rPr>
        <w:t>.20</w:t>
      </w:r>
      <w:r w:rsidR="0008744C" w:rsidRPr="009970AD">
        <w:rPr>
          <w:sz w:val="22"/>
          <w:szCs w:val="22"/>
        </w:rPr>
        <w:t>2</w:t>
      </w:r>
      <w:r w:rsidR="00C25E8E" w:rsidRPr="009970AD">
        <w:rPr>
          <w:sz w:val="22"/>
          <w:szCs w:val="22"/>
        </w:rPr>
        <w:t>2</w:t>
      </w:r>
      <w:r w:rsidR="000F749B" w:rsidRPr="009970AD">
        <w:rPr>
          <w:sz w:val="22"/>
          <w:szCs w:val="22"/>
        </w:rPr>
        <w:t xml:space="preserve">, doręczonym </w:t>
      </w:r>
      <w:r w:rsidR="002D615C" w:rsidRPr="009970AD">
        <w:rPr>
          <w:sz w:val="22"/>
          <w:szCs w:val="22"/>
        </w:rPr>
        <w:t xml:space="preserve">w </w:t>
      </w:r>
      <w:r w:rsidR="000F749B" w:rsidRPr="009970AD">
        <w:rPr>
          <w:sz w:val="22"/>
          <w:szCs w:val="22"/>
        </w:rPr>
        <w:t>dniu</w:t>
      </w:r>
      <w:r w:rsidR="00884FA7" w:rsidRPr="009970AD">
        <w:rPr>
          <w:sz w:val="22"/>
          <w:szCs w:val="22"/>
        </w:rPr>
        <w:t xml:space="preserve"> </w:t>
      </w:r>
      <w:r w:rsidR="00964615" w:rsidRPr="009970AD">
        <w:rPr>
          <w:sz w:val="22"/>
          <w:szCs w:val="22"/>
        </w:rPr>
        <w:t>10</w:t>
      </w:r>
      <w:r w:rsidR="0085399A" w:rsidRPr="009970AD">
        <w:rPr>
          <w:sz w:val="22"/>
          <w:szCs w:val="22"/>
        </w:rPr>
        <w:t xml:space="preserve"> </w:t>
      </w:r>
      <w:r w:rsidR="00964615" w:rsidRPr="009970AD">
        <w:rPr>
          <w:sz w:val="22"/>
          <w:szCs w:val="22"/>
        </w:rPr>
        <w:t xml:space="preserve">października </w:t>
      </w:r>
      <w:r w:rsidR="00884FA7" w:rsidRPr="009970AD">
        <w:rPr>
          <w:sz w:val="22"/>
          <w:szCs w:val="22"/>
        </w:rPr>
        <w:t>20</w:t>
      </w:r>
      <w:r w:rsidR="00421A51" w:rsidRPr="009970AD">
        <w:rPr>
          <w:sz w:val="22"/>
          <w:szCs w:val="22"/>
        </w:rPr>
        <w:t>2</w:t>
      </w:r>
      <w:r w:rsidR="0085399A" w:rsidRPr="009970AD">
        <w:rPr>
          <w:sz w:val="22"/>
          <w:szCs w:val="22"/>
        </w:rPr>
        <w:t>2</w:t>
      </w:r>
      <w:r w:rsidR="00884FA7" w:rsidRPr="009970AD">
        <w:rPr>
          <w:sz w:val="22"/>
          <w:szCs w:val="22"/>
        </w:rPr>
        <w:t xml:space="preserve"> r.</w:t>
      </w:r>
      <w:r w:rsidR="00046915" w:rsidRPr="009970AD">
        <w:rPr>
          <w:sz w:val="22"/>
          <w:szCs w:val="22"/>
        </w:rPr>
        <w:t xml:space="preserve">, </w:t>
      </w:r>
      <w:r w:rsidR="00460977" w:rsidRPr="009970AD">
        <w:rPr>
          <w:sz w:val="22"/>
          <w:szCs w:val="22"/>
        </w:rPr>
        <w:t xml:space="preserve">do którego </w:t>
      </w:r>
      <w:r w:rsidR="003A6760" w:rsidRPr="009970AD">
        <w:rPr>
          <w:sz w:val="22"/>
          <w:szCs w:val="22"/>
        </w:rPr>
        <w:t xml:space="preserve">nie </w:t>
      </w:r>
      <w:r w:rsidR="00460977" w:rsidRPr="009970AD">
        <w:rPr>
          <w:sz w:val="22"/>
          <w:szCs w:val="22"/>
        </w:rPr>
        <w:t>wniesiono zastrzeż</w:t>
      </w:r>
      <w:r w:rsidR="003773B5" w:rsidRPr="009970AD">
        <w:rPr>
          <w:sz w:val="22"/>
          <w:szCs w:val="22"/>
        </w:rPr>
        <w:t>e</w:t>
      </w:r>
      <w:r w:rsidR="003F05B0" w:rsidRPr="009970AD">
        <w:rPr>
          <w:sz w:val="22"/>
          <w:szCs w:val="22"/>
        </w:rPr>
        <w:t>ń</w:t>
      </w:r>
      <w:r w:rsidR="00460977" w:rsidRPr="009970AD">
        <w:rPr>
          <w:sz w:val="22"/>
          <w:szCs w:val="22"/>
        </w:rPr>
        <w:t>.</w:t>
      </w:r>
    </w:p>
    <w:p w:rsidR="00D633FA" w:rsidRPr="009970AD" w:rsidRDefault="00C425A1" w:rsidP="00C3180B">
      <w:pPr>
        <w:pStyle w:val="Tekstpodstawowy2"/>
        <w:spacing w:before="120" w:line="360" w:lineRule="auto"/>
        <w:jc w:val="left"/>
        <w:rPr>
          <w:szCs w:val="22"/>
        </w:rPr>
      </w:pPr>
      <w:r w:rsidRPr="009970AD">
        <w:rPr>
          <w:szCs w:val="22"/>
        </w:rPr>
        <w:t xml:space="preserve">Przeprowadzona kontrola wykazała, że </w:t>
      </w:r>
      <w:r w:rsidR="00D633FA" w:rsidRPr="009970AD">
        <w:rPr>
          <w:szCs w:val="22"/>
        </w:rPr>
        <w:t>Stowarzyszenie w części II sprawozdania końcowego</w:t>
      </w:r>
      <w:r w:rsidR="00CD1F6A" w:rsidRPr="009970AD">
        <w:rPr>
          <w:szCs w:val="22"/>
        </w:rPr>
        <w:t xml:space="preserve"> </w:t>
      </w:r>
      <w:r w:rsidR="00AB24BA" w:rsidRPr="009970AD">
        <w:rPr>
          <w:szCs w:val="22"/>
        </w:rPr>
        <w:t xml:space="preserve">rozliczyło z dotacji </w:t>
      </w:r>
      <w:r w:rsidR="00CD1F6A" w:rsidRPr="009970AD">
        <w:rPr>
          <w:szCs w:val="22"/>
        </w:rPr>
        <w:t>wydatki</w:t>
      </w:r>
      <w:r w:rsidR="00AB24BA" w:rsidRPr="009970AD">
        <w:rPr>
          <w:szCs w:val="22"/>
        </w:rPr>
        <w:t xml:space="preserve"> poniesione na sfinansowanie</w:t>
      </w:r>
      <w:r w:rsidR="00D8798A" w:rsidRPr="009970AD">
        <w:rPr>
          <w:szCs w:val="22"/>
        </w:rPr>
        <w:t>:</w:t>
      </w:r>
    </w:p>
    <w:p w:rsidR="00CD1F6A" w:rsidRPr="009970AD" w:rsidRDefault="00AB24BA" w:rsidP="006A47F5">
      <w:pPr>
        <w:pStyle w:val="Tekstpodstawowy2"/>
        <w:numPr>
          <w:ilvl w:val="0"/>
          <w:numId w:val="49"/>
        </w:numPr>
        <w:spacing w:line="360" w:lineRule="auto"/>
        <w:ind w:left="357" w:hanging="357"/>
        <w:jc w:val="left"/>
        <w:rPr>
          <w:szCs w:val="22"/>
        </w:rPr>
      </w:pPr>
      <w:r w:rsidRPr="009970AD">
        <w:rPr>
          <w:szCs w:val="22"/>
        </w:rPr>
        <w:lastRenderedPageBreak/>
        <w:t xml:space="preserve">kosztów obsługi księgowej </w:t>
      </w:r>
      <w:r w:rsidR="00D8798A" w:rsidRPr="009970AD">
        <w:rPr>
          <w:szCs w:val="22"/>
        </w:rPr>
        <w:t xml:space="preserve">w kwocie </w:t>
      </w:r>
      <w:r w:rsidRPr="009970AD">
        <w:rPr>
          <w:szCs w:val="22"/>
        </w:rPr>
        <w:t xml:space="preserve">o </w:t>
      </w:r>
      <w:r w:rsidR="00D8798A" w:rsidRPr="009970AD">
        <w:rPr>
          <w:szCs w:val="22"/>
        </w:rPr>
        <w:t xml:space="preserve">50,00 zł </w:t>
      </w:r>
      <w:r w:rsidRPr="009970AD">
        <w:rPr>
          <w:szCs w:val="22"/>
        </w:rPr>
        <w:t>wyższej</w:t>
      </w:r>
      <w:r w:rsidR="00CD1F6A" w:rsidRPr="009970AD">
        <w:rPr>
          <w:szCs w:val="22"/>
        </w:rPr>
        <w:t>,</w:t>
      </w:r>
      <w:r w:rsidRPr="009970AD">
        <w:rPr>
          <w:szCs w:val="22"/>
        </w:rPr>
        <w:t xml:space="preserve"> niż</w:t>
      </w:r>
      <w:r w:rsidR="00CD1F6A" w:rsidRPr="009970AD">
        <w:rPr>
          <w:szCs w:val="22"/>
        </w:rPr>
        <w:t xml:space="preserve"> wynika</w:t>
      </w:r>
      <w:r w:rsidRPr="009970AD">
        <w:rPr>
          <w:szCs w:val="22"/>
        </w:rPr>
        <w:t xml:space="preserve">jące </w:t>
      </w:r>
      <w:r w:rsidR="00CD1F6A" w:rsidRPr="009970AD">
        <w:rPr>
          <w:szCs w:val="22"/>
        </w:rPr>
        <w:t>z dokumentu źródłowego i dowodu zapłaty, co stanowi naruszenie § 3 ust. 10 umowy dotacyjnej,</w:t>
      </w:r>
    </w:p>
    <w:p w:rsidR="00D8798A" w:rsidRPr="009970AD" w:rsidRDefault="00CD1F6A" w:rsidP="006A47F5">
      <w:pPr>
        <w:pStyle w:val="Tekstpodstawowy2"/>
        <w:numPr>
          <w:ilvl w:val="0"/>
          <w:numId w:val="49"/>
        </w:numPr>
        <w:spacing w:line="360" w:lineRule="auto"/>
        <w:ind w:left="357" w:hanging="357"/>
        <w:jc w:val="left"/>
        <w:rPr>
          <w:szCs w:val="22"/>
        </w:rPr>
      </w:pPr>
      <w:r w:rsidRPr="009970AD">
        <w:rPr>
          <w:szCs w:val="22"/>
        </w:rPr>
        <w:t>składek do ZUS w kwocie 1</w:t>
      </w:r>
      <w:r w:rsidR="00D8798A" w:rsidRPr="009970AD">
        <w:rPr>
          <w:szCs w:val="22"/>
        </w:rPr>
        <w:t>.</w:t>
      </w:r>
      <w:r w:rsidRPr="009970AD">
        <w:rPr>
          <w:szCs w:val="22"/>
        </w:rPr>
        <w:t>660,89 zł oraz zaliczek na podatek dochodowy od osób fizycznych w kwocie 501,00 zł</w:t>
      </w:r>
      <w:r w:rsidR="00D8798A" w:rsidRPr="009970AD">
        <w:rPr>
          <w:szCs w:val="22"/>
        </w:rPr>
        <w:t>,</w:t>
      </w:r>
      <w:r w:rsidRPr="009970AD">
        <w:rPr>
          <w:szCs w:val="22"/>
        </w:rPr>
        <w:t xml:space="preserve"> od wynagrodzeń z tytułu umów zleceń pedagoga/doradcy </w:t>
      </w:r>
      <w:r w:rsidR="00D8798A" w:rsidRPr="009970AD">
        <w:rPr>
          <w:szCs w:val="22"/>
        </w:rPr>
        <w:t>życia</w:t>
      </w:r>
      <w:r w:rsidRPr="009970AD">
        <w:rPr>
          <w:szCs w:val="22"/>
        </w:rPr>
        <w:t xml:space="preserve"> rodzinnego, psychologa/terapeuty i koordynatora zadania publicznego</w:t>
      </w:r>
      <w:r w:rsidR="00D8798A" w:rsidRPr="009970AD">
        <w:rPr>
          <w:szCs w:val="22"/>
        </w:rPr>
        <w:t>, pomimo że zostały poniesione po 31 grudnia 2021 r., co stanowi na</w:t>
      </w:r>
      <w:r w:rsidR="00AB24BA" w:rsidRPr="009970AD">
        <w:rPr>
          <w:szCs w:val="22"/>
        </w:rPr>
        <w:t xml:space="preserve">ruszenie § 10 ust. 1 </w:t>
      </w:r>
      <w:r w:rsidR="00D8798A" w:rsidRPr="009970AD">
        <w:rPr>
          <w:szCs w:val="22"/>
        </w:rPr>
        <w:t>umowy dotacyjnej,</w:t>
      </w:r>
    </w:p>
    <w:p w:rsidR="00D8798A" w:rsidRPr="009970AD" w:rsidRDefault="00D8798A" w:rsidP="006A47F5">
      <w:pPr>
        <w:pStyle w:val="Tekstpodstawowy2"/>
        <w:numPr>
          <w:ilvl w:val="0"/>
          <w:numId w:val="50"/>
        </w:numPr>
        <w:spacing w:line="360" w:lineRule="auto"/>
        <w:ind w:left="357" w:hanging="357"/>
        <w:rPr>
          <w:szCs w:val="22"/>
        </w:rPr>
      </w:pPr>
      <w:r w:rsidRPr="009970AD">
        <w:rPr>
          <w:szCs w:val="22"/>
        </w:rPr>
        <w:t>strony od 8 do 11 protokołu kontroli.</w:t>
      </w:r>
    </w:p>
    <w:p w:rsidR="005721BF" w:rsidRPr="009970AD" w:rsidRDefault="00AE6205" w:rsidP="00C3180B">
      <w:pPr>
        <w:pStyle w:val="Tekstpodstawowy2"/>
        <w:spacing w:before="120" w:line="360" w:lineRule="auto"/>
        <w:jc w:val="left"/>
        <w:rPr>
          <w:szCs w:val="22"/>
        </w:rPr>
      </w:pPr>
      <w:r w:rsidRPr="009970AD">
        <w:rPr>
          <w:szCs w:val="22"/>
        </w:rPr>
        <w:t xml:space="preserve">Na podstawie § 19 ust. 11 Zarządzenia nr 10908/18 Prezydenta Wrocławia z dnia 16 listopada 2018 r. przekazuję </w:t>
      </w:r>
      <w:r w:rsidR="005721BF" w:rsidRPr="009970AD">
        <w:rPr>
          <w:szCs w:val="22"/>
        </w:rPr>
        <w:t xml:space="preserve">wystąpienie pokontrolne oraz </w:t>
      </w:r>
      <w:r w:rsidR="00BC71D1" w:rsidRPr="009970AD">
        <w:rPr>
          <w:szCs w:val="22"/>
        </w:rPr>
        <w:t>wnoszę</w:t>
      </w:r>
      <w:r w:rsidR="005721BF" w:rsidRPr="009970AD">
        <w:rPr>
          <w:szCs w:val="22"/>
        </w:rPr>
        <w:t xml:space="preserve"> o </w:t>
      </w:r>
      <w:r w:rsidR="00BC71D1" w:rsidRPr="009970AD">
        <w:rPr>
          <w:szCs w:val="22"/>
        </w:rPr>
        <w:t>podjęcie</w:t>
      </w:r>
      <w:r w:rsidR="005721BF" w:rsidRPr="009970AD">
        <w:rPr>
          <w:szCs w:val="22"/>
        </w:rPr>
        <w:t xml:space="preserve"> stosownych działań zapewniających wyeliminowanie stwierdzonych w toku kontroli </w:t>
      </w:r>
      <w:r w:rsidR="00BC71D1" w:rsidRPr="009970AD">
        <w:rPr>
          <w:szCs w:val="22"/>
        </w:rPr>
        <w:t>nieprawidłowości</w:t>
      </w:r>
      <w:r w:rsidR="005721BF" w:rsidRPr="009970AD">
        <w:rPr>
          <w:szCs w:val="22"/>
        </w:rPr>
        <w:t>.</w:t>
      </w:r>
    </w:p>
    <w:p w:rsidR="004941DD" w:rsidRPr="009970AD" w:rsidRDefault="005721BF" w:rsidP="004941DD">
      <w:pPr>
        <w:pStyle w:val="Tekstpodstawowy2"/>
        <w:spacing w:before="120" w:line="360" w:lineRule="auto"/>
        <w:jc w:val="left"/>
        <w:rPr>
          <w:szCs w:val="22"/>
        </w:rPr>
      </w:pPr>
      <w:r w:rsidRPr="009970AD">
        <w:rPr>
          <w:szCs w:val="22"/>
        </w:rPr>
        <w:t>O podjętych działaniach należy powiadomić Wydział Kontroli w terminie 30 dni od dnia doręczenia niniejszego pisma.</w:t>
      </w:r>
    </w:p>
    <w:p w:rsidR="004941DD" w:rsidRPr="009970AD" w:rsidRDefault="004941DD" w:rsidP="004941DD">
      <w:pPr>
        <w:pStyle w:val="Tekstpodstawowy2"/>
        <w:spacing w:before="360" w:line="360" w:lineRule="auto"/>
        <w:jc w:val="left"/>
        <w:rPr>
          <w:szCs w:val="22"/>
        </w:rPr>
      </w:pPr>
      <w:r w:rsidRPr="009970AD">
        <w:rPr>
          <w:bCs/>
          <w:szCs w:val="22"/>
        </w:rPr>
        <w:t>Dokument podpisała z upoważnienia Prezydenta</w:t>
      </w:r>
    </w:p>
    <w:p w:rsidR="004941DD" w:rsidRPr="009970AD" w:rsidRDefault="004941DD" w:rsidP="004941D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9970AD">
        <w:rPr>
          <w:rFonts w:ascii="Verdana" w:hAnsi="Verdana"/>
          <w:bCs/>
          <w:sz w:val="22"/>
          <w:szCs w:val="22"/>
        </w:rPr>
        <w:t>Marta Kalicińska</w:t>
      </w:r>
    </w:p>
    <w:p w:rsidR="004941DD" w:rsidRPr="009970AD" w:rsidRDefault="004941DD" w:rsidP="004941DD">
      <w:pPr>
        <w:pStyle w:val="Tekstpodstawowy2"/>
        <w:spacing w:after="360" w:line="360" w:lineRule="auto"/>
        <w:jc w:val="left"/>
        <w:rPr>
          <w:bCs/>
          <w:szCs w:val="22"/>
        </w:rPr>
      </w:pPr>
      <w:r w:rsidRPr="009970AD">
        <w:rPr>
          <w:bCs/>
          <w:szCs w:val="22"/>
        </w:rPr>
        <w:t>Dyrektor Wydziału Kontroli</w:t>
      </w:r>
    </w:p>
    <w:p w:rsidR="00AC5A75" w:rsidRPr="009970AD" w:rsidRDefault="004B55BE" w:rsidP="004941DD">
      <w:pPr>
        <w:pStyle w:val="17Zalaczniki"/>
        <w:suppressAutoHyphens/>
        <w:spacing w:before="360"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Załącznik</w:t>
      </w:r>
      <w:r w:rsidR="00AC5A75" w:rsidRPr="009970AD">
        <w:rPr>
          <w:sz w:val="22"/>
          <w:szCs w:val="22"/>
        </w:rPr>
        <w:t xml:space="preserve"> w wersji elektronicznej:</w:t>
      </w:r>
    </w:p>
    <w:p w:rsidR="00AC5A75" w:rsidRPr="009970AD" w:rsidRDefault="00AC5A75" w:rsidP="00C3180B">
      <w:pPr>
        <w:pStyle w:val="18Zalacznikilista"/>
        <w:tabs>
          <w:tab w:val="clear" w:pos="720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Pr</w:t>
      </w:r>
      <w:r w:rsidR="004B55BE" w:rsidRPr="009970AD">
        <w:rPr>
          <w:sz w:val="22"/>
          <w:szCs w:val="22"/>
        </w:rPr>
        <w:t>otokół kontroli nr WKN-KF.1711.</w:t>
      </w:r>
      <w:r w:rsidR="00535588" w:rsidRPr="009970AD">
        <w:rPr>
          <w:sz w:val="22"/>
          <w:szCs w:val="22"/>
        </w:rPr>
        <w:t>22</w:t>
      </w:r>
      <w:r w:rsidR="004B55BE" w:rsidRPr="009970AD">
        <w:rPr>
          <w:sz w:val="22"/>
          <w:szCs w:val="22"/>
        </w:rPr>
        <w:t>.20</w:t>
      </w:r>
      <w:r w:rsidR="00703238" w:rsidRPr="009970AD">
        <w:rPr>
          <w:sz w:val="22"/>
          <w:szCs w:val="22"/>
        </w:rPr>
        <w:t>2</w:t>
      </w:r>
      <w:r w:rsidR="00C25027" w:rsidRPr="009970AD">
        <w:rPr>
          <w:sz w:val="22"/>
          <w:szCs w:val="22"/>
        </w:rPr>
        <w:t>2</w:t>
      </w:r>
    </w:p>
    <w:p w:rsidR="00AC5A75" w:rsidRPr="009970AD" w:rsidRDefault="00AC5A75" w:rsidP="006A47F5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Do wiadomości:</w:t>
      </w:r>
    </w:p>
    <w:p w:rsidR="00AC5A75" w:rsidRPr="009970AD" w:rsidRDefault="00DA1EA1" w:rsidP="006A47F5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Pan Bartłomiej Świerczewski</w:t>
      </w:r>
      <w:r w:rsidR="00447DA5" w:rsidRPr="009970AD">
        <w:rPr>
          <w:sz w:val="22"/>
          <w:szCs w:val="22"/>
        </w:rPr>
        <w:t xml:space="preserve"> </w:t>
      </w:r>
      <w:r w:rsidRPr="009970AD">
        <w:rPr>
          <w:sz w:val="22"/>
          <w:szCs w:val="22"/>
        </w:rPr>
        <w:t>–</w:t>
      </w:r>
      <w:r w:rsidR="00447DA5" w:rsidRPr="009970AD">
        <w:rPr>
          <w:sz w:val="22"/>
          <w:szCs w:val="22"/>
        </w:rPr>
        <w:t xml:space="preserve"> </w:t>
      </w:r>
      <w:r w:rsidR="00AC5A75" w:rsidRPr="009970AD">
        <w:rPr>
          <w:sz w:val="22"/>
          <w:szCs w:val="22"/>
        </w:rPr>
        <w:t>Dyrektor Departamentu Spraw Społecznych UMW</w:t>
      </w:r>
    </w:p>
    <w:p w:rsidR="00AE6205" w:rsidRPr="009970AD" w:rsidRDefault="00AE6205" w:rsidP="006A47F5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Pani Beata Bernacka</w:t>
      </w:r>
      <w:r w:rsidR="00447DA5" w:rsidRPr="009970AD">
        <w:rPr>
          <w:sz w:val="22"/>
          <w:szCs w:val="22"/>
        </w:rPr>
        <w:t xml:space="preserve"> </w:t>
      </w:r>
      <w:r w:rsidRPr="009970AD">
        <w:rPr>
          <w:sz w:val="22"/>
          <w:szCs w:val="22"/>
        </w:rPr>
        <w:t>–</w:t>
      </w:r>
      <w:r w:rsidR="00447DA5" w:rsidRPr="009970AD">
        <w:rPr>
          <w:sz w:val="22"/>
          <w:szCs w:val="22"/>
        </w:rPr>
        <w:t xml:space="preserve"> </w:t>
      </w:r>
      <w:r w:rsidRPr="009970AD">
        <w:rPr>
          <w:sz w:val="22"/>
          <w:szCs w:val="22"/>
        </w:rPr>
        <w:t>Dyrektor Wydziału Partycypacji Społecznej UMW</w:t>
      </w:r>
    </w:p>
    <w:p w:rsidR="00AB24BA" w:rsidRPr="009970AD" w:rsidRDefault="00AB24BA" w:rsidP="006A47F5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Pani Magdalena Bulik-Nowińska – Dyrektor Wydziału Księgowości UMW</w:t>
      </w:r>
    </w:p>
    <w:p w:rsidR="00DA49FA" w:rsidRPr="009970AD" w:rsidRDefault="008C5715" w:rsidP="006A47F5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a</w:t>
      </w:r>
      <w:r w:rsidR="00AC5A75" w:rsidRPr="009970AD">
        <w:rPr>
          <w:sz w:val="22"/>
          <w:szCs w:val="22"/>
        </w:rPr>
        <w:t>a</w:t>
      </w:r>
    </w:p>
    <w:p w:rsidR="00DA1EA1" w:rsidRPr="009970AD" w:rsidRDefault="00DA1EA1" w:rsidP="006A47F5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9970AD">
        <w:rPr>
          <w:sz w:val="22"/>
          <w:szCs w:val="22"/>
        </w:rPr>
        <w:t>Pismo przygotowano zgodnie z wymogami WCAG w zakresie dostępności cyfrowej.</w:t>
      </w:r>
    </w:p>
    <w:sectPr w:rsidR="00DA1EA1" w:rsidRPr="009970AD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50" w:rsidRDefault="00DB5A50">
      <w:r>
        <w:separator/>
      </w:r>
    </w:p>
  </w:endnote>
  <w:endnote w:type="continuationSeparator" w:id="0">
    <w:p w:rsidR="00DB5A50" w:rsidRDefault="00DB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84D3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84D30">
      <w:rPr>
        <w:sz w:val="14"/>
        <w:szCs w:val="14"/>
      </w:rPr>
      <w:fldChar w:fldCharType="separate"/>
    </w:r>
    <w:r w:rsidR="00E355FB">
      <w:rPr>
        <w:noProof/>
        <w:sz w:val="14"/>
        <w:szCs w:val="14"/>
      </w:rPr>
      <w:t>2</w:t>
    </w:r>
    <w:r w:rsidR="00D84D3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84D3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84D30">
      <w:rPr>
        <w:sz w:val="14"/>
        <w:szCs w:val="14"/>
      </w:rPr>
      <w:fldChar w:fldCharType="separate"/>
    </w:r>
    <w:r w:rsidR="00E355FB">
      <w:rPr>
        <w:noProof/>
        <w:sz w:val="14"/>
        <w:szCs w:val="14"/>
      </w:rPr>
      <w:t>2</w:t>
    </w:r>
    <w:r w:rsidR="00D84D3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50" w:rsidRDefault="00DB5A50">
      <w:r>
        <w:separator/>
      </w:r>
    </w:p>
  </w:footnote>
  <w:footnote w:type="continuationSeparator" w:id="0">
    <w:p w:rsidR="00DB5A50" w:rsidRDefault="00DB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9970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A53331A"/>
    <w:multiLevelType w:val="hybridMultilevel"/>
    <w:tmpl w:val="6996F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2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F7028"/>
    <w:multiLevelType w:val="hybridMultilevel"/>
    <w:tmpl w:val="EBBE9B36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4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47"/>
  </w:num>
  <w:num w:numId="3">
    <w:abstractNumId w:val="49"/>
  </w:num>
  <w:num w:numId="4">
    <w:abstractNumId w:val="30"/>
  </w:num>
  <w:num w:numId="5">
    <w:abstractNumId w:val="14"/>
  </w:num>
  <w:num w:numId="6">
    <w:abstractNumId w:val="3"/>
  </w:num>
  <w:num w:numId="7">
    <w:abstractNumId w:val="19"/>
  </w:num>
  <w:num w:numId="8">
    <w:abstractNumId w:val="16"/>
  </w:num>
  <w:num w:numId="9">
    <w:abstractNumId w:val="44"/>
  </w:num>
  <w:num w:numId="10">
    <w:abstractNumId w:val="7"/>
  </w:num>
  <w:num w:numId="11">
    <w:abstractNumId w:val="38"/>
  </w:num>
  <w:num w:numId="12">
    <w:abstractNumId w:val="22"/>
  </w:num>
  <w:num w:numId="13">
    <w:abstractNumId w:val="1"/>
  </w:num>
  <w:num w:numId="14">
    <w:abstractNumId w:val="28"/>
  </w:num>
  <w:num w:numId="15">
    <w:abstractNumId w:val="11"/>
  </w:num>
  <w:num w:numId="16">
    <w:abstractNumId w:val="8"/>
  </w:num>
  <w:num w:numId="17">
    <w:abstractNumId w:val="34"/>
  </w:num>
  <w:num w:numId="18">
    <w:abstractNumId w:val="51"/>
  </w:num>
  <w:num w:numId="19">
    <w:abstractNumId w:val="41"/>
  </w:num>
  <w:num w:numId="20">
    <w:abstractNumId w:val="33"/>
  </w:num>
  <w:num w:numId="21">
    <w:abstractNumId w:val="17"/>
  </w:num>
  <w:num w:numId="22">
    <w:abstractNumId w:val="32"/>
  </w:num>
  <w:num w:numId="23">
    <w:abstractNumId w:val="48"/>
  </w:num>
  <w:num w:numId="24">
    <w:abstractNumId w:val="39"/>
  </w:num>
  <w:num w:numId="25">
    <w:abstractNumId w:val="50"/>
  </w:num>
  <w:num w:numId="26">
    <w:abstractNumId w:val="46"/>
  </w:num>
  <w:num w:numId="27">
    <w:abstractNumId w:val="20"/>
  </w:num>
  <w:num w:numId="28">
    <w:abstractNumId w:val="36"/>
  </w:num>
  <w:num w:numId="29">
    <w:abstractNumId w:val="5"/>
  </w:num>
  <w:num w:numId="30">
    <w:abstractNumId w:val="43"/>
  </w:num>
  <w:num w:numId="31">
    <w:abstractNumId w:val="31"/>
  </w:num>
  <w:num w:numId="32">
    <w:abstractNumId w:val="37"/>
  </w:num>
  <w:num w:numId="33">
    <w:abstractNumId w:val="12"/>
  </w:num>
  <w:num w:numId="34">
    <w:abstractNumId w:val="27"/>
  </w:num>
  <w:num w:numId="35">
    <w:abstractNumId w:val="26"/>
  </w:num>
  <w:num w:numId="36">
    <w:abstractNumId w:val="18"/>
  </w:num>
  <w:num w:numId="37">
    <w:abstractNumId w:val="29"/>
  </w:num>
  <w:num w:numId="38">
    <w:abstractNumId w:val="23"/>
  </w:num>
  <w:num w:numId="39">
    <w:abstractNumId w:val="45"/>
  </w:num>
  <w:num w:numId="40">
    <w:abstractNumId w:val="6"/>
  </w:num>
  <w:num w:numId="41">
    <w:abstractNumId w:val="2"/>
  </w:num>
  <w:num w:numId="42">
    <w:abstractNumId w:val="25"/>
  </w:num>
  <w:num w:numId="43">
    <w:abstractNumId w:val="13"/>
  </w:num>
  <w:num w:numId="44">
    <w:abstractNumId w:val="15"/>
  </w:num>
  <w:num w:numId="45">
    <w:abstractNumId w:val="10"/>
  </w:num>
  <w:num w:numId="46">
    <w:abstractNumId w:val="21"/>
  </w:num>
  <w:num w:numId="47">
    <w:abstractNumId w:val="9"/>
    <w:lvlOverride w:ilvl="0">
      <w:startOverride w:val="1"/>
    </w:lvlOverride>
  </w:num>
  <w:num w:numId="48">
    <w:abstractNumId w:val="9"/>
  </w:num>
  <w:num w:numId="49">
    <w:abstractNumId w:val="4"/>
  </w:num>
  <w:num w:numId="50">
    <w:abstractNumId w:val="4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6915"/>
    <w:rsid w:val="00050314"/>
    <w:rsid w:val="00051D0B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8195F"/>
    <w:rsid w:val="00082496"/>
    <w:rsid w:val="00082BDB"/>
    <w:rsid w:val="00085178"/>
    <w:rsid w:val="000869C3"/>
    <w:rsid w:val="0008744C"/>
    <w:rsid w:val="000901CE"/>
    <w:rsid w:val="00090473"/>
    <w:rsid w:val="0009231D"/>
    <w:rsid w:val="000969CA"/>
    <w:rsid w:val="000A0A72"/>
    <w:rsid w:val="000A140F"/>
    <w:rsid w:val="000A1FAA"/>
    <w:rsid w:val="000A5C7E"/>
    <w:rsid w:val="000A7D16"/>
    <w:rsid w:val="000B2193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59D3"/>
    <w:rsid w:val="0012676B"/>
    <w:rsid w:val="001312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44DC"/>
    <w:rsid w:val="00155002"/>
    <w:rsid w:val="001615FC"/>
    <w:rsid w:val="00161E69"/>
    <w:rsid w:val="00161EBA"/>
    <w:rsid w:val="00166AFC"/>
    <w:rsid w:val="00174441"/>
    <w:rsid w:val="00174BAA"/>
    <w:rsid w:val="00175EC8"/>
    <w:rsid w:val="001767D6"/>
    <w:rsid w:val="00177F6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5DC1"/>
    <w:rsid w:val="001F7582"/>
    <w:rsid w:val="00202936"/>
    <w:rsid w:val="00204300"/>
    <w:rsid w:val="0021001E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6E90"/>
    <w:rsid w:val="00247B40"/>
    <w:rsid w:val="00253BFA"/>
    <w:rsid w:val="00263D9A"/>
    <w:rsid w:val="0026433A"/>
    <w:rsid w:val="00264E39"/>
    <w:rsid w:val="00281C24"/>
    <w:rsid w:val="002832CA"/>
    <w:rsid w:val="0028714C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D3091"/>
    <w:rsid w:val="002D30A6"/>
    <w:rsid w:val="002D35C7"/>
    <w:rsid w:val="002D54A7"/>
    <w:rsid w:val="002D615C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231C"/>
    <w:rsid w:val="00363292"/>
    <w:rsid w:val="00364685"/>
    <w:rsid w:val="0036515F"/>
    <w:rsid w:val="0036633C"/>
    <w:rsid w:val="00366939"/>
    <w:rsid w:val="00367428"/>
    <w:rsid w:val="0037598D"/>
    <w:rsid w:val="00375B44"/>
    <w:rsid w:val="003773B5"/>
    <w:rsid w:val="0038016D"/>
    <w:rsid w:val="003825B0"/>
    <w:rsid w:val="00386DBD"/>
    <w:rsid w:val="00390C81"/>
    <w:rsid w:val="003940E9"/>
    <w:rsid w:val="003968AC"/>
    <w:rsid w:val="003A05A2"/>
    <w:rsid w:val="003A6760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102F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261B1"/>
    <w:rsid w:val="0043178F"/>
    <w:rsid w:val="004357C7"/>
    <w:rsid w:val="0044430E"/>
    <w:rsid w:val="00445C22"/>
    <w:rsid w:val="00446977"/>
    <w:rsid w:val="004471A7"/>
    <w:rsid w:val="004477A3"/>
    <w:rsid w:val="00447DA5"/>
    <w:rsid w:val="0045144D"/>
    <w:rsid w:val="00451B7B"/>
    <w:rsid w:val="004538AB"/>
    <w:rsid w:val="004565B6"/>
    <w:rsid w:val="00460977"/>
    <w:rsid w:val="00463403"/>
    <w:rsid w:val="00463EAB"/>
    <w:rsid w:val="004663C4"/>
    <w:rsid w:val="004664ED"/>
    <w:rsid w:val="00467D48"/>
    <w:rsid w:val="004725A6"/>
    <w:rsid w:val="00475FE8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1DD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4F788A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5588"/>
    <w:rsid w:val="00536902"/>
    <w:rsid w:val="005376F1"/>
    <w:rsid w:val="00537C27"/>
    <w:rsid w:val="00540944"/>
    <w:rsid w:val="00542104"/>
    <w:rsid w:val="005426EA"/>
    <w:rsid w:val="00542862"/>
    <w:rsid w:val="00542B25"/>
    <w:rsid w:val="00547465"/>
    <w:rsid w:val="005474B2"/>
    <w:rsid w:val="00551D5B"/>
    <w:rsid w:val="0055666F"/>
    <w:rsid w:val="0056794B"/>
    <w:rsid w:val="005703BD"/>
    <w:rsid w:val="00570495"/>
    <w:rsid w:val="005721BF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637"/>
    <w:rsid w:val="005957B1"/>
    <w:rsid w:val="00596B27"/>
    <w:rsid w:val="00597969"/>
    <w:rsid w:val="005A7A89"/>
    <w:rsid w:val="005B203E"/>
    <w:rsid w:val="005B57E5"/>
    <w:rsid w:val="005C33C5"/>
    <w:rsid w:val="005C3B93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3FEB"/>
    <w:rsid w:val="0064502D"/>
    <w:rsid w:val="00645210"/>
    <w:rsid w:val="0064691E"/>
    <w:rsid w:val="00647715"/>
    <w:rsid w:val="00654A25"/>
    <w:rsid w:val="00655946"/>
    <w:rsid w:val="006574B7"/>
    <w:rsid w:val="0065760B"/>
    <w:rsid w:val="0066030F"/>
    <w:rsid w:val="00665340"/>
    <w:rsid w:val="006665FC"/>
    <w:rsid w:val="00671F76"/>
    <w:rsid w:val="0067583D"/>
    <w:rsid w:val="006762F5"/>
    <w:rsid w:val="006801B4"/>
    <w:rsid w:val="00680AA0"/>
    <w:rsid w:val="0069367E"/>
    <w:rsid w:val="0069478B"/>
    <w:rsid w:val="00695CCF"/>
    <w:rsid w:val="006A1717"/>
    <w:rsid w:val="006A1A8C"/>
    <w:rsid w:val="006A47F5"/>
    <w:rsid w:val="006C77B3"/>
    <w:rsid w:val="006D0357"/>
    <w:rsid w:val="006D51ED"/>
    <w:rsid w:val="006D6002"/>
    <w:rsid w:val="006D7BAD"/>
    <w:rsid w:val="006E3239"/>
    <w:rsid w:val="006E3380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2E8B"/>
    <w:rsid w:val="00733DAB"/>
    <w:rsid w:val="00741421"/>
    <w:rsid w:val="00744075"/>
    <w:rsid w:val="00747468"/>
    <w:rsid w:val="00751BC4"/>
    <w:rsid w:val="00771337"/>
    <w:rsid w:val="0077572C"/>
    <w:rsid w:val="007848C0"/>
    <w:rsid w:val="007851A7"/>
    <w:rsid w:val="007914AD"/>
    <w:rsid w:val="00794C0E"/>
    <w:rsid w:val="00795195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0EFB"/>
    <w:rsid w:val="00853186"/>
    <w:rsid w:val="0085399A"/>
    <w:rsid w:val="0085415C"/>
    <w:rsid w:val="00854C54"/>
    <w:rsid w:val="00860A29"/>
    <w:rsid w:val="00866C14"/>
    <w:rsid w:val="008701C1"/>
    <w:rsid w:val="0087081F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0FD4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615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970AD"/>
    <w:rsid w:val="009A06C7"/>
    <w:rsid w:val="009A1668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2F33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87664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B24BA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205"/>
    <w:rsid w:val="00AE6A21"/>
    <w:rsid w:val="00AE77AD"/>
    <w:rsid w:val="00AF3662"/>
    <w:rsid w:val="00AF77A2"/>
    <w:rsid w:val="00B02239"/>
    <w:rsid w:val="00B04930"/>
    <w:rsid w:val="00B057AD"/>
    <w:rsid w:val="00B1132E"/>
    <w:rsid w:val="00B114FA"/>
    <w:rsid w:val="00B15026"/>
    <w:rsid w:val="00B16395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CF0"/>
    <w:rsid w:val="00B77F06"/>
    <w:rsid w:val="00B80AD7"/>
    <w:rsid w:val="00B8322F"/>
    <w:rsid w:val="00B85AA1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1D1"/>
    <w:rsid w:val="00BC7CEC"/>
    <w:rsid w:val="00BD09BB"/>
    <w:rsid w:val="00BD158B"/>
    <w:rsid w:val="00BD1F18"/>
    <w:rsid w:val="00BD42E3"/>
    <w:rsid w:val="00BD458C"/>
    <w:rsid w:val="00BD7958"/>
    <w:rsid w:val="00BE33C9"/>
    <w:rsid w:val="00BF40A3"/>
    <w:rsid w:val="00BF500E"/>
    <w:rsid w:val="00BF554D"/>
    <w:rsid w:val="00BF7D76"/>
    <w:rsid w:val="00C06215"/>
    <w:rsid w:val="00C106F5"/>
    <w:rsid w:val="00C10750"/>
    <w:rsid w:val="00C122D8"/>
    <w:rsid w:val="00C13AAD"/>
    <w:rsid w:val="00C16DBC"/>
    <w:rsid w:val="00C1770F"/>
    <w:rsid w:val="00C216B8"/>
    <w:rsid w:val="00C24F9E"/>
    <w:rsid w:val="00C25027"/>
    <w:rsid w:val="00C25E8E"/>
    <w:rsid w:val="00C3180B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3AC8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1F6A"/>
    <w:rsid w:val="00CD6077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30F4C"/>
    <w:rsid w:val="00D41E3E"/>
    <w:rsid w:val="00D46821"/>
    <w:rsid w:val="00D50972"/>
    <w:rsid w:val="00D51F14"/>
    <w:rsid w:val="00D52CC0"/>
    <w:rsid w:val="00D563F1"/>
    <w:rsid w:val="00D633FA"/>
    <w:rsid w:val="00D640B4"/>
    <w:rsid w:val="00D702C7"/>
    <w:rsid w:val="00D760C5"/>
    <w:rsid w:val="00D8101D"/>
    <w:rsid w:val="00D81ECC"/>
    <w:rsid w:val="00D84D30"/>
    <w:rsid w:val="00D8671B"/>
    <w:rsid w:val="00D8798A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5A50"/>
    <w:rsid w:val="00DB7232"/>
    <w:rsid w:val="00DC47A7"/>
    <w:rsid w:val="00DD55BC"/>
    <w:rsid w:val="00DD732D"/>
    <w:rsid w:val="00DE09DA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33C26"/>
    <w:rsid w:val="00E354F5"/>
    <w:rsid w:val="00E355FB"/>
    <w:rsid w:val="00E3681E"/>
    <w:rsid w:val="00E36DB4"/>
    <w:rsid w:val="00E402F8"/>
    <w:rsid w:val="00E461FA"/>
    <w:rsid w:val="00E54815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32FB"/>
    <w:rsid w:val="00E93999"/>
    <w:rsid w:val="00E95091"/>
    <w:rsid w:val="00E97F39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5696"/>
    <w:rsid w:val="00EF1641"/>
    <w:rsid w:val="00EF284B"/>
    <w:rsid w:val="00EF53E2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41C4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90724"/>
    <w:rsid w:val="00F9690D"/>
    <w:rsid w:val="00FA24BE"/>
    <w:rsid w:val="00FA3637"/>
    <w:rsid w:val="00FA583B"/>
    <w:rsid w:val="00FA6CE4"/>
    <w:rsid w:val="00FA740B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  <w:rsid w:val="00FF1767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D0A47A0-B201-4CB0-832A-88272D5D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79E80-486F-4B2E-A3B6-861CBDB2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298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2412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Majewska Marta</cp:lastModifiedBy>
  <cp:revision>36</cp:revision>
  <cp:lastPrinted>2022-10-17T12:58:00Z</cp:lastPrinted>
  <dcterms:created xsi:type="dcterms:W3CDTF">2022-03-02T13:00:00Z</dcterms:created>
  <dcterms:modified xsi:type="dcterms:W3CDTF">2023-02-08T08:50:00Z</dcterms:modified>
</cp:coreProperties>
</file>