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40" w:rsidRPr="00B23479" w:rsidRDefault="004A0A8B" w:rsidP="00B23479">
      <w:pPr>
        <w:pStyle w:val="01Instytucja1"/>
        <w:suppressAutoHyphens/>
        <w:jc w:val="left"/>
        <w:rPr>
          <w:sz w:val="22"/>
          <w:szCs w:val="22"/>
        </w:rPr>
      </w:pPr>
      <w:r w:rsidRPr="00B23479">
        <w:rPr>
          <w:sz w:val="22"/>
          <w:szCs w:val="22"/>
        </w:rPr>
        <w:t>Urząd Miejski Wrocławia</w:t>
      </w:r>
    </w:p>
    <w:p w:rsidR="00410740" w:rsidRPr="00B23479" w:rsidRDefault="00720C6C" w:rsidP="00B23479">
      <w:pPr>
        <w:pStyle w:val="01Instytucja1"/>
        <w:suppressAutoHyphens/>
        <w:jc w:val="left"/>
        <w:rPr>
          <w:sz w:val="22"/>
          <w:szCs w:val="22"/>
        </w:rPr>
      </w:pPr>
      <w:r w:rsidRPr="00B23479">
        <w:rPr>
          <w:sz w:val="22"/>
          <w:szCs w:val="22"/>
        </w:rPr>
        <w:t>Departament Spraw Społecznych</w:t>
      </w:r>
    </w:p>
    <w:p w:rsidR="00410740" w:rsidRPr="00B23479" w:rsidRDefault="004A0A8B" w:rsidP="00B23479">
      <w:pPr>
        <w:pStyle w:val="03ImieiNazwisko"/>
        <w:tabs>
          <w:tab w:val="right" w:pos="8391"/>
        </w:tabs>
        <w:suppressAutoHyphens/>
        <w:spacing w:before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 xml:space="preserve">Pan </w:t>
      </w:r>
      <w:r w:rsidR="00720C6C" w:rsidRPr="00B23479">
        <w:rPr>
          <w:sz w:val="22"/>
          <w:szCs w:val="22"/>
        </w:rPr>
        <w:t>Bartłomiej Świerczewski</w:t>
      </w:r>
    </w:p>
    <w:p w:rsidR="00410740" w:rsidRPr="00B23479" w:rsidRDefault="004A0A8B" w:rsidP="00B23479">
      <w:pPr>
        <w:pStyle w:val="04StanowiskoAdresata"/>
        <w:suppressAutoHyphens/>
        <w:spacing w:after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Dyrektor</w:t>
      </w:r>
    </w:p>
    <w:p w:rsidR="00410740" w:rsidRPr="00B23479" w:rsidRDefault="004A0A8B" w:rsidP="00B23479">
      <w:pPr>
        <w:pStyle w:val="05Adresulica"/>
        <w:suppressAutoHyphens/>
        <w:spacing w:before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ul. Wojciecha Bogusławskiego 8,10</w:t>
      </w:r>
    </w:p>
    <w:p w:rsidR="00410740" w:rsidRPr="00B23479" w:rsidRDefault="004A0A8B" w:rsidP="00B23479">
      <w:pPr>
        <w:pStyle w:val="06Adresmiasto"/>
        <w:suppressAutoHyphens/>
        <w:spacing w:after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50-031 Wrocław</w:t>
      </w:r>
    </w:p>
    <w:p w:rsidR="00410740" w:rsidRPr="00B23479" w:rsidRDefault="007A7B22" w:rsidP="00636271">
      <w:pPr>
        <w:pStyle w:val="07Datapisma"/>
        <w:suppressAutoHyphens/>
        <w:spacing w:before="240" w:after="24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 xml:space="preserve">Wrocław, </w:t>
      </w:r>
      <w:r w:rsidR="00720C6C" w:rsidRPr="00B23479">
        <w:rPr>
          <w:sz w:val="22"/>
          <w:szCs w:val="22"/>
        </w:rPr>
        <w:t>29</w:t>
      </w:r>
      <w:r w:rsidR="004A0A8B" w:rsidRPr="00B23479">
        <w:rPr>
          <w:sz w:val="22"/>
          <w:szCs w:val="22"/>
        </w:rPr>
        <w:t xml:space="preserve"> </w:t>
      </w:r>
      <w:r w:rsidR="00720C6C" w:rsidRPr="00B23479">
        <w:rPr>
          <w:sz w:val="22"/>
          <w:szCs w:val="22"/>
        </w:rPr>
        <w:t>grudnia</w:t>
      </w:r>
      <w:r w:rsidR="004A0A8B" w:rsidRPr="00B23479">
        <w:rPr>
          <w:sz w:val="22"/>
          <w:szCs w:val="22"/>
        </w:rPr>
        <w:t xml:space="preserve"> 2022 r.</w:t>
      </w:r>
    </w:p>
    <w:p w:rsidR="00C92DBA" w:rsidRPr="00B23479" w:rsidRDefault="001C3B50" w:rsidP="006A2271">
      <w:pPr>
        <w:pStyle w:val="08Sygnaturapisma"/>
        <w:suppressAutoHyphens/>
        <w:spacing w:before="240" w:after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WKN-KF.1711.</w:t>
      </w:r>
      <w:r w:rsidR="00720C6C" w:rsidRPr="00B23479">
        <w:rPr>
          <w:sz w:val="22"/>
          <w:szCs w:val="22"/>
        </w:rPr>
        <w:t>2</w:t>
      </w:r>
      <w:r w:rsidRPr="00B23479">
        <w:rPr>
          <w:sz w:val="22"/>
          <w:szCs w:val="22"/>
        </w:rPr>
        <w:t>3</w:t>
      </w:r>
      <w:r w:rsidR="004A0A8B" w:rsidRPr="00B23479">
        <w:rPr>
          <w:sz w:val="22"/>
          <w:szCs w:val="22"/>
        </w:rPr>
        <w:t>.2022</w:t>
      </w:r>
    </w:p>
    <w:p w:rsidR="00C92DBA" w:rsidRPr="00B23479" w:rsidRDefault="009B0AE2" w:rsidP="00B23479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00125521</w:t>
      </w:r>
      <w:r w:rsidR="00C92DBA" w:rsidRPr="00B23479">
        <w:rPr>
          <w:sz w:val="22"/>
          <w:szCs w:val="22"/>
        </w:rPr>
        <w:t>/2022/W</w:t>
      </w:r>
    </w:p>
    <w:p w:rsidR="00A11263" w:rsidRPr="00636271" w:rsidRDefault="00EA1C6E" w:rsidP="00636271">
      <w:pPr>
        <w:pStyle w:val="11Trescpisma"/>
        <w:spacing w:before="480" w:after="240"/>
        <w:jc w:val="left"/>
        <w:rPr>
          <w:b/>
          <w:sz w:val="22"/>
          <w:szCs w:val="22"/>
        </w:rPr>
      </w:pPr>
      <w:r w:rsidRPr="00636271">
        <w:rPr>
          <w:b/>
          <w:sz w:val="22"/>
          <w:szCs w:val="22"/>
        </w:rPr>
        <w:t>WYSTĄPIENIE POKONTROLNE</w:t>
      </w:r>
    </w:p>
    <w:p w:rsidR="00AB4AB0" w:rsidRPr="00B23479" w:rsidRDefault="00EA1C6E" w:rsidP="00636271">
      <w:pPr>
        <w:pStyle w:val="11Trescpisma"/>
        <w:suppressAutoHyphens/>
        <w:spacing w:before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Wydział Kontroli Urzędu Miejskiego Wrocławia przeprowadził kon</w:t>
      </w:r>
      <w:r w:rsidR="00E10068" w:rsidRPr="00B23479">
        <w:rPr>
          <w:sz w:val="22"/>
          <w:szCs w:val="22"/>
        </w:rPr>
        <w:t xml:space="preserve">trolę w </w:t>
      </w:r>
      <w:r w:rsidR="00BE5FB5" w:rsidRPr="00B23479">
        <w:rPr>
          <w:sz w:val="22"/>
          <w:szCs w:val="22"/>
        </w:rPr>
        <w:t xml:space="preserve">Fundacji </w:t>
      </w:r>
      <w:r w:rsidR="00FC1F39" w:rsidRPr="00B23479">
        <w:rPr>
          <w:sz w:val="22"/>
          <w:szCs w:val="22"/>
        </w:rPr>
        <w:t>Integracji Społecznej Prom</w:t>
      </w:r>
      <w:r w:rsidR="004771AC" w:rsidRPr="00B23479">
        <w:rPr>
          <w:sz w:val="22"/>
          <w:szCs w:val="22"/>
        </w:rPr>
        <w:t xml:space="preserve"> z siedzibą przy ul.</w:t>
      </w:r>
      <w:r w:rsidR="00CE71EE" w:rsidRPr="00B23479">
        <w:rPr>
          <w:sz w:val="22"/>
          <w:szCs w:val="22"/>
        </w:rPr>
        <w:t xml:space="preserve"> </w:t>
      </w:r>
      <w:r w:rsidR="00FC1F39" w:rsidRPr="00B23479">
        <w:rPr>
          <w:sz w:val="22"/>
          <w:szCs w:val="22"/>
        </w:rPr>
        <w:t>Bajana</w:t>
      </w:r>
      <w:r w:rsidR="001C3B50" w:rsidRPr="00B23479">
        <w:rPr>
          <w:sz w:val="22"/>
          <w:szCs w:val="22"/>
        </w:rPr>
        <w:t xml:space="preserve"> </w:t>
      </w:r>
      <w:r w:rsidR="00FC1F39" w:rsidRPr="00B23479">
        <w:rPr>
          <w:sz w:val="22"/>
          <w:szCs w:val="22"/>
        </w:rPr>
        <w:t>15/26</w:t>
      </w:r>
      <w:r w:rsidR="001C3B50" w:rsidRPr="00B23479">
        <w:rPr>
          <w:sz w:val="22"/>
          <w:szCs w:val="22"/>
        </w:rPr>
        <w:t>, 5</w:t>
      </w:r>
      <w:r w:rsidR="00FC1F39" w:rsidRPr="00B23479">
        <w:rPr>
          <w:sz w:val="22"/>
          <w:szCs w:val="22"/>
        </w:rPr>
        <w:t>4</w:t>
      </w:r>
      <w:r w:rsidR="001C3B50" w:rsidRPr="00B23479">
        <w:rPr>
          <w:sz w:val="22"/>
          <w:szCs w:val="22"/>
        </w:rPr>
        <w:t>-</w:t>
      </w:r>
      <w:r w:rsidR="00FC1F39" w:rsidRPr="00B23479">
        <w:rPr>
          <w:sz w:val="22"/>
          <w:szCs w:val="22"/>
        </w:rPr>
        <w:t>129</w:t>
      </w:r>
      <w:r w:rsidR="001C3B50" w:rsidRPr="00B23479">
        <w:rPr>
          <w:sz w:val="22"/>
          <w:szCs w:val="22"/>
        </w:rPr>
        <w:t xml:space="preserve"> </w:t>
      </w:r>
      <w:r w:rsidR="00FC1F39" w:rsidRPr="00B23479">
        <w:rPr>
          <w:sz w:val="22"/>
          <w:szCs w:val="22"/>
        </w:rPr>
        <w:t>Wrocław</w:t>
      </w:r>
      <w:r w:rsidR="00CE71EE" w:rsidRPr="00B23479">
        <w:rPr>
          <w:sz w:val="22"/>
          <w:szCs w:val="22"/>
        </w:rPr>
        <w:t xml:space="preserve">. </w:t>
      </w:r>
      <w:r w:rsidR="00D746E7" w:rsidRPr="00B23479">
        <w:rPr>
          <w:sz w:val="22"/>
          <w:szCs w:val="22"/>
        </w:rPr>
        <w:t>Kon</w:t>
      </w:r>
      <w:r w:rsidR="00424823" w:rsidRPr="00B23479">
        <w:rPr>
          <w:sz w:val="22"/>
          <w:szCs w:val="22"/>
        </w:rPr>
        <w:t>trolą objęto realizację umowy numer</w:t>
      </w:r>
      <w:r w:rsidR="00D746E7" w:rsidRPr="00B23479">
        <w:rPr>
          <w:sz w:val="22"/>
          <w:szCs w:val="22"/>
        </w:rPr>
        <w:t xml:space="preserve"> </w:t>
      </w:r>
      <w:r w:rsidR="001C3B50" w:rsidRPr="00B23479">
        <w:rPr>
          <w:sz w:val="22"/>
          <w:szCs w:val="22"/>
        </w:rPr>
        <w:t>D/</w:t>
      </w:r>
      <w:r w:rsidR="00FC1F39" w:rsidRPr="00B23479">
        <w:rPr>
          <w:sz w:val="22"/>
          <w:szCs w:val="22"/>
        </w:rPr>
        <w:t>WCRS</w:t>
      </w:r>
      <w:r w:rsidR="001C3B50" w:rsidRPr="00B23479">
        <w:rPr>
          <w:sz w:val="22"/>
          <w:szCs w:val="22"/>
        </w:rPr>
        <w:t>/</w:t>
      </w:r>
      <w:r w:rsidR="00FC1F39" w:rsidRPr="00B23479">
        <w:rPr>
          <w:sz w:val="22"/>
          <w:szCs w:val="22"/>
        </w:rPr>
        <w:t>2486</w:t>
      </w:r>
      <w:r w:rsidR="001C3B50" w:rsidRPr="00B23479">
        <w:rPr>
          <w:sz w:val="22"/>
          <w:szCs w:val="22"/>
        </w:rPr>
        <w:t>/</w:t>
      </w:r>
      <w:r w:rsidR="00FC1F39" w:rsidRPr="00B23479">
        <w:rPr>
          <w:sz w:val="22"/>
          <w:szCs w:val="22"/>
        </w:rPr>
        <w:t>3</w:t>
      </w:r>
      <w:r w:rsidR="001C3B50" w:rsidRPr="00B23479">
        <w:rPr>
          <w:sz w:val="22"/>
          <w:szCs w:val="22"/>
        </w:rPr>
        <w:t>/202</w:t>
      </w:r>
      <w:r w:rsidR="00FC1F39" w:rsidRPr="00B23479">
        <w:rPr>
          <w:sz w:val="22"/>
          <w:szCs w:val="22"/>
        </w:rPr>
        <w:t>0-2021</w:t>
      </w:r>
      <w:r w:rsidR="004771AC" w:rsidRPr="00B23479">
        <w:rPr>
          <w:sz w:val="22"/>
          <w:szCs w:val="22"/>
        </w:rPr>
        <w:t xml:space="preserve"> </w:t>
      </w:r>
      <w:r w:rsidR="00EC0897" w:rsidRPr="00B23479">
        <w:rPr>
          <w:sz w:val="22"/>
          <w:szCs w:val="22"/>
        </w:rPr>
        <w:t xml:space="preserve">z dnia </w:t>
      </w:r>
      <w:r w:rsidR="00FC1F39" w:rsidRPr="00B23479">
        <w:rPr>
          <w:sz w:val="22"/>
          <w:szCs w:val="22"/>
        </w:rPr>
        <w:t>2</w:t>
      </w:r>
      <w:r w:rsidR="001C3B50" w:rsidRPr="00B23479">
        <w:rPr>
          <w:sz w:val="22"/>
          <w:szCs w:val="22"/>
        </w:rPr>
        <w:t xml:space="preserve"> </w:t>
      </w:r>
      <w:r w:rsidR="00FC1F39" w:rsidRPr="00B23479">
        <w:rPr>
          <w:sz w:val="22"/>
          <w:szCs w:val="22"/>
        </w:rPr>
        <w:t>stycznia</w:t>
      </w:r>
      <w:r w:rsidR="00EC0897" w:rsidRPr="00B23479">
        <w:rPr>
          <w:sz w:val="22"/>
          <w:szCs w:val="22"/>
        </w:rPr>
        <w:t xml:space="preserve"> </w:t>
      </w:r>
      <w:r w:rsidR="001C3B50" w:rsidRPr="00B23479">
        <w:rPr>
          <w:sz w:val="22"/>
          <w:szCs w:val="22"/>
        </w:rPr>
        <w:t>202</w:t>
      </w:r>
      <w:r w:rsidR="00FC1F39" w:rsidRPr="00B23479">
        <w:rPr>
          <w:sz w:val="22"/>
          <w:szCs w:val="22"/>
        </w:rPr>
        <w:t>0</w:t>
      </w:r>
      <w:r w:rsidR="00CE71EE" w:rsidRPr="00B23479">
        <w:rPr>
          <w:sz w:val="22"/>
          <w:szCs w:val="22"/>
        </w:rPr>
        <w:t xml:space="preserve"> r.</w:t>
      </w:r>
      <w:r w:rsidR="003A6E10">
        <w:rPr>
          <w:sz w:val="22"/>
          <w:szCs w:val="22"/>
        </w:rPr>
        <w:t>, za okres od 1 stycznia 2021 r. do 31 grudnia 2021 r.</w:t>
      </w:r>
      <w:r w:rsidR="00A65824">
        <w:rPr>
          <w:sz w:val="22"/>
          <w:szCs w:val="22"/>
        </w:rPr>
        <w:t xml:space="preserve"> </w:t>
      </w:r>
      <w:r w:rsidR="00077579" w:rsidRPr="00B23479">
        <w:rPr>
          <w:sz w:val="22"/>
          <w:szCs w:val="22"/>
        </w:rPr>
        <w:t>P</w:t>
      </w:r>
      <w:r w:rsidR="00D746E7" w:rsidRPr="00B23479">
        <w:rPr>
          <w:sz w:val="22"/>
          <w:szCs w:val="22"/>
        </w:rPr>
        <w:t>rzedmio</w:t>
      </w:r>
      <w:r w:rsidR="00EC0897" w:rsidRPr="00B23479">
        <w:rPr>
          <w:sz w:val="22"/>
          <w:szCs w:val="22"/>
        </w:rPr>
        <w:t xml:space="preserve">tem </w:t>
      </w:r>
      <w:r w:rsidR="00077579" w:rsidRPr="00B23479">
        <w:rPr>
          <w:sz w:val="22"/>
          <w:szCs w:val="22"/>
        </w:rPr>
        <w:t xml:space="preserve">umowy </w:t>
      </w:r>
      <w:r w:rsidR="00EC0897" w:rsidRPr="00B23479">
        <w:rPr>
          <w:sz w:val="22"/>
          <w:szCs w:val="22"/>
        </w:rPr>
        <w:t xml:space="preserve">było wykonanie zadania </w:t>
      </w:r>
      <w:r w:rsidR="003A6E10">
        <w:rPr>
          <w:sz w:val="22"/>
          <w:szCs w:val="22"/>
        </w:rPr>
        <w:t xml:space="preserve">publicznego </w:t>
      </w:r>
      <w:r w:rsidR="00EC0897" w:rsidRPr="00B23479">
        <w:rPr>
          <w:sz w:val="22"/>
          <w:szCs w:val="22"/>
        </w:rPr>
        <w:t xml:space="preserve">pod </w:t>
      </w:r>
      <w:r w:rsidR="00077579" w:rsidRPr="00B23479">
        <w:rPr>
          <w:sz w:val="22"/>
          <w:szCs w:val="22"/>
        </w:rPr>
        <w:t>tytułem</w:t>
      </w:r>
      <w:r w:rsidR="00E1358F" w:rsidRPr="00B23479">
        <w:rPr>
          <w:sz w:val="22"/>
          <w:szCs w:val="22"/>
        </w:rPr>
        <w:t xml:space="preserve">: </w:t>
      </w:r>
      <w:r w:rsidR="00BB7490" w:rsidRPr="00B23479">
        <w:rPr>
          <w:sz w:val="22"/>
          <w:szCs w:val="22"/>
        </w:rPr>
        <w:t>„</w:t>
      </w:r>
      <w:r w:rsidR="00077579" w:rsidRPr="00B23479">
        <w:rPr>
          <w:sz w:val="22"/>
          <w:szCs w:val="22"/>
        </w:rPr>
        <w:t xml:space="preserve">Prowadzenie wrocławskich biur porad obywatelskich w latach 2020-2021 – Poradnictwo obywatelskie dla mieszkańców Wrocławia, w tym społeczności romskiej”. </w:t>
      </w:r>
      <w:r w:rsidR="00424823" w:rsidRPr="00B23479">
        <w:rPr>
          <w:sz w:val="22"/>
          <w:szCs w:val="22"/>
        </w:rPr>
        <w:t>W ramach wyżej wymienionej</w:t>
      </w:r>
      <w:r w:rsidR="00D746E7" w:rsidRPr="00B23479">
        <w:rPr>
          <w:sz w:val="22"/>
          <w:szCs w:val="22"/>
        </w:rPr>
        <w:t xml:space="preserve"> umowy Gmina Wrocław przekazała </w:t>
      </w:r>
      <w:r w:rsidR="00077579" w:rsidRPr="00B23479">
        <w:rPr>
          <w:sz w:val="22"/>
          <w:szCs w:val="22"/>
        </w:rPr>
        <w:t>na realizacj</w:t>
      </w:r>
      <w:r w:rsidR="003A6E10">
        <w:rPr>
          <w:sz w:val="22"/>
          <w:szCs w:val="22"/>
        </w:rPr>
        <w:t>ę</w:t>
      </w:r>
      <w:r w:rsidR="00077579" w:rsidRPr="00B23479">
        <w:rPr>
          <w:sz w:val="22"/>
          <w:szCs w:val="22"/>
        </w:rPr>
        <w:t xml:space="preserve"> zadania w 2021 r. </w:t>
      </w:r>
      <w:r w:rsidR="00D746E7" w:rsidRPr="00B23479">
        <w:rPr>
          <w:sz w:val="22"/>
          <w:szCs w:val="22"/>
        </w:rPr>
        <w:t xml:space="preserve">dotację w kwocie </w:t>
      </w:r>
      <w:r w:rsidR="001C3B50" w:rsidRPr="00B23479">
        <w:rPr>
          <w:sz w:val="22"/>
          <w:szCs w:val="22"/>
        </w:rPr>
        <w:t>1</w:t>
      </w:r>
      <w:r w:rsidR="00077579" w:rsidRPr="00B23479">
        <w:rPr>
          <w:sz w:val="22"/>
          <w:szCs w:val="22"/>
        </w:rPr>
        <w:t>5</w:t>
      </w:r>
      <w:r w:rsidR="001C3B50" w:rsidRPr="00B23479">
        <w:rPr>
          <w:sz w:val="22"/>
          <w:szCs w:val="22"/>
        </w:rPr>
        <w:t>.000</w:t>
      </w:r>
      <w:r w:rsidR="00E1358F" w:rsidRPr="00B23479">
        <w:rPr>
          <w:sz w:val="22"/>
          <w:szCs w:val="22"/>
        </w:rPr>
        <w:t>,00 zł.</w:t>
      </w:r>
    </w:p>
    <w:p w:rsidR="001C3B50" w:rsidRPr="00B23479" w:rsidRDefault="00EA1C6E" w:rsidP="00636271">
      <w:pPr>
        <w:pStyle w:val="Tekstpodstawowy2"/>
        <w:spacing w:before="120" w:after="12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Szczegółowe ustalenia kontroli przedstawiono w protokole</w:t>
      </w:r>
      <w:r w:rsidR="00B7337B" w:rsidRPr="00B23479">
        <w:rPr>
          <w:sz w:val="22"/>
          <w:szCs w:val="22"/>
        </w:rPr>
        <w:t xml:space="preserve"> </w:t>
      </w:r>
      <w:r w:rsidR="00EC0897" w:rsidRPr="00B23479">
        <w:rPr>
          <w:sz w:val="22"/>
          <w:szCs w:val="22"/>
        </w:rPr>
        <w:t>nr</w:t>
      </w:r>
      <w:r w:rsidR="007304B6" w:rsidRPr="00B23479">
        <w:rPr>
          <w:sz w:val="22"/>
          <w:szCs w:val="22"/>
        </w:rPr>
        <w:t xml:space="preserve"> </w:t>
      </w:r>
      <w:r w:rsidR="004771AC" w:rsidRPr="00B23479">
        <w:rPr>
          <w:sz w:val="22"/>
          <w:szCs w:val="22"/>
        </w:rPr>
        <w:t>WKN-</w:t>
      </w:r>
      <w:r w:rsidRPr="00B23479">
        <w:rPr>
          <w:sz w:val="22"/>
          <w:szCs w:val="22"/>
        </w:rPr>
        <w:t>KF.1711.</w:t>
      </w:r>
      <w:r w:rsidR="00077579" w:rsidRPr="00B23479">
        <w:rPr>
          <w:sz w:val="22"/>
          <w:szCs w:val="22"/>
        </w:rPr>
        <w:t>2</w:t>
      </w:r>
      <w:r w:rsidR="001C3B50" w:rsidRPr="00B23479">
        <w:rPr>
          <w:sz w:val="22"/>
          <w:szCs w:val="22"/>
        </w:rPr>
        <w:t>3.2022</w:t>
      </w:r>
      <w:r w:rsidR="00D746E7" w:rsidRPr="00B23479">
        <w:rPr>
          <w:sz w:val="22"/>
          <w:szCs w:val="22"/>
        </w:rPr>
        <w:t xml:space="preserve">, doręczonym </w:t>
      </w:r>
      <w:r w:rsidR="00E1358F" w:rsidRPr="00B23479">
        <w:rPr>
          <w:sz w:val="22"/>
          <w:szCs w:val="22"/>
        </w:rPr>
        <w:t xml:space="preserve">Fundacji </w:t>
      </w:r>
      <w:r w:rsidRPr="00B23479">
        <w:rPr>
          <w:sz w:val="22"/>
          <w:szCs w:val="22"/>
        </w:rPr>
        <w:t xml:space="preserve">w dniu </w:t>
      </w:r>
      <w:r w:rsidR="00077579" w:rsidRPr="00B23479">
        <w:rPr>
          <w:sz w:val="22"/>
          <w:szCs w:val="22"/>
        </w:rPr>
        <w:t>2</w:t>
      </w:r>
      <w:r w:rsidR="001C3B50" w:rsidRPr="00B23479">
        <w:rPr>
          <w:sz w:val="22"/>
          <w:szCs w:val="22"/>
        </w:rPr>
        <w:t xml:space="preserve">7 </w:t>
      </w:r>
      <w:r w:rsidR="00077579" w:rsidRPr="00B23479">
        <w:rPr>
          <w:sz w:val="22"/>
          <w:szCs w:val="22"/>
        </w:rPr>
        <w:t>września</w:t>
      </w:r>
      <w:r w:rsidR="00EC0897" w:rsidRPr="00B23479">
        <w:rPr>
          <w:sz w:val="22"/>
          <w:szCs w:val="22"/>
        </w:rPr>
        <w:t xml:space="preserve"> </w:t>
      </w:r>
      <w:r w:rsidR="001C3B50" w:rsidRPr="00B23479">
        <w:rPr>
          <w:sz w:val="22"/>
          <w:szCs w:val="22"/>
        </w:rPr>
        <w:t>2022</w:t>
      </w:r>
      <w:r w:rsidRPr="00B23479">
        <w:rPr>
          <w:sz w:val="22"/>
          <w:szCs w:val="22"/>
        </w:rPr>
        <w:t xml:space="preserve"> r., do którego nie wniesiono zastrzeżeń.</w:t>
      </w:r>
    </w:p>
    <w:p w:rsidR="00B60FD4" w:rsidRDefault="00702BF6" w:rsidP="00B60FD4">
      <w:pPr>
        <w:pStyle w:val="Tekstpodstawowy2"/>
        <w:spacing w:before="12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 xml:space="preserve">Przeprowadzona kontrola wykazała, że </w:t>
      </w:r>
      <w:r w:rsidR="001C3B50" w:rsidRPr="00B23479">
        <w:rPr>
          <w:sz w:val="22"/>
          <w:szCs w:val="22"/>
        </w:rPr>
        <w:t>Fundacja realizując zadanie publiczne osiągnęła planowany poziom założonych w ofercie rezultatów</w:t>
      </w:r>
      <w:r w:rsidR="009F4ADB" w:rsidRPr="00B23479">
        <w:rPr>
          <w:sz w:val="22"/>
          <w:szCs w:val="22"/>
        </w:rPr>
        <w:t>.</w:t>
      </w:r>
    </w:p>
    <w:p w:rsidR="00F1277E" w:rsidRDefault="009F4ADB" w:rsidP="00B60FD4">
      <w:pPr>
        <w:pStyle w:val="Tekstpodstawowy2"/>
        <w:spacing w:before="120"/>
        <w:jc w:val="left"/>
        <w:rPr>
          <w:sz w:val="22"/>
          <w:szCs w:val="22"/>
        </w:rPr>
      </w:pPr>
      <w:r w:rsidRPr="00B23479">
        <w:rPr>
          <w:sz w:val="22"/>
          <w:szCs w:val="22"/>
        </w:rPr>
        <w:lastRenderedPageBreak/>
        <w:t xml:space="preserve">Niemniej jednak </w:t>
      </w:r>
      <w:r w:rsidR="005570FF" w:rsidRPr="00B23479">
        <w:rPr>
          <w:sz w:val="22"/>
          <w:szCs w:val="22"/>
        </w:rPr>
        <w:t>stwierdzono nieprawidłowoś</w:t>
      </w:r>
      <w:r w:rsidR="005E4EDC">
        <w:rPr>
          <w:sz w:val="22"/>
          <w:szCs w:val="22"/>
        </w:rPr>
        <w:t>ci</w:t>
      </w:r>
      <w:r w:rsidR="003A6E10">
        <w:rPr>
          <w:sz w:val="22"/>
          <w:szCs w:val="22"/>
        </w:rPr>
        <w:t xml:space="preserve"> polegające na rozliczeniu </w:t>
      </w:r>
      <w:r w:rsidR="005570FF" w:rsidRPr="00B23479">
        <w:rPr>
          <w:sz w:val="22"/>
          <w:szCs w:val="22"/>
        </w:rPr>
        <w:t>w</w:t>
      </w:r>
      <w:r w:rsidR="003A6E10">
        <w:rPr>
          <w:sz w:val="22"/>
          <w:szCs w:val="22"/>
        </w:rPr>
        <w:t xml:space="preserve"> części </w:t>
      </w:r>
      <w:r w:rsidR="00C4326A">
        <w:rPr>
          <w:sz w:val="22"/>
          <w:szCs w:val="22"/>
        </w:rPr>
        <w:t>II.1</w:t>
      </w:r>
      <w:r w:rsidR="00AF754E">
        <w:rPr>
          <w:sz w:val="22"/>
          <w:szCs w:val="22"/>
        </w:rPr>
        <w:t>.</w:t>
      </w:r>
      <w:r w:rsidR="00C4326A">
        <w:rPr>
          <w:sz w:val="22"/>
          <w:szCs w:val="22"/>
        </w:rPr>
        <w:t xml:space="preserve"> </w:t>
      </w:r>
      <w:r w:rsidR="00AF754E">
        <w:rPr>
          <w:sz w:val="22"/>
          <w:szCs w:val="22"/>
        </w:rPr>
        <w:t xml:space="preserve">częściowego </w:t>
      </w:r>
      <w:r w:rsidR="00C4326A">
        <w:rPr>
          <w:sz w:val="22"/>
          <w:szCs w:val="22"/>
        </w:rPr>
        <w:t xml:space="preserve">sprawozdania </w:t>
      </w:r>
      <w:r w:rsidR="008A7ADF">
        <w:rPr>
          <w:sz w:val="22"/>
          <w:szCs w:val="22"/>
        </w:rPr>
        <w:t xml:space="preserve">z wykonania zadania publicznego </w:t>
      </w:r>
      <w:r w:rsidR="00C4326A">
        <w:rPr>
          <w:sz w:val="22"/>
          <w:szCs w:val="22"/>
        </w:rPr>
        <w:t>kosztów:</w:t>
      </w:r>
    </w:p>
    <w:p w:rsidR="00B60FD4" w:rsidRDefault="00C4326A" w:rsidP="009106C2">
      <w:pPr>
        <w:pStyle w:val="Tekstpodstawowy2"/>
        <w:numPr>
          <w:ilvl w:val="0"/>
          <w:numId w:val="16"/>
        </w:numPr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>koordynacji zadania w kwocie 2.000,00 zł, zleconej osobie fizycznej p</w:t>
      </w:r>
      <w:r w:rsidR="005A5F71">
        <w:rPr>
          <w:sz w:val="22"/>
          <w:szCs w:val="22"/>
        </w:rPr>
        <w:t>rowadzącej działalność gospodarczą</w:t>
      </w:r>
      <w:r w:rsidR="00B60FD4">
        <w:rPr>
          <w:sz w:val="22"/>
          <w:szCs w:val="22"/>
        </w:rPr>
        <w:t>,</w:t>
      </w:r>
    </w:p>
    <w:p w:rsidR="00B60FD4" w:rsidRDefault="005A5F71" w:rsidP="00B60FD4">
      <w:pPr>
        <w:pStyle w:val="Tekstpodstawowy2"/>
        <w:numPr>
          <w:ilvl w:val="0"/>
          <w:numId w:val="16"/>
        </w:numPr>
        <w:ind w:left="426" w:hanging="426"/>
        <w:jc w:val="left"/>
        <w:rPr>
          <w:sz w:val="22"/>
          <w:szCs w:val="22"/>
        </w:rPr>
      </w:pPr>
      <w:r w:rsidRPr="00515679">
        <w:rPr>
          <w:sz w:val="22"/>
          <w:szCs w:val="22"/>
        </w:rPr>
        <w:t>opłat pocztowych</w:t>
      </w:r>
      <w:r w:rsidR="00C4326A">
        <w:rPr>
          <w:sz w:val="22"/>
          <w:szCs w:val="22"/>
        </w:rPr>
        <w:t xml:space="preserve"> w kwocie 25,00 zł.</w:t>
      </w:r>
    </w:p>
    <w:p w:rsidR="00515679" w:rsidRPr="00B60FD4" w:rsidRDefault="00C4326A" w:rsidP="00B60FD4">
      <w:pPr>
        <w:pStyle w:val="Tekstpodstawowy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Powyższe </w:t>
      </w:r>
      <w:r w:rsidR="00286385">
        <w:rPr>
          <w:sz w:val="22"/>
          <w:szCs w:val="22"/>
        </w:rPr>
        <w:t xml:space="preserve">jest </w:t>
      </w:r>
      <w:r w:rsidR="00286385" w:rsidRPr="00515679">
        <w:rPr>
          <w:sz w:val="22"/>
          <w:szCs w:val="22"/>
        </w:rPr>
        <w:t>niezgodne</w:t>
      </w:r>
      <w:r>
        <w:rPr>
          <w:sz w:val="22"/>
          <w:szCs w:val="22"/>
        </w:rPr>
        <w:t xml:space="preserve"> odpowiednio</w:t>
      </w:r>
      <w:r w:rsidR="00286385" w:rsidRPr="00515679">
        <w:rPr>
          <w:sz w:val="22"/>
          <w:szCs w:val="22"/>
        </w:rPr>
        <w:t xml:space="preserve"> z częścią IX punkt 3 oraz z częścią X.3 punkt 14 ogłoszenia Prezydenta Wrocławia numer 15.11.2019/2486 z dnia 15 listopada 2019 r. o otwartym konkursie ofert</w:t>
      </w:r>
      <w:r w:rsidR="00286385" w:rsidRPr="00B60FD4">
        <w:rPr>
          <w:sz w:val="22"/>
          <w:szCs w:val="22"/>
        </w:rPr>
        <w:t xml:space="preserve"> </w:t>
      </w:r>
      <w:r w:rsidR="00F1277E" w:rsidRPr="00B60FD4">
        <w:rPr>
          <w:sz w:val="22"/>
          <w:szCs w:val="22"/>
        </w:rPr>
        <w:t>– strona 10 protokołu kontroli.</w:t>
      </w:r>
    </w:p>
    <w:p w:rsidR="00E60634" w:rsidRPr="00515679" w:rsidRDefault="00B60FD4" w:rsidP="00286385">
      <w:pPr>
        <w:pStyle w:val="Tekstpodstawowy2"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Stwierdzono również nieprawidłowości</w:t>
      </w:r>
      <w:r w:rsidR="003F5B16">
        <w:rPr>
          <w:sz w:val="22"/>
          <w:szCs w:val="22"/>
        </w:rPr>
        <w:t>, które</w:t>
      </w:r>
      <w:r>
        <w:rPr>
          <w:sz w:val="22"/>
          <w:szCs w:val="22"/>
        </w:rPr>
        <w:t xml:space="preserve"> nie m</w:t>
      </w:r>
      <w:r w:rsidR="003F5B16">
        <w:rPr>
          <w:sz w:val="22"/>
          <w:szCs w:val="22"/>
        </w:rPr>
        <w:t>iały</w:t>
      </w:r>
      <w:r>
        <w:rPr>
          <w:sz w:val="22"/>
          <w:szCs w:val="22"/>
        </w:rPr>
        <w:t xml:space="preserve"> wpływu na rozliczenie dotacji,</w:t>
      </w:r>
      <w:r w:rsidR="00C4326A">
        <w:rPr>
          <w:sz w:val="22"/>
          <w:szCs w:val="22"/>
        </w:rPr>
        <w:t xml:space="preserve"> mianowicie prowadzone przez prawnika </w:t>
      </w:r>
      <w:r w:rsidR="00515679" w:rsidRPr="00515679">
        <w:rPr>
          <w:sz w:val="22"/>
          <w:szCs w:val="22"/>
        </w:rPr>
        <w:t xml:space="preserve">oraz specjalistę do spraw kontaktów ze społecznością romską </w:t>
      </w:r>
      <w:r w:rsidR="00515679">
        <w:rPr>
          <w:sz w:val="22"/>
          <w:szCs w:val="22"/>
        </w:rPr>
        <w:t>k</w:t>
      </w:r>
      <w:r w:rsidR="00E60634" w:rsidRPr="00515679">
        <w:rPr>
          <w:sz w:val="22"/>
          <w:szCs w:val="22"/>
        </w:rPr>
        <w:t>art</w:t>
      </w:r>
      <w:r w:rsidR="00C4326A">
        <w:rPr>
          <w:sz w:val="22"/>
          <w:szCs w:val="22"/>
        </w:rPr>
        <w:t>y</w:t>
      </w:r>
      <w:r w:rsidR="00E60634" w:rsidRPr="00515679">
        <w:rPr>
          <w:sz w:val="22"/>
          <w:szCs w:val="22"/>
        </w:rPr>
        <w:t xml:space="preserve"> porad</w:t>
      </w:r>
      <w:r w:rsidR="004D3CA9">
        <w:rPr>
          <w:sz w:val="22"/>
          <w:szCs w:val="22"/>
        </w:rPr>
        <w:t xml:space="preserve"> </w:t>
      </w:r>
      <w:r w:rsidR="005570FF" w:rsidRPr="00515679">
        <w:rPr>
          <w:sz w:val="22"/>
          <w:szCs w:val="22"/>
        </w:rPr>
        <w:t>nie zawierał</w:t>
      </w:r>
      <w:r w:rsidR="00E60634" w:rsidRPr="00515679">
        <w:rPr>
          <w:sz w:val="22"/>
          <w:szCs w:val="22"/>
        </w:rPr>
        <w:t>y</w:t>
      </w:r>
      <w:r w:rsidR="004D3CA9">
        <w:rPr>
          <w:sz w:val="22"/>
          <w:szCs w:val="22"/>
        </w:rPr>
        <w:t xml:space="preserve"> części</w:t>
      </w:r>
      <w:r w:rsidR="005570FF" w:rsidRPr="00515679">
        <w:rPr>
          <w:sz w:val="22"/>
          <w:szCs w:val="22"/>
        </w:rPr>
        <w:t xml:space="preserve"> elementów </w:t>
      </w:r>
      <w:r w:rsidR="00E60634" w:rsidRPr="00515679">
        <w:rPr>
          <w:sz w:val="22"/>
          <w:szCs w:val="22"/>
        </w:rPr>
        <w:t>wymaganych</w:t>
      </w:r>
      <w:r w:rsidR="004D3CA9">
        <w:rPr>
          <w:sz w:val="22"/>
          <w:szCs w:val="22"/>
        </w:rPr>
        <w:t xml:space="preserve"> w</w:t>
      </w:r>
      <w:r w:rsidR="00E60634" w:rsidRPr="00515679">
        <w:rPr>
          <w:sz w:val="22"/>
          <w:szCs w:val="22"/>
        </w:rPr>
        <w:t xml:space="preserve"> punk</w:t>
      </w:r>
      <w:r w:rsidR="004D3CA9">
        <w:rPr>
          <w:sz w:val="22"/>
          <w:szCs w:val="22"/>
        </w:rPr>
        <w:t>cie</w:t>
      </w:r>
      <w:r w:rsidR="00E60634" w:rsidRPr="00515679">
        <w:rPr>
          <w:sz w:val="22"/>
          <w:szCs w:val="22"/>
        </w:rPr>
        <w:t xml:space="preserve"> 15 części IX</w:t>
      </w:r>
      <w:r w:rsidR="00515679">
        <w:rPr>
          <w:sz w:val="22"/>
          <w:szCs w:val="22"/>
        </w:rPr>
        <w:t xml:space="preserve"> wyżej wymienionego ogłoszenia konkursowego</w:t>
      </w:r>
      <w:r w:rsidR="00E60634" w:rsidRPr="00515679">
        <w:rPr>
          <w:sz w:val="22"/>
          <w:szCs w:val="22"/>
        </w:rPr>
        <w:t xml:space="preserve"> – strony 8 i 9 protokołu kontroli.</w:t>
      </w:r>
    </w:p>
    <w:p w:rsidR="00FA4BA4" w:rsidRDefault="001C3B50" w:rsidP="00914046">
      <w:pPr>
        <w:pStyle w:val="Tekstpodstawowy2"/>
        <w:spacing w:before="120" w:after="36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Na podstawie § 19 ust. 11 Zarządzenia nr 10908/18 Prezydenta Wrocławia z dnia 16 listopada 2018 r</w:t>
      </w:r>
      <w:r w:rsidR="00FA4BA4">
        <w:rPr>
          <w:sz w:val="22"/>
          <w:szCs w:val="22"/>
        </w:rPr>
        <w:t xml:space="preserve">. </w:t>
      </w:r>
      <w:r w:rsidR="00FA4BA4" w:rsidRPr="00FA4BA4">
        <w:rPr>
          <w:sz w:val="22"/>
          <w:szCs w:val="22"/>
        </w:rPr>
        <w:t>przekazuję wystąpienie pokontrolne oraz wnoszę o podjęcie stosownych działań zapewniających wyeliminowanie stwierdzonych w toku kontroli nieprawidłowości.</w:t>
      </w:r>
      <w:r w:rsidR="004D3CA9">
        <w:rPr>
          <w:sz w:val="22"/>
          <w:szCs w:val="22"/>
        </w:rPr>
        <w:t xml:space="preserve"> O podjętych działaniach proszę powiadomić Wydział Kontroli Urzędu Miejskiego Wrocławia w terminie 30 dni od daty otrzymania niniejszego wystąpienia.</w:t>
      </w:r>
    </w:p>
    <w:p w:rsidR="00914046" w:rsidRPr="00F21E8A" w:rsidRDefault="00914046" w:rsidP="00914046">
      <w:pPr>
        <w:pStyle w:val="Tekstpodstawowy2"/>
        <w:spacing w:before="360"/>
        <w:jc w:val="left"/>
        <w:rPr>
          <w:sz w:val="22"/>
          <w:szCs w:val="22"/>
        </w:rPr>
      </w:pPr>
      <w:r w:rsidRPr="00F21E8A">
        <w:rPr>
          <w:bCs/>
          <w:sz w:val="22"/>
          <w:szCs w:val="22"/>
        </w:rPr>
        <w:t>Dokument podpisała z upoważnienia Prezydenta</w:t>
      </w:r>
    </w:p>
    <w:p w:rsidR="00914046" w:rsidRPr="00F21E8A" w:rsidRDefault="00914046" w:rsidP="00914046">
      <w:pPr>
        <w:snapToGrid w:val="0"/>
        <w:rPr>
          <w:rFonts w:ascii="Verdana" w:hAnsi="Verdana"/>
          <w:bCs/>
          <w:sz w:val="22"/>
          <w:szCs w:val="22"/>
        </w:rPr>
      </w:pPr>
      <w:r w:rsidRPr="00F21E8A">
        <w:rPr>
          <w:rFonts w:ascii="Verdana" w:hAnsi="Verdana"/>
          <w:bCs/>
          <w:sz w:val="22"/>
          <w:szCs w:val="22"/>
        </w:rPr>
        <w:t>Marta Kalicińska</w:t>
      </w:r>
    </w:p>
    <w:p w:rsidR="00914046" w:rsidRPr="00F21E8A" w:rsidRDefault="00914046" w:rsidP="00914046">
      <w:pPr>
        <w:pStyle w:val="Tekstpodstawowy2"/>
        <w:spacing w:after="360"/>
        <w:jc w:val="left"/>
        <w:rPr>
          <w:bCs/>
          <w:sz w:val="22"/>
          <w:szCs w:val="22"/>
        </w:rPr>
      </w:pPr>
      <w:r w:rsidRPr="00F21E8A">
        <w:rPr>
          <w:bCs/>
          <w:sz w:val="22"/>
          <w:szCs w:val="22"/>
        </w:rPr>
        <w:t>Dyrektor Wydziału Kontroli</w:t>
      </w:r>
    </w:p>
    <w:p w:rsidR="00EA1C6E" w:rsidRPr="00B23479" w:rsidRDefault="00EA1C6E" w:rsidP="00914046">
      <w:pPr>
        <w:pStyle w:val="17Zalaczniki"/>
        <w:suppressAutoHyphens/>
        <w:spacing w:before="36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Załącznik w wersji elektronicznej:</w:t>
      </w:r>
    </w:p>
    <w:p w:rsidR="00EA1C6E" w:rsidRPr="00B23479" w:rsidRDefault="00EA1C6E" w:rsidP="00FA4BA4">
      <w:pPr>
        <w:pStyle w:val="18Zalacznikilista"/>
        <w:tabs>
          <w:tab w:val="clear" w:pos="720"/>
        </w:tabs>
        <w:suppressAutoHyphens/>
        <w:spacing w:after="120"/>
        <w:ind w:left="0" w:firstLine="0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Protokół kontroli nr WKN-KF.1711.</w:t>
      </w:r>
      <w:r w:rsidR="00206E6F" w:rsidRPr="00B23479">
        <w:rPr>
          <w:sz w:val="22"/>
          <w:szCs w:val="22"/>
        </w:rPr>
        <w:t>2</w:t>
      </w:r>
      <w:r w:rsidR="001C3B50" w:rsidRPr="00B23479">
        <w:rPr>
          <w:sz w:val="22"/>
          <w:szCs w:val="22"/>
        </w:rPr>
        <w:t>3.2022</w:t>
      </w:r>
    </w:p>
    <w:p w:rsidR="00EA1C6E" w:rsidRPr="00B23479" w:rsidRDefault="004D3CA9" w:rsidP="006A2271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EA1C6E" w:rsidRPr="00B23479">
        <w:rPr>
          <w:sz w:val="22"/>
          <w:szCs w:val="22"/>
        </w:rPr>
        <w:t>:</w:t>
      </w:r>
    </w:p>
    <w:p w:rsidR="00EA1C6E" w:rsidRPr="00B23479" w:rsidRDefault="00EA1C6E" w:rsidP="00BC1930">
      <w:pPr>
        <w:pStyle w:val="20Dowiadomoscilista"/>
        <w:numPr>
          <w:ilvl w:val="0"/>
          <w:numId w:val="17"/>
        </w:numPr>
        <w:suppressAutoHyphens/>
        <w:ind w:left="426" w:hanging="437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Pan</w:t>
      </w:r>
      <w:r w:rsidR="00206E6F" w:rsidRPr="00B23479">
        <w:rPr>
          <w:sz w:val="22"/>
          <w:szCs w:val="22"/>
        </w:rPr>
        <w:t xml:space="preserve">i </w:t>
      </w:r>
      <w:r w:rsidR="00B23479" w:rsidRPr="00B23479">
        <w:rPr>
          <w:sz w:val="22"/>
          <w:szCs w:val="22"/>
        </w:rPr>
        <w:t>Beata Bernacka</w:t>
      </w:r>
      <w:r w:rsidRPr="00B23479">
        <w:rPr>
          <w:sz w:val="22"/>
          <w:szCs w:val="22"/>
        </w:rPr>
        <w:t xml:space="preserve"> – Dyrektor </w:t>
      </w:r>
      <w:r w:rsidR="00B23479" w:rsidRPr="00B23479">
        <w:rPr>
          <w:sz w:val="22"/>
          <w:szCs w:val="22"/>
        </w:rPr>
        <w:t>Wydziału Partycypacji Społecznej Urzędu Miejskiego</w:t>
      </w:r>
      <w:r w:rsidR="00424823" w:rsidRPr="00B23479">
        <w:rPr>
          <w:sz w:val="22"/>
          <w:szCs w:val="22"/>
        </w:rPr>
        <w:t xml:space="preserve"> Wrocławia</w:t>
      </w:r>
    </w:p>
    <w:p w:rsidR="00B23479" w:rsidRPr="00B23479" w:rsidRDefault="00B23479" w:rsidP="00BC1930">
      <w:pPr>
        <w:pStyle w:val="20Dowiadomoscilista"/>
        <w:numPr>
          <w:ilvl w:val="0"/>
          <w:numId w:val="17"/>
        </w:numPr>
        <w:suppressAutoHyphens/>
        <w:ind w:left="426" w:hanging="437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Pani Magdalena Bulik-Nowińska – Dyrektor Wydziału Księgowości Urzędu Miejskiego Wrocławia</w:t>
      </w:r>
    </w:p>
    <w:p w:rsidR="005E1E59" w:rsidRPr="00B23479" w:rsidRDefault="00C92DBA" w:rsidP="00BC1930">
      <w:pPr>
        <w:pStyle w:val="20Dowiadomoscilista"/>
        <w:numPr>
          <w:ilvl w:val="0"/>
          <w:numId w:val="17"/>
        </w:numPr>
        <w:suppressAutoHyphens/>
        <w:ind w:left="426" w:hanging="437"/>
        <w:jc w:val="left"/>
        <w:rPr>
          <w:sz w:val="22"/>
          <w:szCs w:val="22"/>
        </w:rPr>
      </w:pPr>
      <w:r w:rsidRPr="00B23479">
        <w:rPr>
          <w:sz w:val="22"/>
          <w:szCs w:val="22"/>
        </w:rPr>
        <w:t>a</w:t>
      </w:r>
      <w:r w:rsidR="005A013A" w:rsidRPr="00B23479">
        <w:rPr>
          <w:sz w:val="22"/>
          <w:szCs w:val="22"/>
        </w:rPr>
        <w:t>a</w:t>
      </w:r>
    </w:p>
    <w:p w:rsidR="00C92DBA" w:rsidRPr="00B23479" w:rsidRDefault="00C92DBA" w:rsidP="00FA4BA4">
      <w:pPr>
        <w:pStyle w:val="20Dowiadomoscilista"/>
        <w:numPr>
          <w:ilvl w:val="0"/>
          <w:numId w:val="0"/>
        </w:numPr>
        <w:suppressAutoHyphens/>
        <w:spacing w:before="240"/>
        <w:jc w:val="left"/>
        <w:rPr>
          <w:sz w:val="22"/>
          <w:szCs w:val="22"/>
        </w:rPr>
      </w:pPr>
      <w:bookmarkStart w:id="0" w:name="_GoBack"/>
      <w:bookmarkEnd w:id="0"/>
      <w:r w:rsidRPr="00B23479">
        <w:rPr>
          <w:sz w:val="22"/>
          <w:szCs w:val="22"/>
        </w:rPr>
        <w:lastRenderedPageBreak/>
        <w:t>Pismo przygotowano zgodnie z wymogami</w:t>
      </w:r>
      <w:r w:rsidR="001F36DB" w:rsidRPr="00B23479">
        <w:rPr>
          <w:sz w:val="22"/>
          <w:szCs w:val="22"/>
        </w:rPr>
        <w:t xml:space="preserve"> WCAG w zakresie dostępności cyfrowej.</w:t>
      </w:r>
    </w:p>
    <w:sectPr w:rsidR="00C92DBA" w:rsidRPr="00B23479" w:rsidSect="0041074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21B" w:rsidRDefault="0047421B">
      <w:r>
        <w:separator/>
      </w:r>
    </w:p>
  </w:endnote>
  <w:endnote w:type="continuationSeparator" w:id="0">
    <w:p w:rsidR="0047421B" w:rsidRDefault="0047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D18C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D18CC">
      <w:rPr>
        <w:sz w:val="14"/>
        <w:szCs w:val="14"/>
      </w:rPr>
      <w:fldChar w:fldCharType="separate"/>
    </w:r>
    <w:r w:rsidR="004771AC">
      <w:rPr>
        <w:noProof/>
        <w:sz w:val="14"/>
        <w:szCs w:val="14"/>
      </w:rPr>
      <w:t>2</w:t>
    </w:r>
    <w:r w:rsidR="00ED18C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D18C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D18CC">
      <w:rPr>
        <w:sz w:val="14"/>
        <w:szCs w:val="14"/>
      </w:rPr>
      <w:fldChar w:fldCharType="separate"/>
    </w:r>
    <w:r w:rsidR="004771AC">
      <w:rPr>
        <w:noProof/>
        <w:sz w:val="14"/>
        <w:szCs w:val="14"/>
      </w:rPr>
      <w:t>2</w:t>
    </w:r>
    <w:r w:rsidR="00ED18C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8" name="Obraz 8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21B" w:rsidRDefault="0047421B">
      <w:r>
        <w:separator/>
      </w:r>
    </w:p>
  </w:footnote>
  <w:footnote w:type="continuationSeparator" w:id="0">
    <w:p w:rsidR="0047421B" w:rsidRDefault="0047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FC3D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7" name="Obraz 7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 w15:restartNumberingAfterBreak="0">
    <w:nsid w:val="06BD23B2"/>
    <w:multiLevelType w:val="hybridMultilevel"/>
    <w:tmpl w:val="2494B510"/>
    <w:lvl w:ilvl="0" w:tplc="2326ED7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" w15:restartNumberingAfterBreak="0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86D3927"/>
    <w:multiLevelType w:val="hybridMultilevel"/>
    <w:tmpl w:val="7430C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44195"/>
    <w:multiLevelType w:val="hybridMultilevel"/>
    <w:tmpl w:val="4C8ABEE0"/>
    <w:lvl w:ilvl="0" w:tplc="04150019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5E86879"/>
    <w:multiLevelType w:val="hybridMultilevel"/>
    <w:tmpl w:val="70CE1388"/>
    <w:lvl w:ilvl="0" w:tplc="2326ED7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 w15:restartNumberingAfterBreak="0">
    <w:nsid w:val="4B53743D"/>
    <w:multiLevelType w:val="hybridMultilevel"/>
    <w:tmpl w:val="1A989844"/>
    <w:lvl w:ilvl="0" w:tplc="764E2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2"/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  <w:num w:numId="16">
    <w:abstractNumId w:val="11"/>
  </w:num>
  <w:num w:numId="17">
    <w:abstractNumId w:val="8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23CA0"/>
    <w:rsid w:val="00045DF1"/>
    <w:rsid w:val="0005614A"/>
    <w:rsid w:val="00077579"/>
    <w:rsid w:val="00080962"/>
    <w:rsid w:val="000826E4"/>
    <w:rsid w:val="00086D6D"/>
    <w:rsid w:val="000A2EA2"/>
    <w:rsid w:val="000A758D"/>
    <w:rsid w:val="000C5A0E"/>
    <w:rsid w:val="000D6A27"/>
    <w:rsid w:val="00100B8E"/>
    <w:rsid w:val="00103BD5"/>
    <w:rsid w:val="00150A81"/>
    <w:rsid w:val="001535EC"/>
    <w:rsid w:val="00177087"/>
    <w:rsid w:val="001A56A8"/>
    <w:rsid w:val="001C28D7"/>
    <w:rsid w:val="001C3B50"/>
    <w:rsid w:val="001C4B4B"/>
    <w:rsid w:val="001C6949"/>
    <w:rsid w:val="001D04C5"/>
    <w:rsid w:val="001E26E6"/>
    <w:rsid w:val="001E595C"/>
    <w:rsid w:val="001F0F9B"/>
    <w:rsid w:val="001F36DB"/>
    <w:rsid w:val="001F782D"/>
    <w:rsid w:val="001F7D67"/>
    <w:rsid w:val="00205853"/>
    <w:rsid w:val="00206E6F"/>
    <w:rsid w:val="00211161"/>
    <w:rsid w:val="0021666A"/>
    <w:rsid w:val="002451C6"/>
    <w:rsid w:val="00253197"/>
    <w:rsid w:val="00262893"/>
    <w:rsid w:val="002676E5"/>
    <w:rsid w:val="00270C3D"/>
    <w:rsid w:val="0027501F"/>
    <w:rsid w:val="00286385"/>
    <w:rsid w:val="00292D90"/>
    <w:rsid w:val="002B1EA2"/>
    <w:rsid w:val="002D44E2"/>
    <w:rsid w:val="002D6ACD"/>
    <w:rsid w:val="002F2C96"/>
    <w:rsid w:val="003122B4"/>
    <w:rsid w:val="00342DC3"/>
    <w:rsid w:val="00346266"/>
    <w:rsid w:val="0036285A"/>
    <w:rsid w:val="003A6E10"/>
    <w:rsid w:val="003B43EE"/>
    <w:rsid w:val="003D6B29"/>
    <w:rsid w:val="003D79B7"/>
    <w:rsid w:val="003F14D0"/>
    <w:rsid w:val="003F5B16"/>
    <w:rsid w:val="003F5B88"/>
    <w:rsid w:val="004100F8"/>
    <w:rsid w:val="00410740"/>
    <w:rsid w:val="00424823"/>
    <w:rsid w:val="00435588"/>
    <w:rsid w:val="00435EC3"/>
    <w:rsid w:val="00437CD3"/>
    <w:rsid w:val="00452629"/>
    <w:rsid w:val="004729A1"/>
    <w:rsid w:val="0047421B"/>
    <w:rsid w:val="004771AC"/>
    <w:rsid w:val="004976DC"/>
    <w:rsid w:val="004A0A8B"/>
    <w:rsid w:val="004B1C9C"/>
    <w:rsid w:val="004B4213"/>
    <w:rsid w:val="004B4889"/>
    <w:rsid w:val="004C2FF3"/>
    <w:rsid w:val="004D3CA9"/>
    <w:rsid w:val="004D4DDD"/>
    <w:rsid w:val="004E5646"/>
    <w:rsid w:val="004F5CD1"/>
    <w:rsid w:val="00515679"/>
    <w:rsid w:val="00522884"/>
    <w:rsid w:val="00526067"/>
    <w:rsid w:val="00526E45"/>
    <w:rsid w:val="00546F12"/>
    <w:rsid w:val="005514FE"/>
    <w:rsid w:val="005537BE"/>
    <w:rsid w:val="00555AE4"/>
    <w:rsid w:val="005570FF"/>
    <w:rsid w:val="00566F4E"/>
    <w:rsid w:val="00571EA2"/>
    <w:rsid w:val="005A013A"/>
    <w:rsid w:val="005A5F71"/>
    <w:rsid w:val="005B51DC"/>
    <w:rsid w:val="005E1E59"/>
    <w:rsid w:val="005E4EDC"/>
    <w:rsid w:val="005E72DD"/>
    <w:rsid w:val="005E7F10"/>
    <w:rsid w:val="00624C8F"/>
    <w:rsid w:val="006351F7"/>
    <w:rsid w:val="00636271"/>
    <w:rsid w:val="00637CF6"/>
    <w:rsid w:val="00661E86"/>
    <w:rsid w:val="00672C71"/>
    <w:rsid w:val="00677613"/>
    <w:rsid w:val="006A1424"/>
    <w:rsid w:val="006A2271"/>
    <w:rsid w:val="006D7499"/>
    <w:rsid w:val="006F0FAB"/>
    <w:rsid w:val="00702BF6"/>
    <w:rsid w:val="0071177E"/>
    <w:rsid w:val="00720C6C"/>
    <w:rsid w:val="007304B6"/>
    <w:rsid w:val="00730AE8"/>
    <w:rsid w:val="00734B64"/>
    <w:rsid w:val="00760D47"/>
    <w:rsid w:val="00767E91"/>
    <w:rsid w:val="007A6A6B"/>
    <w:rsid w:val="007A7801"/>
    <w:rsid w:val="007A7B22"/>
    <w:rsid w:val="007B3CDD"/>
    <w:rsid w:val="007D24CB"/>
    <w:rsid w:val="008845CB"/>
    <w:rsid w:val="008A7ADF"/>
    <w:rsid w:val="008D02DD"/>
    <w:rsid w:val="008E16CE"/>
    <w:rsid w:val="008F09EB"/>
    <w:rsid w:val="008F17F9"/>
    <w:rsid w:val="00914046"/>
    <w:rsid w:val="00936C75"/>
    <w:rsid w:val="00945562"/>
    <w:rsid w:val="00974B7A"/>
    <w:rsid w:val="00994E02"/>
    <w:rsid w:val="009A2221"/>
    <w:rsid w:val="009A3BB7"/>
    <w:rsid w:val="009B0AE2"/>
    <w:rsid w:val="009F4ADB"/>
    <w:rsid w:val="00A11263"/>
    <w:rsid w:val="00A37459"/>
    <w:rsid w:val="00A65824"/>
    <w:rsid w:val="00A75127"/>
    <w:rsid w:val="00AA730B"/>
    <w:rsid w:val="00AB23EE"/>
    <w:rsid w:val="00AB4AB0"/>
    <w:rsid w:val="00AF0982"/>
    <w:rsid w:val="00AF754E"/>
    <w:rsid w:val="00B04DA5"/>
    <w:rsid w:val="00B23479"/>
    <w:rsid w:val="00B24F61"/>
    <w:rsid w:val="00B41A61"/>
    <w:rsid w:val="00B52247"/>
    <w:rsid w:val="00B540F3"/>
    <w:rsid w:val="00B60FD4"/>
    <w:rsid w:val="00B625B9"/>
    <w:rsid w:val="00B64816"/>
    <w:rsid w:val="00B7337B"/>
    <w:rsid w:val="00B74C5F"/>
    <w:rsid w:val="00B763DD"/>
    <w:rsid w:val="00B9402A"/>
    <w:rsid w:val="00B95701"/>
    <w:rsid w:val="00BA440D"/>
    <w:rsid w:val="00BA53F8"/>
    <w:rsid w:val="00BA7414"/>
    <w:rsid w:val="00BB7490"/>
    <w:rsid w:val="00BC1930"/>
    <w:rsid w:val="00BD1DA1"/>
    <w:rsid w:val="00BD258B"/>
    <w:rsid w:val="00BD3378"/>
    <w:rsid w:val="00BE2A2A"/>
    <w:rsid w:val="00BE5FB5"/>
    <w:rsid w:val="00BE79F1"/>
    <w:rsid w:val="00BF4829"/>
    <w:rsid w:val="00BF715F"/>
    <w:rsid w:val="00C042B6"/>
    <w:rsid w:val="00C25756"/>
    <w:rsid w:val="00C271F1"/>
    <w:rsid w:val="00C4326A"/>
    <w:rsid w:val="00C72037"/>
    <w:rsid w:val="00C77704"/>
    <w:rsid w:val="00C800FB"/>
    <w:rsid w:val="00C83923"/>
    <w:rsid w:val="00C92808"/>
    <w:rsid w:val="00C92DBA"/>
    <w:rsid w:val="00CB0D65"/>
    <w:rsid w:val="00CB63DD"/>
    <w:rsid w:val="00CC3DAF"/>
    <w:rsid w:val="00CE0F96"/>
    <w:rsid w:val="00CE71EE"/>
    <w:rsid w:val="00D02963"/>
    <w:rsid w:val="00D0559F"/>
    <w:rsid w:val="00D12294"/>
    <w:rsid w:val="00D32713"/>
    <w:rsid w:val="00D60975"/>
    <w:rsid w:val="00D73BA1"/>
    <w:rsid w:val="00D746E7"/>
    <w:rsid w:val="00D76AC4"/>
    <w:rsid w:val="00D87118"/>
    <w:rsid w:val="00D91D0B"/>
    <w:rsid w:val="00DC2ACC"/>
    <w:rsid w:val="00DE061E"/>
    <w:rsid w:val="00E04F70"/>
    <w:rsid w:val="00E07C7B"/>
    <w:rsid w:val="00E10068"/>
    <w:rsid w:val="00E1358F"/>
    <w:rsid w:val="00E17E69"/>
    <w:rsid w:val="00E424E0"/>
    <w:rsid w:val="00E575C1"/>
    <w:rsid w:val="00E60634"/>
    <w:rsid w:val="00E73745"/>
    <w:rsid w:val="00E939C3"/>
    <w:rsid w:val="00EA1C6E"/>
    <w:rsid w:val="00EA45C8"/>
    <w:rsid w:val="00EA5627"/>
    <w:rsid w:val="00EC0897"/>
    <w:rsid w:val="00ED1888"/>
    <w:rsid w:val="00ED18CC"/>
    <w:rsid w:val="00ED309C"/>
    <w:rsid w:val="00F04565"/>
    <w:rsid w:val="00F10FE2"/>
    <w:rsid w:val="00F12093"/>
    <w:rsid w:val="00F1277E"/>
    <w:rsid w:val="00F21E8A"/>
    <w:rsid w:val="00F31B05"/>
    <w:rsid w:val="00F43C21"/>
    <w:rsid w:val="00F748E7"/>
    <w:rsid w:val="00F8493D"/>
    <w:rsid w:val="00FA205B"/>
    <w:rsid w:val="00FA4BA4"/>
    <w:rsid w:val="00FB1FE4"/>
    <w:rsid w:val="00FB6DEA"/>
    <w:rsid w:val="00FC1F39"/>
    <w:rsid w:val="00FC3DE1"/>
    <w:rsid w:val="00FC494F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FA9F61-A70D-4FE5-9DAF-981431D2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074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570FF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570FF"/>
    <w:rPr>
      <w:rFonts w:ascii="Verdana" w:hAnsi="Verdana"/>
      <w:b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4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479"/>
  </w:style>
  <w:style w:type="character" w:styleId="Odwoanieprzypisukocowego">
    <w:name w:val="endnote reference"/>
    <w:basedOn w:val="Domylnaczcionkaakapitu"/>
    <w:uiPriority w:val="99"/>
    <w:semiHidden/>
    <w:unhideWhenUsed/>
    <w:rsid w:val="00B23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3</Pages>
  <Words>368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6</cp:revision>
  <cp:lastPrinted>2022-12-29T13:11:00Z</cp:lastPrinted>
  <dcterms:created xsi:type="dcterms:W3CDTF">2023-01-04T08:00:00Z</dcterms:created>
  <dcterms:modified xsi:type="dcterms:W3CDTF">2023-02-08T09:36:00Z</dcterms:modified>
</cp:coreProperties>
</file>