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F57740" w:rsidRDefault="00C3180B" w:rsidP="00F57740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Urząd Miejski Wrocławia</w:t>
      </w:r>
    </w:p>
    <w:p w:rsidR="004C674B" w:rsidRPr="00F57740" w:rsidRDefault="000332FE" w:rsidP="00F57740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Wydział </w:t>
      </w:r>
      <w:r w:rsidR="00472F97" w:rsidRPr="00F57740">
        <w:rPr>
          <w:sz w:val="22"/>
          <w:szCs w:val="22"/>
        </w:rPr>
        <w:t>Bezpieczeństwa i Zarządzania Kryzysowego</w:t>
      </w:r>
    </w:p>
    <w:p w:rsidR="004C674B" w:rsidRPr="00F57740" w:rsidRDefault="00C3180B" w:rsidP="00F57740">
      <w:pPr>
        <w:pStyle w:val="03ImieiNazwisko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Pan </w:t>
      </w:r>
      <w:r w:rsidR="00472F97" w:rsidRPr="00F57740">
        <w:rPr>
          <w:sz w:val="22"/>
          <w:szCs w:val="22"/>
        </w:rPr>
        <w:t>Wojciech Adamski</w:t>
      </w:r>
    </w:p>
    <w:p w:rsidR="004C674B" w:rsidRPr="00F57740" w:rsidRDefault="00C3180B" w:rsidP="00F57740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Dyrektor</w:t>
      </w:r>
    </w:p>
    <w:p w:rsidR="004C674B" w:rsidRPr="00F57740" w:rsidRDefault="00C3180B" w:rsidP="00F57740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ul. </w:t>
      </w:r>
      <w:r w:rsidR="00472F97" w:rsidRPr="00F57740">
        <w:rPr>
          <w:sz w:val="22"/>
          <w:szCs w:val="22"/>
        </w:rPr>
        <w:t>Strzegomska</w:t>
      </w:r>
      <w:r w:rsidRPr="00F57740">
        <w:rPr>
          <w:sz w:val="22"/>
          <w:szCs w:val="22"/>
        </w:rPr>
        <w:t xml:space="preserve"> </w:t>
      </w:r>
      <w:r w:rsidR="00472F97" w:rsidRPr="00F57740">
        <w:rPr>
          <w:sz w:val="22"/>
          <w:szCs w:val="22"/>
        </w:rPr>
        <w:t>1</w:t>
      </w:r>
      <w:r w:rsidRPr="00F57740">
        <w:rPr>
          <w:sz w:val="22"/>
          <w:szCs w:val="22"/>
        </w:rPr>
        <w:t>4</w:t>
      </w:r>
      <w:r w:rsidR="00472F97" w:rsidRPr="00F57740">
        <w:rPr>
          <w:sz w:val="22"/>
          <w:szCs w:val="22"/>
        </w:rPr>
        <w:t>8</w:t>
      </w:r>
    </w:p>
    <w:p w:rsidR="004C674B" w:rsidRPr="00F57740" w:rsidRDefault="00C3180B" w:rsidP="00F57740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5</w:t>
      </w:r>
      <w:r w:rsidR="00472F97" w:rsidRPr="00F57740">
        <w:rPr>
          <w:sz w:val="22"/>
          <w:szCs w:val="22"/>
        </w:rPr>
        <w:t>4</w:t>
      </w:r>
      <w:r w:rsidRPr="00F57740">
        <w:rPr>
          <w:sz w:val="22"/>
          <w:szCs w:val="22"/>
        </w:rPr>
        <w:t>-</w:t>
      </w:r>
      <w:r w:rsidR="00472F97" w:rsidRPr="00F57740">
        <w:rPr>
          <w:sz w:val="22"/>
          <w:szCs w:val="22"/>
        </w:rPr>
        <w:t>429</w:t>
      </w:r>
      <w:r w:rsidR="000A5C7E" w:rsidRPr="00F57740">
        <w:rPr>
          <w:sz w:val="22"/>
          <w:szCs w:val="22"/>
        </w:rPr>
        <w:t xml:space="preserve"> </w:t>
      </w:r>
      <w:r w:rsidRPr="00F57740">
        <w:rPr>
          <w:sz w:val="22"/>
          <w:szCs w:val="22"/>
        </w:rPr>
        <w:t>Wrocław</w:t>
      </w:r>
    </w:p>
    <w:p w:rsidR="004C674B" w:rsidRPr="00F57740" w:rsidRDefault="000A5C7E" w:rsidP="00F57740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15609A">
        <w:rPr>
          <w:sz w:val="22"/>
          <w:szCs w:val="22"/>
        </w:rPr>
        <w:t xml:space="preserve">Wrocław, </w:t>
      </w:r>
      <w:r w:rsidR="00785932">
        <w:rPr>
          <w:sz w:val="22"/>
          <w:szCs w:val="22"/>
        </w:rPr>
        <w:t>6</w:t>
      </w:r>
      <w:r w:rsidR="00237785" w:rsidRPr="0015609A">
        <w:rPr>
          <w:sz w:val="22"/>
          <w:szCs w:val="22"/>
        </w:rPr>
        <w:t xml:space="preserve"> </w:t>
      </w:r>
      <w:r w:rsidR="001C3BFB" w:rsidRPr="0015609A">
        <w:rPr>
          <w:sz w:val="22"/>
          <w:szCs w:val="22"/>
        </w:rPr>
        <w:t>października</w:t>
      </w:r>
      <w:r w:rsidR="00C3180B" w:rsidRPr="0015609A">
        <w:rPr>
          <w:sz w:val="22"/>
          <w:szCs w:val="22"/>
        </w:rPr>
        <w:t xml:space="preserve"> 2022 r.</w:t>
      </w:r>
    </w:p>
    <w:p w:rsidR="004C674B" w:rsidRPr="00F57740" w:rsidRDefault="00C3180B" w:rsidP="00F57740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WKN-KF.1711.</w:t>
      </w:r>
      <w:r w:rsidR="001C3BFB">
        <w:rPr>
          <w:sz w:val="22"/>
          <w:szCs w:val="22"/>
        </w:rPr>
        <w:t>21</w:t>
      </w:r>
      <w:r w:rsidRPr="00F57740">
        <w:rPr>
          <w:sz w:val="22"/>
          <w:szCs w:val="22"/>
        </w:rPr>
        <w:t>.2022</w:t>
      </w:r>
    </w:p>
    <w:p w:rsidR="004C674B" w:rsidRPr="00F57740" w:rsidRDefault="007851A7" w:rsidP="00F57740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57740">
        <w:rPr>
          <w:rStyle w:val="readonlytext"/>
          <w:sz w:val="22"/>
          <w:szCs w:val="22"/>
        </w:rPr>
        <w:t>00</w:t>
      </w:r>
      <w:r w:rsidR="001C3BFB">
        <w:rPr>
          <w:rStyle w:val="readonlytext"/>
          <w:sz w:val="22"/>
          <w:szCs w:val="22"/>
        </w:rPr>
        <w:t>0999</w:t>
      </w:r>
      <w:r w:rsidR="00237785" w:rsidRPr="00F57740">
        <w:rPr>
          <w:rStyle w:val="readonlytext"/>
          <w:sz w:val="22"/>
          <w:szCs w:val="22"/>
        </w:rPr>
        <w:t>14/</w:t>
      </w:r>
      <w:r w:rsidRPr="00F57740">
        <w:rPr>
          <w:rStyle w:val="readonlytext"/>
          <w:sz w:val="22"/>
          <w:szCs w:val="22"/>
        </w:rPr>
        <w:t>2022/W</w:t>
      </w:r>
    </w:p>
    <w:p w:rsidR="004C674B" w:rsidRPr="00F57740" w:rsidRDefault="000A5C7E" w:rsidP="00F57740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F57740">
        <w:rPr>
          <w:b/>
          <w:sz w:val="22"/>
          <w:szCs w:val="22"/>
        </w:rPr>
        <w:t>WYSTĄPIENIE POKONTROLNE</w:t>
      </w:r>
    </w:p>
    <w:p w:rsidR="004C674B" w:rsidRPr="00A15352" w:rsidRDefault="000A5C7E" w:rsidP="00F57740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A15352">
        <w:rPr>
          <w:sz w:val="22"/>
          <w:szCs w:val="22"/>
        </w:rPr>
        <w:t>Wydział Kontroli Urzędu Miejskiego Wr</w:t>
      </w:r>
      <w:r w:rsidR="003A6760" w:rsidRPr="00A15352">
        <w:rPr>
          <w:sz w:val="22"/>
          <w:szCs w:val="22"/>
        </w:rPr>
        <w:t xml:space="preserve">ocławia przeprowadził kontrolę </w:t>
      </w:r>
      <w:r w:rsidRPr="00A15352">
        <w:rPr>
          <w:sz w:val="22"/>
          <w:szCs w:val="22"/>
        </w:rPr>
        <w:t>w</w:t>
      </w:r>
      <w:r w:rsidR="0085399A" w:rsidRPr="00A15352">
        <w:rPr>
          <w:sz w:val="22"/>
          <w:szCs w:val="22"/>
        </w:rPr>
        <w:t xml:space="preserve"> </w:t>
      </w:r>
      <w:r w:rsidR="00472F97" w:rsidRPr="00A15352">
        <w:rPr>
          <w:sz w:val="22"/>
          <w:szCs w:val="22"/>
        </w:rPr>
        <w:t xml:space="preserve">Ochotniczej Straży Pożarnej </w:t>
      </w:r>
      <w:r w:rsidR="00E60EF2" w:rsidRPr="00A15352">
        <w:rPr>
          <w:sz w:val="22"/>
          <w:szCs w:val="22"/>
        </w:rPr>
        <w:t>Oddziale</w:t>
      </w:r>
      <w:r w:rsidR="00472F97" w:rsidRPr="00A15352">
        <w:rPr>
          <w:sz w:val="22"/>
          <w:szCs w:val="22"/>
        </w:rPr>
        <w:t xml:space="preserve"> Ratownictwa </w:t>
      </w:r>
      <w:r w:rsidR="00E60EF2" w:rsidRPr="00A15352">
        <w:rPr>
          <w:sz w:val="22"/>
          <w:szCs w:val="22"/>
        </w:rPr>
        <w:t>Wodnego</w:t>
      </w:r>
      <w:r w:rsidR="00472F97" w:rsidRPr="00A15352">
        <w:rPr>
          <w:sz w:val="22"/>
          <w:szCs w:val="22"/>
        </w:rPr>
        <w:t xml:space="preserve"> </w:t>
      </w:r>
      <w:r w:rsidR="00785932">
        <w:rPr>
          <w:sz w:val="22"/>
          <w:szCs w:val="22"/>
        </w:rPr>
        <w:t xml:space="preserve">we Wrocławiu </w:t>
      </w:r>
      <w:r w:rsidR="00237785" w:rsidRPr="00A15352">
        <w:rPr>
          <w:sz w:val="22"/>
          <w:szCs w:val="22"/>
        </w:rPr>
        <w:t xml:space="preserve">z siedzibą przy ul. </w:t>
      </w:r>
      <w:r w:rsidR="00E60EF2" w:rsidRPr="00A15352">
        <w:rPr>
          <w:sz w:val="22"/>
          <w:szCs w:val="22"/>
        </w:rPr>
        <w:t>Teatralnej 16/20</w:t>
      </w:r>
      <w:r w:rsidR="00237785" w:rsidRPr="00A15352">
        <w:rPr>
          <w:sz w:val="22"/>
          <w:szCs w:val="22"/>
        </w:rPr>
        <w:t>, 5</w:t>
      </w:r>
      <w:r w:rsidR="00E60EF2" w:rsidRPr="00A15352">
        <w:rPr>
          <w:sz w:val="22"/>
          <w:szCs w:val="22"/>
        </w:rPr>
        <w:t>0</w:t>
      </w:r>
      <w:r w:rsidR="00237785" w:rsidRPr="00A15352">
        <w:rPr>
          <w:sz w:val="22"/>
          <w:szCs w:val="22"/>
        </w:rPr>
        <w:t>-</w:t>
      </w:r>
      <w:r w:rsidR="00E60EF2" w:rsidRPr="00A15352">
        <w:rPr>
          <w:sz w:val="22"/>
          <w:szCs w:val="22"/>
        </w:rPr>
        <w:t>055</w:t>
      </w:r>
      <w:r w:rsidR="00237785" w:rsidRPr="00A15352">
        <w:rPr>
          <w:sz w:val="22"/>
          <w:szCs w:val="22"/>
        </w:rPr>
        <w:t xml:space="preserve"> Wrocław</w:t>
      </w:r>
      <w:r w:rsidR="00B22274" w:rsidRPr="00A15352">
        <w:rPr>
          <w:sz w:val="22"/>
          <w:szCs w:val="22"/>
        </w:rPr>
        <w:t>.</w:t>
      </w:r>
      <w:r w:rsidR="003A6760" w:rsidRPr="00A15352">
        <w:rPr>
          <w:sz w:val="22"/>
          <w:szCs w:val="22"/>
        </w:rPr>
        <w:t xml:space="preserve"> </w:t>
      </w:r>
      <w:r w:rsidR="00237785" w:rsidRPr="00A15352">
        <w:rPr>
          <w:sz w:val="22"/>
          <w:szCs w:val="22"/>
        </w:rPr>
        <w:t>K</w:t>
      </w:r>
      <w:r w:rsidR="003A6760" w:rsidRPr="00A15352">
        <w:rPr>
          <w:sz w:val="22"/>
          <w:szCs w:val="22"/>
        </w:rPr>
        <w:t xml:space="preserve">ontrolą </w:t>
      </w:r>
      <w:r w:rsidRPr="00A15352">
        <w:rPr>
          <w:sz w:val="22"/>
          <w:szCs w:val="22"/>
        </w:rPr>
        <w:t>objęto realizację um</w:t>
      </w:r>
      <w:r w:rsidR="00B10427" w:rsidRPr="00A15352">
        <w:rPr>
          <w:sz w:val="22"/>
          <w:szCs w:val="22"/>
        </w:rPr>
        <w:t>owy</w:t>
      </w:r>
      <w:r w:rsidR="005C33C5" w:rsidRPr="00A15352">
        <w:rPr>
          <w:sz w:val="22"/>
          <w:szCs w:val="22"/>
        </w:rPr>
        <w:t xml:space="preserve"> </w:t>
      </w:r>
      <w:r w:rsidR="00472F97" w:rsidRPr="00A15352">
        <w:rPr>
          <w:sz w:val="22"/>
          <w:szCs w:val="22"/>
        </w:rPr>
        <w:t xml:space="preserve">o </w:t>
      </w:r>
      <w:r w:rsidR="005C33C5" w:rsidRPr="00A15352">
        <w:rPr>
          <w:sz w:val="22"/>
          <w:szCs w:val="22"/>
        </w:rPr>
        <w:t>n</w:t>
      </w:r>
      <w:r w:rsidR="00472F97" w:rsidRPr="00A15352">
        <w:rPr>
          <w:sz w:val="22"/>
          <w:szCs w:val="22"/>
        </w:rPr>
        <w:t>umer</w:t>
      </w:r>
      <w:r w:rsidR="00E60EF2" w:rsidRPr="00A15352">
        <w:rPr>
          <w:sz w:val="22"/>
          <w:szCs w:val="22"/>
        </w:rPr>
        <w:t>ze 3</w:t>
      </w:r>
      <w:r w:rsidR="00472F97" w:rsidRPr="00A15352">
        <w:rPr>
          <w:sz w:val="22"/>
          <w:szCs w:val="22"/>
        </w:rPr>
        <w:t>/</w:t>
      </w:r>
      <w:r w:rsidR="002D615C" w:rsidRPr="00A15352">
        <w:rPr>
          <w:sz w:val="22"/>
          <w:szCs w:val="22"/>
        </w:rPr>
        <w:t>D/W</w:t>
      </w:r>
      <w:r w:rsidR="00472F97" w:rsidRPr="00A15352">
        <w:rPr>
          <w:sz w:val="22"/>
          <w:szCs w:val="22"/>
        </w:rPr>
        <w:t>BZ</w:t>
      </w:r>
      <w:r w:rsidR="002D615C" w:rsidRPr="00A15352">
        <w:rPr>
          <w:sz w:val="22"/>
          <w:szCs w:val="22"/>
        </w:rPr>
        <w:t>/2021</w:t>
      </w:r>
      <w:r w:rsidR="005C33C5" w:rsidRPr="00A15352">
        <w:rPr>
          <w:sz w:val="22"/>
          <w:szCs w:val="22"/>
        </w:rPr>
        <w:t xml:space="preserve"> </w:t>
      </w:r>
      <w:r w:rsidR="00472F97" w:rsidRPr="00A15352">
        <w:rPr>
          <w:sz w:val="22"/>
          <w:szCs w:val="22"/>
        </w:rPr>
        <w:t>z 9 lutego 2021 r.</w:t>
      </w:r>
      <w:r w:rsidR="00237785" w:rsidRPr="00A15352">
        <w:rPr>
          <w:sz w:val="22"/>
          <w:szCs w:val="22"/>
        </w:rPr>
        <w:t>,</w:t>
      </w:r>
      <w:r w:rsidR="00472F97" w:rsidRPr="00A15352">
        <w:rPr>
          <w:sz w:val="22"/>
          <w:szCs w:val="22"/>
        </w:rPr>
        <w:t xml:space="preserve"> </w:t>
      </w:r>
      <w:r w:rsidR="005C33C5" w:rsidRPr="00A15352">
        <w:rPr>
          <w:sz w:val="22"/>
          <w:szCs w:val="22"/>
        </w:rPr>
        <w:t xml:space="preserve">w okresie od </w:t>
      </w:r>
      <w:r w:rsidR="00472F97" w:rsidRPr="00A15352">
        <w:rPr>
          <w:sz w:val="22"/>
          <w:szCs w:val="22"/>
        </w:rPr>
        <w:t>9</w:t>
      </w:r>
      <w:r w:rsidR="00386DBD" w:rsidRPr="00A15352">
        <w:rPr>
          <w:sz w:val="22"/>
          <w:szCs w:val="22"/>
        </w:rPr>
        <w:t xml:space="preserve"> </w:t>
      </w:r>
      <w:r w:rsidR="00472F97" w:rsidRPr="00A15352">
        <w:rPr>
          <w:sz w:val="22"/>
          <w:szCs w:val="22"/>
        </w:rPr>
        <w:t>lutego</w:t>
      </w:r>
      <w:r w:rsidR="00386DBD" w:rsidRPr="00A15352">
        <w:rPr>
          <w:sz w:val="22"/>
          <w:szCs w:val="22"/>
        </w:rPr>
        <w:t xml:space="preserve"> </w:t>
      </w:r>
      <w:r w:rsidR="005C33C5" w:rsidRPr="00A15352">
        <w:rPr>
          <w:sz w:val="22"/>
          <w:szCs w:val="22"/>
        </w:rPr>
        <w:t>20</w:t>
      </w:r>
      <w:r w:rsidR="002D615C" w:rsidRPr="00A15352">
        <w:rPr>
          <w:sz w:val="22"/>
          <w:szCs w:val="22"/>
        </w:rPr>
        <w:t>21</w:t>
      </w:r>
      <w:r w:rsidR="003A6760" w:rsidRPr="00A15352">
        <w:rPr>
          <w:sz w:val="22"/>
          <w:szCs w:val="22"/>
        </w:rPr>
        <w:t xml:space="preserve"> r. </w:t>
      </w:r>
      <w:r w:rsidR="005C33C5" w:rsidRPr="00A15352">
        <w:rPr>
          <w:sz w:val="22"/>
          <w:szCs w:val="22"/>
        </w:rPr>
        <w:t xml:space="preserve">do </w:t>
      </w:r>
      <w:r w:rsidR="00B22274" w:rsidRPr="00A15352">
        <w:rPr>
          <w:sz w:val="22"/>
          <w:szCs w:val="22"/>
        </w:rPr>
        <w:t>31</w:t>
      </w:r>
      <w:r w:rsidR="00386DBD" w:rsidRPr="00A15352">
        <w:rPr>
          <w:sz w:val="22"/>
          <w:szCs w:val="22"/>
        </w:rPr>
        <w:t xml:space="preserve"> grudnia </w:t>
      </w:r>
      <w:r w:rsidR="005C33C5" w:rsidRPr="00A15352">
        <w:rPr>
          <w:sz w:val="22"/>
          <w:szCs w:val="22"/>
        </w:rPr>
        <w:t>20</w:t>
      </w:r>
      <w:r w:rsidR="002D615C" w:rsidRPr="00A15352">
        <w:rPr>
          <w:sz w:val="22"/>
          <w:szCs w:val="22"/>
        </w:rPr>
        <w:t>21</w:t>
      </w:r>
      <w:r w:rsidR="005C33C5" w:rsidRPr="00A15352">
        <w:rPr>
          <w:sz w:val="22"/>
          <w:szCs w:val="22"/>
        </w:rPr>
        <w:t xml:space="preserve"> r.</w:t>
      </w:r>
      <w:r w:rsidR="005309AF" w:rsidRPr="00A15352">
        <w:rPr>
          <w:sz w:val="22"/>
          <w:szCs w:val="22"/>
        </w:rPr>
        <w:t xml:space="preserve">, </w:t>
      </w:r>
      <w:r w:rsidR="00FB095C" w:rsidRPr="00A15352">
        <w:rPr>
          <w:sz w:val="22"/>
          <w:szCs w:val="22"/>
        </w:rPr>
        <w:t>k</w:t>
      </w:r>
      <w:r w:rsidR="0085399A" w:rsidRPr="00A15352">
        <w:rPr>
          <w:sz w:val="22"/>
          <w:szCs w:val="22"/>
        </w:rPr>
        <w:t>tór</w:t>
      </w:r>
      <w:r w:rsidR="00A15352" w:rsidRPr="00A15352">
        <w:rPr>
          <w:sz w:val="22"/>
          <w:szCs w:val="22"/>
        </w:rPr>
        <w:t>ej</w:t>
      </w:r>
      <w:r w:rsidR="00FB095C" w:rsidRPr="00A15352">
        <w:rPr>
          <w:sz w:val="22"/>
          <w:szCs w:val="22"/>
        </w:rPr>
        <w:t xml:space="preserve"> </w:t>
      </w:r>
      <w:r w:rsidR="001B5C2F">
        <w:rPr>
          <w:sz w:val="22"/>
          <w:szCs w:val="22"/>
        </w:rPr>
        <w:t>przedmiotem</w:t>
      </w:r>
      <w:r w:rsidR="00FB095C" w:rsidRPr="00A15352">
        <w:rPr>
          <w:sz w:val="22"/>
          <w:szCs w:val="22"/>
        </w:rPr>
        <w:t xml:space="preserve"> była realizacja zadań zawartych w art. 32 ust. 2 i 3 ustawy z 24 sierpnia 1991 r. o ochronie przeciwpożarowej (Dz. U. z 2020 r. </w:t>
      </w:r>
      <w:r w:rsidR="00D60C7B" w:rsidRPr="00A15352">
        <w:rPr>
          <w:sz w:val="22"/>
          <w:szCs w:val="22"/>
        </w:rPr>
        <w:t>poz</w:t>
      </w:r>
      <w:r w:rsidR="00975967">
        <w:rPr>
          <w:sz w:val="22"/>
          <w:szCs w:val="22"/>
        </w:rPr>
        <w:t>ycja</w:t>
      </w:r>
      <w:r w:rsidR="00D60C7B" w:rsidRPr="00A15352">
        <w:rPr>
          <w:sz w:val="22"/>
          <w:szCs w:val="22"/>
        </w:rPr>
        <w:t xml:space="preserve"> 961 ze zmianami i Dz. U. z 2021 r. poz</w:t>
      </w:r>
      <w:r w:rsidR="00975967">
        <w:rPr>
          <w:sz w:val="22"/>
          <w:szCs w:val="22"/>
        </w:rPr>
        <w:t>ycja</w:t>
      </w:r>
      <w:r w:rsidR="00D60C7B" w:rsidRPr="00A15352">
        <w:rPr>
          <w:sz w:val="22"/>
          <w:szCs w:val="22"/>
        </w:rPr>
        <w:t xml:space="preserve"> 869 ze zmianami) </w:t>
      </w:r>
      <w:r w:rsidR="00FB095C" w:rsidRPr="00A15352">
        <w:rPr>
          <w:sz w:val="22"/>
          <w:szCs w:val="22"/>
        </w:rPr>
        <w:t xml:space="preserve">związanych z </w:t>
      </w:r>
      <w:r w:rsidR="00D60C7B" w:rsidRPr="00A15352">
        <w:rPr>
          <w:sz w:val="22"/>
          <w:szCs w:val="22"/>
        </w:rPr>
        <w:t>wyposażeniem i utrzymaniem w gotowości bojowej jednostki ochotniczej straży pożarnej.</w:t>
      </w:r>
      <w:bookmarkStart w:id="0" w:name="_GoBack"/>
      <w:bookmarkEnd w:id="0"/>
      <w:r w:rsidR="00D60C7B" w:rsidRPr="00A15352">
        <w:rPr>
          <w:sz w:val="22"/>
          <w:szCs w:val="22"/>
        </w:rPr>
        <w:t xml:space="preserve"> </w:t>
      </w:r>
      <w:r w:rsidR="005C33C5" w:rsidRPr="00A15352">
        <w:rPr>
          <w:sz w:val="22"/>
          <w:szCs w:val="22"/>
        </w:rPr>
        <w:t>W ramach w</w:t>
      </w:r>
      <w:r w:rsidR="00B87BDF" w:rsidRPr="00A15352">
        <w:rPr>
          <w:sz w:val="22"/>
          <w:szCs w:val="22"/>
        </w:rPr>
        <w:t xml:space="preserve">yżej </w:t>
      </w:r>
      <w:r w:rsidR="005C33C5" w:rsidRPr="00A15352">
        <w:rPr>
          <w:sz w:val="22"/>
          <w:szCs w:val="22"/>
        </w:rPr>
        <w:t>w</w:t>
      </w:r>
      <w:r w:rsidR="00B87BDF" w:rsidRPr="00A15352">
        <w:rPr>
          <w:sz w:val="22"/>
          <w:szCs w:val="22"/>
        </w:rPr>
        <w:t>ymienion</w:t>
      </w:r>
      <w:r w:rsidR="00A15352" w:rsidRPr="00A15352">
        <w:rPr>
          <w:sz w:val="22"/>
          <w:szCs w:val="22"/>
        </w:rPr>
        <w:t>ej</w:t>
      </w:r>
      <w:r w:rsidR="005C33C5" w:rsidRPr="00A15352">
        <w:rPr>
          <w:sz w:val="22"/>
          <w:szCs w:val="22"/>
        </w:rPr>
        <w:t xml:space="preserve"> um</w:t>
      </w:r>
      <w:r w:rsidR="00A15352" w:rsidRPr="00A15352">
        <w:rPr>
          <w:sz w:val="22"/>
          <w:szCs w:val="22"/>
        </w:rPr>
        <w:t>owy</w:t>
      </w:r>
      <w:r w:rsidR="003A6760" w:rsidRPr="00A15352">
        <w:rPr>
          <w:sz w:val="22"/>
          <w:szCs w:val="22"/>
        </w:rPr>
        <w:t xml:space="preserve"> Gmina Wrocław </w:t>
      </w:r>
      <w:r w:rsidRPr="00A15352">
        <w:rPr>
          <w:sz w:val="22"/>
          <w:szCs w:val="22"/>
        </w:rPr>
        <w:t>przekazała</w:t>
      </w:r>
      <w:r w:rsidR="001E6651">
        <w:rPr>
          <w:sz w:val="22"/>
          <w:szCs w:val="22"/>
        </w:rPr>
        <w:t xml:space="preserve"> </w:t>
      </w:r>
      <w:r w:rsidRPr="00A15352">
        <w:rPr>
          <w:sz w:val="22"/>
          <w:szCs w:val="22"/>
        </w:rPr>
        <w:t>dotacj</w:t>
      </w:r>
      <w:r w:rsidR="00A15352" w:rsidRPr="00A15352">
        <w:rPr>
          <w:sz w:val="22"/>
          <w:szCs w:val="22"/>
        </w:rPr>
        <w:t>ę</w:t>
      </w:r>
      <w:r w:rsidRPr="00A15352">
        <w:rPr>
          <w:sz w:val="22"/>
          <w:szCs w:val="22"/>
        </w:rPr>
        <w:t xml:space="preserve"> </w:t>
      </w:r>
      <w:r w:rsidR="000F749B" w:rsidRPr="00A15352">
        <w:rPr>
          <w:sz w:val="22"/>
          <w:szCs w:val="22"/>
        </w:rPr>
        <w:t>w kwo</w:t>
      </w:r>
      <w:r w:rsidR="00A15352" w:rsidRPr="00A15352">
        <w:rPr>
          <w:sz w:val="22"/>
          <w:szCs w:val="22"/>
        </w:rPr>
        <w:t xml:space="preserve">cie </w:t>
      </w:r>
      <w:r w:rsidR="00D60C7B" w:rsidRPr="00A15352">
        <w:rPr>
          <w:sz w:val="22"/>
          <w:szCs w:val="22"/>
        </w:rPr>
        <w:t>14.000,</w:t>
      </w:r>
      <w:r w:rsidR="002D615C" w:rsidRPr="00A15352">
        <w:rPr>
          <w:sz w:val="22"/>
          <w:szCs w:val="22"/>
        </w:rPr>
        <w:t>00</w:t>
      </w:r>
      <w:r w:rsidR="000F749B" w:rsidRPr="00A15352">
        <w:rPr>
          <w:sz w:val="22"/>
          <w:szCs w:val="22"/>
        </w:rPr>
        <w:t xml:space="preserve"> zł</w:t>
      </w:r>
      <w:r w:rsidR="00D60C7B" w:rsidRPr="00A15352">
        <w:rPr>
          <w:sz w:val="22"/>
          <w:szCs w:val="22"/>
        </w:rPr>
        <w:t>.</w:t>
      </w:r>
    </w:p>
    <w:p w:rsidR="00182565" w:rsidRPr="00A15352" w:rsidRDefault="000A5C7E" w:rsidP="003C6579">
      <w:pPr>
        <w:pStyle w:val="11Trescpisma"/>
        <w:suppressAutoHyphens/>
        <w:spacing w:before="120" w:line="360" w:lineRule="auto"/>
        <w:jc w:val="left"/>
        <w:rPr>
          <w:sz w:val="22"/>
          <w:szCs w:val="22"/>
        </w:rPr>
      </w:pPr>
      <w:r w:rsidRPr="00A15352">
        <w:rPr>
          <w:sz w:val="22"/>
          <w:szCs w:val="22"/>
        </w:rPr>
        <w:t>Szczegółowe ustalenia kontroli przedstawi</w:t>
      </w:r>
      <w:r w:rsidR="00046915" w:rsidRPr="00A15352">
        <w:rPr>
          <w:sz w:val="22"/>
          <w:szCs w:val="22"/>
        </w:rPr>
        <w:t>ono w protokole nr WKN-KF.1711</w:t>
      </w:r>
      <w:r w:rsidR="00A15352" w:rsidRPr="00A15352">
        <w:rPr>
          <w:sz w:val="22"/>
          <w:szCs w:val="22"/>
        </w:rPr>
        <w:t>.21</w:t>
      </w:r>
      <w:r w:rsidRPr="00A15352">
        <w:rPr>
          <w:sz w:val="22"/>
          <w:szCs w:val="22"/>
        </w:rPr>
        <w:t>.20</w:t>
      </w:r>
      <w:r w:rsidR="0008744C" w:rsidRPr="00A15352">
        <w:rPr>
          <w:sz w:val="22"/>
          <w:szCs w:val="22"/>
        </w:rPr>
        <w:t>2</w:t>
      </w:r>
      <w:r w:rsidR="00C25E8E" w:rsidRPr="00A15352">
        <w:rPr>
          <w:sz w:val="22"/>
          <w:szCs w:val="22"/>
        </w:rPr>
        <w:t>2</w:t>
      </w:r>
      <w:r w:rsidR="000F749B" w:rsidRPr="00A15352">
        <w:rPr>
          <w:sz w:val="22"/>
          <w:szCs w:val="22"/>
        </w:rPr>
        <w:t xml:space="preserve">, doręczonym </w:t>
      </w:r>
      <w:r w:rsidR="002D615C" w:rsidRPr="00A15352">
        <w:rPr>
          <w:sz w:val="22"/>
          <w:szCs w:val="22"/>
        </w:rPr>
        <w:t xml:space="preserve">w </w:t>
      </w:r>
      <w:r w:rsidR="000F749B" w:rsidRPr="00A15352">
        <w:rPr>
          <w:sz w:val="22"/>
          <w:szCs w:val="22"/>
        </w:rPr>
        <w:t>dniu</w:t>
      </w:r>
      <w:r w:rsidR="00884FA7" w:rsidRPr="00A15352">
        <w:rPr>
          <w:sz w:val="22"/>
          <w:szCs w:val="22"/>
        </w:rPr>
        <w:t xml:space="preserve"> </w:t>
      </w:r>
      <w:r w:rsidR="00447DA5" w:rsidRPr="00A15352">
        <w:rPr>
          <w:sz w:val="22"/>
          <w:szCs w:val="22"/>
        </w:rPr>
        <w:t>2</w:t>
      </w:r>
      <w:r w:rsidR="00A15352" w:rsidRPr="00A15352">
        <w:rPr>
          <w:sz w:val="22"/>
          <w:szCs w:val="22"/>
        </w:rPr>
        <w:t>7</w:t>
      </w:r>
      <w:r w:rsidR="0085399A" w:rsidRPr="00A15352">
        <w:rPr>
          <w:sz w:val="22"/>
          <w:szCs w:val="22"/>
        </w:rPr>
        <w:t xml:space="preserve"> </w:t>
      </w:r>
      <w:r w:rsidR="00A15352" w:rsidRPr="00A15352">
        <w:rPr>
          <w:sz w:val="22"/>
          <w:szCs w:val="22"/>
        </w:rPr>
        <w:t>września</w:t>
      </w:r>
      <w:r w:rsidR="0085399A" w:rsidRPr="00A15352">
        <w:rPr>
          <w:sz w:val="22"/>
          <w:szCs w:val="22"/>
        </w:rPr>
        <w:t xml:space="preserve"> </w:t>
      </w:r>
      <w:r w:rsidR="00884FA7" w:rsidRPr="00A15352">
        <w:rPr>
          <w:sz w:val="22"/>
          <w:szCs w:val="22"/>
        </w:rPr>
        <w:t>20</w:t>
      </w:r>
      <w:r w:rsidR="00421A51" w:rsidRPr="00A15352">
        <w:rPr>
          <w:sz w:val="22"/>
          <w:szCs w:val="22"/>
        </w:rPr>
        <w:t>2</w:t>
      </w:r>
      <w:r w:rsidR="0085399A" w:rsidRPr="00A15352">
        <w:rPr>
          <w:sz w:val="22"/>
          <w:szCs w:val="22"/>
        </w:rPr>
        <w:t>2</w:t>
      </w:r>
      <w:r w:rsidR="00884FA7" w:rsidRPr="00A15352">
        <w:rPr>
          <w:sz w:val="22"/>
          <w:szCs w:val="22"/>
        </w:rPr>
        <w:t xml:space="preserve"> r.</w:t>
      </w:r>
      <w:r w:rsidR="00046915" w:rsidRPr="00A15352">
        <w:rPr>
          <w:sz w:val="22"/>
          <w:szCs w:val="22"/>
        </w:rPr>
        <w:t xml:space="preserve">, </w:t>
      </w:r>
      <w:r w:rsidR="00460977" w:rsidRPr="00A15352">
        <w:rPr>
          <w:sz w:val="22"/>
          <w:szCs w:val="22"/>
        </w:rPr>
        <w:t xml:space="preserve">do którego </w:t>
      </w:r>
      <w:r w:rsidR="003A6760" w:rsidRPr="00A15352">
        <w:rPr>
          <w:sz w:val="22"/>
          <w:szCs w:val="22"/>
        </w:rPr>
        <w:t xml:space="preserve">nie </w:t>
      </w:r>
      <w:r w:rsidR="00460977" w:rsidRPr="00A15352">
        <w:rPr>
          <w:sz w:val="22"/>
          <w:szCs w:val="22"/>
        </w:rPr>
        <w:t>wniesiono zastrzeż</w:t>
      </w:r>
      <w:r w:rsidR="003773B5" w:rsidRPr="00A15352">
        <w:rPr>
          <w:sz w:val="22"/>
          <w:szCs w:val="22"/>
        </w:rPr>
        <w:t>e</w:t>
      </w:r>
      <w:r w:rsidR="003F05B0" w:rsidRPr="00A15352">
        <w:rPr>
          <w:sz w:val="22"/>
          <w:szCs w:val="22"/>
        </w:rPr>
        <w:t>ń</w:t>
      </w:r>
      <w:r w:rsidR="00460977" w:rsidRPr="00A15352">
        <w:rPr>
          <w:sz w:val="22"/>
          <w:szCs w:val="22"/>
        </w:rPr>
        <w:t>.</w:t>
      </w:r>
    </w:p>
    <w:p w:rsidR="00D51829" w:rsidRDefault="00C425A1" w:rsidP="00246F83">
      <w:pPr>
        <w:pStyle w:val="Tekstpodstawowy2"/>
        <w:spacing w:before="120" w:line="360" w:lineRule="auto"/>
        <w:jc w:val="left"/>
        <w:rPr>
          <w:szCs w:val="22"/>
        </w:rPr>
      </w:pPr>
      <w:r w:rsidRPr="00A15352">
        <w:rPr>
          <w:szCs w:val="22"/>
        </w:rPr>
        <w:lastRenderedPageBreak/>
        <w:t xml:space="preserve">Przeprowadzona kontrola wykazała, że </w:t>
      </w:r>
      <w:r w:rsidR="00D60C7B" w:rsidRPr="00A15352">
        <w:rPr>
          <w:szCs w:val="22"/>
          <w:lang w:eastAsia="ar-SA"/>
        </w:rPr>
        <w:t xml:space="preserve">w 2021 r. </w:t>
      </w:r>
      <w:r w:rsidR="00D60C7B" w:rsidRPr="00A15352">
        <w:rPr>
          <w:szCs w:val="22"/>
        </w:rPr>
        <w:t>Ochotnicza Straż Pożarn</w:t>
      </w:r>
      <w:r w:rsidR="00332255" w:rsidRPr="00A15352">
        <w:rPr>
          <w:szCs w:val="22"/>
        </w:rPr>
        <w:t>a</w:t>
      </w:r>
      <w:r w:rsidR="00D60C7B" w:rsidRPr="00A15352">
        <w:rPr>
          <w:szCs w:val="22"/>
        </w:rPr>
        <w:t xml:space="preserve"> </w:t>
      </w:r>
      <w:r w:rsidR="00A15352" w:rsidRPr="00A15352">
        <w:rPr>
          <w:szCs w:val="22"/>
        </w:rPr>
        <w:t>Oddział Ratownictwa Wodnego</w:t>
      </w:r>
      <w:r w:rsidR="00785932">
        <w:rPr>
          <w:szCs w:val="22"/>
        </w:rPr>
        <w:t xml:space="preserve"> we Wrocławiu</w:t>
      </w:r>
      <w:r w:rsidR="00785932">
        <w:rPr>
          <w:szCs w:val="22"/>
          <w:lang w:eastAsia="ar-SA"/>
        </w:rPr>
        <w:t xml:space="preserve"> </w:t>
      </w:r>
      <w:r w:rsidR="00D60C7B" w:rsidRPr="00A15352">
        <w:rPr>
          <w:szCs w:val="22"/>
          <w:lang w:eastAsia="ar-SA"/>
        </w:rPr>
        <w:t>utrzymywała gotowoś</w:t>
      </w:r>
      <w:r w:rsidR="00785932">
        <w:rPr>
          <w:szCs w:val="22"/>
          <w:lang w:eastAsia="ar-SA"/>
        </w:rPr>
        <w:t>ć</w:t>
      </w:r>
      <w:r w:rsidR="00D60C7B" w:rsidRPr="00A15352">
        <w:rPr>
          <w:szCs w:val="22"/>
          <w:lang w:eastAsia="ar-SA"/>
        </w:rPr>
        <w:t xml:space="preserve"> bojową, </w:t>
      </w:r>
      <w:r w:rsidR="00332255" w:rsidRPr="00A15352">
        <w:rPr>
          <w:szCs w:val="22"/>
          <w:lang w:eastAsia="ar-SA"/>
        </w:rPr>
        <w:t>zgodnie z</w:t>
      </w:r>
      <w:r w:rsidR="00D60C7B" w:rsidRPr="00A15352">
        <w:rPr>
          <w:szCs w:val="22"/>
          <w:lang w:eastAsia="ar-SA"/>
        </w:rPr>
        <w:t xml:space="preserve"> </w:t>
      </w:r>
      <w:r w:rsidR="00332255" w:rsidRPr="00A15352">
        <w:rPr>
          <w:szCs w:val="22"/>
          <w:lang w:eastAsia="ar-SA"/>
        </w:rPr>
        <w:t xml:space="preserve">§ 1 </w:t>
      </w:r>
      <w:r w:rsidR="00D60C7B" w:rsidRPr="00A15352">
        <w:rPr>
          <w:szCs w:val="22"/>
          <w:lang w:eastAsia="ar-SA"/>
        </w:rPr>
        <w:t>um</w:t>
      </w:r>
      <w:r w:rsidR="00A15352" w:rsidRPr="00A15352">
        <w:rPr>
          <w:szCs w:val="22"/>
          <w:lang w:eastAsia="ar-SA"/>
        </w:rPr>
        <w:t>owy</w:t>
      </w:r>
      <w:r w:rsidR="00D60C7B" w:rsidRPr="00A15352">
        <w:rPr>
          <w:szCs w:val="22"/>
          <w:lang w:eastAsia="ar-SA"/>
        </w:rPr>
        <w:t xml:space="preserve"> dotacyjn</w:t>
      </w:r>
      <w:r w:rsidR="00A15352" w:rsidRPr="00A15352">
        <w:rPr>
          <w:szCs w:val="22"/>
          <w:lang w:eastAsia="ar-SA"/>
        </w:rPr>
        <w:t>ej</w:t>
      </w:r>
      <w:r w:rsidR="00D60C7B" w:rsidRPr="00A15352">
        <w:rPr>
          <w:szCs w:val="22"/>
          <w:lang w:eastAsia="ar-SA"/>
        </w:rPr>
        <w:t>.</w:t>
      </w:r>
      <w:r w:rsidR="00C25027" w:rsidRPr="00A15352">
        <w:rPr>
          <w:szCs w:val="22"/>
        </w:rPr>
        <w:t xml:space="preserve"> </w:t>
      </w:r>
      <w:r w:rsidR="00E33C26" w:rsidRPr="00A15352">
        <w:rPr>
          <w:szCs w:val="22"/>
        </w:rPr>
        <w:t>Objęte kontrolą w</w:t>
      </w:r>
      <w:r w:rsidR="00C25027" w:rsidRPr="00A15352">
        <w:rPr>
          <w:szCs w:val="22"/>
        </w:rPr>
        <w:t xml:space="preserve">ydatki ze środków dotacji zostały udokumentowane i dokonane terminowo a poniesione koszty były zgodne </w:t>
      </w:r>
      <w:r w:rsidR="00332255" w:rsidRPr="00A15352">
        <w:rPr>
          <w:szCs w:val="22"/>
        </w:rPr>
        <w:t xml:space="preserve">z kosztami określonymi w art. 32 ust. 2 i 3 </w:t>
      </w:r>
      <w:r w:rsidR="001B248E" w:rsidRPr="00A15352">
        <w:rPr>
          <w:szCs w:val="22"/>
        </w:rPr>
        <w:t xml:space="preserve">wyżej wymienionej </w:t>
      </w:r>
      <w:r w:rsidR="00332255" w:rsidRPr="00A15352">
        <w:rPr>
          <w:szCs w:val="22"/>
        </w:rPr>
        <w:t>ustawy z 24 sierpnia 1991 r. o ochronie przeciwpożarowej</w:t>
      </w:r>
      <w:r w:rsidR="003A6760" w:rsidRPr="00A15352">
        <w:rPr>
          <w:szCs w:val="22"/>
        </w:rPr>
        <w:t>.</w:t>
      </w:r>
    </w:p>
    <w:p w:rsidR="00785932" w:rsidRDefault="00785932" w:rsidP="00246F83">
      <w:pPr>
        <w:snapToGrid w:val="0"/>
        <w:spacing w:before="120"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 załączeniu przekazuję protokół kontroli celem wykorzystania.</w:t>
      </w:r>
    </w:p>
    <w:p w:rsidR="00785932" w:rsidRPr="00F46BE2" w:rsidRDefault="00785932" w:rsidP="00246F83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85932" w:rsidRPr="00F46BE2" w:rsidRDefault="00785932" w:rsidP="00785932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785932" w:rsidRDefault="00785932" w:rsidP="00785932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46BE2">
        <w:rPr>
          <w:bCs/>
          <w:szCs w:val="22"/>
        </w:rPr>
        <w:t>Dyrektor Wydziału Kontroli</w:t>
      </w:r>
    </w:p>
    <w:p w:rsidR="00AC5A75" w:rsidRPr="00785932" w:rsidRDefault="004B55BE" w:rsidP="00246F83">
      <w:pPr>
        <w:pStyle w:val="Tekstpodstawowy2"/>
        <w:spacing w:before="360" w:line="360" w:lineRule="auto"/>
        <w:jc w:val="left"/>
        <w:rPr>
          <w:bCs/>
          <w:szCs w:val="22"/>
        </w:rPr>
      </w:pPr>
      <w:r w:rsidRPr="0015609A">
        <w:rPr>
          <w:szCs w:val="22"/>
        </w:rPr>
        <w:t>Załącznik</w:t>
      </w:r>
      <w:r w:rsidR="00AC5A75" w:rsidRPr="0015609A">
        <w:rPr>
          <w:szCs w:val="22"/>
        </w:rPr>
        <w:t xml:space="preserve"> w wersji elektronicznej:</w:t>
      </w:r>
    </w:p>
    <w:p w:rsidR="00AC5A75" w:rsidRPr="0015609A" w:rsidRDefault="00AC5A75" w:rsidP="00F57740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Pr</w:t>
      </w:r>
      <w:r w:rsidR="004B55BE" w:rsidRPr="0015609A">
        <w:rPr>
          <w:sz w:val="22"/>
          <w:szCs w:val="22"/>
        </w:rPr>
        <w:t>otokół kontroli nr WKN-KF.1711.</w:t>
      </w:r>
      <w:r w:rsidR="00076B50" w:rsidRPr="0015609A">
        <w:rPr>
          <w:sz w:val="22"/>
          <w:szCs w:val="22"/>
        </w:rPr>
        <w:t>2</w:t>
      </w:r>
      <w:r w:rsidR="0015609A" w:rsidRPr="0015609A">
        <w:rPr>
          <w:sz w:val="22"/>
          <w:szCs w:val="22"/>
        </w:rPr>
        <w:t>1</w:t>
      </w:r>
      <w:r w:rsidR="004B55BE" w:rsidRPr="0015609A">
        <w:rPr>
          <w:sz w:val="22"/>
          <w:szCs w:val="22"/>
        </w:rPr>
        <w:t>.20</w:t>
      </w:r>
      <w:r w:rsidR="00703238" w:rsidRPr="0015609A">
        <w:rPr>
          <w:sz w:val="22"/>
          <w:szCs w:val="22"/>
        </w:rPr>
        <w:t>2</w:t>
      </w:r>
      <w:r w:rsidR="00C25027" w:rsidRPr="0015609A">
        <w:rPr>
          <w:sz w:val="22"/>
          <w:szCs w:val="22"/>
        </w:rPr>
        <w:t>2</w:t>
      </w:r>
    </w:p>
    <w:p w:rsidR="00AC5A75" w:rsidRPr="0015609A" w:rsidRDefault="003C6579" w:rsidP="00246F83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Do wiadomości</w:t>
      </w:r>
      <w:r w:rsidR="00AC5A75" w:rsidRPr="0015609A">
        <w:rPr>
          <w:sz w:val="22"/>
          <w:szCs w:val="22"/>
        </w:rPr>
        <w:t>:</w:t>
      </w:r>
    </w:p>
    <w:p w:rsidR="00AC5A75" w:rsidRPr="0015609A" w:rsidRDefault="00DA1EA1" w:rsidP="003C6579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15609A">
        <w:rPr>
          <w:sz w:val="22"/>
          <w:szCs w:val="22"/>
        </w:rPr>
        <w:t xml:space="preserve">Pan </w:t>
      </w:r>
      <w:r w:rsidR="00076B50" w:rsidRPr="0015609A">
        <w:rPr>
          <w:sz w:val="22"/>
          <w:szCs w:val="22"/>
        </w:rPr>
        <w:t>Włodzimierz Patalas</w:t>
      </w:r>
      <w:r w:rsidR="00447DA5" w:rsidRPr="0015609A">
        <w:rPr>
          <w:sz w:val="22"/>
          <w:szCs w:val="22"/>
        </w:rPr>
        <w:t xml:space="preserve"> </w:t>
      </w:r>
      <w:r w:rsidRPr="0015609A">
        <w:rPr>
          <w:sz w:val="22"/>
          <w:szCs w:val="22"/>
        </w:rPr>
        <w:t>–</w:t>
      </w:r>
      <w:r w:rsidR="00447DA5" w:rsidRPr="0015609A">
        <w:rPr>
          <w:sz w:val="22"/>
          <w:szCs w:val="22"/>
        </w:rPr>
        <w:t xml:space="preserve"> </w:t>
      </w:r>
      <w:r w:rsidR="00076B50" w:rsidRPr="0015609A">
        <w:rPr>
          <w:sz w:val="22"/>
          <w:szCs w:val="22"/>
        </w:rPr>
        <w:t>Sekretarz Miasta</w:t>
      </w:r>
    </w:p>
    <w:p w:rsidR="00DA49FA" w:rsidRPr="0015609A" w:rsidRDefault="008C5715" w:rsidP="003C6579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a</w:t>
      </w:r>
      <w:r w:rsidR="00AC5A75" w:rsidRPr="0015609A">
        <w:rPr>
          <w:sz w:val="22"/>
          <w:szCs w:val="22"/>
        </w:rPr>
        <w:t>a</w:t>
      </w:r>
    </w:p>
    <w:p w:rsidR="00DA1EA1" w:rsidRPr="00F57740" w:rsidRDefault="00DA1EA1" w:rsidP="00246F83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Pismo przygotowano zgodnie z wymogami WCAG w zakresie dostępności cyfrowej.</w:t>
      </w:r>
    </w:p>
    <w:sectPr w:rsidR="00DA1EA1" w:rsidRPr="00F57740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FFB" w:rsidRDefault="00BC1FFB">
      <w:r>
        <w:separator/>
      </w:r>
    </w:p>
  </w:endnote>
  <w:endnote w:type="continuationSeparator" w:id="0">
    <w:p w:rsidR="00BC1FFB" w:rsidRDefault="00B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60B3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60B37">
      <w:rPr>
        <w:sz w:val="14"/>
        <w:szCs w:val="14"/>
      </w:rPr>
      <w:fldChar w:fldCharType="separate"/>
    </w:r>
    <w:r w:rsidR="001C3BFB">
      <w:rPr>
        <w:noProof/>
        <w:sz w:val="14"/>
        <w:szCs w:val="14"/>
      </w:rPr>
      <w:t>2</w:t>
    </w:r>
    <w:r w:rsidR="00B60B3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60B3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60B37">
      <w:rPr>
        <w:sz w:val="14"/>
        <w:szCs w:val="14"/>
      </w:rPr>
      <w:fldChar w:fldCharType="separate"/>
    </w:r>
    <w:r w:rsidR="001C3BFB">
      <w:rPr>
        <w:noProof/>
        <w:sz w:val="14"/>
        <w:szCs w:val="14"/>
      </w:rPr>
      <w:t>2</w:t>
    </w:r>
    <w:r w:rsidR="00B60B37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FFB" w:rsidRDefault="00BC1FFB">
      <w:r>
        <w:separator/>
      </w:r>
    </w:p>
  </w:footnote>
  <w:footnote w:type="continuationSeparator" w:id="0">
    <w:p w:rsidR="00BC1FFB" w:rsidRDefault="00BC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EF1E6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74A0E"/>
    <w:multiLevelType w:val="hybridMultilevel"/>
    <w:tmpl w:val="8EF257EC"/>
    <w:lvl w:ilvl="0" w:tplc="2886EDDA">
      <w:start w:val="50"/>
      <w:numFmt w:val="bullet"/>
      <w:lvlText w:val="-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3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6"/>
  </w:num>
  <w:num w:numId="3">
    <w:abstractNumId w:val="48"/>
  </w:num>
  <w:num w:numId="4">
    <w:abstractNumId w:val="30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3"/>
  </w:num>
  <w:num w:numId="10">
    <w:abstractNumId w:val="6"/>
  </w:num>
  <w:num w:numId="11">
    <w:abstractNumId w:val="38"/>
  </w:num>
  <w:num w:numId="12">
    <w:abstractNumId w:val="21"/>
  </w:num>
  <w:num w:numId="13">
    <w:abstractNumId w:val="1"/>
  </w:num>
  <w:num w:numId="14">
    <w:abstractNumId w:val="28"/>
  </w:num>
  <w:num w:numId="15">
    <w:abstractNumId w:val="10"/>
  </w:num>
  <w:num w:numId="16">
    <w:abstractNumId w:val="7"/>
  </w:num>
  <w:num w:numId="17">
    <w:abstractNumId w:val="34"/>
  </w:num>
  <w:num w:numId="18">
    <w:abstractNumId w:val="50"/>
  </w:num>
  <w:num w:numId="19">
    <w:abstractNumId w:val="41"/>
  </w:num>
  <w:num w:numId="20">
    <w:abstractNumId w:val="33"/>
  </w:num>
  <w:num w:numId="21">
    <w:abstractNumId w:val="16"/>
  </w:num>
  <w:num w:numId="22">
    <w:abstractNumId w:val="32"/>
  </w:num>
  <w:num w:numId="23">
    <w:abstractNumId w:val="47"/>
  </w:num>
  <w:num w:numId="24">
    <w:abstractNumId w:val="39"/>
  </w:num>
  <w:num w:numId="25">
    <w:abstractNumId w:val="49"/>
  </w:num>
  <w:num w:numId="26">
    <w:abstractNumId w:val="45"/>
  </w:num>
  <w:num w:numId="27">
    <w:abstractNumId w:val="19"/>
  </w:num>
  <w:num w:numId="28">
    <w:abstractNumId w:val="36"/>
  </w:num>
  <w:num w:numId="29">
    <w:abstractNumId w:val="4"/>
  </w:num>
  <w:num w:numId="30">
    <w:abstractNumId w:val="42"/>
  </w:num>
  <w:num w:numId="31">
    <w:abstractNumId w:val="31"/>
  </w:num>
  <w:num w:numId="32">
    <w:abstractNumId w:val="37"/>
  </w:num>
  <w:num w:numId="33">
    <w:abstractNumId w:val="11"/>
  </w:num>
  <w:num w:numId="34">
    <w:abstractNumId w:val="27"/>
  </w:num>
  <w:num w:numId="35">
    <w:abstractNumId w:val="26"/>
  </w:num>
  <w:num w:numId="36">
    <w:abstractNumId w:val="17"/>
  </w:num>
  <w:num w:numId="37">
    <w:abstractNumId w:val="29"/>
  </w:num>
  <w:num w:numId="38">
    <w:abstractNumId w:val="22"/>
  </w:num>
  <w:num w:numId="39">
    <w:abstractNumId w:val="44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</w:num>
  <w:num w:numId="4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3BC2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6B50"/>
    <w:rsid w:val="0008195F"/>
    <w:rsid w:val="00082496"/>
    <w:rsid w:val="00082BDB"/>
    <w:rsid w:val="00085178"/>
    <w:rsid w:val="000869C3"/>
    <w:rsid w:val="0008744C"/>
    <w:rsid w:val="000901CE"/>
    <w:rsid w:val="00090473"/>
    <w:rsid w:val="0009231D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5609A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248E"/>
    <w:rsid w:val="001B4773"/>
    <w:rsid w:val="001B5C2F"/>
    <w:rsid w:val="001B6B9D"/>
    <w:rsid w:val="001B76AC"/>
    <w:rsid w:val="001C1335"/>
    <w:rsid w:val="001C3BFB"/>
    <w:rsid w:val="001C3FC4"/>
    <w:rsid w:val="001C4BA1"/>
    <w:rsid w:val="001C5369"/>
    <w:rsid w:val="001C77BD"/>
    <w:rsid w:val="001D052A"/>
    <w:rsid w:val="001D2226"/>
    <w:rsid w:val="001D2E24"/>
    <w:rsid w:val="001D6B6B"/>
    <w:rsid w:val="001E352A"/>
    <w:rsid w:val="001E5222"/>
    <w:rsid w:val="001E6651"/>
    <w:rsid w:val="001E6C9E"/>
    <w:rsid w:val="001F7582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785"/>
    <w:rsid w:val="00246E90"/>
    <w:rsid w:val="00246F83"/>
    <w:rsid w:val="00247B40"/>
    <w:rsid w:val="00253BFA"/>
    <w:rsid w:val="00263D9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2255"/>
    <w:rsid w:val="00335B07"/>
    <w:rsid w:val="00335E6E"/>
    <w:rsid w:val="00341886"/>
    <w:rsid w:val="0034196F"/>
    <w:rsid w:val="00344D92"/>
    <w:rsid w:val="00344DD9"/>
    <w:rsid w:val="0035164F"/>
    <w:rsid w:val="003542DD"/>
    <w:rsid w:val="00354874"/>
    <w:rsid w:val="003609F7"/>
    <w:rsid w:val="00360A70"/>
    <w:rsid w:val="0036231C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5B0"/>
    <w:rsid w:val="00384CF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579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261B1"/>
    <w:rsid w:val="0043178F"/>
    <w:rsid w:val="00435060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65B6"/>
    <w:rsid w:val="00460977"/>
    <w:rsid w:val="00463403"/>
    <w:rsid w:val="00463EAB"/>
    <w:rsid w:val="004663C4"/>
    <w:rsid w:val="004664ED"/>
    <w:rsid w:val="00467D48"/>
    <w:rsid w:val="004725A6"/>
    <w:rsid w:val="00472F9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4F788A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09AF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402B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D50E8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216AE"/>
    <w:rsid w:val="00622195"/>
    <w:rsid w:val="0062632A"/>
    <w:rsid w:val="0063039A"/>
    <w:rsid w:val="0063524E"/>
    <w:rsid w:val="006360E1"/>
    <w:rsid w:val="006406FB"/>
    <w:rsid w:val="00643111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5340"/>
    <w:rsid w:val="006665FC"/>
    <w:rsid w:val="00671F76"/>
    <w:rsid w:val="0067583D"/>
    <w:rsid w:val="006762F5"/>
    <w:rsid w:val="006801B4"/>
    <w:rsid w:val="00680AA0"/>
    <w:rsid w:val="0069367E"/>
    <w:rsid w:val="0069478B"/>
    <w:rsid w:val="00695CCF"/>
    <w:rsid w:val="006A1717"/>
    <w:rsid w:val="006A1A8C"/>
    <w:rsid w:val="006B1972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2ECC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570AB"/>
    <w:rsid w:val="00771337"/>
    <w:rsid w:val="0077572C"/>
    <w:rsid w:val="007848C0"/>
    <w:rsid w:val="007851A7"/>
    <w:rsid w:val="00785932"/>
    <w:rsid w:val="007914AD"/>
    <w:rsid w:val="00791C89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0EFB"/>
    <w:rsid w:val="00853186"/>
    <w:rsid w:val="0085399A"/>
    <w:rsid w:val="0085415C"/>
    <w:rsid w:val="00854C54"/>
    <w:rsid w:val="00860A29"/>
    <w:rsid w:val="00863CFF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496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5967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15352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4A6"/>
    <w:rsid w:val="00AC6D75"/>
    <w:rsid w:val="00AC7D5B"/>
    <w:rsid w:val="00AD5E36"/>
    <w:rsid w:val="00AD6F92"/>
    <w:rsid w:val="00AE1029"/>
    <w:rsid w:val="00AE118F"/>
    <w:rsid w:val="00AE3A91"/>
    <w:rsid w:val="00AE6205"/>
    <w:rsid w:val="00AE6A21"/>
    <w:rsid w:val="00AE77AD"/>
    <w:rsid w:val="00AF3662"/>
    <w:rsid w:val="00AF77A2"/>
    <w:rsid w:val="00B02239"/>
    <w:rsid w:val="00B04930"/>
    <w:rsid w:val="00B057AD"/>
    <w:rsid w:val="00B103CE"/>
    <w:rsid w:val="00B10427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0B37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1FFB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00DC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180B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2AA0"/>
    <w:rsid w:val="00C53495"/>
    <w:rsid w:val="00C53AC8"/>
    <w:rsid w:val="00C578DB"/>
    <w:rsid w:val="00C6224D"/>
    <w:rsid w:val="00C67AD6"/>
    <w:rsid w:val="00C67E09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829"/>
    <w:rsid w:val="00D51F14"/>
    <w:rsid w:val="00D52CC0"/>
    <w:rsid w:val="00D563F1"/>
    <w:rsid w:val="00D60C7B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0EF2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0FAF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1E66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57740"/>
    <w:rsid w:val="00F616F6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095C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EDCDC22-F53C-4B25-B0F1-59C1CD61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7E268-B4DE-4388-9BD1-FB8F0BC8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153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21</cp:revision>
  <cp:lastPrinted>2022-10-04T10:51:00Z</cp:lastPrinted>
  <dcterms:created xsi:type="dcterms:W3CDTF">2022-08-29T09:42:00Z</dcterms:created>
  <dcterms:modified xsi:type="dcterms:W3CDTF">2023-02-09T07:43:00Z</dcterms:modified>
</cp:coreProperties>
</file>