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74B" w:rsidRPr="00D30F4C" w:rsidRDefault="00C3180B" w:rsidP="00C3180B">
      <w:pPr>
        <w:pStyle w:val="01Instytucja1"/>
        <w:suppressAutoHyphens/>
        <w:spacing w:line="360" w:lineRule="auto"/>
        <w:jc w:val="left"/>
        <w:rPr>
          <w:sz w:val="22"/>
          <w:szCs w:val="22"/>
        </w:rPr>
      </w:pPr>
      <w:bookmarkStart w:id="0" w:name="_GoBack"/>
      <w:bookmarkEnd w:id="0"/>
      <w:r w:rsidRPr="00D30F4C">
        <w:rPr>
          <w:sz w:val="22"/>
          <w:szCs w:val="22"/>
        </w:rPr>
        <w:t>Urząd Miejski Wrocławia</w:t>
      </w:r>
    </w:p>
    <w:p w:rsidR="004C674B" w:rsidRPr="00D30F4C" w:rsidRDefault="000332FE" w:rsidP="00C3180B">
      <w:pPr>
        <w:pStyle w:val="02Instytucja2"/>
        <w:suppressAutoHyphens/>
        <w:spacing w:after="0" w:line="360" w:lineRule="auto"/>
        <w:jc w:val="left"/>
        <w:rPr>
          <w:sz w:val="22"/>
          <w:szCs w:val="22"/>
        </w:rPr>
      </w:pPr>
      <w:r w:rsidRPr="00D30F4C">
        <w:rPr>
          <w:sz w:val="22"/>
          <w:szCs w:val="22"/>
        </w:rPr>
        <w:t xml:space="preserve">Wydział </w:t>
      </w:r>
      <w:r w:rsidR="008C5715" w:rsidRPr="00D30F4C">
        <w:rPr>
          <w:sz w:val="22"/>
          <w:szCs w:val="22"/>
        </w:rPr>
        <w:t>Zdrowia i Spraw Społecznych</w:t>
      </w:r>
    </w:p>
    <w:p w:rsidR="004C674B" w:rsidRPr="00D30F4C" w:rsidRDefault="00C3180B" w:rsidP="00C3180B">
      <w:pPr>
        <w:pStyle w:val="03ImieiNazwisko"/>
        <w:suppressAutoHyphens/>
        <w:spacing w:before="0" w:line="360" w:lineRule="auto"/>
        <w:jc w:val="left"/>
        <w:outlineLvl w:val="0"/>
        <w:rPr>
          <w:sz w:val="22"/>
          <w:szCs w:val="22"/>
        </w:rPr>
      </w:pPr>
      <w:r w:rsidRPr="00D30F4C">
        <w:rPr>
          <w:sz w:val="22"/>
          <w:szCs w:val="22"/>
        </w:rPr>
        <w:t xml:space="preserve">Pani Joanna </w:t>
      </w:r>
      <w:proofErr w:type="spellStart"/>
      <w:r w:rsidRPr="00D30F4C">
        <w:rPr>
          <w:sz w:val="22"/>
          <w:szCs w:val="22"/>
        </w:rPr>
        <w:t>Nyczak</w:t>
      </w:r>
      <w:proofErr w:type="spellEnd"/>
    </w:p>
    <w:p w:rsidR="004C674B" w:rsidRPr="00D30F4C" w:rsidRDefault="00C3180B" w:rsidP="00C3180B">
      <w:pPr>
        <w:pStyle w:val="04StanowiskoAdresata"/>
        <w:suppressAutoHyphens/>
        <w:spacing w:after="0" w:line="360" w:lineRule="auto"/>
        <w:jc w:val="left"/>
        <w:rPr>
          <w:sz w:val="22"/>
          <w:szCs w:val="22"/>
        </w:rPr>
      </w:pPr>
      <w:r w:rsidRPr="00D30F4C">
        <w:rPr>
          <w:sz w:val="22"/>
          <w:szCs w:val="22"/>
        </w:rPr>
        <w:t>Dyrektor</w:t>
      </w:r>
    </w:p>
    <w:p w:rsidR="004C674B" w:rsidRPr="00D30F4C" w:rsidRDefault="00C3180B" w:rsidP="00C3180B">
      <w:pPr>
        <w:pStyle w:val="05Adresulica"/>
        <w:suppressAutoHyphens/>
        <w:spacing w:before="0" w:line="360" w:lineRule="auto"/>
        <w:jc w:val="left"/>
        <w:rPr>
          <w:sz w:val="22"/>
          <w:szCs w:val="22"/>
        </w:rPr>
      </w:pPr>
      <w:r w:rsidRPr="00D30F4C">
        <w:rPr>
          <w:sz w:val="22"/>
          <w:szCs w:val="22"/>
        </w:rPr>
        <w:t>ul. Gabrieli Zapolskiej 4</w:t>
      </w:r>
    </w:p>
    <w:p w:rsidR="004C674B" w:rsidRPr="00D30F4C" w:rsidRDefault="00C3180B" w:rsidP="00C3180B">
      <w:pPr>
        <w:pStyle w:val="06Adresmiasto"/>
        <w:suppressAutoHyphens/>
        <w:spacing w:after="0" w:line="360" w:lineRule="auto"/>
        <w:jc w:val="left"/>
        <w:rPr>
          <w:sz w:val="22"/>
          <w:szCs w:val="22"/>
        </w:rPr>
      </w:pPr>
      <w:r w:rsidRPr="00D30F4C">
        <w:rPr>
          <w:sz w:val="22"/>
          <w:szCs w:val="22"/>
        </w:rPr>
        <w:t>50-032</w:t>
      </w:r>
      <w:r w:rsidR="000A5C7E" w:rsidRPr="00D30F4C">
        <w:rPr>
          <w:sz w:val="22"/>
          <w:szCs w:val="22"/>
        </w:rPr>
        <w:t xml:space="preserve"> </w:t>
      </w:r>
      <w:r w:rsidRPr="00D30F4C">
        <w:rPr>
          <w:sz w:val="22"/>
          <w:szCs w:val="22"/>
        </w:rPr>
        <w:t>Wrocław</w:t>
      </w:r>
    </w:p>
    <w:p w:rsidR="004C674B" w:rsidRPr="00D30F4C" w:rsidRDefault="000A5C7E" w:rsidP="00C3180B">
      <w:pPr>
        <w:pStyle w:val="07Datapisma"/>
        <w:suppressAutoHyphens/>
        <w:spacing w:before="240" w:after="240" w:line="360" w:lineRule="auto"/>
        <w:jc w:val="left"/>
        <w:rPr>
          <w:sz w:val="22"/>
          <w:szCs w:val="22"/>
        </w:rPr>
      </w:pPr>
      <w:r w:rsidRPr="00D30F4C">
        <w:rPr>
          <w:sz w:val="22"/>
          <w:szCs w:val="22"/>
        </w:rPr>
        <w:t xml:space="preserve">Wrocław, </w:t>
      </w:r>
      <w:r w:rsidR="00C3180B" w:rsidRPr="00D30F4C">
        <w:rPr>
          <w:sz w:val="22"/>
          <w:szCs w:val="22"/>
        </w:rPr>
        <w:t>2 sierpnia 2022 r.</w:t>
      </w:r>
    </w:p>
    <w:p w:rsidR="004C674B" w:rsidRPr="00D30F4C" w:rsidRDefault="00C3180B" w:rsidP="00C3180B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D30F4C">
        <w:rPr>
          <w:sz w:val="22"/>
          <w:szCs w:val="22"/>
        </w:rPr>
        <w:t>WKN-KF.1711.19.2022</w:t>
      </w:r>
    </w:p>
    <w:p w:rsidR="004C674B" w:rsidRPr="00D30F4C" w:rsidRDefault="007851A7" w:rsidP="00C3180B">
      <w:pPr>
        <w:pStyle w:val="08Sygnaturapisma"/>
        <w:suppressAutoHyphens/>
        <w:spacing w:before="0" w:after="0" w:line="360" w:lineRule="auto"/>
        <w:jc w:val="left"/>
        <w:rPr>
          <w:sz w:val="22"/>
          <w:szCs w:val="22"/>
        </w:rPr>
      </w:pPr>
      <w:r w:rsidRPr="00D30F4C">
        <w:rPr>
          <w:rStyle w:val="readonlytext"/>
          <w:sz w:val="22"/>
          <w:szCs w:val="22"/>
        </w:rPr>
        <w:t>000</w:t>
      </w:r>
      <w:r w:rsidR="006A1A8C" w:rsidRPr="00D30F4C">
        <w:rPr>
          <w:rStyle w:val="readonlytext"/>
          <w:sz w:val="22"/>
          <w:szCs w:val="22"/>
        </w:rPr>
        <w:t>90183</w:t>
      </w:r>
      <w:r w:rsidRPr="00D30F4C">
        <w:rPr>
          <w:rStyle w:val="readonlytext"/>
          <w:sz w:val="22"/>
          <w:szCs w:val="22"/>
        </w:rPr>
        <w:t>/2022/W</w:t>
      </w:r>
    </w:p>
    <w:p w:rsidR="004C674B" w:rsidRPr="00D30F4C" w:rsidRDefault="000A5C7E" w:rsidP="00C3180B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2"/>
          <w:highlight w:val="yellow"/>
        </w:rPr>
      </w:pPr>
      <w:r w:rsidRPr="00D30F4C">
        <w:rPr>
          <w:b/>
          <w:sz w:val="22"/>
          <w:szCs w:val="22"/>
        </w:rPr>
        <w:t>WYSTĄPIENIE POKONTROLNE</w:t>
      </w:r>
    </w:p>
    <w:p w:rsidR="004C674B" w:rsidRPr="00D30F4C" w:rsidRDefault="000A5C7E" w:rsidP="00C3180B">
      <w:pPr>
        <w:pStyle w:val="11Trescpisma"/>
        <w:suppressAutoHyphens/>
        <w:spacing w:before="0" w:line="360" w:lineRule="auto"/>
        <w:jc w:val="left"/>
        <w:rPr>
          <w:sz w:val="22"/>
          <w:szCs w:val="22"/>
        </w:rPr>
      </w:pPr>
      <w:r w:rsidRPr="00D30F4C">
        <w:rPr>
          <w:sz w:val="22"/>
          <w:szCs w:val="22"/>
        </w:rPr>
        <w:t>Wydział Kontroli Urzędu Miejskiego Wr</w:t>
      </w:r>
      <w:r w:rsidR="003A6760" w:rsidRPr="00D30F4C">
        <w:rPr>
          <w:sz w:val="22"/>
          <w:szCs w:val="22"/>
        </w:rPr>
        <w:t xml:space="preserve">ocławia przeprowadził kontrolę </w:t>
      </w:r>
      <w:r w:rsidRPr="00D30F4C">
        <w:rPr>
          <w:sz w:val="22"/>
          <w:szCs w:val="22"/>
        </w:rPr>
        <w:t>w</w:t>
      </w:r>
      <w:r w:rsidR="0085399A" w:rsidRPr="00D30F4C">
        <w:rPr>
          <w:sz w:val="22"/>
          <w:szCs w:val="22"/>
        </w:rPr>
        <w:t xml:space="preserve"> </w:t>
      </w:r>
      <w:r w:rsidR="002D615C" w:rsidRPr="00D30F4C">
        <w:rPr>
          <w:sz w:val="22"/>
          <w:szCs w:val="22"/>
        </w:rPr>
        <w:t>Parafii Rzymskokatolickiej pw. Świętych Jakuba i Krzysztofa</w:t>
      </w:r>
      <w:r w:rsidR="00B22274" w:rsidRPr="00D30F4C">
        <w:rPr>
          <w:sz w:val="22"/>
          <w:szCs w:val="22"/>
        </w:rPr>
        <w:t>.</w:t>
      </w:r>
      <w:r w:rsidR="003A6760" w:rsidRPr="00D30F4C">
        <w:rPr>
          <w:sz w:val="22"/>
          <w:szCs w:val="22"/>
        </w:rPr>
        <w:t xml:space="preserve"> Kontrolą </w:t>
      </w:r>
      <w:r w:rsidRPr="00D30F4C">
        <w:rPr>
          <w:sz w:val="22"/>
          <w:szCs w:val="22"/>
        </w:rPr>
        <w:t>objęto realizację um</w:t>
      </w:r>
      <w:r w:rsidR="005C33C5" w:rsidRPr="00D30F4C">
        <w:rPr>
          <w:sz w:val="22"/>
          <w:szCs w:val="22"/>
        </w:rPr>
        <w:t xml:space="preserve">owy nr </w:t>
      </w:r>
      <w:r w:rsidR="002D615C" w:rsidRPr="00D30F4C">
        <w:rPr>
          <w:sz w:val="22"/>
          <w:szCs w:val="22"/>
        </w:rPr>
        <w:t>D/WZD/2731/9/2021</w:t>
      </w:r>
      <w:r w:rsidR="005C33C5" w:rsidRPr="00D30F4C">
        <w:rPr>
          <w:sz w:val="22"/>
          <w:szCs w:val="22"/>
        </w:rPr>
        <w:t xml:space="preserve"> w okresie od </w:t>
      </w:r>
      <w:r w:rsidR="002D615C" w:rsidRPr="00D30F4C">
        <w:rPr>
          <w:sz w:val="22"/>
          <w:szCs w:val="22"/>
        </w:rPr>
        <w:t>4</w:t>
      </w:r>
      <w:r w:rsidR="00386DBD" w:rsidRPr="00D30F4C">
        <w:rPr>
          <w:sz w:val="22"/>
          <w:szCs w:val="22"/>
        </w:rPr>
        <w:t xml:space="preserve"> stycznia </w:t>
      </w:r>
      <w:r w:rsidR="005C33C5" w:rsidRPr="00D30F4C">
        <w:rPr>
          <w:sz w:val="22"/>
          <w:szCs w:val="22"/>
        </w:rPr>
        <w:t>20</w:t>
      </w:r>
      <w:r w:rsidR="002D615C" w:rsidRPr="00D30F4C">
        <w:rPr>
          <w:sz w:val="22"/>
          <w:szCs w:val="22"/>
        </w:rPr>
        <w:t>21</w:t>
      </w:r>
      <w:r w:rsidR="003A6760" w:rsidRPr="00D30F4C">
        <w:rPr>
          <w:sz w:val="22"/>
          <w:szCs w:val="22"/>
        </w:rPr>
        <w:t xml:space="preserve"> r. </w:t>
      </w:r>
      <w:r w:rsidR="005C33C5" w:rsidRPr="00D30F4C">
        <w:rPr>
          <w:sz w:val="22"/>
          <w:szCs w:val="22"/>
        </w:rPr>
        <w:t xml:space="preserve">do </w:t>
      </w:r>
      <w:r w:rsidR="00B22274" w:rsidRPr="00D30F4C">
        <w:rPr>
          <w:sz w:val="22"/>
          <w:szCs w:val="22"/>
        </w:rPr>
        <w:t>31</w:t>
      </w:r>
      <w:r w:rsidR="00386DBD" w:rsidRPr="00D30F4C">
        <w:rPr>
          <w:sz w:val="22"/>
          <w:szCs w:val="22"/>
        </w:rPr>
        <w:t xml:space="preserve"> grudnia </w:t>
      </w:r>
      <w:r w:rsidR="005C33C5" w:rsidRPr="00D30F4C">
        <w:rPr>
          <w:sz w:val="22"/>
          <w:szCs w:val="22"/>
        </w:rPr>
        <w:t>20</w:t>
      </w:r>
      <w:r w:rsidR="002D615C" w:rsidRPr="00D30F4C">
        <w:rPr>
          <w:sz w:val="22"/>
          <w:szCs w:val="22"/>
        </w:rPr>
        <w:t>21</w:t>
      </w:r>
      <w:r w:rsidR="005C33C5" w:rsidRPr="00D30F4C">
        <w:rPr>
          <w:sz w:val="22"/>
          <w:szCs w:val="22"/>
        </w:rPr>
        <w:t xml:space="preserve"> r.</w:t>
      </w:r>
      <w:r w:rsidR="0085399A" w:rsidRPr="00D30F4C">
        <w:rPr>
          <w:sz w:val="22"/>
          <w:szCs w:val="22"/>
        </w:rPr>
        <w:t xml:space="preserve">, której przedmiotem była realizacja </w:t>
      </w:r>
      <w:r w:rsidR="002D615C" w:rsidRPr="00D30F4C">
        <w:rPr>
          <w:sz w:val="22"/>
          <w:szCs w:val="22"/>
        </w:rPr>
        <w:t>zadania publicznego</w:t>
      </w:r>
      <w:r w:rsidR="00B22274" w:rsidRPr="00D30F4C">
        <w:rPr>
          <w:sz w:val="22"/>
          <w:szCs w:val="22"/>
        </w:rPr>
        <w:t xml:space="preserve"> p</w:t>
      </w:r>
      <w:r w:rsidR="008179EE" w:rsidRPr="00D30F4C">
        <w:rPr>
          <w:sz w:val="22"/>
          <w:szCs w:val="22"/>
        </w:rPr>
        <w:t xml:space="preserve">od </w:t>
      </w:r>
      <w:r w:rsidR="002D615C" w:rsidRPr="00D30F4C">
        <w:rPr>
          <w:sz w:val="22"/>
          <w:szCs w:val="22"/>
        </w:rPr>
        <w:t>tytułem</w:t>
      </w:r>
      <w:r w:rsidR="008179EE" w:rsidRPr="00D30F4C">
        <w:rPr>
          <w:sz w:val="22"/>
          <w:szCs w:val="22"/>
        </w:rPr>
        <w:t xml:space="preserve"> </w:t>
      </w:r>
      <w:r w:rsidR="002D615C" w:rsidRPr="00D30F4C">
        <w:rPr>
          <w:sz w:val="22"/>
          <w:szCs w:val="22"/>
        </w:rPr>
        <w:t xml:space="preserve">Organizacja i realizacja programu edukacyjno-rekreacyjnego pod nazwą </w:t>
      </w:r>
      <w:r w:rsidR="00B22274" w:rsidRPr="00D30F4C">
        <w:rPr>
          <w:sz w:val="22"/>
          <w:szCs w:val="22"/>
        </w:rPr>
        <w:t>„</w:t>
      </w:r>
      <w:r w:rsidR="002D615C" w:rsidRPr="00D30F4C">
        <w:rPr>
          <w:sz w:val="22"/>
          <w:szCs w:val="22"/>
        </w:rPr>
        <w:t>Centrum Rozwoju i Aktywności Dzieci i Młodzieży</w:t>
      </w:r>
      <w:r w:rsidR="00B22274" w:rsidRPr="00D30F4C">
        <w:rPr>
          <w:sz w:val="22"/>
          <w:szCs w:val="22"/>
        </w:rPr>
        <w:t>”</w:t>
      </w:r>
      <w:r w:rsidR="0085399A" w:rsidRPr="00D30F4C">
        <w:rPr>
          <w:sz w:val="22"/>
          <w:szCs w:val="22"/>
        </w:rPr>
        <w:t xml:space="preserve">. </w:t>
      </w:r>
      <w:r w:rsidR="005C33C5" w:rsidRPr="00D30F4C">
        <w:rPr>
          <w:sz w:val="22"/>
          <w:szCs w:val="22"/>
        </w:rPr>
        <w:t>W ramach w</w:t>
      </w:r>
      <w:r w:rsidR="00B87BDF" w:rsidRPr="00D30F4C">
        <w:rPr>
          <w:sz w:val="22"/>
          <w:szCs w:val="22"/>
        </w:rPr>
        <w:t xml:space="preserve">yżej </w:t>
      </w:r>
      <w:r w:rsidR="005C33C5" w:rsidRPr="00D30F4C">
        <w:rPr>
          <w:sz w:val="22"/>
          <w:szCs w:val="22"/>
        </w:rPr>
        <w:t>w</w:t>
      </w:r>
      <w:r w:rsidR="00B87BDF" w:rsidRPr="00D30F4C">
        <w:rPr>
          <w:sz w:val="22"/>
          <w:szCs w:val="22"/>
        </w:rPr>
        <w:t>ymienionej</w:t>
      </w:r>
      <w:r w:rsidR="005C33C5" w:rsidRPr="00D30F4C">
        <w:rPr>
          <w:sz w:val="22"/>
          <w:szCs w:val="22"/>
        </w:rPr>
        <w:t xml:space="preserve"> umowy</w:t>
      </w:r>
      <w:r w:rsidR="003A6760" w:rsidRPr="00D30F4C">
        <w:rPr>
          <w:sz w:val="22"/>
          <w:szCs w:val="22"/>
        </w:rPr>
        <w:t xml:space="preserve"> Gmina Wrocław </w:t>
      </w:r>
      <w:r w:rsidRPr="00D30F4C">
        <w:rPr>
          <w:sz w:val="22"/>
          <w:szCs w:val="22"/>
        </w:rPr>
        <w:t xml:space="preserve">przekazała </w:t>
      </w:r>
      <w:r w:rsidR="002D615C" w:rsidRPr="00D30F4C">
        <w:rPr>
          <w:sz w:val="22"/>
          <w:szCs w:val="22"/>
        </w:rPr>
        <w:t>Parafii</w:t>
      </w:r>
      <w:r w:rsidR="00B22274" w:rsidRPr="00D30F4C">
        <w:rPr>
          <w:sz w:val="22"/>
          <w:szCs w:val="22"/>
        </w:rPr>
        <w:t xml:space="preserve"> </w:t>
      </w:r>
      <w:r w:rsidRPr="00D30F4C">
        <w:rPr>
          <w:sz w:val="22"/>
          <w:szCs w:val="22"/>
        </w:rPr>
        <w:t>dotacj</w:t>
      </w:r>
      <w:r w:rsidR="005C33C5" w:rsidRPr="00D30F4C">
        <w:rPr>
          <w:sz w:val="22"/>
          <w:szCs w:val="22"/>
        </w:rPr>
        <w:t>ę</w:t>
      </w:r>
      <w:r w:rsidRPr="00D30F4C">
        <w:rPr>
          <w:sz w:val="22"/>
          <w:szCs w:val="22"/>
        </w:rPr>
        <w:t xml:space="preserve"> </w:t>
      </w:r>
      <w:r w:rsidR="000F749B" w:rsidRPr="00D30F4C">
        <w:rPr>
          <w:sz w:val="22"/>
          <w:szCs w:val="22"/>
        </w:rPr>
        <w:t>w kwo</w:t>
      </w:r>
      <w:r w:rsidR="005C33C5" w:rsidRPr="00D30F4C">
        <w:rPr>
          <w:sz w:val="22"/>
          <w:szCs w:val="22"/>
        </w:rPr>
        <w:t xml:space="preserve">cie </w:t>
      </w:r>
      <w:r w:rsidR="002D615C" w:rsidRPr="00D30F4C">
        <w:rPr>
          <w:sz w:val="22"/>
          <w:szCs w:val="22"/>
        </w:rPr>
        <w:t>89.320,00</w:t>
      </w:r>
      <w:r w:rsidR="000F749B" w:rsidRPr="00D30F4C">
        <w:rPr>
          <w:sz w:val="22"/>
          <w:szCs w:val="22"/>
        </w:rPr>
        <w:t xml:space="preserve"> zł</w:t>
      </w:r>
      <w:r w:rsidR="00447DA5" w:rsidRPr="00D30F4C">
        <w:rPr>
          <w:sz w:val="22"/>
          <w:szCs w:val="22"/>
        </w:rPr>
        <w:t>, z czego wykorzystana została kwota</w:t>
      </w:r>
      <w:r w:rsidR="00AE6205" w:rsidRPr="00D30F4C">
        <w:rPr>
          <w:sz w:val="22"/>
          <w:szCs w:val="22"/>
        </w:rPr>
        <w:t xml:space="preserve"> 89.311,43 zł. Niewykorzystana</w:t>
      </w:r>
      <w:r w:rsidR="00447DA5" w:rsidRPr="00D30F4C">
        <w:rPr>
          <w:sz w:val="22"/>
          <w:szCs w:val="22"/>
          <w:lang w:eastAsia="ar-SA"/>
        </w:rPr>
        <w:t xml:space="preserve"> dotacja w kwocie 8,57 zł została zwrócona na rachunek bankowy Gminy Wrocław.</w:t>
      </w:r>
    </w:p>
    <w:p w:rsidR="00182565" w:rsidRPr="00D30F4C" w:rsidRDefault="000A5C7E" w:rsidP="00C3180B">
      <w:pPr>
        <w:pStyle w:val="11Trescpisma"/>
        <w:suppressAutoHyphens/>
        <w:spacing w:before="120" w:after="120" w:line="360" w:lineRule="auto"/>
        <w:jc w:val="left"/>
        <w:rPr>
          <w:sz w:val="22"/>
          <w:szCs w:val="22"/>
        </w:rPr>
      </w:pPr>
      <w:r w:rsidRPr="00D30F4C">
        <w:rPr>
          <w:sz w:val="22"/>
          <w:szCs w:val="22"/>
        </w:rPr>
        <w:t>Szczegółowe ustalenia kontroli przedstawi</w:t>
      </w:r>
      <w:r w:rsidR="00046915" w:rsidRPr="00D30F4C">
        <w:rPr>
          <w:sz w:val="22"/>
          <w:szCs w:val="22"/>
        </w:rPr>
        <w:t>ono w protokole nr WKN-KF.1711.</w:t>
      </w:r>
      <w:r w:rsidR="002D615C" w:rsidRPr="00D30F4C">
        <w:rPr>
          <w:sz w:val="22"/>
          <w:szCs w:val="22"/>
        </w:rPr>
        <w:t>19</w:t>
      </w:r>
      <w:r w:rsidRPr="00D30F4C">
        <w:rPr>
          <w:sz w:val="22"/>
          <w:szCs w:val="22"/>
        </w:rPr>
        <w:t>.20</w:t>
      </w:r>
      <w:r w:rsidR="0008744C" w:rsidRPr="00D30F4C">
        <w:rPr>
          <w:sz w:val="22"/>
          <w:szCs w:val="22"/>
        </w:rPr>
        <w:t>2</w:t>
      </w:r>
      <w:r w:rsidR="00C25E8E" w:rsidRPr="00D30F4C">
        <w:rPr>
          <w:sz w:val="22"/>
          <w:szCs w:val="22"/>
        </w:rPr>
        <w:t>2</w:t>
      </w:r>
      <w:r w:rsidR="000F749B" w:rsidRPr="00D30F4C">
        <w:rPr>
          <w:sz w:val="22"/>
          <w:szCs w:val="22"/>
        </w:rPr>
        <w:t xml:space="preserve">, doręczonym </w:t>
      </w:r>
      <w:r w:rsidR="002D615C" w:rsidRPr="00D30F4C">
        <w:rPr>
          <w:sz w:val="22"/>
          <w:szCs w:val="22"/>
        </w:rPr>
        <w:t xml:space="preserve">w </w:t>
      </w:r>
      <w:r w:rsidR="000F749B" w:rsidRPr="00D30F4C">
        <w:rPr>
          <w:sz w:val="22"/>
          <w:szCs w:val="22"/>
        </w:rPr>
        <w:t>dniu</w:t>
      </w:r>
      <w:r w:rsidR="00884FA7" w:rsidRPr="00D30F4C">
        <w:rPr>
          <w:sz w:val="22"/>
          <w:szCs w:val="22"/>
        </w:rPr>
        <w:t xml:space="preserve"> </w:t>
      </w:r>
      <w:r w:rsidR="00447DA5" w:rsidRPr="00D30F4C">
        <w:rPr>
          <w:sz w:val="22"/>
          <w:szCs w:val="22"/>
        </w:rPr>
        <w:t>29</w:t>
      </w:r>
      <w:r w:rsidR="0085399A" w:rsidRPr="00D30F4C">
        <w:rPr>
          <w:sz w:val="22"/>
          <w:szCs w:val="22"/>
        </w:rPr>
        <w:t xml:space="preserve"> l</w:t>
      </w:r>
      <w:r w:rsidR="002D615C" w:rsidRPr="00D30F4C">
        <w:rPr>
          <w:sz w:val="22"/>
          <w:szCs w:val="22"/>
        </w:rPr>
        <w:t>ipca</w:t>
      </w:r>
      <w:r w:rsidR="0085399A" w:rsidRPr="00D30F4C">
        <w:rPr>
          <w:sz w:val="22"/>
          <w:szCs w:val="22"/>
        </w:rPr>
        <w:t xml:space="preserve"> </w:t>
      </w:r>
      <w:r w:rsidR="00884FA7" w:rsidRPr="00D30F4C">
        <w:rPr>
          <w:sz w:val="22"/>
          <w:szCs w:val="22"/>
        </w:rPr>
        <w:t>20</w:t>
      </w:r>
      <w:r w:rsidR="00421A51" w:rsidRPr="00D30F4C">
        <w:rPr>
          <w:sz w:val="22"/>
          <w:szCs w:val="22"/>
        </w:rPr>
        <w:t>2</w:t>
      </w:r>
      <w:r w:rsidR="0085399A" w:rsidRPr="00D30F4C">
        <w:rPr>
          <w:sz w:val="22"/>
          <w:szCs w:val="22"/>
        </w:rPr>
        <w:t>2</w:t>
      </w:r>
      <w:r w:rsidR="00884FA7" w:rsidRPr="00D30F4C">
        <w:rPr>
          <w:sz w:val="22"/>
          <w:szCs w:val="22"/>
        </w:rPr>
        <w:t xml:space="preserve"> r.</w:t>
      </w:r>
      <w:r w:rsidR="00046915" w:rsidRPr="00D30F4C">
        <w:rPr>
          <w:sz w:val="22"/>
          <w:szCs w:val="22"/>
        </w:rPr>
        <w:t xml:space="preserve">, </w:t>
      </w:r>
      <w:r w:rsidR="00460977" w:rsidRPr="00D30F4C">
        <w:rPr>
          <w:sz w:val="22"/>
          <w:szCs w:val="22"/>
        </w:rPr>
        <w:t xml:space="preserve">do którego </w:t>
      </w:r>
      <w:r w:rsidR="003A6760" w:rsidRPr="00D30F4C">
        <w:rPr>
          <w:sz w:val="22"/>
          <w:szCs w:val="22"/>
        </w:rPr>
        <w:t xml:space="preserve">nie </w:t>
      </w:r>
      <w:r w:rsidR="00460977" w:rsidRPr="00D30F4C">
        <w:rPr>
          <w:sz w:val="22"/>
          <w:szCs w:val="22"/>
        </w:rPr>
        <w:t>wniesiono zastrzeż</w:t>
      </w:r>
      <w:r w:rsidR="003773B5" w:rsidRPr="00D30F4C">
        <w:rPr>
          <w:sz w:val="22"/>
          <w:szCs w:val="22"/>
        </w:rPr>
        <w:t>e</w:t>
      </w:r>
      <w:r w:rsidR="003F05B0" w:rsidRPr="00D30F4C">
        <w:rPr>
          <w:sz w:val="22"/>
          <w:szCs w:val="22"/>
        </w:rPr>
        <w:t>ń</w:t>
      </w:r>
      <w:r w:rsidR="00460977" w:rsidRPr="00D30F4C">
        <w:rPr>
          <w:sz w:val="22"/>
          <w:szCs w:val="22"/>
        </w:rPr>
        <w:t>.</w:t>
      </w:r>
    </w:p>
    <w:p w:rsidR="00FF1767" w:rsidRPr="00D30F4C" w:rsidRDefault="00C425A1" w:rsidP="00C3180B">
      <w:pPr>
        <w:pStyle w:val="Tekstpodstawowy2"/>
        <w:spacing w:before="120" w:line="360" w:lineRule="auto"/>
        <w:jc w:val="left"/>
        <w:rPr>
          <w:szCs w:val="22"/>
        </w:rPr>
      </w:pPr>
      <w:r w:rsidRPr="00D30F4C">
        <w:rPr>
          <w:szCs w:val="22"/>
        </w:rPr>
        <w:t xml:space="preserve">Przeprowadzona kontrola wykazała, że </w:t>
      </w:r>
      <w:r w:rsidR="002D615C" w:rsidRPr="00D30F4C">
        <w:rPr>
          <w:szCs w:val="22"/>
        </w:rPr>
        <w:t>zadanie publiczne</w:t>
      </w:r>
      <w:r w:rsidR="00C25027" w:rsidRPr="00D30F4C">
        <w:rPr>
          <w:szCs w:val="22"/>
        </w:rPr>
        <w:t xml:space="preserve"> został</w:t>
      </w:r>
      <w:r w:rsidR="002D615C" w:rsidRPr="00D30F4C">
        <w:rPr>
          <w:szCs w:val="22"/>
        </w:rPr>
        <w:t>o zrealizowane</w:t>
      </w:r>
      <w:r w:rsidR="00C25027" w:rsidRPr="00D30F4C">
        <w:rPr>
          <w:szCs w:val="22"/>
        </w:rPr>
        <w:t xml:space="preserve"> zgodnie z ofertą. </w:t>
      </w:r>
      <w:r w:rsidR="00E33C26" w:rsidRPr="00D30F4C">
        <w:rPr>
          <w:szCs w:val="22"/>
        </w:rPr>
        <w:t>Objęte kontrolą w</w:t>
      </w:r>
      <w:r w:rsidR="00C25027" w:rsidRPr="00D30F4C">
        <w:rPr>
          <w:szCs w:val="22"/>
        </w:rPr>
        <w:t xml:space="preserve">ydatki ze środków dotacji </w:t>
      </w:r>
      <w:r w:rsidR="00C25027" w:rsidRPr="00D30F4C">
        <w:rPr>
          <w:szCs w:val="22"/>
        </w:rPr>
        <w:lastRenderedPageBreak/>
        <w:t>zostały udokumentowane i dokonane terminowo a poniesione koszty były zgodne co do rodzaju</w:t>
      </w:r>
      <w:r w:rsidR="00A87664" w:rsidRPr="00D30F4C">
        <w:rPr>
          <w:szCs w:val="22"/>
        </w:rPr>
        <w:t xml:space="preserve"> i wartości</w:t>
      </w:r>
      <w:r w:rsidR="00C25027" w:rsidRPr="00D30F4C">
        <w:rPr>
          <w:szCs w:val="22"/>
        </w:rPr>
        <w:t xml:space="preserve"> z ko</w:t>
      </w:r>
      <w:r w:rsidR="003A6760" w:rsidRPr="00D30F4C">
        <w:rPr>
          <w:szCs w:val="22"/>
        </w:rPr>
        <w:t>sztami zaplanowanymi w ofercie.</w:t>
      </w:r>
    </w:p>
    <w:p w:rsidR="00AE6205" w:rsidRDefault="00AE6205" w:rsidP="00C3180B">
      <w:pPr>
        <w:pStyle w:val="Tekstpodstawowy2"/>
        <w:spacing w:before="120" w:line="360" w:lineRule="auto"/>
        <w:jc w:val="left"/>
        <w:rPr>
          <w:szCs w:val="22"/>
        </w:rPr>
      </w:pPr>
      <w:r w:rsidRPr="00D30F4C">
        <w:rPr>
          <w:szCs w:val="22"/>
        </w:rPr>
        <w:t>Na podstawie § 19 ust. 11 Zarządzenia nr 10908/18 Prezydenta Wrocławia z dnia 16 listopada 2018 r. przekazuję protokół kontroli celem wykorzystania.</w:t>
      </w:r>
    </w:p>
    <w:p w:rsidR="00CD6C13" w:rsidRPr="00F46BE2" w:rsidRDefault="00CD6C13" w:rsidP="00CD6C13">
      <w:pPr>
        <w:snapToGrid w:val="0"/>
        <w:spacing w:before="360" w:line="360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CD6C13" w:rsidRPr="00F46BE2" w:rsidRDefault="00CD6C13" w:rsidP="00CD6C13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F46BE2">
        <w:rPr>
          <w:rFonts w:ascii="Verdana" w:hAnsi="Verdana"/>
          <w:bCs/>
          <w:sz w:val="22"/>
          <w:szCs w:val="22"/>
        </w:rPr>
        <w:t>Marta Kalicińska</w:t>
      </w:r>
    </w:p>
    <w:p w:rsidR="00CD6C13" w:rsidRDefault="00CD6C13" w:rsidP="00CD6C13">
      <w:pPr>
        <w:pStyle w:val="Tekstpodstawowy2"/>
        <w:spacing w:after="360" w:line="360" w:lineRule="auto"/>
        <w:jc w:val="left"/>
        <w:rPr>
          <w:bCs/>
          <w:szCs w:val="22"/>
        </w:rPr>
      </w:pPr>
      <w:r w:rsidRPr="00F46BE2">
        <w:rPr>
          <w:bCs/>
          <w:szCs w:val="22"/>
        </w:rPr>
        <w:t>Dyrektor Wydziału Kontroli</w:t>
      </w:r>
    </w:p>
    <w:p w:rsidR="00AC5A75" w:rsidRPr="00D30F4C" w:rsidRDefault="004B55BE" w:rsidP="002379A2">
      <w:pPr>
        <w:pStyle w:val="Tekstpodstawowy2"/>
        <w:spacing w:before="360" w:line="360" w:lineRule="auto"/>
        <w:jc w:val="left"/>
        <w:rPr>
          <w:szCs w:val="22"/>
        </w:rPr>
      </w:pPr>
      <w:r w:rsidRPr="00D30F4C">
        <w:rPr>
          <w:szCs w:val="22"/>
        </w:rPr>
        <w:t>Załącznik</w:t>
      </w:r>
      <w:r w:rsidR="00AC5A75" w:rsidRPr="00D30F4C">
        <w:rPr>
          <w:szCs w:val="22"/>
        </w:rPr>
        <w:t xml:space="preserve"> w wersji elektronicznej:</w:t>
      </w:r>
    </w:p>
    <w:p w:rsidR="00AC5A75" w:rsidRPr="00D30F4C" w:rsidRDefault="00AC5A75" w:rsidP="00C3180B">
      <w:pPr>
        <w:pStyle w:val="18Zalacznikilista"/>
        <w:tabs>
          <w:tab w:val="clear" w:pos="720"/>
        </w:tabs>
        <w:suppressAutoHyphens/>
        <w:spacing w:line="360" w:lineRule="auto"/>
        <w:ind w:left="0" w:firstLine="0"/>
        <w:jc w:val="left"/>
        <w:rPr>
          <w:sz w:val="22"/>
          <w:szCs w:val="22"/>
        </w:rPr>
      </w:pPr>
      <w:r w:rsidRPr="00D30F4C">
        <w:rPr>
          <w:sz w:val="22"/>
          <w:szCs w:val="22"/>
        </w:rPr>
        <w:t>Pr</w:t>
      </w:r>
      <w:r w:rsidR="004B55BE" w:rsidRPr="00D30F4C">
        <w:rPr>
          <w:sz w:val="22"/>
          <w:szCs w:val="22"/>
        </w:rPr>
        <w:t>otokół kontroli nr WKN-KF.1711.</w:t>
      </w:r>
      <w:r w:rsidR="002D615C" w:rsidRPr="00D30F4C">
        <w:rPr>
          <w:sz w:val="22"/>
          <w:szCs w:val="22"/>
        </w:rPr>
        <w:t>19</w:t>
      </w:r>
      <w:r w:rsidR="004B55BE" w:rsidRPr="00D30F4C">
        <w:rPr>
          <w:sz w:val="22"/>
          <w:szCs w:val="22"/>
        </w:rPr>
        <w:t>.20</w:t>
      </w:r>
      <w:r w:rsidR="00703238" w:rsidRPr="00D30F4C">
        <w:rPr>
          <w:sz w:val="22"/>
          <w:szCs w:val="22"/>
        </w:rPr>
        <w:t>2</w:t>
      </w:r>
      <w:r w:rsidR="00C25027" w:rsidRPr="00D30F4C">
        <w:rPr>
          <w:sz w:val="22"/>
          <w:szCs w:val="22"/>
        </w:rPr>
        <w:t>2</w:t>
      </w:r>
    </w:p>
    <w:p w:rsidR="00AC5A75" w:rsidRPr="00D30F4C" w:rsidRDefault="00AC5A75" w:rsidP="006762F5">
      <w:pPr>
        <w:pStyle w:val="19Dowiadomosci"/>
        <w:suppressAutoHyphens/>
        <w:spacing w:before="120" w:line="360" w:lineRule="auto"/>
        <w:jc w:val="left"/>
        <w:rPr>
          <w:sz w:val="22"/>
          <w:szCs w:val="22"/>
        </w:rPr>
      </w:pPr>
      <w:r w:rsidRPr="00D30F4C">
        <w:rPr>
          <w:sz w:val="22"/>
          <w:szCs w:val="22"/>
        </w:rPr>
        <w:t>Do wiadomości:</w:t>
      </w:r>
    </w:p>
    <w:p w:rsidR="00AC5A75" w:rsidRPr="00D30F4C" w:rsidRDefault="00DA1EA1" w:rsidP="00C3180B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284" w:hanging="284"/>
        <w:jc w:val="left"/>
        <w:rPr>
          <w:sz w:val="22"/>
          <w:szCs w:val="22"/>
        </w:rPr>
      </w:pPr>
      <w:r w:rsidRPr="00D30F4C">
        <w:rPr>
          <w:sz w:val="22"/>
          <w:szCs w:val="22"/>
        </w:rPr>
        <w:t>Pan Bartłomiej Świerczewski</w:t>
      </w:r>
      <w:r w:rsidR="00447DA5" w:rsidRPr="00D30F4C">
        <w:rPr>
          <w:sz w:val="22"/>
          <w:szCs w:val="22"/>
        </w:rPr>
        <w:t xml:space="preserve"> </w:t>
      </w:r>
      <w:r w:rsidRPr="00D30F4C">
        <w:rPr>
          <w:sz w:val="22"/>
          <w:szCs w:val="22"/>
        </w:rPr>
        <w:t>–</w:t>
      </w:r>
      <w:r w:rsidR="00447DA5" w:rsidRPr="00D30F4C">
        <w:rPr>
          <w:sz w:val="22"/>
          <w:szCs w:val="22"/>
        </w:rPr>
        <w:t xml:space="preserve"> </w:t>
      </w:r>
      <w:r w:rsidR="00AC5A75" w:rsidRPr="00D30F4C">
        <w:rPr>
          <w:sz w:val="22"/>
          <w:szCs w:val="22"/>
        </w:rPr>
        <w:t>Dyrektor Departamentu Spraw Społecznych UMW</w:t>
      </w:r>
    </w:p>
    <w:p w:rsidR="00AE6205" w:rsidRPr="00D30F4C" w:rsidRDefault="00AE6205" w:rsidP="00C3180B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284" w:hanging="284"/>
        <w:jc w:val="left"/>
        <w:rPr>
          <w:sz w:val="22"/>
          <w:szCs w:val="22"/>
        </w:rPr>
      </w:pPr>
      <w:r w:rsidRPr="00D30F4C">
        <w:rPr>
          <w:sz w:val="22"/>
          <w:szCs w:val="22"/>
        </w:rPr>
        <w:t>Pani Beata Bernacka</w:t>
      </w:r>
      <w:r w:rsidR="00447DA5" w:rsidRPr="00D30F4C">
        <w:rPr>
          <w:sz w:val="22"/>
          <w:szCs w:val="22"/>
        </w:rPr>
        <w:t xml:space="preserve"> </w:t>
      </w:r>
      <w:r w:rsidRPr="00D30F4C">
        <w:rPr>
          <w:sz w:val="22"/>
          <w:szCs w:val="22"/>
        </w:rPr>
        <w:t>–</w:t>
      </w:r>
      <w:r w:rsidR="00447DA5" w:rsidRPr="00D30F4C">
        <w:rPr>
          <w:sz w:val="22"/>
          <w:szCs w:val="22"/>
        </w:rPr>
        <w:t xml:space="preserve"> </w:t>
      </w:r>
      <w:r w:rsidRPr="00D30F4C">
        <w:rPr>
          <w:sz w:val="22"/>
          <w:szCs w:val="22"/>
        </w:rPr>
        <w:t>Dyrektor Wydziału Partycypacji Społecznej UMW</w:t>
      </w:r>
    </w:p>
    <w:p w:rsidR="00DA49FA" w:rsidRPr="00D30F4C" w:rsidRDefault="008C5715" w:rsidP="00C3180B">
      <w:pPr>
        <w:pStyle w:val="20Dowiadomoscilista"/>
        <w:tabs>
          <w:tab w:val="clear" w:pos="720"/>
          <w:tab w:val="num" w:pos="284"/>
        </w:tabs>
        <w:suppressAutoHyphens/>
        <w:spacing w:line="360" w:lineRule="auto"/>
        <w:ind w:left="284" w:hanging="284"/>
        <w:jc w:val="left"/>
        <w:rPr>
          <w:sz w:val="22"/>
          <w:szCs w:val="22"/>
        </w:rPr>
      </w:pPr>
      <w:r w:rsidRPr="00D30F4C">
        <w:rPr>
          <w:sz w:val="22"/>
          <w:szCs w:val="22"/>
        </w:rPr>
        <w:t>a</w:t>
      </w:r>
      <w:r w:rsidR="00AC5A75" w:rsidRPr="00D30F4C">
        <w:rPr>
          <w:sz w:val="22"/>
          <w:szCs w:val="22"/>
        </w:rPr>
        <w:t>a</w:t>
      </w:r>
    </w:p>
    <w:p w:rsidR="00DA1EA1" w:rsidRPr="00D30F4C" w:rsidRDefault="00DA1EA1" w:rsidP="003A2EA4">
      <w:pPr>
        <w:pStyle w:val="20Dowiadomoscilista"/>
        <w:numPr>
          <w:ilvl w:val="0"/>
          <w:numId w:val="0"/>
        </w:numPr>
        <w:suppressAutoHyphens/>
        <w:spacing w:before="240" w:line="360" w:lineRule="auto"/>
        <w:jc w:val="left"/>
        <w:rPr>
          <w:sz w:val="22"/>
          <w:szCs w:val="22"/>
        </w:rPr>
      </w:pPr>
      <w:r w:rsidRPr="00D30F4C">
        <w:rPr>
          <w:sz w:val="22"/>
          <w:szCs w:val="22"/>
        </w:rPr>
        <w:t>Pismo przygotowano zgodnie z wymogami WCAG w zakresie dostępności cyfrowej.</w:t>
      </w:r>
    </w:p>
    <w:sectPr w:rsidR="00DA1EA1" w:rsidRPr="00D30F4C" w:rsidSect="004C67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869" w:rsidRDefault="00C04869">
      <w:r>
        <w:separator/>
      </w:r>
    </w:p>
  </w:endnote>
  <w:endnote w:type="continuationSeparator" w:id="0">
    <w:p w:rsidR="00C04869" w:rsidRDefault="00C0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73E6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73E67">
      <w:rPr>
        <w:sz w:val="14"/>
        <w:szCs w:val="14"/>
      </w:rPr>
      <w:fldChar w:fldCharType="separate"/>
    </w:r>
    <w:r w:rsidR="003A2EA4">
      <w:rPr>
        <w:noProof/>
        <w:sz w:val="14"/>
        <w:szCs w:val="14"/>
      </w:rPr>
      <w:t>2</w:t>
    </w:r>
    <w:r w:rsidR="00473E6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73E6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73E67">
      <w:rPr>
        <w:sz w:val="14"/>
        <w:szCs w:val="14"/>
      </w:rPr>
      <w:fldChar w:fldCharType="separate"/>
    </w:r>
    <w:r w:rsidR="003A2EA4">
      <w:rPr>
        <w:noProof/>
        <w:sz w:val="14"/>
        <w:szCs w:val="14"/>
      </w:rPr>
      <w:t>2</w:t>
    </w:r>
    <w:r w:rsidR="00473E67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</w:p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74739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747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869" w:rsidRDefault="00C04869">
      <w:r>
        <w:separator/>
      </w:r>
    </w:p>
  </w:footnote>
  <w:footnote w:type="continuationSeparator" w:id="0">
    <w:p w:rsidR="00C04869" w:rsidRDefault="00C0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2379A2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4F9E" w:rsidRDefault="00C24F9E">
    <w:pPr>
      <w:pStyle w:val="Stopka"/>
    </w:pPr>
    <w:r>
      <w:rPr>
        <w:noProof/>
      </w:rPr>
      <w:drawing>
        <wp:inline distT="0" distB="0" distL="0" distR="0">
          <wp:extent cx="2043430" cy="1828800"/>
          <wp:effectExtent l="19050" t="0" r="0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D37ADA"/>
    <w:multiLevelType w:val="hybridMultilevel"/>
    <w:tmpl w:val="B3D6BF8E"/>
    <w:lvl w:ilvl="0" w:tplc="9BE2BDA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247291B2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2" w:tplc="4E5C7C4C">
      <w:start w:val="1"/>
      <w:numFmt w:val="bullet"/>
      <w:lvlText w:val=""/>
      <w:lvlJc w:val="left"/>
      <w:pPr>
        <w:tabs>
          <w:tab w:val="num" w:pos="2689"/>
        </w:tabs>
        <w:ind w:left="2689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C66D92"/>
    <w:multiLevelType w:val="hybridMultilevel"/>
    <w:tmpl w:val="93AA49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71548"/>
    <w:multiLevelType w:val="hybridMultilevel"/>
    <w:tmpl w:val="1DFCD738"/>
    <w:lvl w:ilvl="0" w:tplc="0DE09044">
      <w:start w:val="1"/>
      <w:numFmt w:val="decimal"/>
      <w:lvlText w:val="%1)"/>
      <w:lvlJc w:val="left"/>
      <w:pPr>
        <w:tabs>
          <w:tab w:val="num" w:pos="215"/>
        </w:tabs>
        <w:ind w:left="215" w:hanging="397"/>
      </w:pPr>
      <w:rPr>
        <w:rFonts w:ascii="Verdana" w:hAnsi="Verdana" w:hint="default"/>
        <w:b w:val="0"/>
        <w:i w:val="0"/>
        <w:sz w:val="20"/>
      </w:rPr>
    </w:lvl>
    <w:lvl w:ilvl="1" w:tplc="631C838E">
      <w:start w:val="1"/>
      <w:numFmt w:val="bullet"/>
      <w:lvlText w:val=""/>
      <w:lvlJc w:val="left"/>
      <w:pPr>
        <w:tabs>
          <w:tab w:val="num" w:pos="565"/>
        </w:tabs>
        <w:ind w:left="545" w:hanging="34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 w15:restartNumberingAfterBreak="0">
    <w:nsid w:val="0D3E4422"/>
    <w:multiLevelType w:val="hybridMultilevel"/>
    <w:tmpl w:val="3AA05E68"/>
    <w:lvl w:ilvl="0" w:tplc="028641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3D45DD"/>
    <w:multiLevelType w:val="hybridMultilevel"/>
    <w:tmpl w:val="08889E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33D92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76B77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325CB6"/>
    <w:multiLevelType w:val="hybridMultilevel"/>
    <w:tmpl w:val="F75E6CC6"/>
    <w:lvl w:ilvl="0" w:tplc="54AE0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A616ED"/>
    <w:multiLevelType w:val="hybridMultilevel"/>
    <w:tmpl w:val="19C27C72"/>
    <w:lvl w:ilvl="0" w:tplc="2326ED7C">
      <w:start w:val="1"/>
      <w:numFmt w:val="bullet"/>
      <w:lvlText w:val="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96"/>
        </w:tabs>
        <w:ind w:left="2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16"/>
        </w:tabs>
        <w:ind w:left="3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36"/>
        </w:tabs>
        <w:ind w:left="4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56"/>
        </w:tabs>
        <w:ind w:left="5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76"/>
        </w:tabs>
        <w:ind w:left="5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596"/>
        </w:tabs>
        <w:ind w:left="6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16"/>
        </w:tabs>
        <w:ind w:left="7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36"/>
        </w:tabs>
        <w:ind w:left="8036" w:hanging="180"/>
      </w:pPr>
    </w:lvl>
  </w:abstractNum>
  <w:abstractNum w:abstractNumId="11" w15:restartNumberingAfterBreak="0">
    <w:nsid w:val="1E722176"/>
    <w:multiLevelType w:val="hybridMultilevel"/>
    <w:tmpl w:val="C25E30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758A1"/>
    <w:multiLevelType w:val="hybridMultilevel"/>
    <w:tmpl w:val="A03CAB1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749D1"/>
    <w:multiLevelType w:val="hybridMultilevel"/>
    <w:tmpl w:val="43C65128"/>
    <w:lvl w:ilvl="0" w:tplc="10F608CE">
      <w:start w:val="1"/>
      <w:numFmt w:val="lowerLetter"/>
      <w:lvlText w:val="%1)"/>
      <w:lvlJc w:val="left"/>
      <w:pPr>
        <w:ind w:left="1440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1E2169"/>
    <w:multiLevelType w:val="hybridMultilevel"/>
    <w:tmpl w:val="EAAEC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A4258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1845102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72C0"/>
    <w:multiLevelType w:val="hybridMultilevel"/>
    <w:tmpl w:val="22184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1219D"/>
    <w:multiLevelType w:val="hybridMultilevel"/>
    <w:tmpl w:val="80CA5A0A"/>
    <w:lvl w:ilvl="0" w:tplc="8BFCDD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82646F2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42526"/>
    <w:multiLevelType w:val="hybridMultilevel"/>
    <w:tmpl w:val="C26EA098"/>
    <w:lvl w:ilvl="0" w:tplc="0000000E">
      <w:start w:val="1"/>
      <w:numFmt w:val="bullet"/>
      <w:lvlText w:val="-"/>
      <w:lvlJc w:val="left"/>
      <w:pPr>
        <w:ind w:left="795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3B3C3037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92B94"/>
    <w:multiLevelType w:val="hybridMultilevel"/>
    <w:tmpl w:val="06E2788A"/>
    <w:lvl w:ilvl="0" w:tplc="460EE9FE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BF7D20"/>
    <w:multiLevelType w:val="hybridMultilevel"/>
    <w:tmpl w:val="1F6271F4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B10C4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1776AB"/>
    <w:multiLevelType w:val="hybridMultilevel"/>
    <w:tmpl w:val="A7FCE274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82737D1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C5DA1"/>
    <w:multiLevelType w:val="hybridMultilevel"/>
    <w:tmpl w:val="4EB032B2"/>
    <w:lvl w:ilvl="0" w:tplc="0000000E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B9B2DF5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C37AC"/>
    <w:multiLevelType w:val="hybridMultilevel"/>
    <w:tmpl w:val="016A91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56074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860FAA"/>
    <w:multiLevelType w:val="hybridMultilevel"/>
    <w:tmpl w:val="AA42474A"/>
    <w:lvl w:ilvl="0" w:tplc="0DE09044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8517B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0115B"/>
    <w:multiLevelType w:val="hybridMultilevel"/>
    <w:tmpl w:val="0E6CC5F4"/>
    <w:lvl w:ilvl="0" w:tplc="21481CEE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5333A1"/>
    <w:multiLevelType w:val="hybridMultilevel"/>
    <w:tmpl w:val="26B08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B81EFF"/>
    <w:multiLevelType w:val="hybridMultilevel"/>
    <w:tmpl w:val="CCC05620"/>
    <w:lvl w:ilvl="0" w:tplc="806C1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EF6107"/>
    <w:multiLevelType w:val="hybridMultilevel"/>
    <w:tmpl w:val="65C813A6"/>
    <w:lvl w:ilvl="0" w:tplc="8724E1E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07628064">
      <w:start w:val="1"/>
      <w:numFmt w:val="bullet"/>
      <w:lvlText w:val=""/>
      <w:lvlJc w:val="left"/>
      <w:pPr>
        <w:tabs>
          <w:tab w:val="num" w:pos="1543"/>
        </w:tabs>
        <w:ind w:left="1543" w:hanging="397"/>
      </w:pPr>
      <w:rPr>
        <w:rFonts w:ascii="Symbol" w:hAnsi="Symbol" w:hint="default"/>
      </w:rPr>
    </w:lvl>
    <w:lvl w:ilvl="2" w:tplc="CF0C970C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247029B8">
      <w:start w:val="4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2E141082">
      <w:start w:val="1"/>
      <w:numFmt w:val="lowerLetter"/>
      <w:lvlText w:val="%5)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8" w15:restartNumberingAfterBreak="0">
    <w:nsid w:val="634649E1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1D04B7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A0090"/>
    <w:multiLevelType w:val="hybridMultilevel"/>
    <w:tmpl w:val="7FB84606"/>
    <w:lvl w:ilvl="0" w:tplc="04150017">
      <w:start w:val="1"/>
      <w:numFmt w:val="lowerLetter"/>
      <w:lvlText w:val="%1)"/>
      <w:lvlJc w:val="left"/>
      <w:pPr>
        <w:ind w:left="1510" w:hanging="360"/>
      </w:p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42" w15:restartNumberingAfterBreak="0">
    <w:nsid w:val="6E6F6DBF"/>
    <w:multiLevelType w:val="hybridMultilevel"/>
    <w:tmpl w:val="EDD814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D2AA6"/>
    <w:multiLevelType w:val="hybridMultilevel"/>
    <w:tmpl w:val="55D084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FA4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411FA5"/>
    <w:multiLevelType w:val="hybridMultilevel"/>
    <w:tmpl w:val="568CC206"/>
    <w:lvl w:ilvl="0" w:tplc="175EF9E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A8C1313"/>
    <w:multiLevelType w:val="hybridMultilevel"/>
    <w:tmpl w:val="EE9EC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156A8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3D73D5"/>
    <w:multiLevelType w:val="hybridMultilevel"/>
    <w:tmpl w:val="10F86FF0"/>
    <w:lvl w:ilvl="0" w:tplc="C5561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441EAE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F5A55"/>
    <w:multiLevelType w:val="hybridMultilevel"/>
    <w:tmpl w:val="6DF01ABC"/>
    <w:lvl w:ilvl="0" w:tplc="247291B2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5"/>
  </w:num>
  <w:num w:numId="3">
    <w:abstractNumId w:val="47"/>
  </w:num>
  <w:num w:numId="4">
    <w:abstractNumId w:val="29"/>
  </w:num>
  <w:num w:numId="5">
    <w:abstractNumId w:val="13"/>
  </w:num>
  <w:num w:numId="6">
    <w:abstractNumId w:val="3"/>
  </w:num>
  <w:num w:numId="7">
    <w:abstractNumId w:val="18"/>
  </w:num>
  <w:num w:numId="8">
    <w:abstractNumId w:val="15"/>
  </w:num>
  <w:num w:numId="9">
    <w:abstractNumId w:val="42"/>
  </w:num>
  <w:num w:numId="10">
    <w:abstractNumId w:val="6"/>
  </w:num>
  <w:num w:numId="11">
    <w:abstractNumId w:val="37"/>
  </w:num>
  <w:num w:numId="12">
    <w:abstractNumId w:val="21"/>
  </w:num>
  <w:num w:numId="13">
    <w:abstractNumId w:val="1"/>
  </w:num>
  <w:num w:numId="14">
    <w:abstractNumId w:val="27"/>
  </w:num>
  <w:num w:numId="15">
    <w:abstractNumId w:val="10"/>
  </w:num>
  <w:num w:numId="16">
    <w:abstractNumId w:val="7"/>
  </w:num>
  <w:num w:numId="17">
    <w:abstractNumId w:val="33"/>
  </w:num>
  <w:num w:numId="18">
    <w:abstractNumId w:val="49"/>
  </w:num>
  <w:num w:numId="19">
    <w:abstractNumId w:val="40"/>
  </w:num>
  <w:num w:numId="20">
    <w:abstractNumId w:val="32"/>
  </w:num>
  <w:num w:numId="21">
    <w:abstractNumId w:val="16"/>
  </w:num>
  <w:num w:numId="22">
    <w:abstractNumId w:val="31"/>
  </w:num>
  <w:num w:numId="23">
    <w:abstractNumId w:val="46"/>
  </w:num>
  <w:num w:numId="24">
    <w:abstractNumId w:val="38"/>
  </w:num>
  <w:num w:numId="25">
    <w:abstractNumId w:val="48"/>
  </w:num>
  <w:num w:numId="26">
    <w:abstractNumId w:val="44"/>
  </w:num>
  <w:num w:numId="27">
    <w:abstractNumId w:val="19"/>
  </w:num>
  <w:num w:numId="28">
    <w:abstractNumId w:val="35"/>
  </w:num>
  <w:num w:numId="29">
    <w:abstractNumId w:val="4"/>
  </w:num>
  <w:num w:numId="30">
    <w:abstractNumId w:val="41"/>
  </w:num>
  <w:num w:numId="31">
    <w:abstractNumId w:val="30"/>
  </w:num>
  <w:num w:numId="32">
    <w:abstractNumId w:val="36"/>
  </w:num>
  <w:num w:numId="33">
    <w:abstractNumId w:val="11"/>
  </w:num>
  <w:num w:numId="34">
    <w:abstractNumId w:val="26"/>
  </w:num>
  <w:num w:numId="35">
    <w:abstractNumId w:val="25"/>
  </w:num>
  <w:num w:numId="36">
    <w:abstractNumId w:val="17"/>
  </w:num>
  <w:num w:numId="37">
    <w:abstractNumId w:val="28"/>
  </w:num>
  <w:num w:numId="38">
    <w:abstractNumId w:val="22"/>
  </w:num>
  <w:num w:numId="39">
    <w:abstractNumId w:val="43"/>
  </w:num>
  <w:num w:numId="40">
    <w:abstractNumId w:val="5"/>
  </w:num>
  <w:num w:numId="41">
    <w:abstractNumId w:val="2"/>
  </w:num>
  <w:num w:numId="42">
    <w:abstractNumId w:val="24"/>
  </w:num>
  <w:num w:numId="43">
    <w:abstractNumId w:val="12"/>
  </w:num>
  <w:num w:numId="44">
    <w:abstractNumId w:val="14"/>
  </w:num>
  <w:num w:numId="45">
    <w:abstractNumId w:val="9"/>
  </w:num>
  <w:num w:numId="46">
    <w:abstractNumId w:val="20"/>
  </w:num>
  <w:num w:numId="47">
    <w:abstractNumId w:val="8"/>
    <w:lvlOverride w:ilvl="0">
      <w:startOverride w:val="1"/>
    </w:lvlOverride>
  </w:num>
  <w:num w:numId="48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l-PL" w:vendorID="12" w:dllVersion="512" w:checkStyle="1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DEF"/>
    <w:rsid w:val="00000667"/>
    <w:rsid w:val="00000B3F"/>
    <w:rsid w:val="0000167F"/>
    <w:rsid w:val="00002ED8"/>
    <w:rsid w:val="00003889"/>
    <w:rsid w:val="000054D2"/>
    <w:rsid w:val="00005FD4"/>
    <w:rsid w:val="0000725F"/>
    <w:rsid w:val="00011F25"/>
    <w:rsid w:val="00012378"/>
    <w:rsid w:val="00020486"/>
    <w:rsid w:val="00020B93"/>
    <w:rsid w:val="00023528"/>
    <w:rsid w:val="00027234"/>
    <w:rsid w:val="0003030C"/>
    <w:rsid w:val="00031650"/>
    <w:rsid w:val="00031F72"/>
    <w:rsid w:val="000332FE"/>
    <w:rsid w:val="00034D49"/>
    <w:rsid w:val="0003575A"/>
    <w:rsid w:val="00037769"/>
    <w:rsid w:val="00040D44"/>
    <w:rsid w:val="00041646"/>
    <w:rsid w:val="00041697"/>
    <w:rsid w:val="00046915"/>
    <w:rsid w:val="00050314"/>
    <w:rsid w:val="000562CE"/>
    <w:rsid w:val="0005631E"/>
    <w:rsid w:val="00057A44"/>
    <w:rsid w:val="00061836"/>
    <w:rsid w:val="00063D8B"/>
    <w:rsid w:val="000660F8"/>
    <w:rsid w:val="00070EEE"/>
    <w:rsid w:val="00073127"/>
    <w:rsid w:val="00076350"/>
    <w:rsid w:val="0008195F"/>
    <w:rsid w:val="00082496"/>
    <w:rsid w:val="00082BDB"/>
    <w:rsid w:val="00085178"/>
    <w:rsid w:val="000869C3"/>
    <w:rsid w:val="0008744C"/>
    <w:rsid w:val="000901CE"/>
    <w:rsid w:val="00090473"/>
    <w:rsid w:val="0009231D"/>
    <w:rsid w:val="000969CA"/>
    <w:rsid w:val="000A0A72"/>
    <w:rsid w:val="000A140F"/>
    <w:rsid w:val="000A1FAA"/>
    <w:rsid w:val="000A5C7E"/>
    <w:rsid w:val="000A7D16"/>
    <w:rsid w:val="000B54A2"/>
    <w:rsid w:val="000C089F"/>
    <w:rsid w:val="000C0D26"/>
    <w:rsid w:val="000C3B44"/>
    <w:rsid w:val="000C4694"/>
    <w:rsid w:val="000C539F"/>
    <w:rsid w:val="000C7080"/>
    <w:rsid w:val="000D093F"/>
    <w:rsid w:val="000D26A0"/>
    <w:rsid w:val="000E4D69"/>
    <w:rsid w:val="000F13B7"/>
    <w:rsid w:val="000F6001"/>
    <w:rsid w:val="000F749B"/>
    <w:rsid w:val="0010268E"/>
    <w:rsid w:val="00105DC5"/>
    <w:rsid w:val="00106026"/>
    <w:rsid w:val="00107180"/>
    <w:rsid w:val="00115057"/>
    <w:rsid w:val="00116053"/>
    <w:rsid w:val="001162C2"/>
    <w:rsid w:val="00116FC7"/>
    <w:rsid w:val="001236B6"/>
    <w:rsid w:val="00125750"/>
    <w:rsid w:val="001259D3"/>
    <w:rsid w:val="0012676B"/>
    <w:rsid w:val="0013126B"/>
    <w:rsid w:val="00131BA6"/>
    <w:rsid w:val="00132E63"/>
    <w:rsid w:val="0013468D"/>
    <w:rsid w:val="0013612C"/>
    <w:rsid w:val="001363DC"/>
    <w:rsid w:val="00137ED4"/>
    <w:rsid w:val="0014365E"/>
    <w:rsid w:val="0015068F"/>
    <w:rsid w:val="00150AAB"/>
    <w:rsid w:val="0015367D"/>
    <w:rsid w:val="001544DC"/>
    <w:rsid w:val="00155002"/>
    <w:rsid w:val="001615FC"/>
    <w:rsid w:val="00161E69"/>
    <w:rsid w:val="00161EBA"/>
    <w:rsid w:val="00166AFC"/>
    <w:rsid w:val="00174441"/>
    <w:rsid w:val="00175EC8"/>
    <w:rsid w:val="001767D6"/>
    <w:rsid w:val="00182565"/>
    <w:rsid w:val="00187207"/>
    <w:rsid w:val="00195270"/>
    <w:rsid w:val="00195815"/>
    <w:rsid w:val="001A3C6D"/>
    <w:rsid w:val="001A4151"/>
    <w:rsid w:val="001A5884"/>
    <w:rsid w:val="001A5B0C"/>
    <w:rsid w:val="001B21F7"/>
    <w:rsid w:val="001B4773"/>
    <w:rsid w:val="001B6B9D"/>
    <w:rsid w:val="001B76AC"/>
    <w:rsid w:val="001C1335"/>
    <w:rsid w:val="001C3FC4"/>
    <w:rsid w:val="001C4BA1"/>
    <w:rsid w:val="001C5369"/>
    <w:rsid w:val="001C77BD"/>
    <w:rsid w:val="001D052A"/>
    <w:rsid w:val="001D2226"/>
    <w:rsid w:val="001D2E24"/>
    <w:rsid w:val="001D6B6B"/>
    <w:rsid w:val="001E5222"/>
    <w:rsid w:val="001E6C9E"/>
    <w:rsid w:val="001F7582"/>
    <w:rsid w:val="00202936"/>
    <w:rsid w:val="00204300"/>
    <w:rsid w:val="0021001E"/>
    <w:rsid w:val="00212110"/>
    <w:rsid w:val="00214E0D"/>
    <w:rsid w:val="0021577C"/>
    <w:rsid w:val="00220C47"/>
    <w:rsid w:val="00223458"/>
    <w:rsid w:val="002274F4"/>
    <w:rsid w:val="00233AF2"/>
    <w:rsid w:val="00234EA4"/>
    <w:rsid w:val="00235E01"/>
    <w:rsid w:val="002374D3"/>
    <w:rsid w:val="002379A2"/>
    <w:rsid w:val="00246E90"/>
    <w:rsid w:val="00247B40"/>
    <w:rsid w:val="00253BFA"/>
    <w:rsid w:val="00263D9A"/>
    <w:rsid w:val="0026433A"/>
    <w:rsid w:val="00264E39"/>
    <w:rsid w:val="00281C24"/>
    <w:rsid w:val="002832CA"/>
    <w:rsid w:val="0029002B"/>
    <w:rsid w:val="00295A0F"/>
    <w:rsid w:val="002978B2"/>
    <w:rsid w:val="002B55EC"/>
    <w:rsid w:val="002C13A1"/>
    <w:rsid w:val="002C18C0"/>
    <w:rsid w:val="002C281C"/>
    <w:rsid w:val="002C3073"/>
    <w:rsid w:val="002C3140"/>
    <w:rsid w:val="002D3091"/>
    <w:rsid w:val="002D30A6"/>
    <w:rsid w:val="002D35C7"/>
    <w:rsid w:val="002D54A7"/>
    <w:rsid w:val="002D615C"/>
    <w:rsid w:val="002D6D3B"/>
    <w:rsid w:val="002E01F7"/>
    <w:rsid w:val="002E3709"/>
    <w:rsid w:val="002E441F"/>
    <w:rsid w:val="002F03FD"/>
    <w:rsid w:val="002F238E"/>
    <w:rsid w:val="003036FE"/>
    <w:rsid w:val="00304C2F"/>
    <w:rsid w:val="00305E57"/>
    <w:rsid w:val="00305FE5"/>
    <w:rsid w:val="00311CB2"/>
    <w:rsid w:val="0031646D"/>
    <w:rsid w:val="0031762A"/>
    <w:rsid w:val="0032774E"/>
    <w:rsid w:val="00331235"/>
    <w:rsid w:val="00335B07"/>
    <w:rsid w:val="00335E6E"/>
    <w:rsid w:val="00344D92"/>
    <w:rsid w:val="00344DD9"/>
    <w:rsid w:val="0035164F"/>
    <w:rsid w:val="003542DD"/>
    <w:rsid w:val="00354874"/>
    <w:rsid w:val="003609F7"/>
    <w:rsid w:val="00360A70"/>
    <w:rsid w:val="0036231C"/>
    <w:rsid w:val="00363292"/>
    <w:rsid w:val="00364685"/>
    <w:rsid w:val="0036515F"/>
    <w:rsid w:val="0036633C"/>
    <w:rsid w:val="00366939"/>
    <w:rsid w:val="00367428"/>
    <w:rsid w:val="0037598D"/>
    <w:rsid w:val="00375B44"/>
    <w:rsid w:val="003773B5"/>
    <w:rsid w:val="0038016D"/>
    <w:rsid w:val="003825B0"/>
    <w:rsid w:val="00386DBD"/>
    <w:rsid w:val="00390C81"/>
    <w:rsid w:val="003940E9"/>
    <w:rsid w:val="003968AC"/>
    <w:rsid w:val="003A05A2"/>
    <w:rsid w:val="003A2EA4"/>
    <w:rsid w:val="003A6760"/>
    <w:rsid w:val="003A7D4F"/>
    <w:rsid w:val="003B0149"/>
    <w:rsid w:val="003B0D74"/>
    <w:rsid w:val="003B252A"/>
    <w:rsid w:val="003B4C30"/>
    <w:rsid w:val="003B5D8D"/>
    <w:rsid w:val="003B696B"/>
    <w:rsid w:val="003C5237"/>
    <w:rsid w:val="003C6CBC"/>
    <w:rsid w:val="003D102F"/>
    <w:rsid w:val="003D5D1D"/>
    <w:rsid w:val="003D7041"/>
    <w:rsid w:val="003E25C5"/>
    <w:rsid w:val="003E6129"/>
    <w:rsid w:val="003E6D1A"/>
    <w:rsid w:val="003F05B0"/>
    <w:rsid w:val="003F06F0"/>
    <w:rsid w:val="003F5B2E"/>
    <w:rsid w:val="00405FA7"/>
    <w:rsid w:val="00407C26"/>
    <w:rsid w:val="00411FB0"/>
    <w:rsid w:val="004139D9"/>
    <w:rsid w:val="00421A51"/>
    <w:rsid w:val="00423E1F"/>
    <w:rsid w:val="0042402E"/>
    <w:rsid w:val="0042424C"/>
    <w:rsid w:val="004242D3"/>
    <w:rsid w:val="00425B88"/>
    <w:rsid w:val="004261B1"/>
    <w:rsid w:val="0043178F"/>
    <w:rsid w:val="004357C7"/>
    <w:rsid w:val="0044430E"/>
    <w:rsid w:val="00445C22"/>
    <w:rsid w:val="00446977"/>
    <w:rsid w:val="004471A7"/>
    <w:rsid w:val="004477A3"/>
    <w:rsid w:val="00447DA5"/>
    <w:rsid w:val="0045144D"/>
    <w:rsid w:val="00451B7B"/>
    <w:rsid w:val="004538AB"/>
    <w:rsid w:val="004565B6"/>
    <w:rsid w:val="00460977"/>
    <w:rsid w:val="00463403"/>
    <w:rsid w:val="00463EAB"/>
    <w:rsid w:val="004663C4"/>
    <w:rsid w:val="004664ED"/>
    <w:rsid w:val="00467D48"/>
    <w:rsid w:val="004725A6"/>
    <w:rsid w:val="00473E67"/>
    <w:rsid w:val="00475FE8"/>
    <w:rsid w:val="00476EEF"/>
    <w:rsid w:val="0048073E"/>
    <w:rsid w:val="00480EAC"/>
    <w:rsid w:val="004816E2"/>
    <w:rsid w:val="004827B7"/>
    <w:rsid w:val="00482D43"/>
    <w:rsid w:val="00485353"/>
    <w:rsid w:val="00486C9A"/>
    <w:rsid w:val="004877BC"/>
    <w:rsid w:val="00492D51"/>
    <w:rsid w:val="00493CD1"/>
    <w:rsid w:val="00494602"/>
    <w:rsid w:val="00497291"/>
    <w:rsid w:val="004A13A5"/>
    <w:rsid w:val="004B1116"/>
    <w:rsid w:val="004B2E4C"/>
    <w:rsid w:val="004B3236"/>
    <w:rsid w:val="004B55BE"/>
    <w:rsid w:val="004B7074"/>
    <w:rsid w:val="004B764B"/>
    <w:rsid w:val="004B7D85"/>
    <w:rsid w:val="004C0AAC"/>
    <w:rsid w:val="004C537D"/>
    <w:rsid w:val="004C674B"/>
    <w:rsid w:val="004D04DF"/>
    <w:rsid w:val="004D0830"/>
    <w:rsid w:val="004D0F69"/>
    <w:rsid w:val="004D16AA"/>
    <w:rsid w:val="004D380F"/>
    <w:rsid w:val="004D5FD1"/>
    <w:rsid w:val="004E0E13"/>
    <w:rsid w:val="004E11AB"/>
    <w:rsid w:val="004E183B"/>
    <w:rsid w:val="004E2604"/>
    <w:rsid w:val="004E2D2D"/>
    <w:rsid w:val="004E38B7"/>
    <w:rsid w:val="004E5189"/>
    <w:rsid w:val="004E6641"/>
    <w:rsid w:val="004F2886"/>
    <w:rsid w:val="004F2CEF"/>
    <w:rsid w:val="004F421F"/>
    <w:rsid w:val="004F4992"/>
    <w:rsid w:val="004F6A20"/>
    <w:rsid w:val="004F788A"/>
    <w:rsid w:val="005017D9"/>
    <w:rsid w:val="00506869"/>
    <w:rsid w:val="00515877"/>
    <w:rsid w:val="00515A2D"/>
    <w:rsid w:val="005162E7"/>
    <w:rsid w:val="00517579"/>
    <w:rsid w:val="00520FC6"/>
    <w:rsid w:val="00525787"/>
    <w:rsid w:val="00526992"/>
    <w:rsid w:val="00527A24"/>
    <w:rsid w:val="0053043E"/>
    <w:rsid w:val="005311E2"/>
    <w:rsid w:val="00531615"/>
    <w:rsid w:val="0053427F"/>
    <w:rsid w:val="00536902"/>
    <w:rsid w:val="005376F1"/>
    <w:rsid w:val="00537C27"/>
    <w:rsid w:val="00542104"/>
    <w:rsid w:val="005426EA"/>
    <w:rsid w:val="00542862"/>
    <w:rsid w:val="00542B25"/>
    <w:rsid w:val="00547465"/>
    <w:rsid w:val="005474B2"/>
    <w:rsid w:val="00551D5B"/>
    <w:rsid w:val="0055666F"/>
    <w:rsid w:val="0056794B"/>
    <w:rsid w:val="005703BD"/>
    <w:rsid w:val="00570495"/>
    <w:rsid w:val="005725DA"/>
    <w:rsid w:val="0058010E"/>
    <w:rsid w:val="0058130D"/>
    <w:rsid w:val="00582ACE"/>
    <w:rsid w:val="00582BAB"/>
    <w:rsid w:val="005849D9"/>
    <w:rsid w:val="005863D4"/>
    <w:rsid w:val="00587A95"/>
    <w:rsid w:val="00593F21"/>
    <w:rsid w:val="00594776"/>
    <w:rsid w:val="005957B1"/>
    <w:rsid w:val="00597969"/>
    <w:rsid w:val="005A7A89"/>
    <w:rsid w:val="005B203E"/>
    <w:rsid w:val="005B57E5"/>
    <w:rsid w:val="005C33C5"/>
    <w:rsid w:val="005C3B93"/>
    <w:rsid w:val="005E17F5"/>
    <w:rsid w:val="005E21D6"/>
    <w:rsid w:val="005E3AE6"/>
    <w:rsid w:val="005E450C"/>
    <w:rsid w:val="005E716E"/>
    <w:rsid w:val="005F28CA"/>
    <w:rsid w:val="005F29D8"/>
    <w:rsid w:val="005F4BA0"/>
    <w:rsid w:val="00604444"/>
    <w:rsid w:val="006066C2"/>
    <w:rsid w:val="0061007B"/>
    <w:rsid w:val="006110FB"/>
    <w:rsid w:val="00612BCE"/>
    <w:rsid w:val="00613B1B"/>
    <w:rsid w:val="006216AE"/>
    <w:rsid w:val="00622195"/>
    <w:rsid w:val="0062632A"/>
    <w:rsid w:val="0063039A"/>
    <w:rsid w:val="0063524E"/>
    <w:rsid w:val="006406FB"/>
    <w:rsid w:val="00643111"/>
    <w:rsid w:val="0064502D"/>
    <w:rsid w:val="00645210"/>
    <w:rsid w:val="0064691E"/>
    <w:rsid w:val="00647715"/>
    <w:rsid w:val="00654A25"/>
    <w:rsid w:val="00655946"/>
    <w:rsid w:val="006574B7"/>
    <w:rsid w:val="0065760B"/>
    <w:rsid w:val="0066030F"/>
    <w:rsid w:val="00665340"/>
    <w:rsid w:val="006665FC"/>
    <w:rsid w:val="00671F76"/>
    <w:rsid w:val="0067583D"/>
    <w:rsid w:val="006762F5"/>
    <w:rsid w:val="006801B4"/>
    <w:rsid w:val="00680AA0"/>
    <w:rsid w:val="0069367E"/>
    <w:rsid w:val="0069478B"/>
    <w:rsid w:val="00695CCF"/>
    <w:rsid w:val="006A1717"/>
    <w:rsid w:val="006A1A8C"/>
    <w:rsid w:val="006C77B3"/>
    <w:rsid w:val="006D0357"/>
    <w:rsid w:val="006D51ED"/>
    <w:rsid w:val="006D6002"/>
    <w:rsid w:val="006D7BAD"/>
    <w:rsid w:val="006E3239"/>
    <w:rsid w:val="006E558B"/>
    <w:rsid w:val="006E5B9F"/>
    <w:rsid w:val="006E6673"/>
    <w:rsid w:val="006F367A"/>
    <w:rsid w:val="006F37BE"/>
    <w:rsid w:val="006F3C73"/>
    <w:rsid w:val="006F6533"/>
    <w:rsid w:val="00700F81"/>
    <w:rsid w:val="00703238"/>
    <w:rsid w:val="00710016"/>
    <w:rsid w:val="0071317E"/>
    <w:rsid w:val="00715D30"/>
    <w:rsid w:val="00722563"/>
    <w:rsid w:val="00724ADE"/>
    <w:rsid w:val="00726E02"/>
    <w:rsid w:val="00726EA4"/>
    <w:rsid w:val="00732E8B"/>
    <w:rsid w:val="00733DAB"/>
    <w:rsid w:val="00741421"/>
    <w:rsid w:val="00744075"/>
    <w:rsid w:val="00747468"/>
    <w:rsid w:val="00751BC4"/>
    <w:rsid w:val="00771337"/>
    <w:rsid w:val="0077572C"/>
    <w:rsid w:val="007848C0"/>
    <w:rsid w:val="007851A7"/>
    <w:rsid w:val="007914AD"/>
    <w:rsid w:val="00794C0E"/>
    <w:rsid w:val="00795195"/>
    <w:rsid w:val="00797D37"/>
    <w:rsid w:val="007A0DB9"/>
    <w:rsid w:val="007A3DAE"/>
    <w:rsid w:val="007A66DF"/>
    <w:rsid w:val="007B3273"/>
    <w:rsid w:val="007C4EF3"/>
    <w:rsid w:val="007C5F27"/>
    <w:rsid w:val="007C689F"/>
    <w:rsid w:val="007D39C3"/>
    <w:rsid w:val="007D7EDF"/>
    <w:rsid w:val="007E0CF6"/>
    <w:rsid w:val="007E1D1A"/>
    <w:rsid w:val="007E46C1"/>
    <w:rsid w:val="007E4D2B"/>
    <w:rsid w:val="007F7224"/>
    <w:rsid w:val="00800A10"/>
    <w:rsid w:val="00802966"/>
    <w:rsid w:val="00802CDD"/>
    <w:rsid w:val="00804AE7"/>
    <w:rsid w:val="00805D18"/>
    <w:rsid w:val="00807138"/>
    <w:rsid w:val="008134EC"/>
    <w:rsid w:val="008147B1"/>
    <w:rsid w:val="00816917"/>
    <w:rsid w:val="00816ECB"/>
    <w:rsid w:val="008179EE"/>
    <w:rsid w:val="00817B33"/>
    <w:rsid w:val="00821A51"/>
    <w:rsid w:val="00821E27"/>
    <w:rsid w:val="00823259"/>
    <w:rsid w:val="00823791"/>
    <w:rsid w:val="00826383"/>
    <w:rsid w:val="00826C85"/>
    <w:rsid w:val="00830427"/>
    <w:rsid w:val="00831AF5"/>
    <w:rsid w:val="00832D70"/>
    <w:rsid w:val="0083415A"/>
    <w:rsid w:val="008342BF"/>
    <w:rsid w:val="00835944"/>
    <w:rsid w:val="00844704"/>
    <w:rsid w:val="008449AA"/>
    <w:rsid w:val="00846C73"/>
    <w:rsid w:val="00850EFB"/>
    <w:rsid w:val="00853186"/>
    <w:rsid w:val="0085399A"/>
    <w:rsid w:val="0085415C"/>
    <w:rsid w:val="00854C54"/>
    <w:rsid w:val="00860A29"/>
    <w:rsid w:val="00866C14"/>
    <w:rsid w:val="008701C1"/>
    <w:rsid w:val="0087081F"/>
    <w:rsid w:val="00871D01"/>
    <w:rsid w:val="008735AF"/>
    <w:rsid w:val="00877036"/>
    <w:rsid w:val="00884FA7"/>
    <w:rsid w:val="008854F7"/>
    <w:rsid w:val="008878BA"/>
    <w:rsid w:val="00887AE3"/>
    <w:rsid w:val="00892C3F"/>
    <w:rsid w:val="00892D34"/>
    <w:rsid w:val="00895B5D"/>
    <w:rsid w:val="008970F2"/>
    <w:rsid w:val="008A03E8"/>
    <w:rsid w:val="008A135F"/>
    <w:rsid w:val="008A1EF7"/>
    <w:rsid w:val="008B08E8"/>
    <w:rsid w:val="008B0FD4"/>
    <w:rsid w:val="008B1930"/>
    <w:rsid w:val="008B403F"/>
    <w:rsid w:val="008B4113"/>
    <w:rsid w:val="008B684B"/>
    <w:rsid w:val="008C133B"/>
    <w:rsid w:val="008C151A"/>
    <w:rsid w:val="008C2A35"/>
    <w:rsid w:val="008C2A37"/>
    <w:rsid w:val="008C2DD6"/>
    <w:rsid w:val="008C5715"/>
    <w:rsid w:val="008C6E24"/>
    <w:rsid w:val="008C76EC"/>
    <w:rsid w:val="008D0662"/>
    <w:rsid w:val="008D14C7"/>
    <w:rsid w:val="008D2743"/>
    <w:rsid w:val="008E16E9"/>
    <w:rsid w:val="008E1AA2"/>
    <w:rsid w:val="008E1E1A"/>
    <w:rsid w:val="008E47C4"/>
    <w:rsid w:val="008E7489"/>
    <w:rsid w:val="008F05C2"/>
    <w:rsid w:val="008F1E42"/>
    <w:rsid w:val="008F4C43"/>
    <w:rsid w:val="008F6C94"/>
    <w:rsid w:val="00901BBC"/>
    <w:rsid w:val="00902549"/>
    <w:rsid w:val="0090276A"/>
    <w:rsid w:val="009032A1"/>
    <w:rsid w:val="00903CE2"/>
    <w:rsid w:val="0090556E"/>
    <w:rsid w:val="00906A46"/>
    <w:rsid w:val="00912ABE"/>
    <w:rsid w:val="00912F04"/>
    <w:rsid w:val="0091320B"/>
    <w:rsid w:val="00913D19"/>
    <w:rsid w:val="0092325D"/>
    <w:rsid w:val="00924792"/>
    <w:rsid w:val="009262A9"/>
    <w:rsid w:val="0093038E"/>
    <w:rsid w:val="0093142E"/>
    <w:rsid w:val="00932A1E"/>
    <w:rsid w:val="00932ACE"/>
    <w:rsid w:val="00935876"/>
    <w:rsid w:val="009373A8"/>
    <w:rsid w:val="00943F1D"/>
    <w:rsid w:val="00947EBA"/>
    <w:rsid w:val="009550F4"/>
    <w:rsid w:val="009567F0"/>
    <w:rsid w:val="0095719D"/>
    <w:rsid w:val="009607A2"/>
    <w:rsid w:val="00960875"/>
    <w:rsid w:val="0096180F"/>
    <w:rsid w:val="00964D7C"/>
    <w:rsid w:val="00965B70"/>
    <w:rsid w:val="00972228"/>
    <w:rsid w:val="00974BF9"/>
    <w:rsid w:val="00975023"/>
    <w:rsid w:val="0097653B"/>
    <w:rsid w:val="00980B93"/>
    <w:rsid w:val="00983C87"/>
    <w:rsid w:val="00983D0A"/>
    <w:rsid w:val="0098752D"/>
    <w:rsid w:val="00990141"/>
    <w:rsid w:val="009936D7"/>
    <w:rsid w:val="00995788"/>
    <w:rsid w:val="009A06C7"/>
    <w:rsid w:val="009A1668"/>
    <w:rsid w:val="009A1CCA"/>
    <w:rsid w:val="009A2B95"/>
    <w:rsid w:val="009A4AF7"/>
    <w:rsid w:val="009A50D8"/>
    <w:rsid w:val="009B2A3D"/>
    <w:rsid w:val="009B3A4F"/>
    <w:rsid w:val="009B42D4"/>
    <w:rsid w:val="009B494E"/>
    <w:rsid w:val="009B58F7"/>
    <w:rsid w:val="009C025C"/>
    <w:rsid w:val="009C35EA"/>
    <w:rsid w:val="009C4CA6"/>
    <w:rsid w:val="009C5D05"/>
    <w:rsid w:val="009D255A"/>
    <w:rsid w:val="009D64F5"/>
    <w:rsid w:val="009E138B"/>
    <w:rsid w:val="009E3672"/>
    <w:rsid w:val="009E5119"/>
    <w:rsid w:val="009E541D"/>
    <w:rsid w:val="009F2360"/>
    <w:rsid w:val="00A00CCE"/>
    <w:rsid w:val="00A05A42"/>
    <w:rsid w:val="00A06A08"/>
    <w:rsid w:val="00A132E9"/>
    <w:rsid w:val="00A22B0A"/>
    <w:rsid w:val="00A2423A"/>
    <w:rsid w:val="00A25CFE"/>
    <w:rsid w:val="00A32E4F"/>
    <w:rsid w:val="00A3593F"/>
    <w:rsid w:val="00A449B9"/>
    <w:rsid w:val="00A44DEF"/>
    <w:rsid w:val="00A45FAE"/>
    <w:rsid w:val="00A474F7"/>
    <w:rsid w:val="00A52B9A"/>
    <w:rsid w:val="00A6616D"/>
    <w:rsid w:val="00A7175E"/>
    <w:rsid w:val="00A75343"/>
    <w:rsid w:val="00A80102"/>
    <w:rsid w:val="00A802AD"/>
    <w:rsid w:val="00A82098"/>
    <w:rsid w:val="00A87664"/>
    <w:rsid w:val="00A904A1"/>
    <w:rsid w:val="00A95170"/>
    <w:rsid w:val="00AA0036"/>
    <w:rsid w:val="00AA098A"/>
    <w:rsid w:val="00AA3673"/>
    <w:rsid w:val="00AA5B73"/>
    <w:rsid w:val="00AB04AE"/>
    <w:rsid w:val="00AB08D8"/>
    <w:rsid w:val="00AB182B"/>
    <w:rsid w:val="00AC0CF4"/>
    <w:rsid w:val="00AC5A75"/>
    <w:rsid w:val="00AC6D75"/>
    <w:rsid w:val="00AC7D5B"/>
    <w:rsid w:val="00AD5E36"/>
    <w:rsid w:val="00AD6F92"/>
    <w:rsid w:val="00AE1029"/>
    <w:rsid w:val="00AE118F"/>
    <w:rsid w:val="00AE3A91"/>
    <w:rsid w:val="00AE6205"/>
    <w:rsid w:val="00AE6A21"/>
    <w:rsid w:val="00AE77AD"/>
    <w:rsid w:val="00AF3662"/>
    <w:rsid w:val="00AF77A2"/>
    <w:rsid w:val="00B02239"/>
    <w:rsid w:val="00B04930"/>
    <w:rsid w:val="00B057AD"/>
    <w:rsid w:val="00B1132E"/>
    <w:rsid w:val="00B114FA"/>
    <w:rsid w:val="00B15026"/>
    <w:rsid w:val="00B16395"/>
    <w:rsid w:val="00B22274"/>
    <w:rsid w:val="00B23C68"/>
    <w:rsid w:val="00B25685"/>
    <w:rsid w:val="00B266CB"/>
    <w:rsid w:val="00B317B0"/>
    <w:rsid w:val="00B337C1"/>
    <w:rsid w:val="00B34F45"/>
    <w:rsid w:val="00B36684"/>
    <w:rsid w:val="00B4086A"/>
    <w:rsid w:val="00B41DB6"/>
    <w:rsid w:val="00B42992"/>
    <w:rsid w:val="00B42A14"/>
    <w:rsid w:val="00B460BC"/>
    <w:rsid w:val="00B51164"/>
    <w:rsid w:val="00B51712"/>
    <w:rsid w:val="00B5245E"/>
    <w:rsid w:val="00B544C8"/>
    <w:rsid w:val="00B5454A"/>
    <w:rsid w:val="00B57584"/>
    <w:rsid w:val="00B62014"/>
    <w:rsid w:val="00B72160"/>
    <w:rsid w:val="00B72CF0"/>
    <w:rsid w:val="00B77F06"/>
    <w:rsid w:val="00B80AD7"/>
    <w:rsid w:val="00B8322F"/>
    <w:rsid w:val="00B85AA1"/>
    <w:rsid w:val="00B87BDF"/>
    <w:rsid w:val="00B9032C"/>
    <w:rsid w:val="00B913AA"/>
    <w:rsid w:val="00B94D53"/>
    <w:rsid w:val="00B95C16"/>
    <w:rsid w:val="00BA0054"/>
    <w:rsid w:val="00BA0F45"/>
    <w:rsid w:val="00BA3FCA"/>
    <w:rsid w:val="00BB08B7"/>
    <w:rsid w:val="00BB4531"/>
    <w:rsid w:val="00BB542F"/>
    <w:rsid w:val="00BC38FE"/>
    <w:rsid w:val="00BC7CEC"/>
    <w:rsid w:val="00BD09BB"/>
    <w:rsid w:val="00BD158B"/>
    <w:rsid w:val="00BD1F18"/>
    <w:rsid w:val="00BD42E3"/>
    <w:rsid w:val="00BD458C"/>
    <w:rsid w:val="00BE33C9"/>
    <w:rsid w:val="00BF40A3"/>
    <w:rsid w:val="00BF500E"/>
    <w:rsid w:val="00BF554D"/>
    <w:rsid w:val="00BF7D76"/>
    <w:rsid w:val="00C04869"/>
    <w:rsid w:val="00C06215"/>
    <w:rsid w:val="00C106F5"/>
    <w:rsid w:val="00C122D8"/>
    <w:rsid w:val="00C16DBC"/>
    <w:rsid w:val="00C1770F"/>
    <w:rsid w:val="00C216B8"/>
    <w:rsid w:val="00C24F9E"/>
    <w:rsid w:val="00C25027"/>
    <w:rsid w:val="00C25E8E"/>
    <w:rsid w:val="00C3180B"/>
    <w:rsid w:val="00C3339F"/>
    <w:rsid w:val="00C344E6"/>
    <w:rsid w:val="00C36A24"/>
    <w:rsid w:val="00C425A1"/>
    <w:rsid w:val="00C4287E"/>
    <w:rsid w:val="00C453E0"/>
    <w:rsid w:val="00C476D9"/>
    <w:rsid w:val="00C5166F"/>
    <w:rsid w:val="00C52827"/>
    <w:rsid w:val="00C53495"/>
    <w:rsid w:val="00C53AC8"/>
    <w:rsid w:val="00C578DB"/>
    <w:rsid w:val="00C6224D"/>
    <w:rsid w:val="00C67AD6"/>
    <w:rsid w:val="00C71F61"/>
    <w:rsid w:val="00C7301A"/>
    <w:rsid w:val="00C7468E"/>
    <w:rsid w:val="00C76CB9"/>
    <w:rsid w:val="00C80CBA"/>
    <w:rsid w:val="00C81A15"/>
    <w:rsid w:val="00C87453"/>
    <w:rsid w:val="00C953D6"/>
    <w:rsid w:val="00CA1B0C"/>
    <w:rsid w:val="00CA3C2C"/>
    <w:rsid w:val="00CA42B7"/>
    <w:rsid w:val="00CA44FD"/>
    <w:rsid w:val="00CB0567"/>
    <w:rsid w:val="00CB1247"/>
    <w:rsid w:val="00CB20DB"/>
    <w:rsid w:val="00CB526B"/>
    <w:rsid w:val="00CB5D4D"/>
    <w:rsid w:val="00CB6344"/>
    <w:rsid w:val="00CC68A9"/>
    <w:rsid w:val="00CD052D"/>
    <w:rsid w:val="00CD1888"/>
    <w:rsid w:val="00CD6077"/>
    <w:rsid w:val="00CD6C13"/>
    <w:rsid w:val="00CE0564"/>
    <w:rsid w:val="00CE14B3"/>
    <w:rsid w:val="00CE327D"/>
    <w:rsid w:val="00CF498E"/>
    <w:rsid w:val="00CF55FB"/>
    <w:rsid w:val="00D00829"/>
    <w:rsid w:val="00D02280"/>
    <w:rsid w:val="00D03175"/>
    <w:rsid w:val="00D0327F"/>
    <w:rsid w:val="00D03B0A"/>
    <w:rsid w:val="00D061DE"/>
    <w:rsid w:val="00D063C9"/>
    <w:rsid w:val="00D16EE1"/>
    <w:rsid w:val="00D20DE2"/>
    <w:rsid w:val="00D24C9E"/>
    <w:rsid w:val="00D25740"/>
    <w:rsid w:val="00D25BDE"/>
    <w:rsid w:val="00D30F4C"/>
    <w:rsid w:val="00D41E3E"/>
    <w:rsid w:val="00D46821"/>
    <w:rsid w:val="00D50972"/>
    <w:rsid w:val="00D51F14"/>
    <w:rsid w:val="00D52CC0"/>
    <w:rsid w:val="00D563F1"/>
    <w:rsid w:val="00D640B4"/>
    <w:rsid w:val="00D702C7"/>
    <w:rsid w:val="00D760C5"/>
    <w:rsid w:val="00D8101D"/>
    <w:rsid w:val="00D81ECC"/>
    <w:rsid w:val="00D8671B"/>
    <w:rsid w:val="00D91B27"/>
    <w:rsid w:val="00D93298"/>
    <w:rsid w:val="00D94B21"/>
    <w:rsid w:val="00D955F7"/>
    <w:rsid w:val="00D96EB1"/>
    <w:rsid w:val="00D97AEA"/>
    <w:rsid w:val="00DA1EA1"/>
    <w:rsid w:val="00DA3979"/>
    <w:rsid w:val="00DA49FA"/>
    <w:rsid w:val="00DA6630"/>
    <w:rsid w:val="00DA6665"/>
    <w:rsid w:val="00DA7C4C"/>
    <w:rsid w:val="00DB7232"/>
    <w:rsid w:val="00DC47A7"/>
    <w:rsid w:val="00DD55BC"/>
    <w:rsid w:val="00DD732D"/>
    <w:rsid w:val="00DE09DA"/>
    <w:rsid w:val="00DE4048"/>
    <w:rsid w:val="00DE6B1E"/>
    <w:rsid w:val="00DE7793"/>
    <w:rsid w:val="00DF1A82"/>
    <w:rsid w:val="00DF6F27"/>
    <w:rsid w:val="00DF79BA"/>
    <w:rsid w:val="00E0144C"/>
    <w:rsid w:val="00E022A7"/>
    <w:rsid w:val="00E066D1"/>
    <w:rsid w:val="00E172EE"/>
    <w:rsid w:val="00E258AF"/>
    <w:rsid w:val="00E25AA1"/>
    <w:rsid w:val="00E33C26"/>
    <w:rsid w:val="00E354F5"/>
    <w:rsid w:val="00E3681E"/>
    <w:rsid w:val="00E36DB4"/>
    <w:rsid w:val="00E402F8"/>
    <w:rsid w:val="00E461FA"/>
    <w:rsid w:val="00E54815"/>
    <w:rsid w:val="00E64268"/>
    <w:rsid w:val="00E64CD4"/>
    <w:rsid w:val="00E671FF"/>
    <w:rsid w:val="00E70650"/>
    <w:rsid w:val="00E72295"/>
    <w:rsid w:val="00E74036"/>
    <w:rsid w:val="00E748AB"/>
    <w:rsid w:val="00E8017A"/>
    <w:rsid w:val="00E8149C"/>
    <w:rsid w:val="00E829C2"/>
    <w:rsid w:val="00E82BD9"/>
    <w:rsid w:val="00E932FB"/>
    <w:rsid w:val="00E93999"/>
    <w:rsid w:val="00E95091"/>
    <w:rsid w:val="00E97F39"/>
    <w:rsid w:val="00EB3B13"/>
    <w:rsid w:val="00EB71A3"/>
    <w:rsid w:val="00EB7965"/>
    <w:rsid w:val="00EC1933"/>
    <w:rsid w:val="00EC2521"/>
    <w:rsid w:val="00EC3C4A"/>
    <w:rsid w:val="00EC527B"/>
    <w:rsid w:val="00EC7D51"/>
    <w:rsid w:val="00ED188E"/>
    <w:rsid w:val="00ED4DB3"/>
    <w:rsid w:val="00ED6376"/>
    <w:rsid w:val="00ED6603"/>
    <w:rsid w:val="00ED6919"/>
    <w:rsid w:val="00ED70C4"/>
    <w:rsid w:val="00ED7F90"/>
    <w:rsid w:val="00EE0BA4"/>
    <w:rsid w:val="00EE5696"/>
    <w:rsid w:val="00EF1641"/>
    <w:rsid w:val="00EF284B"/>
    <w:rsid w:val="00EF5923"/>
    <w:rsid w:val="00EF6388"/>
    <w:rsid w:val="00F0292C"/>
    <w:rsid w:val="00F041E7"/>
    <w:rsid w:val="00F05247"/>
    <w:rsid w:val="00F05D1B"/>
    <w:rsid w:val="00F132C0"/>
    <w:rsid w:val="00F14DB4"/>
    <w:rsid w:val="00F255D9"/>
    <w:rsid w:val="00F327E9"/>
    <w:rsid w:val="00F336E0"/>
    <w:rsid w:val="00F3384D"/>
    <w:rsid w:val="00F37703"/>
    <w:rsid w:val="00F37DB8"/>
    <w:rsid w:val="00F42AD8"/>
    <w:rsid w:val="00F45865"/>
    <w:rsid w:val="00F475BC"/>
    <w:rsid w:val="00F47799"/>
    <w:rsid w:val="00F52A7B"/>
    <w:rsid w:val="00F553F1"/>
    <w:rsid w:val="00F616F6"/>
    <w:rsid w:val="00F62BCE"/>
    <w:rsid w:val="00F64C87"/>
    <w:rsid w:val="00F66F30"/>
    <w:rsid w:val="00F67916"/>
    <w:rsid w:val="00F67970"/>
    <w:rsid w:val="00F738BA"/>
    <w:rsid w:val="00F73C28"/>
    <w:rsid w:val="00F90724"/>
    <w:rsid w:val="00F9690D"/>
    <w:rsid w:val="00FA24BE"/>
    <w:rsid w:val="00FA3637"/>
    <w:rsid w:val="00FA583B"/>
    <w:rsid w:val="00FA6CE4"/>
    <w:rsid w:val="00FB18E3"/>
    <w:rsid w:val="00FB1B88"/>
    <w:rsid w:val="00FB2D89"/>
    <w:rsid w:val="00FB3C83"/>
    <w:rsid w:val="00FB3E3C"/>
    <w:rsid w:val="00FB510A"/>
    <w:rsid w:val="00FB5354"/>
    <w:rsid w:val="00FB6886"/>
    <w:rsid w:val="00FB7A53"/>
    <w:rsid w:val="00FC095E"/>
    <w:rsid w:val="00FC117B"/>
    <w:rsid w:val="00FC1B0E"/>
    <w:rsid w:val="00FC480F"/>
    <w:rsid w:val="00FC7C01"/>
    <w:rsid w:val="00FC7D8B"/>
    <w:rsid w:val="00FD37C8"/>
    <w:rsid w:val="00FE30C8"/>
    <w:rsid w:val="00FE3A23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8B4B3A9-FAB8-442C-B5C5-433336F6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74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68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qFormat/>
    <w:rsid w:val="004C674B"/>
    <w:pPr>
      <w:keepNext/>
      <w:suppressAutoHyphens/>
      <w:jc w:val="center"/>
      <w:outlineLvl w:val="7"/>
    </w:pPr>
    <w:rPr>
      <w:rFonts w:ascii="Verdana" w:hAnsi="Verdana"/>
      <w:b/>
      <w:bCs/>
      <w:sz w:val="20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C674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C67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C674B"/>
  </w:style>
  <w:style w:type="paragraph" w:customStyle="1" w:styleId="11Trescpisma">
    <w:name w:val="@11.Tresc_pisma"/>
    <w:basedOn w:val="Normalny"/>
    <w:rsid w:val="004C67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4C674B"/>
  </w:style>
  <w:style w:type="paragraph" w:customStyle="1" w:styleId="12Zwyrazamiszacunku">
    <w:name w:val="@12.Z_wyrazami_szacunku"/>
    <w:basedOn w:val="07Datapisma"/>
    <w:next w:val="13Podpisujacypismo"/>
    <w:rsid w:val="004C674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C674B"/>
    <w:pPr>
      <w:spacing w:before="540"/>
    </w:pPr>
  </w:style>
  <w:style w:type="paragraph" w:customStyle="1" w:styleId="14StanowiskoPodpisujacego">
    <w:name w:val="@14.StanowiskoPodpisujacego"/>
    <w:basedOn w:val="11Trescpisma"/>
    <w:rsid w:val="004C674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C674B"/>
    <w:rPr>
      <w:sz w:val="18"/>
    </w:rPr>
  </w:style>
  <w:style w:type="paragraph" w:customStyle="1" w:styleId="06Adresmiasto">
    <w:name w:val="@06.Adres_miasto"/>
    <w:basedOn w:val="11Trescpisma"/>
    <w:next w:val="07Datapisma"/>
    <w:rsid w:val="004C674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C674B"/>
    <w:pPr>
      <w:spacing w:after="100"/>
    </w:pPr>
  </w:style>
  <w:style w:type="paragraph" w:styleId="Stopka">
    <w:name w:val="footer"/>
    <w:basedOn w:val="Normalny"/>
    <w:semiHidden/>
    <w:rsid w:val="004C67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4C674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C674B"/>
    <w:rPr>
      <w:sz w:val="16"/>
    </w:rPr>
  </w:style>
  <w:style w:type="paragraph" w:styleId="Nagwek">
    <w:name w:val="header"/>
    <w:basedOn w:val="Normalny"/>
    <w:semiHidden/>
    <w:rsid w:val="004C674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C674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C674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C674B"/>
    <w:rPr>
      <w:sz w:val="16"/>
    </w:rPr>
  </w:style>
  <w:style w:type="paragraph" w:customStyle="1" w:styleId="19Dowiadomosci">
    <w:name w:val="@19.Do_wiadomosci"/>
    <w:basedOn w:val="11Trescpisma"/>
    <w:rsid w:val="004C674B"/>
    <w:rPr>
      <w:sz w:val="16"/>
    </w:rPr>
  </w:style>
  <w:style w:type="paragraph" w:customStyle="1" w:styleId="18Zalacznikilista">
    <w:name w:val="@18.Zalaczniki_lista"/>
    <w:basedOn w:val="11Trescpisma"/>
    <w:rsid w:val="004C674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C674B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4C674B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4C674B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C674B"/>
    <w:pPr>
      <w:spacing w:before="0"/>
    </w:pPr>
    <w:rPr>
      <w:sz w:val="18"/>
    </w:rPr>
  </w:style>
  <w:style w:type="paragraph" w:styleId="Tekstpodstawowywcity">
    <w:name w:val="Body Text Indent"/>
    <w:basedOn w:val="Normalny"/>
    <w:semiHidden/>
    <w:rsid w:val="004C674B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4C674B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styleId="Tekstpodstawowy3">
    <w:name w:val="Body Text 3"/>
    <w:basedOn w:val="Normalny"/>
    <w:semiHidden/>
    <w:rsid w:val="004C674B"/>
    <w:pPr>
      <w:tabs>
        <w:tab w:val="left" w:pos="720"/>
      </w:tabs>
      <w:suppressAutoHyphens/>
      <w:jc w:val="both"/>
    </w:pPr>
    <w:rPr>
      <w:rFonts w:ascii="Verdana" w:hAnsi="Verdana"/>
      <w:color w:val="FF0000"/>
      <w:sz w:val="22"/>
    </w:rPr>
  </w:style>
  <w:style w:type="paragraph" w:styleId="Tekstpodstawowywcity2">
    <w:name w:val="Body Text Indent 2"/>
    <w:basedOn w:val="Normalny"/>
    <w:semiHidden/>
    <w:rsid w:val="004C674B"/>
    <w:pPr>
      <w:tabs>
        <w:tab w:val="left" w:pos="720"/>
      </w:tabs>
      <w:suppressAutoHyphens/>
      <w:ind w:left="180"/>
      <w:jc w:val="both"/>
    </w:pPr>
    <w:rPr>
      <w:rFonts w:ascii="Verdana" w:hAnsi="Verdana"/>
      <w:sz w:val="22"/>
    </w:rPr>
  </w:style>
  <w:style w:type="paragraph" w:customStyle="1" w:styleId="NormalIMP">
    <w:name w:val="Normal_IMP"/>
    <w:basedOn w:val="Normalny"/>
    <w:rsid w:val="004C674B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rsid w:val="004C674B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4C674B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wcity3">
    <w:name w:val="Body Text Indent 3"/>
    <w:basedOn w:val="Normalny"/>
    <w:semiHidden/>
    <w:rsid w:val="004C674B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character" w:customStyle="1" w:styleId="readonlytext">
    <w:name w:val="readonly_text"/>
    <w:basedOn w:val="Domylnaczcionkaakapitu"/>
    <w:rsid w:val="004C674B"/>
  </w:style>
  <w:style w:type="character" w:customStyle="1" w:styleId="WW8Num4z2">
    <w:name w:val="WW8Num4z2"/>
    <w:rsid w:val="00D063C9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  <w:rsid w:val="00975023"/>
  </w:style>
  <w:style w:type="character" w:styleId="Odwoaniedokomentarza">
    <w:name w:val="annotation reference"/>
    <w:basedOn w:val="Domylnaczcionkaakapitu"/>
    <w:uiPriority w:val="99"/>
    <w:semiHidden/>
    <w:unhideWhenUsed/>
    <w:rsid w:val="003759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9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98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9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98D"/>
    <w:rPr>
      <w:b/>
      <w:bCs/>
    </w:rPr>
  </w:style>
  <w:style w:type="character" w:customStyle="1" w:styleId="Nagwek4Znak">
    <w:name w:val="Nagłówek 4 Znak"/>
    <w:basedOn w:val="Domylnaczcionkaakapitu"/>
    <w:link w:val="Nagwek4"/>
    <w:rsid w:val="00CC68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kapitzlist">
    <w:name w:val="List Paragraph"/>
    <w:basedOn w:val="Normalny"/>
    <w:uiPriority w:val="34"/>
    <w:qFormat/>
    <w:rsid w:val="00202936"/>
    <w:pPr>
      <w:ind w:left="720"/>
      <w:contextualSpacing/>
    </w:pPr>
  </w:style>
  <w:style w:type="paragraph" w:customStyle="1" w:styleId="Standard">
    <w:name w:val="Standard"/>
    <w:rsid w:val="00463EAB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8020B-84AF-45C7-962C-CA89E0CA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4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1858</CharactersWithSpaces>
  <SharedDoc>false</SharedDoc>
  <HLinks>
    <vt:vector size="18" baseType="variant">
      <vt:variant>
        <vt:i4>2031712</vt:i4>
      </vt:variant>
      <vt:variant>
        <vt:i4>16774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16782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Majewska Marta</cp:lastModifiedBy>
  <cp:revision>4</cp:revision>
  <cp:lastPrinted>2022-07-28T10:57:00Z</cp:lastPrinted>
  <dcterms:created xsi:type="dcterms:W3CDTF">2022-08-05T09:53:00Z</dcterms:created>
  <dcterms:modified xsi:type="dcterms:W3CDTF">2023-02-07T13:46:00Z</dcterms:modified>
</cp:coreProperties>
</file>