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ED1" w:rsidRPr="00EC4CFA" w:rsidRDefault="009A0023" w:rsidP="00437881">
      <w:pPr>
        <w:pStyle w:val="02Instytucja2"/>
        <w:suppressAutoHyphens/>
        <w:spacing w:after="0" w:line="360" w:lineRule="auto"/>
        <w:jc w:val="left"/>
        <w:rPr>
          <w:sz w:val="22"/>
          <w:szCs w:val="22"/>
        </w:rPr>
      </w:pPr>
      <w:r w:rsidRPr="009A0023">
        <w:rPr>
          <w:sz w:val="22"/>
          <w:szCs w:val="22"/>
        </w:rPr>
        <w:t>Strefa Kultury Wrocław</w:t>
      </w:r>
    </w:p>
    <w:p w:rsidR="003C6ED1" w:rsidRPr="00EC4CFA" w:rsidRDefault="009A0023" w:rsidP="00437881">
      <w:pPr>
        <w:pStyle w:val="05Adresulica"/>
        <w:suppressAutoHyphens/>
        <w:spacing w:before="0" w:line="360" w:lineRule="auto"/>
        <w:jc w:val="left"/>
        <w:rPr>
          <w:sz w:val="22"/>
          <w:szCs w:val="22"/>
        </w:rPr>
      </w:pPr>
      <w:r w:rsidRPr="009A0023">
        <w:rPr>
          <w:sz w:val="22"/>
          <w:szCs w:val="22"/>
        </w:rPr>
        <w:t>Pani Olga Nowakowska</w:t>
      </w:r>
    </w:p>
    <w:p w:rsidR="003C6ED1" w:rsidRPr="00EC4CFA" w:rsidRDefault="009A0023" w:rsidP="00437881">
      <w:pPr>
        <w:pStyle w:val="05Adresulica"/>
        <w:suppressAutoHyphens/>
        <w:spacing w:before="0" w:line="360" w:lineRule="auto"/>
        <w:jc w:val="left"/>
        <w:rPr>
          <w:sz w:val="22"/>
          <w:szCs w:val="22"/>
        </w:rPr>
      </w:pPr>
      <w:r w:rsidRPr="009A0023">
        <w:rPr>
          <w:sz w:val="22"/>
          <w:szCs w:val="22"/>
        </w:rPr>
        <w:t>Dyrektor</w:t>
      </w:r>
    </w:p>
    <w:p w:rsidR="003C6ED1" w:rsidRPr="00EC4CFA" w:rsidRDefault="009A0023" w:rsidP="00437881">
      <w:pPr>
        <w:pStyle w:val="05Adresulica"/>
        <w:suppressAutoHyphens/>
        <w:spacing w:before="0" w:line="360" w:lineRule="auto"/>
        <w:jc w:val="left"/>
        <w:rPr>
          <w:sz w:val="22"/>
          <w:szCs w:val="22"/>
        </w:rPr>
      </w:pPr>
      <w:r w:rsidRPr="009A0023">
        <w:rPr>
          <w:sz w:val="22"/>
          <w:szCs w:val="22"/>
        </w:rPr>
        <w:t>ul. Ruska 46A wejście B lokal 203</w:t>
      </w:r>
    </w:p>
    <w:p w:rsidR="003C6ED1" w:rsidRPr="00EC4CFA" w:rsidRDefault="009A0023" w:rsidP="00437881">
      <w:pPr>
        <w:pStyle w:val="06Adresmiasto"/>
        <w:suppressAutoHyphens/>
        <w:spacing w:after="0" w:line="360" w:lineRule="auto"/>
        <w:jc w:val="left"/>
        <w:rPr>
          <w:sz w:val="22"/>
          <w:szCs w:val="22"/>
        </w:rPr>
      </w:pPr>
      <w:bookmarkStart w:id="0" w:name="AdresMiejscowosc"/>
      <w:r w:rsidRPr="009A0023">
        <w:rPr>
          <w:sz w:val="22"/>
          <w:szCs w:val="22"/>
        </w:rPr>
        <w:t>50-079</w:t>
      </w:r>
      <w:bookmarkEnd w:id="0"/>
      <w:r>
        <w:rPr>
          <w:sz w:val="22"/>
          <w:szCs w:val="22"/>
        </w:rPr>
        <w:t xml:space="preserve"> </w:t>
      </w:r>
      <w:r w:rsidRPr="009A0023">
        <w:rPr>
          <w:sz w:val="22"/>
          <w:szCs w:val="22"/>
        </w:rPr>
        <w:t>Wrocław</w:t>
      </w:r>
    </w:p>
    <w:p w:rsidR="003C6ED1" w:rsidRPr="00EC4CFA" w:rsidRDefault="003C6ED1" w:rsidP="00437881">
      <w:pPr>
        <w:pStyle w:val="07Datapisma"/>
        <w:suppressAutoHyphens/>
        <w:spacing w:before="240" w:after="240" w:line="360" w:lineRule="auto"/>
        <w:jc w:val="left"/>
        <w:rPr>
          <w:sz w:val="22"/>
          <w:szCs w:val="22"/>
        </w:rPr>
      </w:pPr>
      <w:r w:rsidRPr="00EC4CFA">
        <w:rPr>
          <w:sz w:val="22"/>
          <w:szCs w:val="22"/>
        </w:rPr>
        <w:t xml:space="preserve">Wrocław, </w:t>
      </w:r>
      <w:r w:rsidR="0082431B">
        <w:rPr>
          <w:sz w:val="22"/>
          <w:szCs w:val="22"/>
        </w:rPr>
        <w:t>20 kwietnia</w:t>
      </w:r>
      <w:r w:rsidRPr="00EC4CFA">
        <w:rPr>
          <w:sz w:val="22"/>
          <w:szCs w:val="22"/>
        </w:rPr>
        <w:t xml:space="preserve"> 2022 r.</w:t>
      </w:r>
    </w:p>
    <w:p w:rsidR="003C6ED1" w:rsidRPr="00EC4CFA" w:rsidRDefault="009A0023" w:rsidP="00437881">
      <w:pPr>
        <w:pStyle w:val="08Sygnaturapisma"/>
        <w:suppressAutoHyphens/>
        <w:spacing w:before="0" w:after="0" w:line="360" w:lineRule="auto"/>
        <w:jc w:val="left"/>
        <w:rPr>
          <w:sz w:val="22"/>
          <w:szCs w:val="22"/>
        </w:rPr>
      </w:pPr>
      <w:r w:rsidRPr="009A0023">
        <w:rPr>
          <w:sz w:val="22"/>
          <w:szCs w:val="22"/>
        </w:rPr>
        <w:t>WKN-KF.1711.14.2022</w:t>
      </w:r>
    </w:p>
    <w:p w:rsidR="003C6ED1" w:rsidRPr="00EC4CFA" w:rsidRDefault="003C6ED1" w:rsidP="00437881">
      <w:pPr>
        <w:spacing w:line="360" w:lineRule="auto"/>
        <w:rPr>
          <w:rFonts w:ascii="Verdana" w:hAnsi="Verdana"/>
          <w:sz w:val="22"/>
          <w:szCs w:val="22"/>
        </w:rPr>
      </w:pPr>
      <w:r w:rsidRPr="00EC4CFA">
        <w:rPr>
          <w:rFonts w:ascii="Verdana" w:hAnsi="Verdana"/>
          <w:sz w:val="22"/>
          <w:szCs w:val="22"/>
        </w:rPr>
        <w:t>00040159/2022/W</w:t>
      </w:r>
    </w:p>
    <w:p w:rsidR="00E44266" w:rsidRPr="0017773D" w:rsidRDefault="000A5C7E" w:rsidP="00437881">
      <w:pPr>
        <w:pStyle w:val="10Szanowny"/>
        <w:suppressAutoHyphens/>
        <w:spacing w:before="480" w:after="240" w:line="360" w:lineRule="auto"/>
        <w:jc w:val="left"/>
        <w:rPr>
          <w:sz w:val="22"/>
          <w:szCs w:val="22"/>
        </w:rPr>
      </w:pPr>
      <w:r w:rsidRPr="0017773D">
        <w:rPr>
          <w:sz w:val="22"/>
          <w:szCs w:val="22"/>
        </w:rPr>
        <w:t>WYSTĄPIENIE POKONTROLNE</w:t>
      </w:r>
    </w:p>
    <w:p w:rsidR="003C6ED1" w:rsidRPr="00EC4CFA" w:rsidRDefault="000A5C7E" w:rsidP="00437881">
      <w:pPr>
        <w:pStyle w:val="Tekstpodstawowy2"/>
        <w:spacing w:line="360" w:lineRule="auto"/>
        <w:jc w:val="left"/>
        <w:rPr>
          <w:szCs w:val="22"/>
        </w:rPr>
      </w:pPr>
      <w:r w:rsidRPr="00EC4CFA">
        <w:rPr>
          <w:szCs w:val="22"/>
        </w:rPr>
        <w:t>Wydział Kontroli Urzędu Miejskiego Wr</w:t>
      </w:r>
      <w:r w:rsidR="003C6ED1" w:rsidRPr="00EC4CFA">
        <w:rPr>
          <w:szCs w:val="22"/>
        </w:rPr>
        <w:t>ocławia przeprowadził kontrolę w Strefie Kultury Wrocław z</w:t>
      </w:r>
      <w:bookmarkStart w:id="1" w:name="_GoBack"/>
      <w:bookmarkEnd w:id="1"/>
      <w:r w:rsidR="003C6ED1" w:rsidRPr="00EC4CFA">
        <w:rPr>
          <w:szCs w:val="22"/>
        </w:rPr>
        <w:t xml:space="preserve"> siedzibą </w:t>
      </w:r>
      <w:r w:rsidR="00CE44AF">
        <w:rPr>
          <w:szCs w:val="22"/>
        </w:rPr>
        <w:t xml:space="preserve">we Wrocławiu </w:t>
      </w:r>
      <w:r w:rsidR="003C6ED1" w:rsidRPr="00EC4CFA">
        <w:rPr>
          <w:szCs w:val="22"/>
        </w:rPr>
        <w:t>przy ul. Ruskiej 46A wejście B lok</w:t>
      </w:r>
      <w:r w:rsidR="00EC4CFA">
        <w:rPr>
          <w:szCs w:val="22"/>
        </w:rPr>
        <w:t>al</w:t>
      </w:r>
      <w:r w:rsidR="003C6ED1" w:rsidRPr="00EC4CFA">
        <w:rPr>
          <w:szCs w:val="22"/>
        </w:rPr>
        <w:t xml:space="preserve"> 203</w:t>
      </w:r>
      <w:r w:rsidR="00EC4CFA">
        <w:rPr>
          <w:szCs w:val="22"/>
        </w:rPr>
        <w:t xml:space="preserve">. </w:t>
      </w:r>
      <w:r w:rsidR="003C6ED1" w:rsidRPr="00EC4CFA">
        <w:rPr>
          <w:szCs w:val="22"/>
        </w:rPr>
        <w:t>Kontrolą objęto prowadzenie gospodarki finansowej instytucji, za rok 2020.</w:t>
      </w:r>
    </w:p>
    <w:p w:rsidR="00D77713" w:rsidRPr="00EC4CFA" w:rsidRDefault="00D77713" w:rsidP="00437881">
      <w:pPr>
        <w:pStyle w:val="Tekstpodstawowy2"/>
        <w:spacing w:before="120" w:line="360" w:lineRule="auto"/>
        <w:jc w:val="left"/>
        <w:rPr>
          <w:szCs w:val="22"/>
        </w:rPr>
      </w:pPr>
      <w:r w:rsidRPr="00EC4CFA">
        <w:rPr>
          <w:szCs w:val="22"/>
        </w:rPr>
        <w:t xml:space="preserve">Szczegółowe ustalenia kontroli przedstawiono w protokole nr WKN-KF.1711.14.2022, doręczonym w dniu </w:t>
      </w:r>
      <w:r w:rsidR="00354B18">
        <w:rPr>
          <w:szCs w:val="22"/>
        </w:rPr>
        <w:t>6</w:t>
      </w:r>
      <w:r w:rsidRPr="00EC4CFA">
        <w:rPr>
          <w:szCs w:val="22"/>
        </w:rPr>
        <w:t xml:space="preserve"> kwietnia 2022 r., do którego nie wniesiono zastrzeże</w:t>
      </w:r>
      <w:r w:rsidR="006B4795">
        <w:rPr>
          <w:szCs w:val="22"/>
        </w:rPr>
        <w:t>ń.</w:t>
      </w:r>
    </w:p>
    <w:p w:rsidR="00D77713" w:rsidRPr="00EC4CFA" w:rsidRDefault="00D77713" w:rsidP="00437881">
      <w:pPr>
        <w:spacing w:before="120" w:line="360" w:lineRule="auto"/>
        <w:rPr>
          <w:rFonts w:ascii="Verdana" w:hAnsi="Verdana"/>
          <w:sz w:val="22"/>
          <w:szCs w:val="22"/>
        </w:rPr>
      </w:pPr>
      <w:r w:rsidRPr="00EC4CFA">
        <w:rPr>
          <w:rFonts w:ascii="Verdana" w:hAnsi="Verdana"/>
          <w:sz w:val="22"/>
          <w:szCs w:val="22"/>
        </w:rPr>
        <w:t xml:space="preserve">Na podstawie dokumentacji wskazanej w protokole kontroli stwierdzono </w:t>
      </w:r>
      <w:r w:rsidRPr="00EC4CFA">
        <w:rPr>
          <w:rFonts w:ascii="Verdana" w:hAnsi="Verdana"/>
          <w:bCs/>
          <w:sz w:val="22"/>
          <w:szCs w:val="22"/>
        </w:rPr>
        <w:t>nieprawidłowości</w:t>
      </w:r>
      <w:r w:rsidR="00A165F6" w:rsidRPr="00EC4CFA">
        <w:rPr>
          <w:rFonts w:ascii="Verdana" w:hAnsi="Verdana"/>
          <w:bCs/>
          <w:sz w:val="22"/>
          <w:szCs w:val="22"/>
        </w:rPr>
        <w:t xml:space="preserve"> polegające na</w:t>
      </w:r>
      <w:r w:rsidRPr="00EC4CFA">
        <w:rPr>
          <w:rFonts w:ascii="Verdana" w:hAnsi="Verdana"/>
          <w:bCs/>
          <w:sz w:val="22"/>
          <w:szCs w:val="22"/>
        </w:rPr>
        <w:t>:</w:t>
      </w:r>
    </w:p>
    <w:p w:rsidR="0036746A" w:rsidRPr="00EC4CFA" w:rsidRDefault="00A165F6" w:rsidP="00437881">
      <w:pPr>
        <w:pStyle w:val="Tekstpodstawowy2"/>
        <w:numPr>
          <w:ilvl w:val="0"/>
          <w:numId w:val="48"/>
        </w:numPr>
        <w:tabs>
          <w:tab w:val="clear" w:pos="360"/>
          <w:tab w:val="left" w:pos="426"/>
        </w:tabs>
        <w:spacing w:line="360" w:lineRule="auto"/>
        <w:ind w:left="426" w:hanging="426"/>
        <w:jc w:val="left"/>
        <w:rPr>
          <w:bCs/>
          <w:szCs w:val="22"/>
        </w:rPr>
      </w:pPr>
      <w:r w:rsidRPr="00EC4CFA">
        <w:rPr>
          <w:szCs w:val="22"/>
        </w:rPr>
        <w:t>Ujęciu</w:t>
      </w:r>
      <w:r w:rsidR="006B4795">
        <w:rPr>
          <w:szCs w:val="22"/>
        </w:rPr>
        <w:t>,</w:t>
      </w:r>
      <w:r w:rsidRPr="00EC4CFA">
        <w:rPr>
          <w:szCs w:val="22"/>
        </w:rPr>
        <w:t xml:space="preserve"> </w:t>
      </w:r>
      <w:r w:rsidR="00C8589F">
        <w:rPr>
          <w:bCs/>
          <w:szCs w:val="22"/>
        </w:rPr>
        <w:t>w jednym przypadku</w:t>
      </w:r>
      <w:r w:rsidR="006B4795">
        <w:rPr>
          <w:bCs/>
          <w:szCs w:val="22"/>
        </w:rPr>
        <w:t>,</w:t>
      </w:r>
      <w:r w:rsidR="00C8589F">
        <w:rPr>
          <w:bCs/>
          <w:szCs w:val="22"/>
        </w:rPr>
        <w:t xml:space="preserve"> </w:t>
      </w:r>
      <w:r w:rsidRPr="00EC4CFA">
        <w:rPr>
          <w:szCs w:val="22"/>
        </w:rPr>
        <w:t>w</w:t>
      </w:r>
      <w:r w:rsidR="0036746A" w:rsidRPr="00EC4CFA">
        <w:rPr>
          <w:szCs w:val="22"/>
        </w:rPr>
        <w:t xml:space="preserve"> </w:t>
      </w:r>
      <w:r w:rsidRPr="00EC4CFA">
        <w:rPr>
          <w:bCs/>
          <w:szCs w:val="22"/>
        </w:rPr>
        <w:t xml:space="preserve">ewidencji czasu pracy </w:t>
      </w:r>
      <w:r w:rsidRPr="00EC4CFA">
        <w:rPr>
          <w:szCs w:val="22"/>
        </w:rPr>
        <w:t xml:space="preserve">godzin pracy </w:t>
      </w:r>
      <w:r w:rsidR="00C8589F">
        <w:rPr>
          <w:szCs w:val="22"/>
        </w:rPr>
        <w:t xml:space="preserve">pracownika </w:t>
      </w:r>
      <w:r w:rsidR="0036746A" w:rsidRPr="00EC4CFA">
        <w:rPr>
          <w:bCs/>
          <w:szCs w:val="22"/>
        </w:rPr>
        <w:t xml:space="preserve">zamiast </w:t>
      </w:r>
      <w:r w:rsidR="00C8589F">
        <w:rPr>
          <w:bCs/>
          <w:szCs w:val="22"/>
        </w:rPr>
        <w:t xml:space="preserve">jego </w:t>
      </w:r>
      <w:r w:rsidR="0036746A" w:rsidRPr="00EC4CFA">
        <w:rPr>
          <w:bCs/>
          <w:szCs w:val="22"/>
        </w:rPr>
        <w:t>nieobecnoś</w:t>
      </w:r>
      <w:r w:rsidRPr="00EC4CFA">
        <w:rPr>
          <w:bCs/>
          <w:szCs w:val="22"/>
        </w:rPr>
        <w:t>ci</w:t>
      </w:r>
      <w:r w:rsidR="0036746A" w:rsidRPr="00EC4CFA">
        <w:rPr>
          <w:bCs/>
          <w:szCs w:val="22"/>
        </w:rPr>
        <w:t xml:space="preserve"> usprawiedliwion</w:t>
      </w:r>
      <w:r w:rsidR="000C7148" w:rsidRPr="00EC4CFA">
        <w:rPr>
          <w:bCs/>
          <w:szCs w:val="22"/>
        </w:rPr>
        <w:t>ej</w:t>
      </w:r>
      <w:r w:rsidR="0036746A" w:rsidRPr="00EC4CFA">
        <w:rPr>
          <w:bCs/>
          <w:szCs w:val="22"/>
        </w:rPr>
        <w:t xml:space="preserve">, czym naruszono </w:t>
      </w:r>
      <w:r w:rsidR="0036746A" w:rsidRPr="00EC4CFA">
        <w:rPr>
          <w:szCs w:val="22"/>
        </w:rPr>
        <w:t>§ 6 ust. 1 p</w:t>
      </w:r>
      <w:r w:rsidR="00911ACB">
        <w:rPr>
          <w:szCs w:val="22"/>
        </w:rPr>
        <w:t xml:space="preserve">unkt </w:t>
      </w:r>
      <w:r w:rsidR="0036746A" w:rsidRPr="00EC4CFA">
        <w:rPr>
          <w:szCs w:val="22"/>
        </w:rPr>
        <w:t>a rozporządzenia Min</w:t>
      </w:r>
      <w:r w:rsidR="00E44266" w:rsidRPr="00EC4CFA">
        <w:rPr>
          <w:szCs w:val="22"/>
        </w:rPr>
        <w:t xml:space="preserve">istra Rodziny, Pracy i Polityki </w:t>
      </w:r>
      <w:r w:rsidR="0036746A" w:rsidRPr="00EC4CFA">
        <w:rPr>
          <w:szCs w:val="22"/>
        </w:rPr>
        <w:t>Społecznej z dnia 10</w:t>
      </w:r>
      <w:r w:rsidR="00E44266" w:rsidRPr="00EC4CFA">
        <w:rPr>
          <w:szCs w:val="22"/>
        </w:rPr>
        <w:t xml:space="preserve"> grudnia </w:t>
      </w:r>
      <w:r w:rsidR="0036746A" w:rsidRPr="00EC4CFA">
        <w:rPr>
          <w:szCs w:val="22"/>
        </w:rPr>
        <w:t>2018 r. w sprawie dokumentacji pracowniczej (Dz.</w:t>
      </w:r>
      <w:r w:rsidR="007F04EC">
        <w:rPr>
          <w:szCs w:val="22"/>
        </w:rPr>
        <w:t xml:space="preserve"> </w:t>
      </w:r>
      <w:r w:rsidR="0036746A" w:rsidRPr="00EC4CFA">
        <w:rPr>
          <w:szCs w:val="22"/>
        </w:rPr>
        <w:t>U. z 2018 r. poz</w:t>
      </w:r>
      <w:r w:rsidR="007F04EC">
        <w:rPr>
          <w:szCs w:val="22"/>
        </w:rPr>
        <w:t>ycja</w:t>
      </w:r>
      <w:r w:rsidR="0036746A" w:rsidRPr="00EC4CFA">
        <w:rPr>
          <w:szCs w:val="22"/>
        </w:rPr>
        <w:t xml:space="preserve"> 2369) – str</w:t>
      </w:r>
      <w:r w:rsidR="007F04EC">
        <w:rPr>
          <w:szCs w:val="22"/>
        </w:rPr>
        <w:t>ona</w:t>
      </w:r>
      <w:r w:rsidR="0036746A" w:rsidRPr="00EC4CFA">
        <w:rPr>
          <w:szCs w:val="22"/>
        </w:rPr>
        <w:t xml:space="preserve"> 27 protokołu kontroli.</w:t>
      </w:r>
    </w:p>
    <w:p w:rsidR="002274F4" w:rsidRPr="00EC4CFA" w:rsidRDefault="00C8589F" w:rsidP="00437881">
      <w:pPr>
        <w:pStyle w:val="17Zalaczniki"/>
        <w:numPr>
          <w:ilvl w:val="0"/>
          <w:numId w:val="48"/>
        </w:numPr>
        <w:suppressAutoHyphens/>
        <w:spacing w:before="0" w:line="360" w:lineRule="auto"/>
        <w:ind w:left="426" w:hanging="426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>Dwukrotnym n</w:t>
      </w:r>
      <w:r w:rsidR="000C7148" w:rsidRPr="00EC4CFA">
        <w:rPr>
          <w:sz w:val="22"/>
          <w:szCs w:val="22"/>
        </w:rPr>
        <w:t xml:space="preserve">iepoświadczeniu podpisem przez </w:t>
      </w:r>
      <w:r w:rsidR="0036746A" w:rsidRPr="00EC4CFA">
        <w:rPr>
          <w:sz w:val="22"/>
          <w:szCs w:val="22"/>
        </w:rPr>
        <w:t>pracownik</w:t>
      </w:r>
      <w:r w:rsidR="000C7148" w:rsidRPr="00EC4CFA">
        <w:rPr>
          <w:sz w:val="22"/>
          <w:szCs w:val="22"/>
        </w:rPr>
        <w:t>a</w:t>
      </w:r>
      <w:r w:rsidR="0036746A" w:rsidRPr="00EC4CFA">
        <w:rPr>
          <w:sz w:val="22"/>
          <w:szCs w:val="22"/>
        </w:rPr>
        <w:t xml:space="preserve"> obecności </w:t>
      </w:r>
      <w:r w:rsidR="00367ABF" w:rsidRPr="00EC4CFA">
        <w:rPr>
          <w:sz w:val="22"/>
          <w:szCs w:val="22"/>
        </w:rPr>
        <w:t xml:space="preserve">w </w:t>
      </w:r>
      <w:r w:rsidR="0036746A" w:rsidRPr="00EC4CFA">
        <w:rPr>
          <w:sz w:val="22"/>
          <w:szCs w:val="22"/>
        </w:rPr>
        <w:t xml:space="preserve">pracy </w:t>
      </w:r>
      <w:r w:rsidR="00367ABF" w:rsidRPr="00EC4CFA">
        <w:rPr>
          <w:sz w:val="22"/>
          <w:szCs w:val="22"/>
        </w:rPr>
        <w:t xml:space="preserve">na </w:t>
      </w:r>
      <w:r w:rsidR="0036746A" w:rsidRPr="00EC4CFA">
        <w:rPr>
          <w:sz w:val="22"/>
          <w:szCs w:val="22"/>
        </w:rPr>
        <w:t xml:space="preserve">liście obecności, co było </w:t>
      </w:r>
      <w:r w:rsidR="00B9198A">
        <w:rPr>
          <w:sz w:val="22"/>
          <w:szCs w:val="22"/>
        </w:rPr>
        <w:t>niezgodne z</w:t>
      </w:r>
      <w:r w:rsidR="0036746A" w:rsidRPr="00EC4CFA">
        <w:rPr>
          <w:sz w:val="22"/>
          <w:szCs w:val="22"/>
        </w:rPr>
        <w:t xml:space="preserve"> § 30 Regulaminu pracy, wprowadzonego Zarządzeniem nr 3/2013 Dyrektora Biura Festiwalowego IMPART 2016 we Wrocławiu z dnia 1</w:t>
      </w:r>
      <w:r w:rsidR="00367ABF" w:rsidRPr="00EC4CFA">
        <w:rPr>
          <w:sz w:val="22"/>
          <w:szCs w:val="22"/>
        </w:rPr>
        <w:t xml:space="preserve"> marca </w:t>
      </w:r>
      <w:r w:rsidR="0036746A" w:rsidRPr="00EC4CFA">
        <w:rPr>
          <w:sz w:val="22"/>
          <w:szCs w:val="22"/>
        </w:rPr>
        <w:t>2013 r.</w:t>
      </w:r>
      <w:r w:rsidR="00D02DAC" w:rsidRPr="00EC4CFA">
        <w:rPr>
          <w:sz w:val="22"/>
          <w:szCs w:val="22"/>
        </w:rPr>
        <w:t xml:space="preserve"> </w:t>
      </w:r>
      <w:r w:rsidR="0036746A" w:rsidRPr="00EC4CFA">
        <w:rPr>
          <w:sz w:val="22"/>
          <w:szCs w:val="22"/>
        </w:rPr>
        <w:t>– str</w:t>
      </w:r>
      <w:r w:rsidR="007F04EC">
        <w:rPr>
          <w:sz w:val="22"/>
          <w:szCs w:val="22"/>
        </w:rPr>
        <w:t xml:space="preserve">ony </w:t>
      </w:r>
      <w:r w:rsidR="0036746A" w:rsidRPr="00EC4CFA">
        <w:rPr>
          <w:sz w:val="22"/>
          <w:szCs w:val="22"/>
        </w:rPr>
        <w:t>26</w:t>
      </w:r>
      <w:r w:rsidR="00D02DAC" w:rsidRPr="00EC4CFA">
        <w:rPr>
          <w:sz w:val="22"/>
          <w:szCs w:val="22"/>
        </w:rPr>
        <w:t xml:space="preserve"> i </w:t>
      </w:r>
      <w:r w:rsidR="0036746A" w:rsidRPr="00EC4CFA">
        <w:rPr>
          <w:sz w:val="22"/>
          <w:szCs w:val="22"/>
        </w:rPr>
        <w:t>27 protokołu kontroli.</w:t>
      </w:r>
    </w:p>
    <w:p w:rsidR="0036746A" w:rsidRPr="007F04EC" w:rsidRDefault="00A165F6" w:rsidP="00437881">
      <w:pPr>
        <w:pStyle w:val="18Zalacznikilista"/>
        <w:numPr>
          <w:ilvl w:val="0"/>
          <w:numId w:val="48"/>
        </w:numPr>
        <w:spacing w:line="360" w:lineRule="auto"/>
        <w:ind w:left="426" w:hanging="426"/>
        <w:jc w:val="left"/>
        <w:rPr>
          <w:sz w:val="22"/>
          <w:szCs w:val="22"/>
        </w:rPr>
      </w:pPr>
      <w:r w:rsidRPr="007F04EC">
        <w:rPr>
          <w:sz w:val="22"/>
          <w:szCs w:val="22"/>
        </w:rPr>
        <w:t>Nieumieszcz</w:t>
      </w:r>
      <w:r w:rsidR="000C7148" w:rsidRPr="007F04EC">
        <w:rPr>
          <w:sz w:val="22"/>
          <w:szCs w:val="22"/>
        </w:rPr>
        <w:t xml:space="preserve">eniu </w:t>
      </w:r>
      <w:r w:rsidRPr="007F04EC">
        <w:rPr>
          <w:sz w:val="22"/>
          <w:szCs w:val="22"/>
        </w:rPr>
        <w:t>na stronie B</w:t>
      </w:r>
      <w:r w:rsidR="00E408BD">
        <w:rPr>
          <w:sz w:val="22"/>
          <w:szCs w:val="22"/>
        </w:rPr>
        <w:t>iuletynu Informacji Publicznej St</w:t>
      </w:r>
      <w:r w:rsidRPr="007F04EC">
        <w:rPr>
          <w:sz w:val="22"/>
          <w:szCs w:val="22"/>
        </w:rPr>
        <w:t xml:space="preserve">refy Kultury </w:t>
      </w:r>
      <w:r w:rsidR="000C7148" w:rsidRPr="007F04EC">
        <w:rPr>
          <w:sz w:val="22"/>
          <w:szCs w:val="22"/>
        </w:rPr>
        <w:t xml:space="preserve">Wrocław </w:t>
      </w:r>
      <w:r w:rsidRPr="007F04EC">
        <w:rPr>
          <w:sz w:val="22"/>
          <w:szCs w:val="22"/>
        </w:rPr>
        <w:t xml:space="preserve">informacji o udzieleniu zamówienia, w której </w:t>
      </w:r>
      <w:r w:rsidR="007F04EC" w:rsidRPr="007F04EC">
        <w:rPr>
          <w:sz w:val="22"/>
          <w:szCs w:val="22"/>
        </w:rPr>
        <w:t xml:space="preserve">należało </w:t>
      </w:r>
      <w:r w:rsidRPr="007F04EC">
        <w:rPr>
          <w:sz w:val="22"/>
          <w:szCs w:val="22"/>
        </w:rPr>
        <w:t xml:space="preserve">podać nazwę podmiotu, z którym zamawiający podpisał umowę w sprawie zamówienia publicznego, </w:t>
      </w:r>
      <w:r w:rsidR="00B9198A">
        <w:rPr>
          <w:sz w:val="22"/>
          <w:szCs w:val="22"/>
        </w:rPr>
        <w:t xml:space="preserve">czym naruszono </w:t>
      </w:r>
      <w:r w:rsidR="007F04EC" w:rsidRPr="007F04EC">
        <w:rPr>
          <w:sz w:val="22"/>
          <w:szCs w:val="22"/>
        </w:rPr>
        <w:t>art. 138o ust. 4 ustawy z dnia 29 stycznia 2004 r. Prawo zamówień publicznych (Dz. U z 2019 r. pozycja 1843 ze zmianami)</w:t>
      </w:r>
      <w:r w:rsidR="007F04EC">
        <w:rPr>
          <w:sz w:val="22"/>
          <w:szCs w:val="22"/>
        </w:rPr>
        <w:t xml:space="preserve"> oraz </w:t>
      </w:r>
      <w:r w:rsidRPr="007F04EC">
        <w:rPr>
          <w:sz w:val="22"/>
          <w:szCs w:val="22"/>
        </w:rPr>
        <w:t xml:space="preserve">§ 6 </w:t>
      </w:r>
      <w:r w:rsidR="00AA21B2">
        <w:rPr>
          <w:sz w:val="22"/>
          <w:szCs w:val="22"/>
        </w:rPr>
        <w:t xml:space="preserve">ust. 3 </w:t>
      </w:r>
      <w:r w:rsidR="00D02DAC" w:rsidRPr="007F04EC">
        <w:rPr>
          <w:sz w:val="22"/>
          <w:szCs w:val="22"/>
        </w:rPr>
        <w:t>Regulaminu udzielania zamówień publicznych na usługi społeczne i inne szczególne usługi, o których mowa w art. 138o ustawy Prawo zamówień publicznych (załącznik nr 4 do Regulaminu udzielania zamówień publicznych, wprowadzonego Zarządzeniem nr 31/2018 Dyrektora Generalnego Strefy Kultury Wrocław z dnia 11</w:t>
      </w:r>
      <w:r w:rsidR="00367ABF" w:rsidRPr="007F04EC">
        <w:rPr>
          <w:sz w:val="22"/>
          <w:szCs w:val="22"/>
        </w:rPr>
        <w:t xml:space="preserve"> września </w:t>
      </w:r>
      <w:r w:rsidR="00D02DAC" w:rsidRPr="007F04EC">
        <w:rPr>
          <w:sz w:val="22"/>
          <w:szCs w:val="22"/>
        </w:rPr>
        <w:t>2018 r.) – str</w:t>
      </w:r>
      <w:r w:rsidR="007F04EC">
        <w:rPr>
          <w:sz w:val="22"/>
          <w:szCs w:val="22"/>
        </w:rPr>
        <w:t>ony</w:t>
      </w:r>
      <w:r w:rsidR="00D02DAC" w:rsidRPr="007F04EC">
        <w:rPr>
          <w:sz w:val="22"/>
          <w:szCs w:val="22"/>
        </w:rPr>
        <w:t xml:space="preserve"> 31 i 32 protokołu kontroli</w:t>
      </w:r>
      <w:r w:rsidRPr="007F04EC">
        <w:rPr>
          <w:sz w:val="22"/>
          <w:szCs w:val="22"/>
        </w:rPr>
        <w:t>.</w:t>
      </w:r>
    </w:p>
    <w:p w:rsidR="00B277B8" w:rsidRPr="00EC4CFA" w:rsidRDefault="0036746A" w:rsidP="00437881">
      <w:pPr>
        <w:tabs>
          <w:tab w:val="left" w:pos="426"/>
        </w:tabs>
        <w:spacing w:before="120" w:line="360" w:lineRule="auto"/>
        <w:rPr>
          <w:rFonts w:ascii="Verdana" w:hAnsi="Verdana"/>
          <w:bCs/>
          <w:sz w:val="22"/>
          <w:szCs w:val="22"/>
        </w:rPr>
      </w:pPr>
      <w:r w:rsidRPr="00EC4CFA">
        <w:rPr>
          <w:rFonts w:ascii="Verdana" w:hAnsi="Verdana"/>
          <w:bCs/>
          <w:sz w:val="22"/>
          <w:szCs w:val="22"/>
        </w:rPr>
        <w:t xml:space="preserve">W trakcie kontroli </w:t>
      </w:r>
      <w:r w:rsidR="00B277B8" w:rsidRPr="00EC4CFA">
        <w:rPr>
          <w:rFonts w:ascii="Verdana" w:hAnsi="Verdana"/>
          <w:bCs/>
          <w:sz w:val="22"/>
          <w:szCs w:val="22"/>
        </w:rPr>
        <w:t>Dyrektor Strefy Kultury Wrocław w pismach z 23</w:t>
      </w:r>
      <w:r w:rsidR="001441B5">
        <w:rPr>
          <w:rFonts w:ascii="Verdana" w:hAnsi="Verdana"/>
          <w:bCs/>
          <w:sz w:val="22"/>
          <w:szCs w:val="22"/>
        </w:rPr>
        <w:t xml:space="preserve"> marca </w:t>
      </w:r>
      <w:r w:rsidR="00B277B8" w:rsidRPr="00EC4CFA">
        <w:rPr>
          <w:rFonts w:ascii="Verdana" w:hAnsi="Verdana"/>
          <w:bCs/>
          <w:sz w:val="22"/>
          <w:szCs w:val="22"/>
        </w:rPr>
        <w:t>2022 r. poinformował, że:</w:t>
      </w:r>
    </w:p>
    <w:p w:rsidR="00B277B8" w:rsidRPr="00EC4CFA" w:rsidRDefault="00B277B8" w:rsidP="00437881">
      <w:pPr>
        <w:pStyle w:val="Akapitzlist"/>
        <w:numPr>
          <w:ilvl w:val="0"/>
          <w:numId w:val="50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EC4CFA">
        <w:rPr>
          <w:rFonts w:ascii="Verdana" w:hAnsi="Verdana"/>
          <w:bCs/>
          <w:sz w:val="22"/>
          <w:szCs w:val="22"/>
        </w:rPr>
        <w:t xml:space="preserve">Pracownik odpowiedzialny za prowadzenie ewidencji czasu pracy zostanie </w:t>
      </w:r>
      <w:r w:rsidRPr="00EC4CFA">
        <w:rPr>
          <w:rFonts w:ascii="Verdana" w:hAnsi="Verdana"/>
          <w:sz w:val="22"/>
          <w:szCs w:val="22"/>
        </w:rPr>
        <w:t>upomniany co do uchybień wskazanych przez kontrolę, a także zostaną wdrożone odpowiednie procedury, które umożliwią w sposób należyty i odpowiedni prowadzić nadzór nad czasem pracy pracowników oraz potwierdzaniem przyjścia do pracy.</w:t>
      </w:r>
    </w:p>
    <w:p w:rsidR="000F30A7" w:rsidRPr="00EC4CFA" w:rsidRDefault="000F30A7" w:rsidP="00437881">
      <w:pPr>
        <w:pStyle w:val="Akapitzlist"/>
        <w:numPr>
          <w:ilvl w:val="0"/>
          <w:numId w:val="50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EC4CFA">
        <w:rPr>
          <w:rFonts w:ascii="Verdana" w:hAnsi="Verdana"/>
          <w:sz w:val="22"/>
          <w:szCs w:val="22"/>
        </w:rPr>
        <w:t xml:space="preserve">Zostanie zwrócona uwaga osobie prowadzącej zamówienia publiczne w zakresie stosowania przepisów </w:t>
      </w:r>
      <w:r w:rsidR="001441B5">
        <w:rPr>
          <w:rFonts w:ascii="Verdana" w:hAnsi="Verdana"/>
          <w:sz w:val="22"/>
          <w:szCs w:val="22"/>
        </w:rPr>
        <w:t xml:space="preserve">ustawy Prawo zamówień publicznych oraz przepisów </w:t>
      </w:r>
      <w:r w:rsidRPr="00EC4CFA">
        <w:rPr>
          <w:rFonts w:ascii="Verdana" w:hAnsi="Verdana"/>
          <w:sz w:val="22"/>
          <w:szCs w:val="22"/>
        </w:rPr>
        <w:t>wewnętrznych</w:t>
      </w:r>
      <w:r w:rsidR="001441B5">
        <w:rPr>
          <w:rFonts w:ascii="Verdana" w:hAnsi="Verdana"/>
          <w:sz w:val="22"/>
          <w:szCs w:val="22"/>
        </w:rPr>
        <w:t xml:space="preserve"> </w:t>
      </w:r>
      <w:r w:rsidR="00FA781E">
        <w:rPr>
          <w:rFonts w:ascii="Verdana" w:hAnsi="Verdana"/>
          <w:sz w:val="22"/>
          <w:szCs w:val="22"/>
        </w:rPr>
        <w:t xml:space="preserve">obowiązujących </w:t>
      </w:r>
      <w:r w:rsidR="001441B5">
        <w:rPr>
          <w:rFonts w:ascii="Verdana" w:hAnsi="Verdana"/>
          <w:sz w:val="22"/>
          <w:szCs w:val="22"/>
        </w:rPr>
        <w:t>w tym zakresie</w:t>
      </w:r>
      <w:r w:rsidRPr="00EC4CFA">
        <w:rPr>
          <w:rFonts w:ascii="Verdana" w:hAnsi="Verdana"/>
          <w:sz w:val="22"/>
          <w:szCs w:val="22"/>
        </w:rPr>
        <w:t>.</w:t>
      </w:r>
    </w:p>
    <w:p w:rsidR="0036746A" w:rsidRDefault="0036746A" w:rsidP="00437881">
      <w:pPr>
        <w:pStyle w:val="19Dowiadomosci"/>
        <w:spacing w:before="120" w:line="360" w:lineRule="auto"/>
        <w:jc w:val="left"/>
        <w:rPr>
          <w:sz w:val="22"/>
          <w:szCs w:val="22"/>
        </w:rPr>
      </w:pPr>
      <w:r w:rsidRPr="00EC4CFA">
        <w:rPr>
          <w:sz w:val="22"/>
          <w:szCs w:val="22"/>
        </w:rPr>
        <w:t>W związku z powyższym nie formuł</w:t>
      </w:r>
      <w:r w:rsidR="001441B5">
        <w:rPr>
          <w:sz w:val="22"/>
          <w:szCs w:val="22"/>
        </w:rPr>
        <w:t>uje się zaleceń pokontrolnych.</w:t>
      </w:r>
    </w:p>
    <w:p w:rsidR="005C1604" w:rsidRPr="00497D79" w:rsidRDefault="005C1604" w:rsidP="00437881">
      <w:pPr>
        <w:pStyle w:val="Standard"/>
        <w:spacing w:before="360" w:line="360" w:lineRule="auto"/>
        <w:rPr>
          <w:rFonts w:ascii="Verdana" w:hAnsi="Verdana"/>
          <w:sz w:val="22"/>
          <w:szCs w:val="22"/>
        </w:rPr>
      </w:pPr>
      <w:r w:rsidRPr="00497D79">
        <w:rPr>
          <w:rFonts w:ascii="Verdana" w:hAnsi="Verdana"/>
          <w:sz w:val="22"/>
          <w:szCs w:val="22"/>
        </w:rPr>
        <w:t>Dokument podpisała z upoważnienia Prezydenta</w:t>
      </w:r>
    </w:p>
    <w:p w:rsidR="005C1604" w:rsidRPr="00497D79" w:rsidRDefault="005C1604" w:rsidP="00437881">
      <w:pPr>
        <w:pStyle w:val="Standard"/>
        <w:spacing w:line="360" w:lineRule="auto"/>
        <w:rPr>
          <w:rFonts w:ascii="Verdana" w:hAnsi="Verdana"/>
          <w:sz w:val="22"/>
          <w:szCs w:val="22"/>
        </w:rPr>
      </w:pPr>
      <w:r w:rsidRPr="00497D79">
        <w:rPr>
          <w:rFonts w:ascii="Verdana" w:hAnsi="Verdana"/>
          <w:sz w:val="22"/>
          <w:szCs w:val="22"/>
        </w:rPr>
        <w:t>Małgorzata Fronia</w:t>
      </w:r>
    </w:p>
    <w:p w:rsidR="005C1604" w:rsidRPr="00497D79" w:rsidRDefault="005C1604" w:rsidP="00437881">
      <w:pPr>
        <w:pStyle w:val="Standard"/>
        <w:spacing w:after="360" w:line="360" w:lineRule="auto"/>
        <w:rPr>
          <w:rFonts w:ascii="Verdana" w:hAnsi="Verdana"/>
          <w:sz w:val="22"/>
          <w:szCs w:val="22"/>
        </w:rPr>
      </w:pPr>
      <w:r w:rsidRPr="00497D79">
        <w:rPr>
          <w:rFonts w:ascii="Verdana" w:hAnsi="Verdana"/>
          <w:sz w:val="22"/>
          <w:szCs w:val="22"/>
        </w:rPr>
        <w:t>Zastępca Dyrektora Wydziału Kontroli</w:t>
      </w:r>
    </w:p>
    <w:p w:rsidR="0036746A" w:rsidRPr="00EC4CFA" w:rsidRDefault="0036746A" w:rsidP="00437881">
      <w:pPr>
        <w:pStyle w:val="19Dowiadomosci"/>
        <w:suppressAutoHyphens/>
        <w:spacing w:before="0" w:line="360" w:lineRule="auto"/>
        <w:jc w:val="left"/>
        <w:rPr>
          <w:sz w:val="22"/>
          <w:szCs w:val="22"/>
        </w:rPr>
      </w:pPr>
      <w:r w:rsidRPr="00EC4CFA">
        <w:rPr>
          <w:sz w:val="22"/>
          <w:szCs w:val="22"/>
        </w:rPr>
        <w:t>Do wiadomości:</w:t>
      </w:r>
    </w:p>
    <w:p w:rsidR="0036746A" w:rsidRPr="00EC4CFA" w:rsidRDefault="0036746A" w:rsidP="00437881">
      <w:pPr>
        <w:pStyle w:val="20Dowiadomoscilista"/>
        <w:tabs>
          <w:tab w:val="clear" w:pos="720"/>
          <w:tab w:val="num" w:pos="284"/>
        </w:tabs>
        <w:suppressAutoHyphens/>
        <w:spacing w:line="360" w:lineRule="auto"/>
        <w:ind w:left="284" w:hanging="284"/>
        <w:jc w:val="left"/>
        <w:rPr>
          <w:sz w:val="22"/>
          <w:szCs w:val="22"/>
        </w:rPr>
      </w:pPr>
      <w:r w:rsidRPr="00EC4CFA">
        <w:rPr>
          <w:sz w:val="22"/>
          <w:szCs w:val="22"/>
        </w:rPr>
        <w:lastRenderedPageBreak/>
        <w:t xml:space="preserve">Pan Bartłomiej Świerczewski – Dyrektor Departamentu Spraw Społecznych </w:t>
      </w:r>
      <w:r w:rsidR="001705A4" w:rsidRPr="00EC4CFA">
        <w:rPr>
          <w:sz w:val="22"/>
          <w:szCs w:val="22"/>
        </w:rPr>
        <w:t>U</w:t>
      </w:r>
      <w:r w:rsidR="001705A4">
        <w:rPr>
          <w:sz w:val="22"/>
          <w:szCs w:val="22"/>
        </w:rPr>
        <w:t xml:space="preserve">rzędu Miejskiego Wrocławia </w:t>
      </w:r>
      <w:r w:rsidRPr="00EC4CFA">
        <w:rPr>
          <w:sz w:val="22"/>
          <w:szCs w:val="22"/>
        </w:rPr>
        <w:t>wraz z protokołem kontroli nr WKN-KF.1711.</w:t>
      </w:r>
      <w:r w:rsidR="000F30A7" w:rsidRPr="00EC4CFA">
        <w:rPr>
          <w:sz w:val="22"/>
          <w:szCs w:val="22"/>
        </w:rPr>
        <w:t>14</w:t>
      </w:r>
      <w:r w:rsidRPr="00EC4CFA">
        <w:rPr>
          <w:sz w:val="22"/>
          <w:szCs w:val="22"/>
        </w:rPr>
        <w:t>.202</w:t>
      </w:r>
      <w:r w:rsidR="000F30A7" w:rsidRPr="00EC4CFA">
        <w:rPr>
          <w:sz w:val="22"/>
          <w:szCs w:val="22"/>
        </w:rPr>
        <w:t>2</w:t>
      </w:r>
      <w:r w:rsidRPr="00EC4CFA">
        <w:rPr>
          <w:sz w:val="22"/>
          <w:szCs w:val="22"/>
        </w:rPr>
        <w:t xml:space="preserve"> w wersji elektronicznej</w:t>
      </w:r>
    </w:p>
    <w:p w:rsidR="0036746A" w:rsidRDefault="0036746A" w:rsidP="00437881">
      <w:pPr>
        <w:pStyle w:val="20Dowiadomoscilista"/>
        <w:tabs>
          <w:tab w:val="clear" w:pos="720"/>
          <w:tab w:val="num" w:pos="284"/>
        </w:tabs>
        <w:suppressAutoHyphens/>
        <w:spacing w:line="360" w:lineRule="auto"/>
        <w:ind w:left="284" w:hanging="284"/>
        <w:jc w:val="left"/>
        <w:rPr>
          <w:sz w:val="22"/>
          <w:szCs w:val="22"/>
        </w:rPr>
      </w:pPr>
      <w:r w:rsidRPr="00EC4CFA">
        <w:rPr>
          <w:sz w:val="22"/>
          <w:szCs w:val="22"/>
        </w:rPr>
        <w:t>aa</w:t>
      </w:r>
    </w:p>
    <w:p w:rsidR="00940856" w:rsidRPr="00437881" w:rsidRDefault="00940856" w:rsidP="00437881">
      <w:pPr>
        <w:pStyle w:val="20Dowiadomoscilista"/>
        <w:numPr>
          <w:ilvl w:val="0"/>
          <w:numId w:val="0"/>
        </w:numPr>
        <w:suppressAutoHyphens/>
        <w:spacing w:before="240" w:line="360" w:lineRule="auto"/>
        <w:jc w:val="left"/>
        <w:rPr>
          <w:sz w:val="22"/>
          <w:szCs w:val="22"/>
        </w:rPr>
      </w:pPr>
      <w:r w:rsidRPr="00437881">
        <w:rPr>
          <w:sz w:val="22"/>
          <w:szCs w:val="22"/>
        </w:rPr>
        <w:t>Pismo przygotowano zgodnie z wymogami WCAG w zakresie dostępności cyfrowej.</w:t>
      </w:r>
    </w:p>
    <w:sectPr w:rsidR="00940856" w:rsidRPr="00437881" w:rsidSect="004C67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690" w:rsidRDefault="00857690">
      <w:r>
        <w:separator/>
      </w:r>
    </w:p>
  </w:endnote>
  <w:endnote w:type="continuationSeparator" w:id="0">
    <w:p w:rsidR="00857690" w:rsidRDefault="00857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panose1 w:val="020B0602030504020204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F9E" w:rsidRDefault="00C24F9E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E864B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E864B1">
      <w:rPr>
        <w:sz w:val="14"/>
        <w:szCs w:val="14"/>
      </w:rPr>
      <w:fldChar w:fldCharType="separate"/>
    </w:r>
    <w:r w:rsidR="00437881">
      <w:rPr>
        <w:noProof/>
        <w:sz w:val="14"/>
        <w:szCs w:val="14"/>
      </w:rPr>
      <w:t>2</w:t>
    </w:r>
    <w:r w:rsidR="00E864B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E864B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E864B1">
      <w:rPr>
        <w:sz w:val="14"/>
        <w:szCs w:val="14"/>
      </w:rPr>
      <w:fldChar w:fldCharType="separate"/>
    </w:r>
    <w:r w:rsidR="00437881">
      <w:rPr>
        <w:noProof/>
        <w:sz w:val="14"/>
        <w:szCs w:val="14"/>
      </w:rPr>
      <w:t>3</w:t>
    </w:r>
    <w:r w:rsidR="00E864B1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F9E" w:rsidRDefault="00C24F9E">
    <w:pPr>
      <w:pStyle w:val="Stopka"/>
    </w:pPr>
  </w:p>
  <w:p w:rsidR="00C24F9E" w:rsidRDefault="00C24F9E">
    <w:pPr>
      <w:pStyle w:val="Stopka"/>
    </w:pPr>
    <w:r>
      <w:rPr>
        <w:noProof/>
      </w:rPr>
      <w:drawing>
        <wp:inline distT="0" distB="0" distL="0" distR="0">
          <wp:extent cx="2043430" cy="74739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690" w:rsidRDefault="00857690">
      <w:r>
        <w:separator/>
      </w:r>
    </w:p>
  </w:footnote>
  <w:footnote w:type="continuationSeparator" w:id="0">
    <w:p w:rsidR="00857690" w:rsidRDefault="00857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F9E" w:rsidRDefault="0017773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F9E" w:rsidRDefault="00C24F9E">
    <w:pPr>
      <w:pStyle w:val="Stopka"/>
    </w:pPr>
    <w:r>
      <w:rPr>
        <w:noProof/>
      </w:rPr>
      <w:drawing>
        <wp:inline distT="0" distB="0" distL="0" distR="0">
          <wp:extent cx="2043430" cy="1828800"/>
          <wp:effectExtent l="19050" t="0" r="0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D37ADA"/>
    <w:multiLevelType w:val="hybridMultilevel"/>
    <w:tmpl w:val="B3D6BF8E"/>
    <w:lvl w:ilvl="0" w:tplc="9BE2BDA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247291B2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2" w:tplc="4E5C7C4C">
      <w:start w:val="1"/>
      <w:numFmt w:val="bullet"/>
      <w:lvlText w:val=""/>
      <w:lvlJc w:val="left"/>
      <w:pPr>
        <w:tabs>
          <w:tab w:val="num" w:pos="2689"/>
        </w:tabs>
        <w:ind w:left="2689" w:hanging="360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C66D92"/>
    <w:multiLevelType w:val="hybridMultilevel"/>
    <w:tmpl w:val="93AA49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71548"/>
    <w:multiLevelType w:val="hybridMultilevel"/>
    <w:tmpl w:val="1DFCD738"/>
    <w:lvl w:ilvl="0" w:tplc="0DE09044">
      <w:start w:val="1"/>
      <w:numFmt w:val="decimal"/>
      <w:lvlText w:val="%1)"/>
      <w:lvlJc w:val="left"/>
      <w:pPr>
        <w:tabs>
          <w:tab w:val="num" w:pos="215"/>
        </w:tabs>
        <w:ind w:left="215" w:hanging="397"/>
      </w:pPr>
      <w:rPr>
        <w:rFonts w:ascii="Verdana" w:hAnsi="Verdana" w:hint="default"/>
        <w:b w:val="0"/>
        <w:i w:val="0"/>
        <w:sz w:val="20"/>
      </w:rPr>
    </w:lvl>
    <w:lvl w:ilvl="1" w:tplc="631C838E">
      <w:start w:val="1"/>
      <w:numFmt w:val="bullet"/>
      <w:lvlText w:val=""/>
      <w:lvlJc w:val="left"/>
      <w:pPr>
        <w:tabs>
          <w:tab w:val="num" w:pos="565"/>
        </w:tabs>
        <w:ind w:left="545" w:hanging="34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4" w15:restartNumberingAfterBreak="0">
    <w:nsid w:val="0D3E4422"/>
    <w:multiLevelType w:val="hybridMultilevel"/>
    <w:tmpl w:val="3AA05E68"/>
    <w:lvl w:ilvl="0" w:tplc="028641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3D45DD"/>
    <w:multiLevelType w:val="hybridMultilevel"/>
    <w:tmpl w:val="08889E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504A30"/>
    <w:multiLevelType w:val="hybridMultilevel"/>
    <w:tmpl w:val="27040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33D92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76B77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325CB6"/>
    <w:multiLevelType w:val="hybridMultilevel"/>
    <w:tmpl w:val="F75E6CC6"/>
    <w:lvl w:ilvl="0" w:tplc="54AE09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DA616ED"/>
    <w:multiLevelType w:val="hybridMultilevel"/>
    <w:tmpl w:val="19C27C72"/>
    <w:lvl w:ilvl="0" w:tplc="2326ED7C">
      <w:start w:val="1"/>
      <w:numFmt w:val="bullet"/>
      <w:lvlText w:val="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96"/>
        </w:tabs>
        <w:ind w:left="29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16"/>
        </w:tabs>
        <w:ind w:left="37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436"/>
        </w:tabs>
        <w:ind w:left="44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156"/>
        </w:tabs>
        <w:ind w:left="51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76"/>
        </w:tabs>
        <w:ind w:left="58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96"/>
        </w:tabs>
        <w:ind w:left="65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16"/>
        </w:tabs>
        <w:ind w:left="73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036"/>
        </w:tabs>
        <w:ind w:left="8036" w:hanging="180"/>
      </w:pPr>
    </w:lvl>
  </w:abstractNum>
  <w:abstractNum w:abstractNumId="12" w15:restartNumberingAfterBreak="0">
    <w:nsid w:val="1E722176"/>
    <w:multiLevelType w:val="hybridMultilevel"/>
    <w:tmpl w:val="C25E30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0758A1"/>
    <w:multiLevelType w:val="hybridMultilevel"/>
    <w:tmpl w:val="A03CAB14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749D1"/>
    <w:multiLevelType w:val="hybridMultilevel"/>
    <w:tmpl w:val="43C65128"/>
    <w:lvl w:ilvl="0" w:tplc="10F608CE">
      <w:start w:val="1"/>
      <w:numFmt w:val="lowerLetter"/>
      <w:lvlText w:val="%1)"/>
      <w:lvlJc w:val="left"/>
      <w:pPr>
        <w:ind w:left="1440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1E2169"/>
    <w:multiLevelType w:val="hybridMultilevel"/>
    <w:tmpl w:val="EAAEC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A4258"/>
    <w:multiLevelType w:val="hybridMultilevel"/>
    <w:tmpl w:val="80CA5A0A"/>
    <w:lvl w:ilvl="0" w:tplc="8BFCDD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1845102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972C0"/>
    <w:multiLevelType w:val="hybridMultilevel"/>
    <w:tmpl w:val="2218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1219D"/>
    <w:multiLevelType w:val="hybridMultilevel"/>
    <w:tmpl w:val="80CA5A0A"/>
    <w:lvl w:ilvl="0" w:tplc="8BFCDD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378B0C8C"/>
    <w:multiLevelType w:val="hybridMultilevel"/>
    <w:tmpl w:val="73924AFA"/>
    <w:lvl w:ilvl="0" w:tplc="07580E3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2646F2"/>
    <w:multiLevelType w:val="hybridMultilevel"/>
    <w:tmpl w:val="EDD814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542526"/>
    <w:multiLevelType w:val="hybridMultilevel"/>
    <w:tmpl w:val="C26EA098"/>
    <w:lvl w:ilvl="0" w:tplc="0000000E">
      <w:start w:val="1"/>
      <w:numFmt w:val="bullet"/>
      <w:lvlText w:val="-"/>
      <w:lvlJc w:val="left"/>
      <w:pPr>
        <w:ind w:left="795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3B0B5F59"/>
    <w:multiLevelType w:val="hybridMultilevel"/>
    <w:tmpl w:val="448284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B3C3037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D92B94"/>
    <w:multiLevelType w:val="hybridMultilevel"/>
    <w:tmpl w:val="06E2788A"/>
    <w:lvl w:ilvl="0" w:tplc="460EE9FE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BF7D20"/>
    <w:multiLevelType w:val="hybridMultilevel"/>
    <w:tmpl w:val="1F6271F4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4B10C4"/>
    <w:multiLevelType w:val="hybridMultilevel"/>
    <w:tmpl w:val="55D084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FA4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1776AB"/>
    <w:multiLevelType w:val="hybridMultilevel"/>
    <w:tmpl w:val="A7FCE274"/>
    <w:lvl w:ilvl="0" w:tplc="0000000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82737D1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CC5DA1"/>
    <w:multiLevelType w:val="hybridMultilevel"/>
    <w:tmpl w:val="4EB032B2"/>
    <w:lvl w:ilvl="0" w:tplc="0000000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4B9B2DF5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9C37AC"/>
    <w:multiLevelType w:val="hybridMultilevel"/>
    <w:tmpl w:val="016A91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5607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860FAA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88517B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E0115B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F5333A1"/>
    <w:multiLevelType w:val="hybridMultilevel"/>
    <w:tmpl w:val="26B08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B81EFF"/>
    <w:multiLevelType w:val="hybridMultilevel"/>
    <w:tmpl w:val="CCC05620"/>
    <w:lvl w:ilvl="0" w:tplc="806C1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EF6107"/>
    <w:multiLevelType w:val="hybridMultilevel"/>
    <w:tmpl w:val="65C813A6"/>
    <w:lvl w:ilvl="0" w:tplc="8724E1E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07628064">
      <w:start w:val="1"/>
      <w:numFmt w:val="bullet"/>
      <w:lvlText w:val=""/>
      <w:lvlJc w:val="left"/>
      <w:pPr>
        <w:tabs>
          <w:tab w:val="num" w:pos="1543"/>
        </w:tabs>
        <w:ind w:left="1543" w:hanging="397"/>
      </w:pPr>
      <w:rPr>
        <w:rFonts w:ascii="Symbol" w:hAnsi="Symbol" w:hint="default"/>
      </w:rPr>
    </w:lvl>
    <w:lvl w:ilvl="2" w:tplc="CF0C970C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247029B8">
      <w:start w:val="4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2E141082">
      <w:start w:val="1"/>
      <w:numFmt w:val="lowerLetter"/>
      <w:lvlText w:val="%5)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1" w15:restartNumberingAfterBreak="0">
    <w:nsid w:val="634649E1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71D04B7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7A0090"/>
    <w:multiLevelType w:val="hybridMultilevel"/>
    <w:tmpl w:val="7FB84606"/>
    <w:lvl w:ilvl="0" w:tplc="04150017">
      <w:start w:val="1"/>
      <w:numFmt w:val="lowerLetter"/>
      <w:lvlText w:val="%1)"/>
      <w:lvlJc w:val="left"/>
      <w:pPr>
        <w:ind w:left="1510" w:hanging="360"/>
      </w:pPr>
    </w:lvl>
    <w:lvl w:ilvl="1" w:tplc="04150019" w:tentative="1">
      <w:start w:val="1"/>
      <w:numFmt w:val="lowerLetter"/>
      <w:lvlText w:val="%2."/>
      <w:lvlJc w:val="left"/>
      <w:pPr>
        <w:ind w:left="2230" w:hanging="360"/>
      </w:pPr>
    </w:lvl>
    <w:lvl w:ilvl="2" w:tplc="0415001B" w:tentative="1">
      <w:start w:val="1"/>
      <w:numFmt w:val="lowerRoman"/>
      <w:lvlText w:val="%3."/>
      <w:lvlJc w:val="right"/>
      <w:pPr>
        <w:ind w:left="2950" w:hanging="180"/>
      </w:pPr>
    </w:lvl>
    <w:lvl w:ilvl="3" w:tplc="0415000F" w:tentative="1">
      <w:start w:val="1"/>
      <w:numFmt w:val="decimal"/>
      <w:lvlText w:val="%4."/>
      <w:lvlJc w:val="left"/>
      <w:pPr>
        <w:ind w:left="3670" w:hanging="360"/>
      </w:pPr>
    </w:lvl>
    <w:lvl w:ilvl="4" w:tplc="04150019" w:tentative="1">
      <w:start w:val="1"/>
      <w:numFmt w:val="lowerLetter"/>
      <w:lvlText w:val="%5."/>
      <w:lvlJc w:val="left"/>
      <w:pPr>
        <w:ind w:left="4390" w:hanging="360"/>
      </w:pPr>
    </w:lvl>
    <w:lvl w:ilvl="5" w:tplc="0415001B" w:tentative="1">
      <w:start w:val="1"/>
      <w:numFmt w:val="lowerRoman"/>
      <w:lvlText w:val="%6."/>
      <w:lvlJc w:val="right"/>
      <w:pPr>
        <w:ind w:left="5110" w:hanging="180"/>
      </w:pPr>
    </w:lvl>
    <w:lvl w:ilvl="6" w:tplc="0415000F" w:tentative="1">
      <w:start w:val="1"/>
      <w:numFmt w:val="decimal"/>
      <w:lvlText w:val="%7."/>
      <w:lvlJc w:val="left"/>
      <w:pPr>
        <w:ind w:left="5830" w:hanging="360"/>
      </w:pPr>
    </w:lvl>
    <w:lvl w:ilvl="7" w:tplc="04150019" w:tentative="1">
      <w:start w:val="1"/>
      <w:numFmt w:val="lowerLetter"/>
      <w:lvlText w:val="%8."/>
      <w:lvlJc w:val="left"/>
      <w:pPr>
        <w:ind w:left="6550" w:hanging="360"/>
      </w:pPr>
    </w:lvl>
    <w:lvl w:ilvl="8" w:tplc="0415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45" w15:restartNumberingAfterBreak="0">
    <w:nsid w:val="6E6F6DBF"/>
    <w:multiLevelType w:val="hybridMultilevel"/>
    <w:tmpl w:val="EDD814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3D2AA6"/>
    <w:multiLevelType w:val="hybridMultilevel"/>
    <w:tmpl w:val="55D084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FA4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4411FA5"/>
    <w:multiLevelType w:val="hybridMultilevel"/>
    <w:tmpl w:val="568CC206"/>
    <w:lvl w:ilvl="0" w:tplc="175EF9E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A8C1313"/>
    <w:multiLevelType w:val="hybridMultilevel"/>
    <w:tmpl w:val="EE9EC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3156A8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3D73D5"/>
    <w:multiLevelType w:val="hybridMultilevel"/>
    <w:tmpl w:val="10F86FF0"/>
    <w:lvl w:ilvl="0" w:tplc="C5561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441EAE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0F5A55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</w:num>
  <w:num w:numId="2">
    <w:abstractNumId w:val="48"/>
  </w:num>
  <w:num w:numId="3">
    <w:abstractNumId w:val="50"/>
  </w:num>
  <w:num w:numId="4">
    <w:abstractNumId w:val="32"/>
  </w:num>
  <w:num w:numId="5">
    <w:abstractNumId w:val="14"/>
  </w:num>
  <w:num w:numId="6">
    <w:abstractNumId w:val="3"/>
  </w:num>
  <w:num w:numId="7">
    <w:abstractNumId w:val="19"/>
  </w:num>
  <w:num w:numId="8">
    <w:abstractNumId w:val="16"/>
  </w:num>
  <w:num w:numId="9">
    <w:abstractNumId w:val="45"/>
  </w:num>
  <w:num w:numId="10">
    <w:abstractNumId w:val="7"/>
  </w:num>
  <w:num w:numId="11">
    <w:abstractNumId w:val="40"/>
  </w:num>
  <w:num w:numId="12">
    <w:abstractNumId w:val="24"/>
  </w:num>
  <w:num w:numId="13">
    <w:abstractNumId w:val="1"/>
  </w:num>
  <w:num w:numId="14">
    <w:abstractNumId w:val="30"/>
  </w:num>
  <w:num w:numId="15">
    <w:abstractNumId w:val="11"/>
  </w:num>
  <w:num w:numId="16">
    <w:abstractNumId w:val="8"/>
  </w:num>
  <w:num w:numId="17">
    <w:abstractNumId w:val="36"/>
  </w:num>
  <w:num w:numId="18">
    <w:abstractNumId w:val="52"/>
  </w:num>
  <w:num w:numId="19">
    <w:abstractNumId w:val="43"/>
  </w:num>
  <w:num w:numId="20">
    <w:abstractNumId w:val="35"/>
  </w:num>
  <w:num w:numId="21">
    <w:abstractNumId w:val="17"/>
  </w:num>
  <w:num w:numId="22">
    <w:abstractNumId w:val="34"/>
  </w:num>
  <w:num w:numId="23">
    <w:abstractNumId w:val="49"/>
  </w:num>
  <w:num w:numId="24">
    <w:abstractNumId w:val="41"/>
  </w:num>
  <w:num w:numId="25">
    <w:abstractNumId w:val="51"/>
  </w:num>
  <w:num w:numId="26">
    <w:abstractNumId w:val="47"/>
  </w:num>
  <w:num w:numId="27">
    <w:abstractNumId w:val="21"/>
  </w:num>
  <w:num w:numId="28">
    <w:abstractNumId w:val="38"/>
  </w:num>
  <w:num w:numId="29">
    <w:abstractNumId w:val="4"/>
  </w:num>
  <w:num w:numId="30">
    <w:abstractNumId w:val="44"/>
  </w:num>
  <w:num w:numId="31">
    <w:abstractNumId w:val="33"/>
  </w:num>
  <w:num w:numId="32">
    <w:abstractNumId w:val="39"/>
  </w:num>
  <w:num w:numId="33">
    <w:abstractNumId w:val="12"/>
  </w:num>
  <w:num w:numId="34">
    <w:abstractNumId w:val="29"/>
  </w:num>
  <w:num w:numId="35">
    <w:abstractNumId w:val="28"/>
  </w:num>
  <w:num w:numId="36">
    <w:abstractNumId w:val="18"/>
  </w:num>
  <w:num w:numId="37">
    <w:abstractNumId w:val="31"/>
  </w:num>
  <w:num w:numId="38">
    <w:abstractNumId w:val="25"/>
  </w:num>
  <w:num w:numId="39">
    <w:abstractNumId w:val="46"/>
  </w:num>
  <w:num w:numId="40">
    <w:abstractNumId w:val="5"/>
  </w:num>
  <w:num w:numId="41">
    <w:abstractNumId w:val="2"/>
  </w:num>
  <w:num w:numId="42">
    <w:abstractNumId w:val="27"/>
  </w:num>
  <w:num w:numId="43">
    <w:abstractNumId w:val="13"/>
  </w:num>
  <w:num w:numId="44">
    <w:abstractNumId w:val="15"/>
  </w:num>
  <w:num w:numId="45">
    <w:abstractNumId w:val="10"/>
  </w:num>
  <w:num w:numId="46">
    <w:abstractNumId w:val="22"/>
  </w:num>
  <w:num w:numId="47">
    <w:abstractNumId w:val="9"/>
    <w:lvlOverride w:ilvl="0">
      <w:startOverride w:val="1"/>
    </w:lvlOverride>
  </w:num>
  <w:num w:numId="48">
    <w:abstractNumId w:val="23"/>
  </w:num>
  <w:num w:numId="49">
    <w:abstractNumId w:val="6"/>
  </w:num>
  <w:num w:numId="50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6"/>
  <w:activeWritingStyle w:appName="MSWord" w:lang="pl-PL" w:vendorID="12" w:dllVersion="512" w:checkStyle="1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DEF"/>
    <w:rsid w:val="00000667"/>
    <w:rsid w:val="00000B3F"/>
    <w:rsid w:val="0000167F"/>
    <w:rsid w:val="00002ED8"/>
    <w:rsid w:val="00003889"/>
    <w:rsid w:val="000054D2"/>
    <w:rsid w:val="00005FD4"/>
    <w:rsid w:val="0000725F"/>
    <w:rsid w:val="00011F25"/>
    <w:rsid w:val="00012378"/>
    <w:rsid w:val="00020486"/>
    <w:rsid w:val="00020B93"/>
    <w:rsid w:val="00023528"/>
    <w:rsid w:val="0003030C"/>
    <w:rsid w:val="00031650"/>
    <w:rsid w:val="00031F72"/>
    <w:rsid w:val="000332FE"/>
    <w:rsid w:val="00033A20"/>
    <w:rsid w:val="0003575A"/>
    <w:rsid w:val="00037769"/>
    <w:rsid w:val="00040D44"/>
    <w:rsid w:val="00041646"/>
    <w:rsid w:val="00041697"/>
    <w:rsid w:val="00046915"/>
    <w:rsid w:val="00050314"/>
    <w:rsid w:val="000562CE"/>
    <w:rsid w:val="0005631E"/>
    <w:rsid w:val="00057A44"/>
    <w:rsid w:val="00061836"/>
    <w:rsid w:val="00063D8B"/>
    <w:rsid w:val="000660F8"/>
    <w:rsid w:val="00070EEE"/>
    <w:rsid w:val="00073127"/>
    <w:rsid w:val="00076350"/>
    <w:rsid w:val="0008195F"/>
    <w:rsid w:val="00082496"/>
    <w:rsid w:val="00082BDB"/>
    <w:rsid w:val="00085178"/>
    <w:rsid w:val="000869C3"/>
    <w:rsid w:val="0008744C"/>
    <w:rsid w:val="000901CE"/>
    <w:rsid w:val="00090473"/>
    <w:rsid w:val="000969CA"/>
    <w:rsid w:val="000977B3"/>
    <w:rsid w:val="000A0A72"/>
    <w:rsid w:val="000A140F"/>
    <w:rsid w:val="000A1FAA"/>
    <w:rsid w:val="000A5C7E"/>
    <w:rsid w:val="000A7D16"/>
    <w:rsid w:val="000B54A2"/>
    <w:rsid w:val="000C089F"/>
    <w:rsid w:val="000C0D26"/>
    <w:rsid w:val="000C3B44"/>
    <w:rsid w:val="000C539F"/>
    <w:rsid w:val="000C7080"/>
    <w:rsid w:val="000C7148"/>
    <w:rsid w:val="000D093F"/>
    <w:rsid w:val="000D26A0"/>
    <w:rsid w:val="000E4D69"/>
    <w:rsid w:val="000F0E0E"/>
    <w:rsid w:val="000F13B7"/>
    <w:rsid w:val="000F30A7"/>
    <w:rsid w:val="000F6001"/>
    <w:rsid w:val="000F749B"/>
    <w:rsid w:val="0010268E"/>
    <w:rsid w:val="00105DC5"/>
    <w:rsid w:val="00106026"/>
    <w:rsid w:val="00107180"/>
    <w:rsid w:val="00115057"/>
    <w:rsid w:val="00116053"/>
    <w:rsid w:val="001162C2"/>
    <w:rsid w:val="00116FC7"/>
    <w:rsid w:val="001236B6"/>
    <w:rsid w:val="00125750"/>
    <w:rsid w:val="001259D3"/>
    <w:rsid w:val="0012676B"/>
    <w:rsid w:val="00131BA6"/>
    <w:rsid w:val="00132E63"/>
    <w:rsid w:val="0013468D"/>
    <w:rsid w:val="0013612C"/>
    <w:rsid w:val="001363DC"/>
    <w:rsid w:val="00137ED4"/>
    <w:rsid w:val="0014365E"/>
    <w:rsid w:val="001441B5"/>
    <w:rsid w:val="0015068F"/>
    <w:rsid w:val="00150AAB"/>
    <w:rsid w:val="0015367D"/>
    <w:rsid w:val="00155002"/>
    <w:rsid w:val="001615FC"/>
    <w:rsid w:val="00161E69"/>
    <w:rsid w:val="00161EBA"/>
    <w:rsid w:val="00166AFC"/>
    <w:rsid w:val="001705A4"/>
    <w:rsid w:val="00174441"/>
    <w:rsid w:val="00175EC8"/>
    <w:rsid w:val="001767D6"/>
    <w:rsid w:val="0017773D"/>
    <w:rsid w:val="00182565"/>
    <w:rsid w:val="00187207"/>
    <w:rsid w:val="001939F9"/>
    <w:rsid w:val="00195270"/>
    <w:rsid w:val="00195815"/>
    <w:rsid w:val="001A3C6D"/>
    <w:rsid w:val="001A4151"/>
    <w:rsid w:val="001A5884"/>
    <w:rsid w:val="001A5B0C"/>
    <w:rsid w:val="001B21F7"/>
    <w:rsid w:val="001B4773"/>
    <w:rsid w:val="001B6B9D"/>
    <w:rsid w:val="001B7136"/>
    <w:rsid w:val="001B76AC"/>
    <w:rsid w:val="001C1335"/>
    <w:rsid w:val="001C3FC4"/>
    <w:rsid w:val="001C4BA1"/>
    <w:rsid w:val="001C5369"/>
    <w:rsid w:val="001C77BD"/>
    <w:rsid w:val="001D052A"/>
    <w:rsid w:val="001D2226"/>
    <w:rsid w:val="001D2E24"/>
    <w:rsid w:val="001D6B6B"/>
    <w:rsid w:val="001E5222"/>
    <w:rsid w:val="001E6C9E"/>
    <w:rsid w:val="001F7582"/>
    <w:rsid w:val="00202936"/>
    <w:rsid w:val="00204300"/>
    <w:rsid w:val="00212110"/>
    <w:rsid w:val="00214E0D"/>
    <w:rsid w:val="0021577C"/>
    <w:rsid w:val="00220C47"/>
    <w:rsid w:val="00223458"/>
    <w:rsid w:val="002274F4"/>
    <w:rsid w:val="00233AF2"/>
    <w:rsid w:val="00234EA4"/>
    <w:rsid w:val="00235E01"/>
    <w:rsid w:val="0023605D"/>
    <w:rsid w:val="002374D3"/>
    <w:rsid w:val="00246E90"/>
    <w:rsid w:val="00247B40"/>
    <w:rsid w:val="00253BFA"/>
    <w:rsid w:val="0026433A"/>
    <w:rsid w:val="00264E39"/>
    <w:rsid w:val="00281C24"/>
    <w:rsid w:val="002832CA"/>
    <w:rsid w:val="0029002B"/>
    <w:rsid w:val="00295A0F"/>
    <w:rsid w:val="002978B2"/>
    <w:rsid w:val="002B55EC"/>
    <w:rsid w:val="002C13A1"/>
    <w:rsid w:val="002C18C0"/>
    <w:rsid w:val="002C281C"/>
    <w:rsid w:val="002C3073"/>
    <w:rsid w:val="002C3140"/>
    <w:rsid w:val="002D3091"/>
    <w:rsid w:val="002D30A6"/>
    <w:rsid w:val="002D35C7"/>
    <w:rsid w:val="002D6D3B"/>
    <w:rsid w:val="002E01F7"/>
    <w:rsid w:val="002E3709"/>
    <w:rsid w:val="002E441F"/>
    <w:rsid w:val="002F03FD"/>
    <w:rsid w:val="002F238E"/>
    <w:rsid w:val="003036FE"/>
    <w:rsid w:val="00304C2F"/>
    <w:rsid w:val="00305E57"/>
    <w:rsid w:val="00305FE5"/>
    <w:rsid w:val="00311CB2"/>
    <w:rsid w:val="0031646D"/>
    <w:rsid w:val="0031762A"/>
    <w:rsid w:val="0032774E"/>
    <w:rsid w:val="00331235"/>
    <w:rsid w:val="00335B07"/>
    <w:rsid w:val="00335E6E"/>
    <w:rsid w:val="00344D92"/>
    <w:rsid w:val="00344DD9"/>
    <w:rsid w:val="0035164F"/>
    <w:rsid w:val="003542DD"/>
    <w:rsid w:val="00354874"/>
    <w:rsid w:val="00354B18"/>
    <w:rsid w:val="003609F7"/>
    <w:rsid w:val="00360A70"/>
    <w:rsid w:val="00363292"/>
    <w:rsid w:val="00364685"/>
    <w:rsid w:val="0036515F"/>
    <w:rsid w:val="0036633C"/>
    <w:rsid w:val="00367428"/>
    <w:rsid w:val="0036746A"/>
    <w:rsid w:val="00367ABF"/>
    <w:rsid w:val="0037598D"/>
    <w:rsid w:val="00375B44"/>
    <w:rsid w:val="003773B5"/>
    <w:rsid w:val="0038016D"/>
    <w:rsid w:val="00386DBD"/>
    <w:rsid w:val="00390C81"/>
    <w:rsid w:val="003940E9"/>
    <w:rsid w:val="003968AC"/>
    <w:rsid w:val="003A05A2"/>
    <w:rsid w:val="003A7D4F"/>
    <w:rsid w:val="003B0149"/>
    <w:rsid w:val="003B0D74"/>
    <w:rsid w:val="003B252A"/>
    <w:rsid w:val="003B4C30"/>
    <w:rsid w:val="003B5D8D"/>
    <w:rsid w:val="003B696B"/>
    <w:rsid w:val="003C5237"/>
    <w:rsid w:val="003C6CBC"/>
    <w:rsid w:val="003C6ED1"/>
    <w:rsid w:val="003D5D1D"/>
    <w:rsid w:val="003D7041"/>
    <w:rsid w:val="003E25C5"/>
    <w:rsid w:val="003E6129"/>
    <w:rsid w:val="003E6D1A"/>
    <w:rsid w:val="003F05B0"/>
    <w:rsid w:val="003F06F0"/>
    <w:rsid w:val="003F5B2E"/>
    <w:rsid w:val="00405FA7"/>
    <w:rsid w:val="00407C26"/>
    <w:rsid w:val="00411FB0"/>
    <w:rsid w:val="004139D9"/>
    <w:rsid w:val="00421A51"/>
    <w:rsid w:val="00423E1F"/>
    <w:rsid w:val="0042402E"/>
    <w:rsid w:val="0042424C"/>
    <w:rsid w:val="004242D3"/>
    <w:rsid w:val="00425B88"/>
    <w:rsid w:val="0043178F"/>
    <w:rsid w:val="004357C7"/>
    <w:rsid w:val="00437881"/>
    <w:rsid w:val="0044430E"/>
    <w:rsid w:val="00445C22"/>
    <w:rsid w:val="00446977"/>
    <w:rsid w:val="004471A7"/>
    <w:rsid w:val="004477A3"/>
    <w:rsid w:val="0045144D"/>
    <w:rsid w:val="00451B7B"/>
    <w:rsid w:val="004538AB"/>
    <w:rsid w:val="004565B6"/>
    <w:rsid w:val="00460977"/>
    <w:rsid w:val="00463403"/>
    <w:rsid w:val="004663C4"/>
    <w:rsid w:val="004664ED"/>
    <w:rsid w:val="00467D48"/>
    <w:rsid w:val="004725A6"/>
    <w:rsid w:val="00475FE8"/>
    <w:rsid w:val="00476EEF"/>
    <w:rsid w:val="0048073E"/>
    <w:rsid w:val="00480EAC"/>
    <w:rsid w:val="004816E2"/>
    <w:rsid w:val="004827B7"/>
    <w:rsid w:val="00485353"/>
    <w:rsid w:val="00486C9A"/>
    <w:rsid w:val="004877BC"/>
    <w:rsid w:val="00492D51"/>
    <w:rsid w:val="00493CD1"/>
    <w:rsid w:val="00494602"/>
    <w:rsid w:val="00497291"/>
    <w:rsid w:val="004A13A5"/>
    <w:rsid w:val="004B1116"/>
    <w:rsid w:val="004B2E4C"/>
    <w:rsid w:val="004B3236"/>
    <w:rsid w:val="004B55BE"/>
    <w:rsid w:val="004B7074"/>
    <w:rsid w:val="004B764B"/>
    <w:rsid w:val="004B7D85"/>
    <w:rsid w:val="004C0AAC"/>
    <w:rsid w:val="004C674B"/>
    <w:rsid w:val="004D04DF"/>
    <w:rsid w:val="004D0830"/>
    <w:rsid w:val="004D16AA"/>
    <w:rsid w:val="004D380F"/>
    <w:rsid w:val="004D48DD"/>
    <w:rsid w:val="004D5FD1"/>
    <w:rsid w:val="004E0E13"/>
    <w:rsid w:val="004E11AB"/>
    <w:rsid w:val="004E2604"/>
    <w:rsid w:val="004E2D2D"/>
    <w:rsid w:val="004E38B7"/>
    <w:rsid w:val="004E5189"/>
    <w:rsid w:val="004F2886"/>
    <w:rsid w:val="004F2CEF"/>
    <w:rsid w:val="004F421F"/>
    <w:rsid w:val="004F4992"/>
    <w:rsid w:val="004F6A20"/>
    <w:rsid w:val="005017D9"/>
    <w:rsid w:val="00503084"/>
    <w:rsid w:val="00506869"/>
    <w:rsid w:val="00515877"/>
    <w:rsid w:val="00515A2D"/>
    <w:rsid w:val="005162E7"/>
    <w:rsid w:val="00517579"/>
    <w:rsid w:val="00520FC6"/>
    <w:rsid w:val="00525787"/>
    <w:rsid w:val="00526992"/>
    <w:rsid w:val="00527A24"/>
    <w:rsid w:val="0053043E"/>
    <w:rsid w:val="005311E2"/>
    <w:rsid w:val="00531615"/>
    <w:rsid w:val="0053427F"/>
    <w:rsid w:val="00536902"/>
    <w:rsid w:val="005376F1"/>
    <w:rsid w:val="00542104"/>
    <w:rsid w:val="005426EA"/>
    <w:rsid w:val="00542862"/>
    <w:rsid w:val="00542B25"/>
    <w:rsid w:val="00547465"/>
    <w:rsid w:val="005474B2"/>
    <w:rsid w:val="00551D5B"/>
    <w:rsid w:val="0055666F"/>
    <w:rsid w:val="0056794B"/>
    <w:rsid w:val="005703BD"/>
    <w:rsid w:val="00570495"/>
    <w:rsid w:val="005725DA"/>
    <w:rsid w:val="0058010E"/>
    <w:rsid w:val="0058130D"/>
    <w:rsid w:val="00582ACE"/>
    <w:rsid w:val="00582BAB"/>
    <w:rsid w:val="005849D9"/>
    <w:rsid w:val="005863D4"/>
    <w:rsid w:val="00587A95"/>
    <w:rsid w:val="00591914"/>
    <w:rsid w:val="00593F21"/>
    <w:rsid w:val="00594776"/>
    <w:rsid w:val="005957B1"/>
    <w:rsid w:val="00597969"/>
    <w:rsid w:val="005A7A89"/>
    <w:rsid w:val="005B203E"/>
    <w:rsid w:val="005B57E5"/>
    <w:rsid w:val="005C1604"/>
    <w:rsid w:val="005C33C5"/>
    <w:rsid w:val="005C3B93"/>
    <w:rsid w:val="005E17F5"/>
    <w:rsid w:val="005E3AE6"/>
    <w:rsid w:val="005E450C"/>
    <w:rsid w:val="005E716E"/>
    <w:rsid w:val="005F28CA"/>
    <w:rsid w:val="005F4BA0"/>
    <w:rsid w:val="00604444"/>
    <w:rsid w:val="006066C2"/>
    <w:rsid w:val="0061007B"/>
    <w:rsid w:val="00612BCE"/>
    <w:rsid w:val="00613B1B"/>
    <w:rsid w:val="006216AE"/>
    <w:rsid w:val="00622195"/>
    <w:rsid w:val="0062632A"/>
    <w:rsid w:val="0063039A"/>
    <w:rsid w:val="0063524E"/>
    <w:rsid w:val="006406FB"/>
    <w:rsid w:val="00643111"/>
    <w:rsid w:val="0064502D"/>
    <w:rsid w:val="00645210"/>
    <w:rsid w:val="0064691E"/>
    <w:rsid w:val="00647715"/>
    <w:rsid w:val="00655946"/>
    <w:rsid w:val="006574B7"/>
    <w:rsid w:val="0065760B"/>
    <w:rsid w:val="0066030F"/>
    <w:rsid w:val="00665340"/>
    <w:rsid w:val="006665FC"/>
    <w:rsid w:val="00671F76"/>
    <w:rsid w:val="00674B94"/>
    <w:rsid w:val="0067583D"/>
    <w:rsid w:val="006801B4"/>
    <w:rsid w:val="00680AA0"/>
    <w:rsid w:val="00681FA5"/>
    <w:rsid w:val="0069367E"/>
    <w:rsid w:val="0069478B"/>
    <w:rsid w:val="00695CCF"/>
    <w:rsid w:val="006A1717"/>
    <w:rsid w:val="006B4795"/>
    <w:rsid w:val="006C77B3"/>
    <w:rsid w:val="006D0357"/>
    <w:rsid w:val="006D51ED"/>
    <w:rsid w:val="006D6002"/>
    <w:rsid w:val="006D7BAD"/>
    <w:rsid w:val="006E3239"/>
    <w:rsid w:val="006E558B"/>
    <w:rsid w:val="006E5B9F"/>
    <w:rsid w:val="006E6673"/>
    <w:rsid w:val="006E7B07"/>
    <w:rsid w:val="006F367A"/>
    <w:rsid w:val="006F37BE"/>
    <w:rsid w:val="006F3C73"/>
    <w:rsid w:val="006F6533"/>
    <w:rsid w:val="00700F81"/>
    <w:rsid w:val="00703238"/>
    <w:rsid w:val="00710016"/>
    <w:rsid w:val="0071317E"/>
    <w:rsid w:val="00715D30"/>
    <w:rsid w:val="00722563"/>
    <w:rsid w:val="00722BD4"/>
    <w:rsid w:val="00724ADE"/>
    <w:rsid w:val="00726E02"/>
    <w:rsid w:val="00726EA4"/>
    <w:rsid w:val="00733DAB"/>
    <w:rsid w:val="00741421"/>
    <w:rsid w:val="00744075"/>
    <w:rsid w:val="00747468"/>
    <w:rsid w:val="00751BC4"/>
    <w:rsid w:val="00771337"/>
    <w:rsid w:val="0077572C"/>
    <w:rsid w:val="007851A7"/>
    <w:rsid w:val="007914AD"/>
    <w:rsid w:val="00794C0E"/>
    <w:rsid w:val="00795195"/>
    <w:rsid w:val="00797D37"/>
    <w:rsid w:val="007A0DB9"/>
    <w:rsid w:val="007A3DAE"/>
    <w:rsid w:val="007A42F0"/>
    <w:rsid w:val="007A66DF"/>
    <w:rsid w:val="007B3273"/>
    <w:rsid w:val="007C4EF3"/>
    <w:rsid w:val="007C5F27"/>
    <w:rsid w:val="007C689F"/>
    <w:rsid w:val="007D39C3"/>
    <w:rsid w:val="007D7EDF"/>
    <w:rsid w:val="007E0CF6"/>
    <w:rsid w:val="007E1D1A"/>
    <w:rsid w:val="007E46C1"/>
    <w:rsid w:val="007E4D2B"/>
    <w:rsid w:val="007F04EC"/>
    <w:rsid w:val="007F7224"/>
    <w:rsid w:val="00800A10"/>
    <w:rsid w:val="00802966"/>
    <w:rsid w:val="00802CDD"/>
    <w:rsid w:val="00804AE7"/>
    <w:rsid w:val="00805D18"/>
    <w:rsid w:val="00807138"/>
    <w:rsid w:val="008134EC"/>
    <w:rsid w:val="008147B1"/>
    <w:rsid w:val="00816917"/>
    <w:rsid w:val="00816ECB"/>
    <w:rsid w:val="008179EE"/>
    <w:rsid w:val="00817B33"/>
    <w:rsid w:val="00821A51"/>
    <w:rsid w:val="00821E27"/>
    <w:rsid w:val="00823259"/>
    <w:rsid w:val="00823791"/>
    <w:rsid w:val="0082431B"/>
    <w:rsid w:val="00826383"/>
    <w:rsid w:val="00826C85"/>
    <w:rsid w:val="00830427"/>
    <w:rsid w:val="00831AF5"/>
    <w:rsid w:val="00832D70"/>
    <w:rsid w:val="0083415A"/>
    <w:rsid w:val="008342BF"/>
    <w:rsid w:val="00835944"/>
    <w:rsid w:val="00844704"/>
    <w:rsid w:val="008449AA"/>
    <w:rsid w:val="00846C73"/>
    <w:rsid w:val="00853186"/>
    <w:rsid w:val="0085399A"/>
    <w:rsid w:val="0085415C"/>
    <w:rsid w:val="00854C54"/>
    <w:rsid w:val="00857690"/>
    <w:rsid w:val="00860435"/>
    <w:rsid w:val="00860A29"/>
    <w:rsid w:val="00866C14"/>
    <w:rsid w:val="008701C1"/>
    <w:rsid w:val="0087081F"/>
    <w:rsid w:val="00871D01"/>
    <w:rsid w:val="008735AF"/>
    <w:rsid w:val="00877036"/>
    <w:rsid w:val="00884FA7"/>
    <w:rsid w:val="008854F7"/>
    <w:rsid w:val="008878BA"/>
    <w:rsid w:val="00887AE3"/>
    <w:rsid w:val="00892C3F"/>
    <w:rsid w:val="00892D34"/>
    <w:rsid w:val="00895B5D"/>
    <w:rsid w:val="008970F2"/>
    <w:rsid w:val="008A03E8"/>
    <w:rsid w:val="008A135F"/>
    <w:rsid w:val="008A1EF7"/>
    <w:rsid w:val="008B08E8"/>
    <w:rsid w:val="008B1930"/>
    <w:rsid w:val="008B403F"/>
    <w:rsid w:val="008B4113"/>
    <w:rsid w:val="008B684B"/>
    <w:rsid w:val="008C133B"/>
    <w:rsid w:val="008C151A"/>
    <w:rsid w:val="008C2A35"/>
    <w:rsid w:val="008C2A37"/>
    <w:rsid w:val="008C2DD6"/>
    <w:rsid w:val="008C6E24"/>
    <w:rsid w:val="008C76EC"/>
    <w:rsid w:val="008D0662"/>
    <w:rsid w:val="008D14C7"/>
    <w:rsid w:val="008D2743"/>
    <w:rsid w:val="008E16E9"/>
    <w:rsid w:val="008E1AA2"/>
    <w:rsid w:val="008E1E1A"/>
    <w:rsid w:val="008E47C4"/>
    <w:rsid w:val="008E7489"/>
    <w:rsid w:val="008F05C2"/>
    <w:rsid w:val="008F1E42"/>
    <w:rsid w:val="008F4C43"/>
    <w:rsid w:val="008F6C94"/>
    <w:rsid w:val="00901BBC"/>
    <w:rsid w:val="00902549"/>
    <w:rsid w:val="0090276A"/>
    <w:rsid w:val="009032A1"/>
    <w:rsid w:val="0090556E"/>
    <w:rsid w:val="00906A46"/>
    <w:rsid w:val="00911ACB"/>
    <w:rsid w:val="00912ABE"/>
    <w:rsid w:val="00912F04"/>
    <w:rsid w:val="0091320B"/>
    <w:rsid w:val="00913D19"/>
    <w:rsid w:val="0092325D"/>
    <w:rsid w:val="00924792"/>
    <w:rsid w:val="009262A9"/>
    <w:rsid w:val="0093038E"/>
    <w:rsid w:val="0093142E"/>
    <w:rsid w:val="00932A1E"/>
    <w:rsid w:val="00932ACE"/>
    <w:rsid w:val="00935876"/>
    <w:rsid w:val="009373A8"/>
    <w:rsid w:val="00940856"/>
    <w:rsid w:val="00943F1D"/>
    <w:rsid w:val="00947EBA"/>
    <w:rsid w:val="009550F4"/>
    <w:rsid w:val="009567F0"/>
    <w:rsid w:val="0095719D"/>
    <w:rsid w:val="009607A2"/>
    <w:rsid w:val="00960875"/>
    <w:rsid w:val="0096180F"/>
    <w:rsid w:val="00964D7C"/>
    <w:rsid w:val="00965B70"/>
    <w:rsid w:val="00966C27"/>
    <w:rsid w:val="00972228"/>
    <w:rsid w:val="0097481C"/>
    <w:rsid w:val="00974BF9"/>
    <w:rsid w:val="00975023"/>
    <w:rsid w:val="0097653B"/>
    <w:rsid w:val="00980B93"/>
    <w:rsid w:val="00983C87"/>
    <w:rsid w:val="00983D0A"/>
    <w:rsid w:val="0098623E"/>
    <w:rsid w:val="0098752D"/>
    <w:rsid w:val="00990141"/>
    <w:rsid w:val="009936D7"/>
    <w:rsid w:val="00995788"/>
    <w:rsid w:val="009960A1"/>
    <w:rsid w:val="009A0023"/>
    <w:rsid w:val="009A06C7"/>
    <w:rsid w:val="009A1CCA"/>
    <w:rsid w:val="009A2B95"/>
    <w:rsid w:val="009A44B8"/>
    <w:rsid w:val="009A4AF7"/>
    <w:rsid w:val="009A50D8"/>
    <w:rsid w:val="009B2A3D"/>
    <w:rsid w:val="009B3A4F"/>
    <w:rsid w:val="009B42D4"/>
    <w:rsid w:val="009B494E"/>
    <w:rsid w:val="009B58F7"/>
    <w:rsid w:val="009B7702"/>
    <w:rsid w:val="009C025C"/>
    <w:rsid w:val="009C35EA"/>
    <w:rsid w:val="009C4CA6"/>
    <w:rsid w:val="009C5D05"/>
    <w:rsid w:val="009D255A"/>
    <w:rsid w:val="009D64F5"/>
    <w:rsid w:val="009E138B"/>
    <w:rsid w:val="009E3672"/>
    <w:rsid w:val="009E5119"/>
    <w:rsid w:val="009E541D"/>
    <w:rsid w:val="009F2360"/>
    <w:rsid w:val="00A00CCE"/>
    <w:rsid w:val="00A05A42"/>
    <w:rsid w:val="00A06A08"/>
    <w:rsid w:val="00A132E9"/>
    <w:rsid w:val="00A165F6"/>
    <w:rsid w:val="00A22B0A"/>
    <w:rsid w:val="00A2423A"/>
    <w:rsid w:val="00A25CFE"/>
    <w:rsid w:val="00A32E4F"/>
    <w:rsid w:val="00A3593F"/>
    <w:rsid w:val="00A449B9"/>
    <w:rsid w:val="00A44DEF"/>
    <w:rsid w:val="00A45FAE"/>
    <w:rsid w:val="00A474F7"/>
    <w:rsid w:val="00A52B9A"/>
    <w:rsid w:val="00A6616D"/>
    <w:rsid w:val="00A7175E"/>
    <w:rsid w:val="00A75343"/>
    <w:rsid w:val="00A80102"/>
    <w:rsid w:val="00A802AD"/>
    <w:rsid w:val="00A82098"/>
    <w:rsid w:val="00A904A1"/>
    <w:rsid w:val="00AA0036"/>
    <w:rsid w:val="00AA098A"/>
    <w:rsid w:val="00AA21B2"/>
    <w:rsid w:val="00AA3673"/>
    <w:rsid w:val="00AA5B73"/>
    <w:rsid w:val="00AB04AE"/>
    <w:rsid w:val="00AB08D8"/>
    <w:rsid w:val="00AB182B"/>
    <w:rsid w:val="00AC0CF4"/>
    <w:rsid w:val="00AC5A75"/>
    <w:rsid w:val="00AC6D75"/>
    <w:rsid w:val="00AC7D5B"/>
    <w:rsid w:val="00AD5E36"/>
    <w:rsid w:val="00AD6F92"/>
    <w:rsid w:val="00AE1029"/>
    <w:rsid w:val="00AE118F"/>
    <w:rsid w:val="00AE3A91"/>
    <w:rsid w:val="00AE6A21"/>
    <w:rsid w:val="00AE77AD"/>
    <w:rsid w:val="00AF3662"/>
    <w:rsid w:val="00AF77A2"/>
    <w:rsid w:val="00B02239"/>
    <w:rsid w:val="00B04930"/>
    <w:rsid w:val="00B057AD"/>
    <w:rsid w:val="00B1132E"/>
    <w:rsid w:val="00B114FA"/>
    <w:rsid w:val="00B15026"/>
    <w:rsid w:val="00B16395"/>
    <w:rsid w:val="00B22274"/>
    <w:rsid w:val="00B23C68"/>
    <w:rsid w:val="00B25685"/>
    <w:rsid w:val="00B266CB"/>
    <w:rsid w:val="00B26F4E"/>
    <w:rsid w:val="00B277B8"/>
    <w:rsid w:val="00B317B0"/>
    <w:rsid w:val="00B337C1"/>
    <w:rsid w:val="00B36684"/>
    <w:rsid w:val="00B4086A"/>
    <w:rsid w:val="00B41DB6"/>
    <w:rsid w:val="00B42992"/>
    <w:rsid w:val="00B42A14"/>
    <w:rsid w:val="00B460BC"/>
    <w:rsid w:val="00B46CAC"/>
    <w:rsid w:val="00B51164"/>
    <w:rsid w:val="00B51712"/>
    <w:rsid w:val="00B5245E"/>
    <w:rsid w:val="00B544C8"/>
    <w:rsid w:val="00B57584"/>
    <w:rsid w:val="00B62014"/>
    <w:rsid w:val="00B72160"/>
    <w:rsid w:val="00B77F06"/>
    <w:rsid w:val="00B80AD7"/>
    <w:rsid w:val="00B8322F"/>
    <w:rsid w:val="00B85AA1"/>
    <w:rsid w:val="00B87BDF"/>
    <w:rsid w:val="00B9032C"/>
    <w:rsid w:val="00B913AA"/>
    <w:rsid w:val="00B9198A"/>
    <w:rsid w:val="00B94D53"/>
    <w:rsid w:val="00B95C16"/>
    <w:rsid w:val="00BA0054"/>
    <w:rsid w:val="00BA0F45"/>
    <w:rsid w:val="00BA3FCA"/>
    <w:rsid w:val="00BB08B7"/>
    <w:rsid w:val="00BB4531"/>
    <w:rsid w:val="00BB542F"/>
    <w:rsid w:val="00BC38FE"/>
    <w:rsid w:val="00BC7CEC"/>
    <w:rsid w:val="00BD09BB"/>
    <w:rsid w:val="00BD158B"/>
    <w:rsid w:val="00BD1F18"/>
    <w:rsid w:val="00BD42E3"/>
    <w:rsid w:val="00BE33C9"/>
    <w:rsid w:val="00BF40A3"/>
    <w:rsid w:val="00BF500E"/>
    <w:rsid w:val="00BF554D"/>
    <w:rsid w:val="00BF7D76"/>
    <w:rsid w:val="00C06215"/>
    <w:rsid w:val="00C106F5"/>
    <w:rsid w:val="00C122D8"/>
    <w:rsid w:val="00C16DBC"/>
    <w:rsid w:val="00C1770F"/>
    <w:rsid w:val="00C17A51"/>
    <w:rsid w:val="00C216B8"/>
    <w:rsid w:val="00C22838"/>
    <w:rsid w:val="00C24F9E"/>
    <w:rsid w:val="00C25027"/>
    <w:rsid w:val="00C25E8E"/>
    <w:rsid w:val="00C3180C"/>
    <w:rsid w:val="00C3339F"/>
    <w:rsid w:val="00C344E6"/>
    <w:rsid w:val="00C36A24"/>
    <w:rsid w:val="00C425A1"/>
    <w:rsid w:val="00C4287E"/>
    <w:rsid w:val="00C453E0"/>
    <w:rsid w:val="00C476D9"/>
    <w:rsid w:val="00C5166F"/>
    <w:rsid w:val="00C52827"/>
    <w:rsid w:val="00C53495"/>
    <w:rsid w:val="00C578DB"/>
    <w:rsid w:val="00C6224D"/>
    <w:rsid w:val="00C62261"/>
    <w:rsid w:val="00C67AD6"/>
    <w:rsid w:val="00C71F61"/>
    <w:rsid w:val="00C7301A"/>
    <w:rsid w:val="00C7468E"/>
    <w:rsid w:val="00C76CB9"/>
    <w:rsid w:val="00C80CBA"/>
    <w:rsid w:val="00C81A15"/>
    <w:rsid w:val="00C8589F"/>
    <w:rsid w:val="00C87453"/>
    <w:rsid w:val="00C953D6"/>
    <w:rsid w:val="00CA0355"/>
    <w:rsid w:val="00CA1B0C"/>
    <w:rsid w:val="00CA3C2C"/>
    <w:rsid w:val="00CA42B7"/>
    <w:rsid w:val="00CA44FD"/>
    <w:rsid w:val="00CB0567"/>
    <w:rsid w:val="00CB1247"/>
    <w:rsid w:val="00CB20DB"/>
    <w:rsid w:val="00CB526B"/>
    <w:rsid w:val="00CB5D4D"/>
    <w:rsid w:val="00CC68A9"/>
    <w:rsid w:val="00CD052D"/>
    <w:rsid w:val="00CD1888"/>
    <w:rsid w:val="00CD6077"/>
    <w:rsid w:val="00CE0564"/>
    <w:rsid w:val="00CE14B3"/>
    <w:rsid w:val="00CE327D"/>
    <w:rsid w:val="00CE44AF"/>
    <w:rsid w:val="00CF55FB"/>
    <w:rsid w:val="00D00829"/>
    <w:rsid w:val="00D02280"/>
    <w:rsid w:val="00D02DAC"/>
    <w:rsid w:val="00D03175"/>
    <w:rsid w:val="00D0327F"/>
    <w:rsid w:val="00D03B0A"/>
    <w:rsid w:val="00D061DE"/>
    <w:rsid w:val="00D063C9"/>
    <w:rsid w:val="00D16EE1"/>
    <w:rsid w:val="00D20DE2"/>
    <w:rsid w:val="00D24C9E"/>
    <w:rsid w:val="00D25740"/>
    <w:rsid w:val="00D25BDE"/>
    <w:rsid w:val="00D41E3E"/>
    <w:rsid w:val="00D46821"/>
    <w:rsid w:val="00D50972"/>
    <w:rsid w:val="00D51F14"/>
    <w:rsid w:val="00D52CC0"/>
    <w:rsid w:val="00D563F1"/>
    <w:rsid w:val="00D640B4"/>
    <w:rsid w:val="00D702C7"/>
    <w:rsid w:val="00D760C5"/>
    <w:rsid w:val="00D77713"/>
    <w:rsid w:val="00D8101D"/>
    <w:rsid w:val="00D81ECC"/>
    <w:rsid w:val="00D8671B"/>
    <w:rsid w:val="00D91B27"/>
    <w:rsid w:val="00D93298"/>
    <w:rsid w:val="00D94B21"/>
    <w:rsid w:val="00D955F7"/>
    <w:rsid w:val="00D96EB1"/>
    <w:rsid w:val="00D97AEA"/>
    <w:rsid w:val="00DA3979"/>
    <w:rsid w:val="00DA49FA"/>
    <w:rsid w:val="00DA6630"/>
    <w:rsid w:val="00DA6665"/>
    <w:rsid w:val="00DA7C4C"/>
    <w:rsid w:val="00DB7232"/>
    <w:rsid w:val="00DC47A7"/>
    <w:rsid w:val="00DD55BC"/>
    <w:rsid w:val="00DD732D"/>
    <w:rsid w:val="00DE09DA"/>
    <w:rsid w:val="00DE4048"/>
    <w:rsid w:val="00DE6B1E"/>
    <w:rsid w:val="00DE7793"/>
    <w:rsid w:val="00DF1A82"/>
    <w:rsid w:val="00DF6F27"/>
    <w:rsid w:val="00DF79BA"/>
    <w:rsid w:val="00E0144C"/>
    <w:rsid w:val="00E022A7"/>
    <w:rsid w:val="00E066D1"/>
    <w:rsid w:val="00E172EE"/>
    <w:rsid w:val="00E258AF"/>
    <w:rsid w:val="00E25AA1"/>
    <w:rsid w:val="00E354F5"/>
    <w:rsid w:val="00E3681E"/>
    <w:rsid w:val="00E36DB4"/>
    <w:rsid w:val="00E402F8"/>
    <w:rsid w:val="00E408BD"/>
    <w:rsid w:val="00E44266"/>
    <w:rsid w:val="00E461FA"/>
    <w:rsid w:val="00E54815"/>
    <w:rsid w:val="00E64268"/>
    <w:rsid w:val="00E64CD4"/>
    <w:rsid w:val="00E671FF"/>
    <w:rsid w:val="00E70650"/>
    <w:rsid w:val="00E72295"/>
    <w:rsid w:val="00E74036"/>
    <w:rsid w:val="00E748AB"/>
    <w:rsid w:val="00E8017A"/>
    <w:rsid w:val="00E8149C"/>
    <w:rsid w:val="00E829C2"/>
    <w:rsid w:val="00E82BD9"/>
    <w:rsid w:val="00E864B1"/>
    <w:rsid w:val="00E92013"/>
    <w:rsid w:val="00E932FB"/>
    <w:rsid w:val="00E93999"/>
    <w:rsid w:val="00E95091"/>
    <w:rsid w:val="00E97F39"/>
    <w:rsid w:val="00EB3B13"/>
    <w:rsid w:val="00EB71A3"/>
    <w:rsid w:val="00EB7965"/>
    <w:rsid w:val="00EC1933"/>
    <w:rsid w:val="00EC2521"/>
    <w:rsid w:val="00EC3C4A"/>
    <w:rsid w:val="00EC4CFA"/>
    <w:rsid w:val="00EC527B"/>
    <w:rsid w:val="00EC7D51"/>
    <w:rsid w:val="00ED188E"/>
    <w:rsid w:val="00ED4DB3"/>
    <w:rsid w:val="00ED6376"/>
    <w:rsid w:val="00ED6603"/>
    <w:rsid w:val="00ED6919"/>
    <w:rsid w:val="00ED70C4"/>
    <w:rsid w:val="00ED7F90"/>
    <w:rsid w:val="00EE5696"/>
    <w:rsid w:val="00EF1641"/>
    <w:rsid w:val="00EF284B"/>
    <w:rsid w:val="00EF5923"/>
    <w:rsid w:val="00EF6388"/>
    <w:rsid w:val="00F0292C"/>
    <w:rsid w:val="00F041E7"/>
    <w:rsid w:val="00F05247"/>
    <w:rsid w:val="00F05D1B"/>
    <w:rsid w:val="00F132C0"/>
    <w:rsid w:val="00F14DB4"/>
    <w:rsid w:val="00F255D9"/>
    <w:rsid w:val="00F327E9"/>
    <w:rsid w:val="00F336E0"/>
    <w:rsid w:val="00F3384D"/>
    <w:rsid w:val="00F37703"/>
    <w:rsid w:val="00F37DB8"/>
    <w:rsid w:val="00F42AD8"/>
    <w:rsid w:val="00F45865"/>
    <w:rsid w:val="00F475BC"/>
    <w:rsid w:val="00F47799"/>
    <w:rsid w:val="00F52A7B"/>
    <w:rsid w:val="00F553F1"/>
    <w:rsid w:val="00F616F6"/>
    <w:rsid w:val="00F62BCE"/>
    <w:rsid w:val="00F66F30"/>
    <w:rsid w:val="00F67916"/>
    <w:rsid w:val="00F67970"/>
    <w:rsid w:val="00F738BA"/>
    <w:rsid w:val="00F73C28"/>
    <w:rsid w:val="00F90724"/>
    <w:rsid w:val="00F9690D"/>
    <w:rsid w:val="00FA24BE"/>
    <w:rsid w:val="00FA3637"/>
    <w:rsid w:val="00FA583B"/>
    <w:rsid w:val="00FA6CE4"/>
    <w:rsid w:val="00FA781E"/>
    <w:rsid w:val="00FB18E3"/>
    <w:rsid w:val="00FB1B88"/>
    <w:rsid w:val="00FB2D89"/>
    <w:rsid w:val="00FB3C83"/>
    <w:rsid w:val="00FB3E3C"/>
    <w:rsid w:val="00FB510A"/>
    <w:rsid w:val="00FB5354"/>
    <w:rsid w:val="00FB6886"/>
    <w:rsid w:val="00FB7A53"/>
    <w:rsid w:val="00FC095E"/>
    <w:rsid w:val="00FC117B"/>
    <w:rsid w:val="00FC1B0E"/>
    <w:rsid w:val="00FC480F"/>
    <w:rsid w:val="00FC7C01"/>
    <w:rsid w:val="00FC7D8B"/>
    <w:rsid w:val="00FD37C8"/>
    <w:rsid w:val="00FE30C8"/>
    <w:rsid w:val="00FE3A23"/>
    <w:rsid w:val="00FE4BDF"/>
    <w:rsid w:val="00FF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19F7A478-8594-4644-B40C-C96E1504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674B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68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qFormat/>
    <w:rsid w:val="004C674B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C674B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C674B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C674B"/>
  </w:style>
  <w:style w:type="paragraph" w:customStyle="1" w:styleId="11Trescpisma">
    <w:name w:val="@11.Tresc_pisma"/>
    <w:basedOn w:val="Normalny"/>
    <w:rsid w:val="004C674B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C674B"/>
  </w:style>
  <w:style w:type="paragraph" w:customStyle="1" w:styleId="12Zwyrazamiszacunku">
    <w:name w:val="@12.Z_wyrazami_szacunku"/>
    <w:basedOn w:val="07Datapisma"/>
    <w:next w:val="13Podpisujacypismo"/>
    <w:rsid w:val="004C674B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C674B"/>
    <w:pPr>
      <w:spacing w:before="540"/>
    </w:pPr>
  </w:style>
  <w:style w:type="paragraph" w:customStyle="1" w:styleId="14StanowiskoPodpisujacego">
    <w:name w:val="@14.StanowiskoPodpisujacego"/>
    <w:basedOn w:val="11Trescpisma"/>
    <w:rsid w:val="004C674B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C674B"/>
    <w:rPr>
      <w:sz w:val="18"/>
    </w:rPr>
  </w:style>
  <w:style w:type="paragraph" w:customStyle="1" w:styleId="06Adresmiasto">
    <w:name w:val="@06.Adres_miasto"/>
    <w:basedOn w:val="11Trescpisma"/>
    <w:next w:val="07Datapisma"/>
    <w:rsid w:val="004C674B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C674B"/>
    <w:pPr>
      <w:spacing w:after="100"/>
    </w:pPr>
  </w:style>
  <w:style w:type="paragraph" w:styleId="Stopka">
    <w:name w:val="footer"/>
    <w:basedOn w:val="Normalny"/>
    <w:semiHidden/>
    <w:rsid w:val="004C674B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C674B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C674B"/>
    <w:rPr>
      <w:sz w:val="16"/>
    </w:rPr>
  </w:style>
  <w:style w:type="paragraph" w:styleId="Nagwek">
    <w:name w:val="header"/>
    <w:basedOn w:val="Normalny"/>
    <w:semiHidden/>
    <w:rsid w:val="004C674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C674B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C674B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C674B"/>
    <w:rPr>
      <w:sz w:val="16"/>
    </w:rPr>
  </w:style>
  <w:style w:type="paragraph" w:customStyle="1" w:styleId="19Dowiadomosci">
    <w:name w:val="@19.Do_wiadomosci"/>
    <w:basedOn w:val="11Trescpisma"/>
    <w:rsid w:val="004C674B"/>
    <w:rPr>
      <w:sz w:val="16"/>
    </w:rPr>
  </w:style>
  <w:style w:type="paragraph" w:customStyle="1" w:styleId="18Zalacznikilista">
    <w:name w:val="@18.Zalaczniki_lista"/>
    <w:basedOn w:val="11Trescpisma"/>
    <w:rsid w:val="004C674B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C674B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4C674B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4C674B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C674B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4C674B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4C674B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styleId="Tekstpodstawowy3">
    <w:name w:val="Body Text 3"/>
    <w:basedOn w:val="Normalny"/>
    <w:semiHidden/>
    <w:rsid w:val="004C674B"/>
    <w:pPr>
      <w:tabs>
        <w:tab w:val="left" w:pos="720"/>
      </w:tabs>
      <w:suppressAutoHyphens/>
      <w:jc w:val="both"/>
    </w:pPr>
    <w:rPr>
      <w:rFonts w:ascii="Verdana" w:hAnsi="Verdana"/>
      <w:color w:val="FF0000"/>
      <w:sz w:val="22"/>
    </w:rPr>
  </w:style>
  <w:style w:type="paragraph" w:styleId="Tekstpodstawowywcity2">
    <w:name w:val="Body Text Indent 2"/>
    <w:basedOn w:val="Normalny"/>
    <w:semiHidden/>
    <w:rsid w:val="004C674B"/>
    <w:pPr>
      <w:tabs>
        <w:tab w:val="left" w:pos="720"/>
      </w:tabs>
      <w:suppressAutoHyphens/>
      <w:ind w:left="180"/>
      <w:jc w:val="both"/>
    </w:pPr>
    <w:rPr>
      <w:rFonts w:ascii="Verdana" w:hAnsi="Verdana"/>
      <w:sz w:val="22"/>
    </w:rPr>
  </w:style>
  <w:style w:type="paragraph" w:customStyle="1" w:styleId="NormalIMP">
    <w:name w:val="Normal_IMP"/>
    <w:basedOn w:val="Normalny"/>
    <w:rsid w:val="004C674B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4C674B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4C674B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wcity3">
    <w:name w:val="Body Text Indent 3"/>
    <w:basedOn w:val="Normalny"/>
    <w:semiHidden/>
    <w:rsid w:val="004C674B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character" w:customStyle="1" w:styleId="readonlytext">
    <w:name w:val="readonly_text"/>
    <w:basedOn w:val="Domylnaczcionkaakapitu"/>
    <w:rsid w:val="004C674B"/>
  </w:style>
  <w:style w:type="character" w:customStyle="1" w:styleId="WW8Num4z2">
    <w:name w:val="WW8Num4z2"/>
    <w:rsid w:val="00D063C9"/>
    <w:rPr>
      <w:rFonts w:ascii="Times New Roman" w:eastAsia="Times New Roman" w:hAnsi="Times New Roman" w:cs="Times New Roman"/>
    </w:rPr>
  </w:style>
  <w:style w:type="character" w:customStyle="1" w:styleId="WW-Absatz-Standardschriftart11">
    <w:name w:val="WW-Absatz-Standardschriftart11"/>
    <w:rsid w:val="00975023"/>
  </w:style>
  <w:style w:type="character" w:styleId="Odwoaniedokomentarza">
    <w:name w:val="annotation reference"/>
    <w:basedOn w:val="Domylnaczcionkaakapitu"/>
    <w:uiPriority w:val="99"/>
    <w:semiHidden/>
    <w:unhideWhenUsed/>
    <w:rsid w:val="003759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9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98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9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98D"/>
    <w:rPr>
      <w:b/>
      <w:bCs/>
    </w:rPr>
  </w:style>
  <w:style w:type="character" w:customStyle="1" w:styleId="Nagwek4Znak">
    <w:name w:val="Nagłówek 4 Znak"/>
    <w:basedOn w:val="Domylnaczcionkaakapitu"/>
    <w:link w:val="Nagwek4"/>
    <w:rsid w:val="00CC68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kapitzlist">
    <w:name w:val="List Paragraph"/>
    <w:basedOn w:val="Normalny"/>
    <w:uiPriority w:val="34"/>
    <w:qFormat/>
    <w:rsid w:val="00202936"/>
    <w:pPr>
      <w:ind w:left="720"/>
      <w:contextualSpacing/>
    </w:pPr>
  </w:style>
  <w:style w:type="paragraph" w:customStyle="1" w:styleId="Standard">
    <w:name w:val="Standard"/>
    <w:rsid w:val="005C1604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37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9B619-3714-4969-AED9-A97872522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8</TotalTime>
  <Pages>3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3068</CharactersWithSpaces>
  <SharedDoc>false</SharedDoc>
  <HLinks>
    <vt:vector size="18" baseType="variant">
      <vt:variant>
        <vt:i4>2031712</vt:i4>
      </vt:variant>
      <vt:variant>
        <vt:i4>16774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16782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Śliczniak Izabella</cp:lastModifiedBy>
  <cp:revision>6</cp:revision>
  <cp:lastPrinted>2022-04-06T11:59:00Z</cp:lastPrinted>
  <dcterms:created xsi:type="dcterms:W3CDTF">2022-04-20T08:19:00Z</dcterms:created>
  <dcterms:modified xsi:type="dcterms:W3CDTF">2023-02-03T11:31:00Z</dcterms:modified>
</cp:coreProperties>
</file>