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40" w:rsidRPr="00B86F4E" w:rsidRDefault="004A0A8B" w:rsidP="00D2612B">
      <w:pPr>
        <w:pStyle w:val="01Instytucja1"/>
        <w:suppressAutoHyphens/>
        <w:spacing w:line="360" w:lineRule="auto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Urząd Miejski Wrocławia</w:t>
      </w:r>
    </w:p>
    <w:p w:rsidR="00410740" w:rsidRPr="00B86F4E" w:rsidRDefault="00C00D0E" w:rsidP="00D2612B">
      <w:pPr>
        <w:pStyle w:val="01Instytucja1"/>
        <w:suppressAutoHyphens/>
        <w:spacing w:line="360" w:lineRule="auto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Wydział Wody i Energii</w:t>
      </w:r>
    </w:p>
    <w:p w:rsidR="00410740" w:rsidRPr="00B86F4E" w:rsidRDefault="00C00D0E" w:rsidP="00D2612B">
      <w:pPr>
        <w:pStyle w:val="03ImieiNazwisko"/>
        <w:suppressAutoHyphens/>
        <w:spacing w:before="0" w:line="360" w:lineRule="auto"/>
        <w:jc w:val="left"/>
        <w:rPr>
          <w:sz w:val="22"/>
          <w:szCs w:val="22"/>
        </w:rPr>
      </w:pPr>
      <w:r w:rsidRPr="00B86F4E">
        <w:rPr>
          <w:sz w:val="22"/>
          <w:szCs w:val="22"/>
        </w:rPr>
        <w:t xml:space="preserve">Pani Małgorzata </w:t>
      </w:r>
      <w:proofErr w:type="spellStart"/>
      <w:r w:rsidRPr="00B86F4E">
        <w:rPr>
          <w:sz w:val="22"/>
          <w:szCs w:val="22"/>
        </w:rPr>
        <w:t>Brykarz</w:t>
      </w:r>
      <w:proofErr w:type="spellEnd"/>
    </w:p>
    <w:p w:rsidR="00410740" w:rsidRPr="00B86F4E" w:rsidRDefault="004A0A8B" w:rsidP="00D2612B">
      <w:pPr>
        <w:pStyle w:val="04StanowiskoAdresata"/>
        <w:suppressAutoHyphens/>
        <w:spacing w:after="0" w:line="360" w:lineRule="auto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Dyrektor</w:t>
      </w:r>
    </w:p>
    <w:p w:rsidR="00410740" w:rsidRPr="00B86F4E" w:rsidRDefault="004A0A8B" w:rsidP="00D2612B">
      <w:pPr>
        <w:pStyle w:val="05Adresulica"/>
        <w:suppressAutoHyphens/>
        <w:spacing w:before="0" w:line="360" w:lineRule="auto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ul. Wojciecha Bogusławskiego 8,10</w:t>
      </w:r>
    </w:p>
    <w:p w:rsidR="00410740" w:rsidRPr="00B86F4E" w:rsidRDefault="004A0A8B" w:rsidP="00D2612B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50-031 Wrocław</w:t>
      </w:r>
    </w:p>
    <w:p w:rsidR="00410740" w:rsidRPr="00B86F4E" w:rsidRDefault="007A7B22" w:rsidP="00753C88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B86F4E">
        <w:rPr>
          <w:sz w:val="22"/>
          <w:szCs w:val="22"/>
        </w:rPr>
        <w:t xml:space="preserve">Wrocław, </w:t>
      </w:r>
      <w:r w:rsidR="00C00D0E" w:rsidRPr="00B86F4E">
        <w:rPr>
          <w:sz w:val="22"/>
          <w:szCs w:val="22"/>
        </w:rPr>
        <w:t>18</w:t>
      </w:r>
      <w:r w:rsidR="004A0A8B" w:rsidRPr="00B86F4E">
        <w:rPr>
          <w:sz w:val="22"/>
          <w:szCs w:val="22"/>
        </w:rPr>
        <w:t xml:space="preserve"> marca 2022 r.</w:t>
      </w:r>
    </w:p>
    <w:p w:rsidR="00C92DBA" w:rsidRPr="00B86F4E" w:rsidRDefault="001C3B50" w:rsidP="00D2612B">
      <w:pPr>
        <w:pStyle w:val="08Sygnaturapisma"/>
        <w:suppressAutoHyphens/>
        <w:spacing w:before="240" w:after="0" w:line="360" w:lineRule="auto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WKN-KF.1711.3</w:t>
      </w:r>
      <w:r w:rsidR="004A0A8B" w:rsidRPr="00B86F4E">
        <w:rPr>
          <w:sz w:val="22"/>
          <w:szCs w:val="22"/>
        </w:rPr>
        <w:t>.2022</w:t>
      </w:r>
    </w:p>
    <w:p w:rsidR="00C92DBA" w:rsidRPr="00B86F4E" w:rsidRDefault="00C92DBA" w:rsidP="00D2612B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00029717/2022/W</w:t>
      </w:r>
    </w:p>
    <w:p w:rsidR="00EA1C6E" w:rsidRPr="00B86F4E" w:rsidRDefault="00EA1C6E" w:rsidP="00753C88">
      <w:pPr>
        <w:pStyle w:val="11Trescpisma"/>
        <w:spacing w:before="480" w:after="240" w:line="360" w:lineRule="auto"/>
        <w:jc w:val="left"/>
        <w:rPr>
          <w:b/>
          <w:sz w:val="22"/>
          <w:szCs w:val="22"/>
        </w:rPr>
      </w:pPr>
      <w:r w:rsidRPr="00B86F4E">
        <w:rPr>
          <w:b/>
          <w:sz w:val="22"/>
          <w:szCs w:val="22"/>
        </w:rPr>
        <w:t>WYSTĄPIENIE POKONTROLNE</w:t>
      </w:r>
    </w:p>
    <w:p w:rsidR="00AB4AB0" w:rsidRPr="00B86F4E" w:rsidRDefault="00EA1C6E" w:rsidP="00D2612B">
      <w:pPr>
        <w:pStyle w:val="11Trescpisma"/>
        <w:suppressAutoHyphens/>
        <w:spacing w:before="240" w:line="360" w:lineRule="auto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Wydział Kontroli Urzędu Miejskiego Wrocławia przeprowadził kon</w:t>
      </w:r>
      <w:r w:rsidR="00E10068" w:rsidRPr="00B86F4E">
        <w:rPr>
          <w:sz w:val="22"/>
          <w:szCs w:val="22"/>
        </w:rPr>
        <w:t xml:space="preserve">trolę w </w:t>
      </w:r>
      <w:r w:rsidR="00BE5FB5" w:rsidRPr="00B86F4E">
        <w:rPr>
          <w:sz w:val="22"/>
          <w:szCs w:val="22"/>
        </w:rPr>
        <w:t>Fundacji Dobrych Czasów</w:t>
      </w:r>
      <w:r w:rsidR="004771AC" w:rsidRPr="00B86F4E">
        <w:rPr>
          <w:sz w:val="22"/>
          <w:szCs w:val="22"/>
        </w:rPr>
        <w:t xml:space="preserve"> z siedzibą przy ul.</w:t>
      </w:r>
      <w:r w:rsidR="00CE71EE" w:rsidRPr="00B86F4E">
        <w:rPr>
          <w:sz w:val="22"/>
          <w:szCs w:val="22"/>
        </w:rPr>
        <w:t xml:space="preserve"> </w:t>
      </w:r>
      <w:r w:rsidR="001C3B50" w:rsidRPr="00B86F4E">
        <w:rPr>
          <w:sz w:val="22"/>
          <w:szCs w:val="22"/>
        </w:rPr>
        <w:t>Pamięci Narodowej 41, 58-340 Kolce</w:t>
      </w:r>
      <w:r w:rsidR="00CE71EE" w:rsidRPr="00B86F4E">
        <w:rPr>
          <w:sz w:val="22"/>
          <w:szCs w:val="22"/>
        </w:rPr>
        <w:t xml:space="preserve">. </w:t>
      </w:r>
      <w:r w:rsidR="00D746E7" w:rsidRPr="00B86F4E">
        <w:rPr>
          <w:sz w:val="22"/>
          <w:szCs w:val="22"/>
        </w:rPr>
        <w:t>Kon</w:t>
      </w:r>
      <w:r w:rsidR="00424823" w:rsidRPr="00B86F4E">
        <w:rPr>
          <w:sz w:val="22"/>
          <w:szCs w:val="22"/>
        </w:rPr>
        <w:t>trolą objęto realizację umowy numer</w:t>
      </w:r>
      <w:r w:rsidR="00D746E7" w:rsidRPr="00B86F4E">
        <w:rPr>
          <w:sz w:val="22"/>
          <w:szCs w:val="22"/>
        </w:rPr>
        <w:t xml:space="preserve"> </w:t>
      </w:r>
      <w:r w:rsidR="001C3B50" w:rsidRPr="00B86F4E">
        <w:rPr>
          <w:sz w:val="22"/>
          <w:szCs w:val="22"/>
        </w:rPr>
        <w:t>D/WWE/19A/50/2021</w:t>
      </w:r>
      <w:r w:rsidR="004771AC" w:rsidRPr="00B86F4E">
        <w:rPr>
          <w:sz w:val="22"/>
          <w:szCs w:val="22"/>
        </w:rPr>
        <w:t xml:space="preserve"> </w:t>
      </w:r>
      <w:r w:rsidR="00EC0897" w:rsidRPr="00B86F4E">
        <w:rPr>
          <w:sz w:val="22"/>
          <w:szCs w:val="22"/>
        </w:rPr>
        <w:t xml:space="preserve">z dnia </w:t>
      </w:r>
      <w:r w:rsidR="001C3B50" w:rsidRPr="00B86F4E">
        <w:rPr>
          <w:sz w:val="22"/>
          <w:szCs w:val="22"/>
        </w:rPr>
        <w:t>20 maja</w:t>
      </w:r>
      <w:r w:rsidR="00EC0897" w:rsidRPr="00B86F4E">
        <w:rPr>
          <w:sz w:val="22"/>
          <w:szCs w:val="22"/>
        </w:rPr>
        <w:t xml:space="preserve"> </w:t>
      </w:r>
      <w:r w:rsidR="001C3B50" w:rsidRPr="00B86F4E">
        <w:rPr>
          <w:sz w:val="22"/>
          <w:szCs w:val="22"/>
        </w:rPr>
        <w:t>2021</w:t>
      </w:r>
      <w:r w:rsidR="00CE71EE" w:rsidRPr="00B86F4E">
        <w:rPr>
          <w:sz w:val="22"/>
          <w:szCs w:val="22"/>
        </w:rPr>
        <w:t xml:space="preserve"> r., w okresie </w:t>
      </w:r>
      <w:r w:rsidR="001C3B50" w:rsidRPr="00B86F4E">
        <w:rPr>
          <w:sz w:val="22"/>
          <w:szCs w:val="22"/>
        </w:rPr>
        <w:t>od 1</w:t>
      </w:r>
      <w:r w:rsidR="00EC0897" w:rsidRPr="00B86F4E">
        <w:rPr>
          <w:sz w:val="22"/>
          <w:szCs w:val="22"/>
        </w:rPr>
        <w:t xml:space="preserve"> </w:t>
      </w:r>
      <w:r w:rsidR="001C3B50" w:rsidRPr="00B86F4E">
        <w:rPr>
          <w:sz w:val="22"/>
          <w:szCs w:val="22"/>
        </w:rPr>
        <w:t>czerwc</w:t>
      </w:r>
      <w:r w:rsidR="00EC0897" w:rsidRPr="00B86F4E">
        <w:rPr>
          <w:sz w:val="22"/>
          <w:szCs w:val="22"/>
        </w:rPr>
        <w:t>a 202</w:t>
      </w:r>
      <w:r w:rsidR="001C3B50" w:rsidRPr="00B86F4E">
        <w:rPr>
          <w:sz w:val="22"/>
          <w:szCs w:val="22"/>
        </w:rPr>
        <w:t>1</w:t>
      </w:r>
      <w:r w:rsidR="00EC0897" w:rsidRPr="00B86F4E">
        <w:rPr>
          <w:sz w:val="22"/>
          <w:szCs w:val="22"/>
        </w:rPr>
        <w:t xml:space="preserve"> r. do </w:t>
      </w:r>
      <w:r w:rsidR="001C3B50" w:rsidRPr="00B86F4E">
        <w:rPr>
          <w:sz w:val="22"/>
          <w:szCs w:val="22"/>
        </w:rPr>
        <w:t>20 sierpnia</w:t>
      </w:r>
      <w:r w:rsidR="00EC0897" w:rsidRPr="00B86F4E">
        <w:rPr>
          <w:sz w:val="22"/>
          <w:szCs w:val="22"/>
        </w:rPr>
        <w:t xml:space="preserve"> </w:t>
      </w:r>
      <w:r w:rsidR="001C3B50" w:rsidRPr="00B86F4E">
        <w:rPr>
          <w:sz w:val="22"/>
          <w:szCs w:val="22"/>
        </w:rPr>
        <w:t>2021</w:t>
      </w:r>
      <w:r w:rsidR="00080014">
        <w:rPr>
          <w:sz w:val="22"/>
          <w:szCs w:val="22"/>
        </w:rPr>
        <w:t xml:space="preserve"> </w:t>
      </w:r>
      <w:r w:rsidR="00E1358F" w:rsidRPr="00B86F4E">
        <w:rPr>
          <w:sz w:val="22"/>
          <w:szCs w:val="22"/>
        </w:rPr>
        <w:t>r.</w:t>
      </w:r>
      <w:r w:rsidR="00D746E7" w:rsidRPr="00B86F4E">
        <w:rPr>
          <w:sz w:val="22"/>
          <w:szCs w:val="22"/>
        </w:rPr>
        <w:t>, której przedmio</w:t>
      </w:r>
      <w:r w:rsidR="00EC0897" w:rsidRPr="00B86F4E">
        <w:rPr>
          <w:sz w:val="22"/>
          <w:szCs w:val="22"/>
        </w:rPr>
        <w:t xml:space="preserve">tem było wykonanie zadania </w:t>
      </w:r>
      <w:r w:rsidR="00C00D0E" w:rsidRPr="00B86F4E">
        <w:rPr>
          <w:sz w:val="22"/>
          <w:szCs w:val="22"/>
        </w:rPr>
        <w:t xml:space="preserve">publicznego </w:t>
      </w:r>
      <w:r w:rsidR="00EC0897" w:rsidRPr="00B86F4E">
        <w:rPr>
          <w:sz w:val="22"/>
          <w:szCs w:val="22"/>
        </w:rPr>
        <w:t>pod nazwą</w:t>
      </w:r>
      <w:r w:rsidR="00E1358F" w:rsidRPr="00B86F4E">
        <w:rPr>
          <w:sz w:val="22"/>
          <w:szCs w:val="22"/>
        </w:rPr>
        <w:t xml:space="preserve">: </w:t>
      </w:r>
      <w:r w:rsidR="00BB7490" w:rsidRPr="00B86F4E">
        <w:rPr>
          <w:sz w:val="22"/>
          <w:szCs w:val="22"/>
        </w:rPr>
        <w:t xml:space="preserve">„Zmieniamy Piece! </w:t>
      </w:r>
      <w:r w:rsidR="001C3B50" w:rsidRPr="00B86F4E">
        <w:rPr>
          <w:sz w:val="22"/>
          <w:szCs w:val="22"/>
        </w:rPr>
        <w:t>– akcja informacyjna dla mieszkańców”</w:t>
      </w:r>
      <w:r w:rsidR="00E1358F" w:rsidRPr="00B86F4E">
        <w:rPr>
          <w:sz w:val="22"/>
          <w:szCs w:val="22"/>
        </w:rPr>
        <w:t>.</w:t>
      </w:r>
      <w:r w:rsidR="00EC0897" w:rsidRPr="00B86F4E">
        <w:rPr>
          <w:sz w:val="22"/>
          <w:szCs w:val="22"/>
        </w:rPr>
        <w:t xml:space="preserve"> </w:t>
      </w:r>
      <w:r w:rsidR="00424823" w:rsidRPr="00B86F4E">
        <w:rPr>
          <w:sz w:val="22"/>
          <w:szCs w:val="22"/>
        </w:rPr>
        <w:t>W ramach wyżej wymienionej</w:t>
      </w:r>
      <w:r w:rsidR="00D746E7" w:rsidRPr="00B86F4E">
        <w:rPr>
          <w:sz w:val="22"/>
          <w:szCs w:val="22"/>
        </w:rPr>
        <w:t xml:space="preserve"> umowy Gmina Wrocław przekazała dotację w kwocie </w:t>
      </w:r>
      <w:r w:rsidR="001C3B50" w:rsidRPr="00B86F4E">
        <w:rPr>
          <w:sz w:val="22"/>
          <w:szCs w:val="22"/>
        </w:rPr>
        <w:t>10.000</w:t>
      </w:r>
      <w:r w:rsidR="00E1358F" w:rsidRPr="00B86F4E">
        <w:rPr>
          <w:sz w:val="22"/>
          <w:szCs w:val="22"/>
        </w:rPr>
        <w:t>,00 zł.</w:t>
      </w:r>
    </w:p>
    <w:p w:rsidR="001C3B50" w:rsidRPr="00B86F4E" w:rsidRDefault="00EA1C6E" w:rsidP="00D2612B">
      <w:pPr>
        <w:pStyle w:val="Tekstpodstawowy2"/>
        <w:spacing w:before="120" w:line="360" w:lineRule="auto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Szczegółowe ustalenia kontroli przedstawiono w protokole</w:t>
      </w:r>
      <w:r w:rsidR="00B7337B" w:rsidRPr="00B86F4E">
        <w:rPr>
          <w:sz w:val="22"/>
          <w:szCs w:val="22"/>
        </w:rPr>
        <w:t xml:space="preserve"> </w:t>
      </w:r>
      <w:r w:rsidR="00EC0897" w:rsidRPr="00B86F4E">
        <w:rPr>
          <w:sz w:val="22"/>
          <w:szCs w:val="22"/>
        </w:rPr>
        <w:t>nr</w:t>
      </w:r>
      <w:r w:rsidR="007304B6" w:rsidRPr="00B86F4E">
        <w:rPr>
          <w:sz w:val="22"/>
          <w:szCs w:val="22"/>
        </w:rPr>
        <w:t xml:space="preserve"> </w:t>
      </w:r>
      <w:r w:rsidR="004771AC" w:rsidRPr="00B86F4E">
        <w:rPr>
          <w:sz w:val="22"/>
          <w:szCs w:val="22"/>
        </w:rPr>
        <w:t>WKN-</w:t>
      </w:r>
      <w:r w:rsidRPr="00B86F4E">
        <w:rPr>
          <w:sz w:val="22"/>
          <w:szCs w:val="22"/>
        </w:rPr>
        <w:t>KF.1711.</w:t>
      </w:r>
      <w:r w:rsidR="001C3B50" w:rsidRPr="00B86F4E">
        <w:rPr>
          <w:sz w:val="22"/>
          <w:szCs w:val="22"/>
        </w:rPr>
        <w:t>3.2022</w:t>
      </w:r>
      <w:r w:rsidR="00D746E7" w:rsidRPr="00B86F4E">
        <w:rPr>
          <w:sz w:val="22"/>
          <w:szCs w:val="22"/>
        </w:rPr>
        <w:t xml:space="preserve">, doręczonym </w:t>
      </w:r>
      <w:r w:rsidR="00E1358F" w:rsidRPr="00B86F4E">
        <w:rPr>
          <w:sz w:val="22"/>
          <w:szCs w:val="22"/>
        </w:rPr>
        <w:t xml:space="preserve">Fundacji </w:t>
      </w:r>
      <w:r w:rsidRPr="00B86F4E">
        <w:rPr>
          <w:sz w:val="22"/>
          <w:szCs w:val="22"/>
        </w:rPr>
        <w:t xml:space="preserve">w dniu </w:t>
      </w:r>
      <w:r w:rsidR="001C3B50" w:rsidRPr="00B86F4E">
        <w:rPr>
          <w:sz w:val="22"/>
          <w:szCs w:val="22"/>
        </w:rPr>
        <w:t>7 marca</w:t>
      </w:r>
      <w:r w:rsidR="00EC0897" w:rsidRPr="00B86F4E">
        <w:rPr>
          <w:sz w:val="22"/>
          <w:szCs w:val="22"/>
        </w:rPr>
        <w:t xml:space="preserve"> </w:t>
      </w:r>
      <w:r w:rsidR="001C3B50" w:rsidRPr="00B86F4E">
        <w:rPr>
          <w:sz w:val="22"/>
          <w:szCs w:val="22"/>
        </w:rPr>
        <w:t>2022</w:t>
      </w:r>
      <w:r w:rsidRPr="00B86F4E">
        <w:rPr>
          <w:sz w:val="22"/>
          <w:szCs w:val="22"/>
        </w:rPr>
        <w:t xml:space="preserve"> r., do którego nie wniesiono zastrzeżeń.</w:t>
      </w:r>
    </w:p>
    <w:p w:rsidR="001C3B50" w:rsidRPr="00B86F4E" w:rsidRDefault="00702BF6" w:rsidP="00D2612B">
      <w:pPr>
        <w:pStyle w:val="Tekstpodstawowy2"/>
        <w:spacing w:before="120" w:line="360" w:lineRule="auto"/>
        <w:jc w:val="left"/>
        <w:rPr>
          <w:sz w:val="22"/>
          <w:szCs w:val="22"/>
          <w:lang w:eastAsia="pl-PL"/>
        </w:rPr>
      </w:pPr>
      <w:r w:rsidRPr="00B86F4E">
        <w:rPr>
          <w:sz w:val="22"/>
          <w:szCs w:val="22"/>
        </w:rPr>
        <w:t xml:space="preserve">Przeprowadzona kontrola wykazała, że </w:t>
      </w:r>
      <w:r w:rsidR="001C3B50" w:rsidRPr="00B86F4E">
        <w:rPr>
          <w:sz w:val="22"/>
          <w:szCs w:val="22"/>
        </w:rPr>
        <w:t xml:space="preserve">Fundacja realizując zlecone zadanie publiczne osiągnęła planowany poziom założonych w ofercie rezultatów, a uproszczone sprawozdanie końcowe z realizacji zadania publicznego zostało sporządzone zgodnie ze wzorem sprawozdania stanowiącym </w:t>
      </w:r>
      <w:r w:rsidR="001C3B50" w:rsidRPr="00B86F4E">
        <w:rPr>
          <w:sz w:val="22"/>
          <w:szCs w:val="22"/>
        </w:rPr>
        <w:lastRenderedPageBreak/>
        <w:t xml:space="preserve">załącznik nr 2 </w:t>
      </w:r>
      <w:bookmarkStart w:id="0" w:name="_GoBack"/>
      <w:bookmarkEnd w:id="0"/>
      <w:r w:rsidR="001C3B50" w:rsidRPr="00B86F4E">
        <w:rPr>
          <w:sz w:val="22"/>
          <w:szCs w:val="22"/>
        </w:rPr>
        <w:t>do rozporządzenia Przewodniczącego Komitetu do Spraw P</w:t>
      </w:r>
      <w:r w:rsidR="004771AC" w:rsidRPr="00B86F4E">
        <w:rPr>
          <w:sz w:val="22"/>
          <w:szCs w:val="22"/>
        </w:rPr>
        <w:t xml:space="preserve">ożytku Publicznego z dnia 24 października </w:t>
      </w:r>
      <w:r w:rsidR="001C3B50" w:rsidRPr="00B86F4E">
        <w:rPr>
          <w:sz w:val="22"/>
          <w:szCs w:val="22"/>
        </w:rPr>
        <w:t>2018 r. w sprawie uproszczonego wzoru oferty i uproszczonego wzoru sprawozdania z realizacji zadania publicznego (Dz. U. z 2018 r. poz</w:t>
      </w:r>
      <w:r w:rsidR="004771AC" w:rsidRPr="00B86F4E">
        <w:rPr>
          <w:sz w:val="22"/>
          <w:szCs w:val="22"/>
        </w:rPr>
        <w:t>ycja</w:t>
      </w:r>
      <w:r w:rsidR="001C3B50" w:rsidRPr="00B86F4E">
        <w:rPr>
          <w:sz w:val="22"/>
          <w:szCs w:val="22"/>
        </w:rPr>
        <w:t xml:space="preserve"> 2055).</w:t>
      </w:r>
    </w:p>
    <w:p w:rsidR="00EA5627" w:rsidRPr="00B86F4E" w:rsidRDefault="001C3B50" w:rsidP="00D2612B">
      <w:pPr>
        <w:pStyle w:val="Tekstpodstawowy2"/>
        <w:spacing w:before="120" w:line="360" w:lineRule="auto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Na podstawie § 19 ust. 11 Zarządzenia nr 10908/18 Prezydenta Wrocławia z dnia 16 listopada 2018 r. przekazuję protokół kontroli celem wykorzystania.</w:t>
      </w:r>
    </w:p>
    <w:p w:rsidR="00497D79" w:rsidRPr="00B86F4E" w:rsidRDefault="00497D79" w:rsidP="00D2612B">
      <w:pPr>
        <w:pStyle w:val="Standard"/>
        <w:spacing w:before="360" w:line="360" w:lineRule="auto"/>
        <w:rPr>
          <w:rFonts w:ascii="Verdana" w:hAnsi="Verdana"/>
          <w:sz w:val="22"/>
          <w:szCs w:val="22"/>
        </w:rPr>
      </w:pPr>
      <w:r w:rsidRPr="00B86F4E">
        <w:rPr>
          <w:rFonts w:ascii="Verdana" w:hAnsi="Verdana"/>
          <w:sz w:val="22"/>
          <w:szCs w:val="22"/>
        </w:rPr>
        <w:t>Dokument podpisała z upoważnienia Prezydenta</w:t>
      </w:r>
    </w:p>
    <w:p w:rsidR="00497D79" w:rsidRPr="00B86F4E" w:rsidRDefault="00497D79" w:rsidP="00D2612B">
      <w:pPr>
        <w:pStyle w:val="Standard"/>
        <w:spacing w:line="360" w:lineRule="auto"/>
        <w:rPr>
          <w:rFonts w:ascii="Verdana" w:hAnsi="Verdana"/>
          <w:sz w:val="22"/>
          <w:szCs w:val="22"/>
        </w:rPr>
      </w:pPr>
      <w:r w:rsidRPr="00B86F4E">
        <w:rPr>
          <w:rFonts w:ascii="Verdana" w:hAnsi="Verdana"/>
          <w:sz w:val="22"/>
          <w:szCs w:val="22"/>
        </w:rPr>
        <w:t>Małgorzata Fronia</w:t>
      </w:r>
    </w:p>
    <w:p w:rsidR="00497D79" w:rsidRPr="00B86F4E" w:rsidRDefault="00497D79" w:rsidP="00D2612B">
      <w:pPr>
        <w:pStyle w:val="Standard"/>
        <w:spacing w:line="360" w:lineRule="auto"/>
        <w:rPr>
          <w:rFonts w:ascii="Verdana" w:hAnsi="Verdana"/>
          <w:sz w:val="22"/>
          <w:szCs w:val="22"/>
        </w:rPr>
      </w:pPr>
      <w:r w:rsidRPr="00B86F4E">
        <w:rPr>
          <w:rFonts w:ascii="Verdana" w:hAnsi="Verdana"/>
          <w:sz w:val="22"/>
          <w:szCs w:val="22"/>
        </w:rPr>
        <w:t>Zastępca Dyrektora Wydziału Kontroli</w:t>
      </w:r>
    </w:p>
    <w:p w:rsidR="00EA1C6E" w:rsidRPr="00B86F4E" w:rsidRDefault="00EA1C6E" w:rsidP="00D2612B">
      <w:pPr>
        <w:pStyle w:val="17Zalaczniki"/>
        <w:suppressAutoHyphens/>
        <w:spacing w:before="360" w:line="360" w:lineRule="auto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Załącznik w wersji elektronicznej:</w:t>
      </w:r>
    </w:p>
    <w:p w:rsidR="00497D79" w:rsidRPr="00B86F4E" w:rsidRDefault="00EA1C6E" w:rsidP="00D2612B">
      <w:pPr>
        <w:pStyle w:val="18Zalacznikilista"/>
        <w:tabs>
          <w:tab w:val="clear" w:pos="720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Protokół kontroli nr WKN-KF.1711.</w:t>
      </w:r>
      <w:r w:rsidR="001C3B50" w:rsidRPr="00B86F4E">
        <w:rPr>
          <w:sz w:val="22"/>
          <w:szCs w:val="22"/>
        </w:rPr>
        <w:t>3.2022</w:t>
      </w:r>
    </w:p>
    <w:p w:rsidR="00EA1C6E" w:rsidRPr="00B86F4E" w:rsidRDefault="00EA1C6E" w:rsidP="00D2612B">
      <w:pPr>
        <w:pStyle w:val="18Zalacznikilista"/>
        <w:tabs>
          <w:tab w:val="clear" w:pos="720"/>
        </w:tabs>
        <w:suppressAutoHyphens/>
        <w:spacing w:before="120" w:line="360" w:lineRule="auto"/>
        <w:ind w:left="0" w:firstLine="0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Do wiadomości:</w:t>
      </w:r>
    </w:p>
    <w:p w:rsidR="00EA1C6E" w:rsidRPr="00B86F4E" w:rsidRDefault="00C00D0E" w:rsidP="00D2612B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Pa</w:t>
      </w:r>
      <w:r w:rsidR="00E6078B" w:rsidRPr="00B86F4E">
        <w:rPr>
          <w:sz w:val="22"/>
          <w:szCs w:val="22"/>
        </w:rPr>
        <w:t>ni Katarzyna Szymczak</w:t>
      </w:r>
      <w:r w:rsidRPr="00B86F4E">
        <w:rPr>
          <w:sz w:val="22"/>
          <w:szCs w:val="22"/>
        </w:rPr>
        <w:t xml:space="preserve">–Pomianowska </w:t>
      </w:r>
      <w:r w:rsidR="00EA1C6E" w:rsidRPr="00B86F4E">
        <w:rPr>
          <w:sz w:val="22"/>
          <w:szCs w:val="22"/>
        </w:rPr>
        <w:t>– Dyrektor De</w:t>
      </w:r>
      <w:r w:rsidR="00424823" w:rsidRPr="00B86F4E">
        <w:rPr>
          <w:sz w:val="22"/>
          <w:szCs w:val="22"/>
        </w:rPr>
        <w:t xml:space="preserve">partamentu </w:t>
      </w:r>
      <w:r w:rsidRPr="00B86F4E">
        <w:rPr>
          <w:sz w:val="22"/>
          <w:szCs w:val="22"/>
        </w:rPr>
        <w:t>Zrównoważonego Rozwoju</w:t>
      </w:r>
      <w:r w:rsidR="00424823" w:rsidRPr="00B86F4E">
        <w:rPr>
          <w:sz w:val="22"/>
          <w:szCs w:val="22"/>
        </w:rPr>
        <w:t xml:space="preserve"> Urzędu Miejskiego Wrocławia</w:t>
      </w:r>
    </w:p>
    <w:p w:rsidR="00C00D0E" w:rsidRPr="00B86F4E" w:rsidRDefault="00C00D0E" w:rsidP="00D2612B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Pani Beata Bernacka – Dyrektor Wydziału Party</w:t>
      </w:r>
      <w:r w:rsidR="000B1C46" w:rsidRPr="00B86F4E">
        <w:rPr>
          <w:sz w:val="22"/>
          <w:szCs w:val="22"/>
        </w:rPr>
        <w:t>cypacji Społecznej Urzędu Miejskiego Wrocławia</w:t>
      </w:r>
    </w:p>
    <w:p w:rsidR="005E1E59" w:rsidRPr="00B86F4E" w:rsidRDefault="00C92DBA" w:rsidP="00D2612B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a</w:t>
      </w:r>
      <w:r w:rsidR="005A013A" w:rsidRPr="00B86F4E">
        <w:rPr>
          <w:sz w:val="22"/>
          <w:szCs w:val="22"/>
        </w:rPr>
        <w:t>a</w:t>
      </w:r>
    </w:p>
    <w:p w:rsidR="00C92DBA" w:rsidRPr="00B86F4E" w:rsidRDefault="00C92DBA" w:rsidP="00D2612B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2"/>
          <w:szCs w:val="22"/>
        </w:rPr>
      </w:pPr>
      <w:r w:rsidRPr="00B86F4E">
        <w:rPr>
          <w:sz w:val="22"/>
          <w:szCs w:val="22"/>
        </w:rPr>
        <w:t>Pismo przygotowano zgodnie z wymogami</w:t>
      </w:r>
      <w:r w:rsidR="001F36DB" w:rsidRPr="00B86F4E">
        <w:rPr>
          <w:sz w:val="22"/>
          <w:szCs w:val="22"/>
        </w:rPr>
        <w:t xml:space="preserve"> WCAG w zakresie dostępności cyfrowej.</w:t>
      </w:r>
    </w:p>
    <w:sectPr w:rsidR="00C92DBA" w:rsidRPr="00B86F4E" w:rsidSect="0041074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701" w:rsidRDefault="00E84701">
      <w:r>
        <w:separator/>
      </w:r>
    </w:p>
  </w:endnote>
  <w:endnote w:type="continuationSeparator" w:id="0">
    <w:p w:rsidR="00E84701" w:rsidRDefault="00E8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D79" w:rsidRDefault="00497D7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E76D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E76D3">
      <w:rPr>
        <w:sz w:val="14"/>
        <w:szCs w:val="14"/>
      </w:rPr>
      <w:fldChar w:fldCharType="separate"/>
    </w:r>
    <w:r w:rsidR="00D2612B">
      <w:rPr>
        <w:noProof/>
        <w:sz w:val="14"/>
        <w:szCs w:val="14"/>
      </w:rPr>
      <w:t>2</w:t>
    </w:r>
    <w:r w:rsidR="002E76D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E76D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E76D3">
      <w:rPr>
        <w:sz w:val="14"/>
        <w:szCs w:val="14"/>
      </w:rPr>
      <w:fldChar w:fldCharType="separate"/>
    </w:r>
    <w:r w:rsidR="00D2612B">
      <w:rPr>
        <w:noProof/>
        <w:sz w:val="14"/>
        <w:szCs w:val="14"/>
      </w:rPr>
      <w:t>2</w:t>
    </w:r>
    <w:r w:rsidR="002E76D3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D79" w:rsidRDefault="00497D79">
    <w:pPr>
      <w:pStyle w:val="Stopka"/>
    </w:pPr>
  </w:p>
  <w:p w:rsidR="00497D79" w:rsidRDefault="00497D79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701" w:rsidRDefault="00E84701">
      <w:r>
        <w:separator/>
      </w:r>
    </w:p>
  </w:footnote>
  <w:footnote w:type="continuationSeparator" w:id="0">
    <w:p w:rsidR="00E84701" w:rsidRDefault="00E84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D79" w:rsidRDefault="00517B7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D79" w:rsidRDefault="00497D79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 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E9136C"/>
    <w:multiLevelType w:val="hybridMultilevel"/>
    <w:tmpl w:val="8182E61C"/>
    <w:lvl w:ilvl="0" w:tplc="04150011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3" w15:restartNumberingAfterBreak="0">
    <w:nsid w:val="076B40BB"/>
    <w:multiLevelType w:val="hybridMultilevel"/>
    <w:tmpl w:val="FF4EE338"/>
    <w:lvl w:ilvl="0" w:tplc="04150013">
      <w:start w:val="1"/>
      <w:numFmt w:val="upperRoman"/>
      <w:lvlText w:val="%1."/>
      <w:lvlJc w:val="righ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5" w15:restartNumberingAfterBreak="0">
    <w:nsid w:val="0C461BDB"/>
    <w:multiLevelType w:val="hybridMultilevel"/>
    <w:tmpl w:val="C804BBA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6F11D5"/>
    <w:multiLevelType w:val="hybridMultilevel"/>
    <w:tmpl w:val="77708386"/>
    <w:lvl w:ilvl="0" w:tplc="0DE0904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E90BB5"/>
    <w:multiLevelType w:val="hybridMultilevel"/>
    <w:tmpl w:val="AD32D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16E3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013E78"/>
    <w:multiLevelType w:val="hybridMultilevel"/>
    <w:tmpl w:val="06B6E6A8"/>
    <w:lvl w:ilvl="0" w:tplc="0762806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6BAC27A6">
      <w:start w:val="91"/>
      <w:numFmt w:val="bullet"/>
      <w:lvlText w:val="-"/>
      <w:lvlJc w:val="left"/>
      <w:pPr>
        <w:tabs>
          <w:tab w:val="num" w:pos="1840"/>
        </w:tabs>
        <w:ind w:left="1840" w:hanging="397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0" w15:restartNumberingAfterBreak="0">
    <w:nsid w:val="64A85329"/>
    <w:multiLevelType w:val="hybridMultilevel"/>
    <w:tmpl w:val="8378F51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14885"/>
    <w:rsid w:val="00023CA0"/>
    <w:rsid w:val="00045DF1"/>
    <w:rsid w:val="0005614A"/>
    <w:rsid w:val="00080014"/>
    <w:rsid w:val="00080962"/>
    <w:rsid w:val="000826E4"/>
    <w:rsid w:val="00086D6D"/>
    <w:rsid w:val="000A2EA2"/>
    <w:rsid w:val="000A758D"/>
    <w:rsid w:val="000B1C46"/>
    <w:rsid w:val="000C5A0E"/>
    <w:rsid w:val="000D6A27"/>
    <w:rsid w:val="00100B8E"/>
    <w:rsid w:val="00103BD5"/>
    <w:rsid w:val="00104564"/>
    <w:rsid w:val="00150A81"/>
    <w:rsid w:val="001535EC"/>
    <w:rsid w:val="00177087"/>
    <w:rsid w:val="001902A7"/>
    <w:rsid w:val="001A56A8"/>
    <w:rsid w:val="001C28D7"/>
    <w:rsid w:val="001C3B50"/>
    <w:rsid w:val="001C4B4B"/>
    <w:rsid w:val="001C6949"/>
    <w:rsid w:val="001D04C5"/>
    <w:rsid w:val="001E26E6"/>
    <w:rsid w:val="001F0F9B"/>
    <w:rsid w:val="001F36DB"/>
    <w:rsid w:val="001F7D67"/>
    <w:rsid w:val="00205853"/>
    <w:rsid w:val="00211161"/>
    <w:rsid w:val="0021666A"/>
    <w:rsid w:val="002451C6"/>
    <w:rsid w:val="00253197"/>
    <w:rsid w:val="00262893"/>
    <w:rsid w:val="00270C3D"/>
    <w:rsid w:val="0027501F"/>
    <w:rsid w:val="002B1EA2"/>
    <w:rsid w:val="002D44E2"/>
    <w:rsid w:val="002D6ACD"/>
    <w:rsid w:val="002E76D3"/>
    <w:rsid w:val="002F2C96"/>
    <w:rsid w:val="003122B4"/>
    <w:rsid w:val="00342DC3"/>
    <w:rsid w:val="00346266"/>
    <w:rsid w:val="0036285A"/>
    <w:rsid w:val="003D6B29"/>
    <w:rsid w:val="003D79B7"/>
    <w:rsid w:val="003F14D0"/>
    <w:rsid w:val="003F5B88"/>
    <w:rsid w:val="004100F8"/>
    <w:rsid w:val="00410740"/>
    <w:rsid w:val="00424823"/>
    <w:rsid w:val="00435588"/>
    <w:rsid w:val="00452629"/>
    <w:rsid w:val="004729A1"/>
    <w:rsid w:val="004771AC"/>
    <w:rsid w:val="004976DC"/>
    <w:rsid w:val="00497D79"/>
    <w:rsid w:val="004A0A8B"/>
    <w:rsid w:val="004B4213"/>
    <w:rsid w:val="004B4889"/>
    <w:rsid w:val="004C2FF3"/>
    <w:rsid w:val="004D4DDD"/>
    <w:rsid w:val="004E5646"/>
    <w:rsid w:val="004F5CD1"/>
    <w:rsid w:val="00517B70"/>
    <w:rsid w:val="00522884"/>
    <w:rsid w:val="00526067"/>
    <w:rsid w:val="00526E45"/>
    <w:rsid w:val="00546F12"/>
    <w:rsid w:val="005514FE"/>
    <w:rsid w:val="005537BE"/>
    <w:rsid w:val="00555AE4"/>
    <w:rsid w:val="00571EA2"/>
    <w:rsid w:val="00581865"/>
    <w:rsid w:val="005A013A"/>
    <w:rsid w:val="005B51DC"/>
    <w:rsid w:val="005E1E59"/>
    <w:rsid w:val="005E72DD"/>
    <w:rsid w:val="005E7F10"/>
    <w:rsid w:val="00624C8F"/>
    <w:rsid w:val="006351F7"/>
    <w:rsid w:val="00637CF6"/>
    <w:rsid w:val="00661E86"/>
    <w:rsid w:val="00672C71"/>
    <w:rsid w:val="006759EA"/>
    <w:rsid w:val="00677613"/>
    <w:rsid w:val="006A1424"/>
    <w:rsid w:val="006D60C5"/>
    <w:rsid w:val="006D7499"/>
    <w:rsid w:val="00702BF6"/>
    <w:rsid w:val="0071177E"/>
    <w:rsid w:val="007304B6"/>
    <w:rsid w:val="00730AE8"/>
    <w:rsid w:val="00734B64"/>
    <w:rsid w:val="00753C88"/>
    <w:rsid w:val="00760D47"/>
    <w:rsid w:val="00767E91"/>
    <w:rsid w:val="00781327"/>
    <w:rsid w:val="007A6A6B"/>
    <w:rsid w:val="007A7801"/>
    <w:rsid w:val="007A7B22"/>
    <w:rsid w:val="007B1210"/>
    <w:rsid w:val="007D24CB"/>
    <w:rsid w:val="008845CB"/>
    <w:rsid w:val="008D02DD"/>
    <w:rsid w:val="008E16CE"/>
    <w:rsid w:val="008F09EB"/>
    <w:rsid w:val="008F17F9"/>
    <w:rsid w:val="00936C75"/>
    <w:rsid w:val="00945562"/>
    <w:rsid w:val="00994E02"/>
    <w:rsid w:val="009A2221"/>
    <w:rsid w:val="009A3BB7"/>
    <w:rsid w:val="00A37459"/>
    <w:rsid w:val="00A75127"/>
    <w:rsid w:val="00AA730B"/>
    <w:rsid w:val="00AB23EE"/>
    <w:rsid w:val="00AB4AB0"/>
    <w:rsid w:val="00AF0982"/>
    <w:rsid w:val="00B04DA5"/>
    <w:rsid w:val="00B24F61"/>
    <w:rsid w:val="00B41A61"/>
    <w:rsid w:val="00B52247"/>
    <w:rsid w:val="00B540F3"/>
    <w:rsid w:val="00B625B9"/>
    <w:rsid w:val="00B64816"/>
    <w:rsid w:val="00B7337B"/>
    <w:rsid w:val="00B74C5F"/>
    <w:rsid w:val="00B763DD"/>
    <w:rsid w:val="00B86F4E"/>
    <w:rsid w:val="00B95701"/>
    <w:rsid w:val="00BA440D"/>
    <w:rsid w:val="00BA53F8"/>
    <w:rsid w:val="00BA7414"/>
    <w:rsid w:val="00BB7490"/>
    <w:rsid w:val="00BD1DA1"/>
    <w:rsid w:val="00BD258B"/>
    <w:rsid w:val="00BD3378"/>
    <w:rsid w:val="00BE5FB5"/>
    <w:rsid w:val="00BE79F1"/>
    <w:rsid w:val="00BF4829"/>
    <w:rsid w:val="00BF715F"/>
    <w:rsid w:val="00C00D0E"/>
    <w:rsid w:val="00C042B6"/>
    <w:rsid w:val="00C25756"/>
    <w:rsid w:val="00C271F1"/>
    <w:rsid w:val="00C338E4"/>
    <w:rsid w:val="00C72037"/>
    <w:rsid w:val="00C77704"/>
    <w:rsid w:val="00C800FB"/>
    <w:rsid w:val="00C92808"/>
    <w:rsid w:val="00C92DBA"/>
    <w:rsid w:val="00CB63DD"/>
    <w:rsid w:val="00CC3DAF"/>
    <w:rsid w:val="00CE0F96"/>
    <w:rsid w:val="00CE71EE"/>
    <w:rsid w:val="00CF0FA3"/>
    <w:rsid w:val="00D0559F"/>
    <w:rsid w:val="00D12294"/>
    <w:rsid w:val="00D2612B"/>
    <w:rsid w:val="00D32713"/>
    <w:rsid w:val="00D73BA1"/>
    <w:rsid w:val="00D746E7"/>
    <w:rsid w:val="00D76AC4"/>
    <w:rsid w:val="00D87118"/>
    <w:rsid w:val="00D91D0B"/>
    <w:rsid w:val="00DC2ACC"/>
    <w:rsid w:val="00E04F70"/>
    <w:rsid w:val="00E07C7B"/>
    <w:rsid w:val="00E10068"/>
    <w:rsid w:val="00E1358F"/>
    <w:rsid w:val="00E17E69"/>
    <w:rsid w:val="00E424E0"/>
    <w:rsid w:val="00E575C1"/>
    <w:rsid w:val="00E6078B"/>
    <w:rsid w:val="00E73745"/>
    <w:rsid w:val="00E84701"/>
    <w:rsid w:val="00E939C3"/>
    <w:rsid w:val="00EA1C6E"/>
    <w:rsid w:val="00EA5627"/>
    <w:rsid w:val="00EC0897"/>
    <w:rsid w:val="00ED1888"/>
    <w:rsid w:val="00ED18CC"/>
    <w:rsid w:val="00ED309C"/>
    <w:rsid w:val="00F04565"/>
    <w:rsid w:val="00F12093"/>
    <w:rsid w:val="00F31B05"/>
    <w:rsid w:val="00F43C21"/>
    <w:rsid w:val="00F748E7"/>
    <w:rsid w:val="00F8493D"/>
    <w:rsid w:val="00FA205B"/>
    <w:rsid w:val="00FB1FE4"/>
    <w:rsid w:val="00FB6DEA"/>
    <w:rsid w:val="00FC494F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79CF590-1290-4E59-81C8-AE77D737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07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2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 w:val="20"/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spacing w:after="120"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3"/>
      </w:numPr>
      <w:suppressAutoHyphens/>
    </w:pPr>
    <w:rPr>
      <w:rFonts w:ascii="Verdana" w:hAnsi="Verdana"/>
      <w:bCs/>
      <w:sz w:val="20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character" w:customStyle="1" w:styleId="WW-Absatz-Standardschriftart11">
    <w:name w:val="WW-Absatz-Standardschriftart11"/>
    <w:rsid w:val="00D746E7"/>
  </w:style>
  <w:style w:type="paragraph" w:styleId="Akapitzlist">
    <w:name w:val="List Paragraph"/>
    <w:basedOn w:val="Normalny"/>
    <w:uiPriority w:val="34"/>
    <w:qFormat/>
    <w:rsid w:val="0005614A"/>
    <w:pPr>
      <w:ind w:left="720"/>
      <w:contextualSpacing/>
    </w:pPr>
  </w:style>
  <w:style w:type="paragraph" w:customStyle="1" w:styleId="Standard">
    <w:name w:val="Standard"/>
    <w:rsid w:val="00497D79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25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2020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10</cp:revision>
  <cp:lastPrinted>2022-03-18T11:37:00Z</cp:lastPrinted>
  <dcterms:created xsi:type="dcterms:W3CDTF">2022-03-18T14:17:00Z</dcterms:created>
  <dcterms:modified xsi:type="dcterms:W3CDTF">2023-02-08T11:57:00Z</dcterms:modified>
</cp:coreProperties>
</file>