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8B" w:rsidRPr="00FE1FDF" w:rsidRDefault="0061768B" w:rsidP="00FE1FDF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Urząd Miejski Wrocławia</w:t>
      </w:r>
    </w:p>
    <w:p w:rsidR="0061768B" w:rsidRPr="00FE1FDF" w:rsidRDefault="0061768B" w:rsidP="00FE1FDF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Wydział Zdrowia i Spraw Społecznych</w:t>
      </w:r>
    </w:p>
    <w:p w:rsidR="0061768B" w:rsidRPr="00FE1FDF" w:rsidRDefault="0061768B" w:rsidP="00FE1FDF">
      <w:pPr>
        <w:pStyle w:val="03ImieiNazwisko"/>
        <w:suppressAutoHyphens/>
        <w:spacing w:before="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 xml:space="preserve">Pani Joanna </w:t>
      </w:r>
      <w:proofErr w:type="spellStart"/>
      <w:r w:rsidRPr="00FE1FDF">
        <w:rPr>
          <w:sz w:val="22"/>
          <w:szCs w:val="22"/>
        </w:rPr>
        <w:t>Nyczak</w:t>
      </w:r>
      <w:proofErr w:type="spellEnd"/>
    </w:p>
    <w:p w:rsidR="0061768B" w:rsidRPr="00FE1FDF" w:rsidRDefault="0061768B" w:rsidP="00FE1FDF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Dyrektor</w:t>
      </w:r>
    </w:p>
    <w:p w:rsidR="0061768B" w:rsidRPr="00FE1FDF" w:rsidRDefault="0061768B" w:rsidP="00FE1FDF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ul. Gabrieli Zapolskiej 4</w:t>
      </w:r>
    </w:p>
    <w:p w:rsidR="0061768B" w:rsidRPr="00FE1FDF" w:rsidRDefault="0061768B" w:rsidP="00FE1FDF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50-032 Wrocław</w:t>
      </w:r>
    </w:p>
    <w:p w:rsidR="0061768B" w:rsidRPr="00FE1FDF" w:rsidRDefault="0061768B" w:rsidP="00FE1FDF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 xml:space="preserve">Wrocław, 2 </w:t>
      </w:r>
      <w:r w:rsidR="0077017C" w:rsidRPr="00FE1FDF">
        <w:rPr>
          <w:sz w:val="22"/>
          <w:szCs w:val="22"/>
        </w:rPr>
        <w:t xml:space="preserve">marca </w:t>
      </w:r>
      <w:r w:rsidRPr="00FE1FDF">
        <w:rPr>
          <w:sz w:val="22"/>
          <w:szCs w:val="22"/>
        </w:rPr>
        <w:t>2022 r.</w:t>
      </w:r>
    </w:p>
    <w:p w:rsidR="004C674B" w:rsidRPr="00FE1FDF" w:rsidRDefault="0061768B" w:rsidP="00FE1FDF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WKN-KF.1711.2.2022</w:t>
      </w:r>
    </w:p>
    <w:p w:rsidR="004C674B" w:rsidRPr="00FE1FDF" w:rsidRDefault="007851A7" w:rsidP="00FE1FDF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E1FDF">
        <w:rPr>
          <w:rStyle w:val="readonlytext"/>
          <w:sz w:val="22"/>
          <w:szCs w:val="22"/>
        </w:rPr>
        <w:t>00021908/2022/W</w:t>
      </w:r>
    </w:p>
    <w:p w:rsidR="004C674B" w:rsidRPr="00FE1FDF" w:rsidRDefault="000A5C7E" w:rsidP="00FE1FDF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FE1FDF">
        <w:rPr>
          <w:b/>
          <w:sz w:val="22"/>
          <w:szCs w:val="22"/>
        </w:rPr>
        <w:t>WYSTĄPIENIE POKONTROLNE</w:t>
      </w:r>
    </w:p>
    <w:p w:rsidR="00211C9F" w:rsidRPr="00FE1FDF" w:rsidRDefault="000A5C7E" w:rsidP="00FE1FDF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Wydział Kontroli Urzędu Miejskiego Wr</w:t>
      </w:r>
      <w:r w:rsidR="003A6760" w:rsidRPr="00FE1FDF">
        <w:rPr>
          <w:sz w:val="22"/>
          <w:szCs w:val="22"/>
        </w:rPr>
        <w:t xml:space="preserve">ocławia przeprowadził kontrolę </w:t>
      </w:r>
      <w:r w:rsidRPr="00FE1FDF">
        <w:rPr>
          <w:sz w:val="22"/>
          <w:szCs w:val="22"/>
        </w:rPr>
        <w:t>w</w:t>
      </w:r>
      <w:r w:rsidR="0085399A" w:rsidRPr="00FE1FDF">
        <w:rPr>
          <w:sz w:val="22"/>
          <w:szCs w:val="22"/>
        </w:rPr>
        <w:t xml:space="preserve"> </w:t>
      </w:r>
      <w:r w:rsidR="003A6760" w:rsidRPr="00FE1FDF">
        <w:rPr>
          <w:sz w:val="22"/>
          <w:szCs w:val="22"/>
        </w:rPr>
        <w:t xml:space="preserve">podmiocie </w:t>
      </w:r>
      <w:r w:rsidR="00B22274" w:rsidRPr="00FE1FDF">
        <w:rPr>
          <w:sz w:val="22"/>
          <w:szCs w:val="22"/>
        </w:rPr>
        <w:t>p</w:t>
      </w:r>
      <w:r w:rsidR="008179EE" w:rsidRPr="00FE1FDF">
        <w:rPr>
          <w:sz w:val="22"/>
          <w:szCs w:val="22"/>
        </w:rPr>
        <w:t xml:space="preserve">od nazwą </w:t>
      </w:r>
      <w:r w:rsidR="00B22274" w:rsidRPr="00FE1FDF">
        <w:rPr>
          <w:sz w:val="22"/>
          <w:szCs w:val="22"/>
        </w:rPr>
        <w:t>Izabela Tokarz Indywidualna Praktyka Stomatologiczna.</w:t>
      </w:r>
      <w:r w:rsidR="003A6760" w:rsidRPr="00FE1FDF">
        <w:rPr>
          <w:sz w:val="22"/>
          <w:szCs w:val="22"/>
        </w:rPr>
        <w:t xml:space="preserve"> Kontrolą </w:t>
      </w:r>
      <w:r w:rsidRPr="00FE1FDF">
        <w:rPr>
          <w:sz w:val="22"/>
          <w:szCs w:val="22"/>
        </w:rPr>
        <w:t>objęto realizację um</w:t>
      </w:r>
      <w:r w:rsidR="005C33C5" w:rsidRPr="00FE1FDF">
        <w:rPr>
          <w:sz w:val="22"/>
          <w:szCs w:val="22"/>
        </w:rPr>
        <w:t xml:space="preserve">owy nr </w:t>
      </w:r>
      <w:r w:rsidR="00B22274" w:rsidRPr="00FE1FDF">
        <w:rPr>
          <w:sz w:val="22"/>
          <w:szCs w:val="22"/>
        </w:rPr>
        <w:t>P/ZPZ/3</w:t>
      </w:r>
      <w:r w:rsidR="002E3709" w:rsidRPr="00FE1FDF">
        <w:rPr>
          <w:sz w:val="22"/>
          <w:szCs w:val="22"/>
        </w:rPr>
        <w:t>/20</w:t>
      </w:r>
      <w:r w:rsidR="0008744C" w:rsidRPr="00FE1FDF">
        <w:rPr>
          <w:sz w:val="22"/>
          <w:szCs w:val="22"/>
        </w:rPr>
        <w:t>20</w:t>
      </w:r>
      <w:r w:rsidR="00A904A1" w:rsidRPr="00FE1FDF">
        <w:rPr>
          <w:sz w:val="22"/>
          <w:szCs w:val="22"/>
        </w:rPr>
        <w:t>-2021</w:t>
      </w:r>
      <w:r w:rsidR="005C33C5" w:rsidRPr="00FE1FDF">
        <w:rPr>
          <w:sz w:val="22"/>
          <w:szCs w:val="22"/>
        </w:rPr>
        <w:t xml:space="preserve"> w okresie od </w:t>
      </w:r>
      <w:r w:rsidR="00B22274" w:rsidRPr="00FE1FDF">
        <w:rPr>
          <w:sz w:val="22"/>
          <w:szCs w:val="22"/>
        </w:rPr>
        <w:t>16</w:t>
      </w:r>
      <w:r w:rsidR="00386DBD" w:rsidRPr="00FE1FDF">
        <w:rPr>
          <w:sz w:val="22"/>
          <w:szCs w:val="22"/>
        </w:rPr>
        <w:t xml:space="preserve"> stycznia </w:t>
      </w:r>
      <w:r w:rsidR="005C33C5" w:rsidRPr="00FE1FDF">
        <w:rPr>
          <w:sz w:val="22"/>
          <w:szCs w:val="22"/>
        </w:rPr>
        <w:t>20</w:t>
      </w:r>
      <w:r w:rsidR="0008744C" w:rsidRPr="00FE1FDF">
        <w:rPr>
          <w:sz w:val="22"/>
          <w:szCs w:val="22"/>
        </w:rPr>
        <w:t>20</w:t>
      </w:r>
      <w:r w:rsidR="003A6760" w:rsidRPr="00FE1FDF">
        <w:rPr>
          <w:sz w:val="22"/>
          <w:szCs w:val="22"/>
        </w:rPr>
        <w:t xml:space="preserve"> r. </w:t>
      </w:r>
      <w:r w:rsidR="005C33C5" w:rsidRPr="00FE1FDF">
        <w:rPr>
          <w:sz w:val="22"/>
          <w:szCs w:val="22"/>
        </w:rPr>
        <w:t xml:space="preserve">do </w:t>
      </w:r>
      <w:r w:rsidR="00B22274" w:rsidRPr="00FE1FDF">
        <w:rPr>
          <w:sz w:val="22"/>
          <w:szCs w:val="22"/>
        </w:rPr>
        <w:t>31</w:t>
      </w:r>
      <w:r w:rsidR="00386DBD" w:rsidRPr="00FE1FDF">
        <w:rPr>
          <w:sz w:val="22"/>
          <w:szCs w:val="22"/>
        </w:rPr>
        <w:t xml:space="preserve"> grudnia </w:t>
      </w:r>
      <w:r w:rsidR="005C33C5" w:rsidRPr="00FE1FDF">
        <w:rPr>
          <w:sz w:val="22"/>
          <w:szCs w:val="22"/>
        </w:rPr>
        <w:t>20</w:t>
      </w:r>
      <w:r w:rsidR="0008744C" w:rsidRPr="00FE1FDF">
        <w:rPr>
          <w:sz w:val="22"/>
          <w:szCs w:val="22"/>
        </w:rPr>
        <w:t>20</w:t>
      </w:r>
      <w:r w:rsidR="005C33C5" w:rsidRPr="00FE1FDF">
        <w:rPr>
          <w:sz w:val="22"/>
          <w:szCs w:val="22"/>
        </w:rPr>
        <w:t xml:space="preserve"> r.</w:t>
      </w:r>
      <w:r w:rsidR="0085399A" w:rsidRPr="00FE1FDF">
        <w:rPr>
          <w:sz w:val="22"/>
          <w:szCs w:val="22"/>
        </w:rPr>
        <w:t xml:space="preserve">, której przedmiotem była realizacja </w:t>
      </w:r>
      <w:r w:rsidR="003A6760" w:rsidRPr="00FE1FDF">
        <w:rPr>
          <w:sz w:val="22"/>
          <w:szCs w:val="22"/>
        </w:rPr>
        <w:t xml:space="preserve">programu polityki </w:t>
      </w:r>
      <w:r w:rsidR="00B22274" w:rsidRPr="00FE1FDF">
        <w:rPr>
          <w:sz w:val="22"/>
          <w:szCs w:val="22"/>
        </w:rPr>
        <w:t>zdrowotnej p</w:t>
      </w:r>
      <w:r w:rsidR="008179EE" w:rsidRPr="00FE1FDF">
        <w:rPr>
          <w:sz w:val="22"/>
          <w:szCs w:val="22"/>
        </w:rPr>
        <w:t xml:space="preserve">od nazwą </w:t>
      </w:r>
      <w:r w:rsidR="00B22274" w:rsidRPr="00FE1FDF">
        <w:rPr>
          <w:sz w:val="22"/>
          <w:szCs w:val="22"/>
        </w:rPr>
        <w:t>„Zapobieganie próchni</w:t>
      </w:r>
      <w:r w:rsidR="003A6760" w:rsidRPr="00FE1FDF">
        <w:rPr>
          <w:sz w:val="22"/>
          <w:szCs w:val="22"/>
        </w:rPr>
        <w:t xml:space="preserve">cy zębów u uczniów wrocławskich </w:t>
      </w:r>
      <w:r w:rsidR="00B22274" w:rsidRPr="00FE1FDF">
        <w:rPr>
          <w:sz w:val="22"/>
          <w:szCs w:val="22"/>
        </w:rPr>
        <w:t>szkół podstawowych”</w:t>
      </w:r>
      <w:r w:rsidR="0085399A" w:rsidRPr="00FE1FDF">
        <w:rPr>
          <w:sz w:val="22"/>
          <w:szCs w:val="22"/>
        </w:rPr>
        <w:t xml:space="preserve">. </w:t>
      </w:r>
      <w:r w:rsidR="005C33C5" w:rsidRPr="00FE1FDF">
        <w:rPr>
          <w:sz w:val="22"/>
          <w:szCs w:val="22"/>
        </w:rPr>
        <w:t>W ramach w</w:t>
      </w:r>
      <w:r w:rsidR="00B87BDF" w:rsidRPr="00FE1FDF">
        <w:rPr>
          <w:sz w:val="22"/>
          <w:szCs w:val="22"/>
        </w:rPr>
        <w:t xml:space="preserve">yżej </w:t>
      </w:r>
      <w:r w:rsidR="005C33C5" w:rsidRPr="00FE1FDF">
        <w:rPr>
          <w:sz w:val="22"/>
          <w:szCs w:val="22"/>
        </w:rPr>
        <w:t>w</w:t>
      </w:r>
      <w:r w:rsidR="00B87BDF" w:rsidRPr="00FE1FDF">
        <w:rPr>
          <w:sz w:val="22"/>
          <w:szCs w:val="22"/>
        </w:rPr>
        <w:t>ymienionej</w:t>
      </w:r>
      <w:r w:rsidR="005C33C5" w:rsidRPr="00FE1FDF">
        <w:rPr>
          <w:sz w:val="22"/>
          <w:szCs w:val="22"/>
        </w:rPr>
        <w:t xml:space="preserve"> umowy</w:t>
      </w:r>
      <w:r w:rsidR="003A6760" w:rsidRPr="00FE1FDF">
        <w:rPr>
          <w:sz w:val="22"/>
          <w:szCs w:val="22"/>
        </w:rPr>
        <w:t xml:space="preserve"> Gmina Wrocław </w:t>
      </w:r>
      <w:r w:rsidRPr="00FE1FDF">
        <w:rPr>
          <w:sz w:val="22"/>
          <w:szCs w:val="22"/>
        </w:rPr>
        <w:t xml:space="preserve">przekazała </w:t>
      </w:r>
      <w:r w:rsidR="00B22274" w:rsidRPr="00FE1FDF">
        <w:rPr>
          <w:sz w:val="22"/>
          <w:szCs w:val="22"/>
        </w:rPr>
        <w:t xml:space="preserve">podmiotowi </w:t>
      </w:r>
      <w:r w:rsidRPr="00FE1FDF">
        <w:rPr>
          <w:sz w:val="22"/>
          <w:szCs w:val="22"/>
        </w:rPr>
        <w:t>dotacj</w:t>
      </w:r>
      <w:r w:rsidR="005C33C5" w:rsidRPr="00FE1FDF">
        <w:rPr>
          <w:sz w:val="22"/>
          <w:szCs w:val="22"/>
        </w:rPr>
        <w:t>ę</w:t>
      </w:r>
      <w:r w:rsidRPr="00FE1FDF">
        <w:rPr>
          <w:sz w:val="22"/>
          <w:szCs w:val="22"/>
        </w:rPr>
        <w:t xml:space="preserve"> </w:t>
      </w:r>
      <w:r w:rsidR="000F749B" w:rsidRPr="00FE1FDF">
        <w:rPr>
          <w:sz w:val="22"/>
          <w:szCs w:val="22"/>
        </w:rPr>
        <w:t>w kwo</w:t>
      </w:r>
      <w:r w:rsidR="005C33C5" w:rsidRPr="00FE1FDF">
        <w:rPr>
          <w:sz w:val="22"/>
          <w:szCs w:val="22"/>
        </w:rPr>
        <w:t xml:space="preserve">cie </w:t>
      </w:r>
      <w:r w:rsidR="0085399A" w:rsidRPr="00FE1FDF">
        <w:rPr>
          <w:sz w:val="22"/>
          <w:szCs w:val="22"/>
        </w:rPr>
        <w:t>1</w:t>
      </w:r>
      <w:r w:rsidR="00B22274" w:rsidRPr="00FE1FDF">
        <w:rPr>
          <w:sz w:val="22"/>
          <w:szCs w:val="22"/>
        </w:rPr>
        <w:t>0</w:t>
      </w:r>
      <w:r w:rsidR="0085399A" w:rsidRPr="00FE1FDF">
        <w:rPr>
          <w:sz w:val="22"/>
          <w:szCs w:val="22"/>
        </w:rPr>
        <w:t>0</w:t>
      </w:r>
      <w:r w:rsidR="000F749B" w:rsidRPr="00FE1FDF">
        <w:rPr>
          <w:sz w:val="22"/>
          <w:szCs w:val="22"/>
        </w:rPr>
        <w:t>.</w:t>
      </w:r>
      <w:r w:rsidR="00A904A1" w:rsidRPr="00FE1FDF">
        <w:rPr>
          <w:sz w:val="22"/>
          <w:szCs w:val="22"/>
        </w:rPr>
        <w:t>000,</w:t>
      </w:r>
      <w:r w:rsidR="000F749B" w:rsidRPr="00FE1FDF">
        <w:rPr>
          <w:sz w:val="22"/>
          <w:szCs w:val="22"/>
        </w:rPr>
        <w:t>00 zł</w:t>
      </w:r>
      <w:r w:rsidR="003A6760" w:rsidRPr="00FE1FDF">
        <w:rPr>
          <w:sz w:val="22"/>
          <w:szCs w:val="22"/>
        </w:rPr>
        <w:t>.</w:t>
      </w:r>
    </w:p>
    <w:p w:rsidR="00182565" w:rsidRPr="00FE1FDF" w:rsidRDefault="000A5C7E" w:rsidP="00FE1FDF">
      <w:pPr>
        <w:pStyle w:val="11Trescpisma"/>
        <w:spacing w:before="120" w:after="12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Szczegółowe ustalenia kontroli przedstawi</w:t>
      </w:r>
      <w:r w:rsidR="00046915" w:rsidRPr="00FE1FDF">
        <w:rPr>
          <w:sz w:val="22"/>
          <w:szCs w:val="22"/>
        </w:rPr>
        <w:t>ono w protokole nr WKN-KF.1711.</w:t>
      </w:r>
      <w:r w:rsidR="00C25E8E" w:rsidRPr="00FE1FDF">
        <w:rPr>
          <w:sz w:val="22"/>
          <w:szCs w:val="22"/>
        </w:rPr>
        <w:t>2</w:t>
      </w:r>
      <w:r w:rsidRPr="00FE1FDF">
        <w:rPr>
          <w:sz w:val="22"/>
          <w:szCs w:val="22"/>
        </w:rPr>
        <w:t>.20</w:t>
      </w:r>
      <w:r w:rsidR="0008744C" w:rsidRPr="00FE1FDF">
        <w:rPr>
          <w:sz w:val="22"/>
          <w:szCs w:val="22"/>
        </w:rPr>
        <w:t>2</w:t>
      </w:r>
      <w:r w:rsidR="00C25E8E" w:rsidRPr="00FE1FDF">
        <w:rPr>
          <w:sz w:val="22"/>
          <w:szCs w:val="22"/>
        </w:rPr>
        <w:t>2</w:t>
      </w:r>
      <w:r w:rsidR="000F749B" w:rsidRPr="00FE1FDF">
        <w:rPr>
          <w:sz w:val="22"/>
          <w:szCs w:val="22"/>
        </w:rPr>
        <w:t>, doręczonym dniu</w:t>
      </w:r>
      <w:r w:rsidR="00884FA7" w:rsidRPr="00FE1FDF">
        <w:rPr>
          <w:sz w:val="22"/>
          <w:szCs w:val="22"/>
        </w:rPr>
        <w:t xml:space="preserve"> </w:t>
      </w:r>
      <w:r w:rsidR="0085399A" w:rsidRPr="00FE1FDF">
        <w:rPr>
          <w:sz w:val="22"/>
          <w:szCs w:val="22"/>
        </w:rPr>
        <w:t>1</w:t>
      </w:r>
      <w:r w:rsidR="00C25E8E" w:rsidRPr="00FE1FDF">
        <w:rPr>
          <w:sz w:val="22"/>
          <w:szCs w:val="22"/>
        </w:rPr>
        <w:t>7</w:t>
      </w:r>
      <w:r w:rsidR="0085399A" w:rsidRPr="00FE1FDF">
        <w:rPr>
          <w:sz w:val="22"/>
          <w:szCs w:val="22"/>
        </w:rPr>
        <w:t xml:space="preserve"> lutego </w:t>
      </w:r>
      <w:r w:rsidR="00884FA7" w:rsidRPr="00FE1FDF">
        <w:rPr>
          <w:sz w:val="22"/>
          <w:szCs w:val="22"/>
        </w:rPr>
        <w:t>20</w:t>
      </w:r>
      <w:r w:rsidR="00421A51" w:rsidRPr="00FE1FDF">
        <w:rPr>
          <w:sz w:val="22"/>
          <w:szCs w:val="22"/>
        </w:rPr>
        <w:t>2</w:t>
      </w:r>
      <w:r w:rsidR="0085399A" w:rsidRPr="00FE1FDF">
        <w:rPr>
          <w:sz w:val="22"/>
          <w:szCs w:val="22"/>
        </w:rPr>
        <w:t>2</w:t>
      </w:r>
      <w:r w:rsidR="00884FA7" w:rsidRPr="00FE1FDF">
        <w:rPr>
          <w:sz w:val="22"/>
          <w:szCs w:val="22"/>
        </w:rPr>
        <w:t xml:space="preserve"> r.</w:t>
      </w:r>
      <w:r w:rsidR="00046915" w:rsidRPr="00FE1FDF">
        <w:rPr>
          <w:sz w:val="22"/>
          <w:szCs w:val="22"/>
        </w:rPr>
        <w:t xml:space="preserve">, </w:t>
      </w:r>
      <w:r w:rsidR="00460977" w:rsidRPr="00FE1FDF">
        <w:rPr>
          <w:sz w:val="22"/>
          <w:szCs w:val="22"/>
        </w:rPr>
        <w:t xml:space="preserve">do którego </w:t>
      </w:r>
      <w:r w:rsidR="003A6760" w:rsidRPr="00FE1FDF">
        <w:rPr>
          <w:sz w:val="22"/>
          <w:szCs w:val="22"/>
        </w:rPr>
        <w:t xml:space="preserve">nie </w:t>
      </w:r>
      <w:r w:rsidR="00460977" w:rsidRPr="00FE1FDF">
        <w:rPr>
          <w:sz w:val="22"/>
          <w:szCs w:val="22"/>
        </w:rPr>
        <w:t>wniesiono zastrzeż</w:t>
      </w:r>
      <w:r w:rsidR="003773B5" w:rsidRPr="00FE1FDF">
        <w:rPr>
          <w:sz w:val="22"/>
          <w:szCs w:val="22"/>
        </w:rPr>
        <w:t>e</w:t>
      </w:r>
      <w:r w:rsidR="003F05B0" w:rsidRPr="00FE1FDF">
        <w:rPr>
          <w:sz w:val="22"/>
          <w:szCs w:val="22"/>
        </w:rPr>
        <w:t>ń</w:t>
      </w:r>
      <w:r w:rsidR="00460977" w:rsidRPr="00FE1FDF">
        <w:rPr>
          <w:sz w:val="22"/>
          <w:szCs w:val="22"/>
        </w:rPr>
        <w:t>.</w:t>
      </w:r>
    </w:p>
    <w:p w:rsidR="00FF1767" w:rsidRPr="00FE1FDF" w:rsidRDefault="00C425A1" w:rsidP="00FE1FDF">
      <w:pPr>
        <w:pStyle w:val="Tekstpodstawowy2"/>
        <w:spacing w:line="360" w:lineRule="auto"/>
        <w:jc w:val="left"/>
        <w:rPr>
          <w:szCs w:val="22"/>
          <w:lang w:eastAsia="ar-SA"/>
        </w:rPr>
      </w:pPr>
      <w:r w:rsidRPr="00FE1FDF">
        <w:rPr>
          <w:szCs w:val="22"/>
        </w:rPr>
        <w:t xml:space="preserve">Przeprowadzona kontrola wykazała, że </w:t>
      </w:r>
      <w:r w:rsidR="00C25027" w:rsidRPr="00FE1FDF">
        <w:rPr>
          <w:szCs w:val="22"/>
        </w:rPr>
        <w:t xml:space="preserve">program polityki zdrowotnej został zrealizowany zgodnie z ofertą. </w:t>
      </w:r>
      <w:r w:rsidR="00E33C26" w:rsidRPr="00FE1FDF">
        <w:rPr>
          <w:szCs w:val="22"/>
        </w:rPr>
        <w:t>Objęte kontrolą w</w:t>
      </w:r>
      <w:r w:rsidR="00C25027" w:rsidRPr="00FE1FDF">
        <w:rPr>
          <w:szCs w:val="22"/>
        </w:rPr>
        <w:t>ydatki ze środków dotacji zostały udokumentowane i dokonane terminowo a poniesione koszty były zgodne co do rodzaju z ko</w:t>
      </w:r>
      <w:r w:rsidR="003A6760" w:rsidRPr="00FE1FDF">
        <w:rPr>
          <w:szCs w:val="22"/>
        </w:rPr>
        <w:t>sztami zaplanowanymi w ofercie.</w:t>
      </w:r>
    </w:p>
    <w:p w:rsidR="002274F4" w:rsidRPr="00FE1FDF" w:rsidRDefault="00C25027" w:rsidP="00FE1FDF">
      <w:pPr>
        <w:pStyle w:val="10Szanowny"/>
        <w:spacing w:before="120" w:after="36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lastRenderedPageBreak/>
        <w:t xml:space="preserve">Protokół kontroli </w:t>
      </w:r>
      <w:r w:rsidR="00C06215" w:rsidRPr="00FE1FDF">
        <w:rPr>
          <w:sz w:val="22"/>
          <w:szCs w:val="22"/>
        </w:rPr>
        <w:t xml:space="preserve">przekazuję </w:t>
      </w:r>
      <w:r w:rsidR="0064691E" w:rsidRPr="00FE1FDF">
        <w:rPr>
          <w:sz w:val="22"/>
          <w:szCs w:val="22"/>
        </w:rPr>
        <w:t>celem wykorzystania</w:t>
      </w:r>
      <w:r w:rsidRPr="00FE1FDF">
        <w:rPr>
          <w:sz w:val="22"/>
          <w:szCs w:val="22"/>
        </w:rPr>
        <w:t>.</w:t>
      </w:r>
    </w:p>
    <w:p w:rsidR="0061768B" w:rsidRPr="00FE1FDF" w:rsidRDefault="0061768B" w:rsidP="00FE1FDF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E1FDF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1768B" w:rsidRPr="00FE1FDF" w:rsidRDefault="0061768B" w:rsidP="00FE1FDF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E1FDF">
        <w:rPr>
          <w:rFonts w:ascii="Verdana" w:hAnsi="Verdana"/>
          <w:bCs/>
          <w:sz w:val="22"/>
          <w:szCs w:val="22"/>
        </w:rPr>
        <w:t>Małgorzata Fronia</w:t>
      </w:r>
    </w:p>
    <w:p w:rsidR="0061768B" w:rsidRPr="00FE1FDF" w:rsidRDefault="0061768B" w:rsidP="00FE1FDF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E1FDF">
        <w:rPr>
          <w:bCs/>
          <w:szCs w:val="22"/>
        </w:rPr>
        <w:t>Zastępca Dyrektora Wydziału Kontroli</w:t>
      </w:r>
    </w:p>
    <w:p w:rsidR="00AC5A75" w:rsidRPr="00FE1FDF" w:rsidRDefault="004B55BE" w:rsidP="00FE1FDF">
      <w:pPr>
        <w:pStyle w:val="Tekstpodstawowy2"/>
        <w:spacing w:line="360" w:lineRule="auto"/>
        <w:jc w:val="left"/>
        <w:rPr>
          <w:bCs/>
          <w:szCs w:val="22"/>
        </w:rPr>
      </w:pPr>
      <w:r w:rsidRPr="00FE1FDF">
        <w:rPr>
          <w:szCs w:val="22"/>
        </w:rPr>
        <w:t>Załącznik</w:t>
      </w:r>
      <w:r w:rsidR="00AC5A75" w:rsidRPr="00FE1FDF">
        <w:rPr>
          <w:szCs w:val="22"/>
        </w:rPr>
        <w:t xml:space="preserve"> w wersji elektronicznej:</w:t>
      </w:r>
    </w:p>
    <w:p w:rsidR="00AC5A75" w:rsidRPr="00FE1FDF" w:rsidRDefault="00AC5A75" w:rsidP="00FE1FDF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Pr</w:t>
      </w:r>
      <w:r w:rsidR="004B55BE" w:rsidRPr="00FE1FDF">
        <w:rPr>
          <w:sz w:val="22"/>
          <w:szCs w:val="22"/>
        </w:rPr>
        <w:t>otokół kontroli nr WKN-KF.1711.</w:t>
      </w:r>
      <w:r w:rsidR="00C25027" w:rsidRPr="00FE1FDF">
        <w:rPr>
          <w:sz w:val="22"/>
          <w:szCs w:val="22"/>
        </w:rPr>
        <w:t>2</w:t>
      </w:r>
      <w:r w:rsidR="004B55BE" w:rsidRPr="00FE1FDF">
        <w:rPr>
          <w:sz w:val="22"/>
          <w:szCs w:val="22"/>
        </w:rPr>
        <w:t>.20</w:t>
      </w:r>
      <w:r w:rsidR="00703238" w:rsidRPr="00FE1FDF">
        <w:rPr>
          <w:sz w:val="22"/>
          <w:szCs w:val="22"/>
        </w:rPr>
        <w:t>2</w:t>
      </w:r>
      <w:r w:rsidR="00C25027" w:rsidRPr="00FE1FDF">
        <w:rPr>
          <w:sz w:val="22"/>
          <w:szCs w:val="22"/>
        </w:rPr>
        <w:t>2</w:t>
      </w:r>
    </w:p>
    <w:p w:rsidR="00AC5A75" w:rsidRPr="00FE1FDF" w:rsidRDefault="00AC5A75" w:rsidP="00FE1FDF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Do wiadomości:</w:t>
      </w:r>
    </w:p>
    <w:p w:rsidR="00AC5A75" w:rsidRPr="00FE1FDF" w:rsidRDefault="00DA1EA1" w:rsidP="00382120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bookmarkStart w:id="0" w:name="_GoBack"/>
      <w:bookmarkEnd w:id="0"/>
      <w:r w:rsidRPr="00FE1FDF">
        <w:rPr>
          <w:sz w:val="22"/>
          <w:szCs w:val="22"/>
        </w:rPr>
        <w:t>Pan Bartłomiej Świerczewski–</w:t>
      </w:r>
      <w:r w:rsidR="00AC5A75" w:rsidRPr="00FE1FDF">
        <w:rPr>
          <w:sz w:val="22"/>
          <w:szCs w:val="22"/>
        </w:rPr>
        <w:t>Dyrektor Departamentu Spraw Społecznych UMW</w:t>
      </w:r>
    </w:p>
    <w:p w:rsidR="00DA49FA" w:rsidRPr="00FE1FDF" w:rsidRDefault="008C5715" w:rsidP="00FE1FDF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a</w:t>
      </w:r>
      <w:r w:rsidR="00AC5A75" w:rsidRPr="00FE1FDF">
        <w:rPr>
          <w:sz w:val="22"/>
          <w:szCs w:val="22"/>
        </w:rPr>
        <w:t>a</w:t>
      </w:r>
    </w:p>
    <w:p w:rsidR="00DA1EA1" w:rsidRPr="00FE1FDF" w:rsidRDefault="00DA1EA1" w:rsidP="00FE1FDF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FE1FDF">
        <w:rPr>
          <w:sz w:val="22"/>
          <w:szCs w:val="22"/>
        </w:rPr>
        <w:t>Pismo przygotowano zgodnie z wymogami WCAG w zakresie dostępności cyfrowej.</w:t>
      </w:r>
    </w:p>
    <w:sectPr w:rsidR="00DA1EA1" w:rsidRPr="00FE1FDF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3E5" w:rsidRDefault="00C023E5">
      <w:r>
        <w:separator/>
      </w:r>
    </w:p>
  </w:endnote>
  <w:endnote w:type="continuationSeparator" w:id="0">
    <w:p w:rsidR="00C023E5" w:rsidRDefault="00C0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3E5" w:rsidRDefault="00C023E5">
      <w:r>
        <w:separator/>
      </w:r>
    </w:p>
  </w:footnote>
  <w:footnote w:type="continuationSeparator" w:id="0">
    <w:p w:rsidR="00C023E5" w:rsidRDefault="00C0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3821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742D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59D3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1C9F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6939"/>
    <w:rsid w:val="00367428"/>
    <w:rsid w:val="0037598D"/>
    <w:rsid w:val="00375B44"/>
    <w:rsid w:val="003773B5"/>
    <w:rsid w:val="0038016D"/>
    <w:rsid w:val="0038212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4F80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909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6EA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768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367E"/>
    <w:rsid w:val="0069478B"/>
    <w:rsid w:val="00695CCF"/>
    <w:rsid w:val="006A1717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7017C"/>
    <w:rsid w:val="00771337"/>
    <w:rsid w:val="0077572C"/>
    <w:rsid w:val="007851A7"/>
    <w:rsid w:val="007914AD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6A50"/>
    <w:rsid w:val="00B77F06"/>
    <w:rsid w:val="00B80AD7"/>
    <w:rsid w:val="00B8322F"/>
    <w:rsid w:val="00B85AA1"/>
    <w:rsid w:val="00B861CE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23E5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E0564"/>
    <w:rsid w:val="00CE14B3"/>
    <w:rsid w:val="00CE327D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41E3E"/>
    <w:rsid w:val="00D46821"/>
    <w:rsid w:val="00D50972"/>
    <w:rsid w:val="00D51F14"/>
    <w:rsid w:val="00D52CC0"/>
    <w:rsid w:val="00D563F1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86421"/>
    <w:rsid w:val="00F90724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1FDF"/>
    <w:rsid w:val="00FE25C2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CCDD53C-E8D3-489F-BE07-6C654DA3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A0291-A513-4F13-9D16-4E2FE51F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1528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Majewska Marta</cp:lastModifiedBy>
  <cp:revision>9</cp:revision>
  <cp:lastPrinted>2022-03-02T11:31:00Z</cp:lastPrinted>
  <dcterms:created xsi:type="dcterms:W3CDTF">2022-03-02T13:00:00Z</dcterms:created>
  <dcterms:modified xsi:type="dcterms:W3CDTF">2023-02-08T08:32:00Z</dcterms:modified>
</cp:coreProperties>
</file>