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68" w:rsidRDefault="007E7068" w:rsidP="007E7068">
      <w:pPr>
        <w:pStyle w:val="07Datapisma"/>
        <w:spacing w:before="0" w:line="288" w:lineRule="auto"/>
        <w:rPr>
          <w:sz w:val="20"/>
        </w:rPr>
      </w:pPr>
    </w:p>
    <w:p w:rsidR="00625C0A" w:rsidRPr="007E7068" w:rsidRDefault="00E830E7" w:rsidP="007E7068">
      <w:pPr>
        <w:pStyle w:val="07Datapisma"/>
        <w:spacing w:before="0" w:line="288" w:lineRule="auto"/>
        <w:rPr>
          <w:sz w:val="20"/>
        </w:rPr>
      </w:pPr>
      <w:r w:rsidRPr="007E7068">
        <w:rPr>
          <w:sz w:val="20"/>
        </w:rPr>
        <w:t xml:space="preserve">Wrocław, </w:t>
      </w:r>
      <w:r w:rsidR="009B4D0C">
        <w:rPr>
          <w:sz w:val="20"/>
        </w:rPr>
        <w:t xml:space="preserve">8 lutego </w:t>
      </w:r>
      <w:r w:rsidR="00D37C57" w:rsidRPr="007E7068">
        <w:rPr>
          <w:sz w:val="20"/>
        </w:rPr>
        <w:t>202</w:t>
      </w:r>
      <w:r w:rsidR="003319A4" w:rsidRPr="007E7068">
        <w:rPr>
          <w:sz w:val="20"/>
        </w:rPr>
        <w:t>3</w:t>
      </w:r>
      <w:r w:rsidR="00625C0A" w:rsidRPr="007E7068">
        <w:rPr>
          <w:sz w:val="20"/>
        </w:rPr>
        <w:t xml:space="preserve"> r.</w:t>
      </w:r>
    </w:p>
    <w:p w:rsidR="009B171B" w:rsidRPr="007E7068" w:rsidRDefault="009B171B" w:rsidP="007E7068">
      <w:pPr>
        <w:spacing w:line="288" w:lineRule="auto"/>
        <w:rPr>
          <w:rFonts w:ascii="Verdana" w:hAnsi="Verdana"/>
          <w:sz w:val="20"/>
          <w:szCs w:val="20"/>
        </w:rPr>
      </w:pPr>
    </w:p>
    <w:p w:rsidR="00625C0A" w:rsidRPr="007E7068" w:rsidRDefault="00E830E7" w:rsidP="007E7068">
      <w:pPr>
        <w:spacing w:line="288" w:lineRule="auto"/>
        <w:rPr>
          <w:rFonts w:ascii="Verdana" w:hAnsi="Verdana"/>
          <w:sz w:val="20"/>
          <w:szCs w:val="20"/>
        </w:rPr>
      </w:pPr>
      <w:r w:rsidRPr="007E7068">
        <w:rPr>
          <w:rFonts w:ascii="Verdana" w:hAnsi="Verdana"/>
          <w:sz w:val="20"/>
          <w:szCs w:val="20"/>
        </w:rPr>
        <w:t>WSS-WBO.152.</w:t>
      </w:r>
      <w:r w:rsidR="00707512" w:rsidRPr="007E7068">
        <w:rPr>
          <w:rFonts w:ascii="Verdana" w:hAnsi="Verdana"/>
          <w:sz w:val="20"/>
          <w:szCs w:val="20"/>
        </w:rPr>
        <w:t>6</w:t>
      </w:r>
      <w:r w:rsidR="00D37C57" w:rsidRPr="007E7068">
        <w:rPr>
          <w:rFonts w:ascii="Verdana" w:hAnsi="Verdana"/>
          <w:sz w:val="20"/>
          <w:szCs w:val="20"/>
        </w:rPr>
        <w:t>.202</w:t>
      </w:r>
      <w:r w:rsidR="008F7CDB" w:rsidRPr="007E7068">
        <w:rPr>
          <w:rFonts w:ascii="Verdana" w:hAnsi="Verdana"/>
          <w:sz w:val="20"/>
          <w:szCs w:val="20"/>
        </w:rPr>
        <w:t>3</w:t>
      </w:r>
    </w:p>
    <w:p w:rsidR="00625C0A" w:rsidRPr="007E7068" w:rsidRDefault="00625C0A" w:rsidP="007E7068">
      <w:pPr>
        <w:spacing w:line="288" w:lineRule="auto"/>
        <w:rPr>
          <w:rFonts w:ascii="Verdana" w:hAnsi="Verdana"/>
          <w:sz w:val="20"/>
          <w:szCs w:val="20"/>
        </w:rPr>
      </w:pPr>
      <w:r w:rsidRPr="007E7068">
        <w:rPr>
          <w:rFonts w:ascii="Verdana" w:hAnsi="Verdana"/>
          <w:sz w:val="20"/>
          <w:szCs w:val="20"/>
        </w:rPr>
        <w:t>N</w:t>
      </w:r>
      <w:r w:rsidR="003B0CF0" w:rsidRPr="007E7068">
        <w:rPr>
          <w:rFonts w:ascii="Verdana" w:hAnsi="Verdana"/>
          <w:sz w:val="20"/>
          <w:szCs w:val="20"/>
        </w:rPr>
        <w:t>umer ewidencyjny</w:t>
      </w:r>
      <w:r w:rsidRPr="007E7068">
        <w:rPr>
          <w:rFonts w:ascii="Verdana" w:hAnsi="Verdana"/>
          <w:sz w:val="20"/>
          <w:szCs w:val="20"/>
        </w:rPr>
        <w:t>:</w:t>
      </w:r>
      <w:r w:rsidR="007B3D75">
        <w:rPr>
          <w:rFonts w:ascii="Verdana" w:hAnsi="Verdana"/>
          <w:sz w:val="20"/>
          <w:szCs w:val="20"/>
        </w:rPr>
        <w:t xml:space="preserve"> </w:t>
      </w:r>
      <w:r w:rsidR="00707512" w:rsidRPr="007E7068">
        <w:rPr>
          <w:rFonts w:ascii="Verdana" w:hAnsi="Verdana"/>
          <w:sz w:val="20"/>
          <w:szCs w:val="20"/>
        </w:rPr>
        <w:t>00010151</w:t>
      </w:r>
      <w:r w:rsidR="00E746DB" w:rsidRPr="007E7068">
        <w:rPr>
          <w:rFonts w:ascii="Verdana" w:hAnsi="Verdana"/>
          <w:sz w:val="20"/>
          <w:szCs w:val="20"/>
        </w:rPr>
        <w:t>/202</w:t>
      </w:r>
      <w:r w:rsidR="005D28B3" w:rsidRPr="007E7068">
        <w:rPr>
          <w:rFonts w:ascii="Verdana" w:hAnsi="Verdana"/>
          <w:sz w:val="20"/>
          <w:szCs w:val="20"/>
        </w:rPr>
        <w:t>3</w:t>
      </w:r>
      <w:r w:rsidR="00E746DB" w:rsidRPr="007E7068">
        <w:rPr>
          <w:rFonts w:ascii="Verdana" w:hAnsi="Verdana"/>
          <w:sz w:val="20"/>
          <w:szCs w:val="20"/>
        </w:rPr>
        <w:t>/W</w:t>
      </w:r>
    </w:p>
    <w:p w:rsidR="00625C0A" w:rsidRPr="007E7068" w:rsidRDefault="00625C0A" w:rsidP="007E7068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7E7068" w:rsidRDefault="00C46B07" w:rsidP="007E7068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7E7068">
        <w:rPr>
          <w:rFonts w:ascii="Verdana" w:hAnsi="Verdana"/>
          <w:sz w:val="20"/>
          <w:szCs w:val="20"/>
        </w:rPr>
        <w:t xml:space="preserve">W </w:t>
      </w:r>
      <w:r w:rsidR="00707512" w:rsidRPr="007E7068">
        <w:rPr>
          <w:rFonts w:ascii="Verdana" w:hAnsi="Verdana"/>
          <w:color w:val="auto"/>
          <w:sz w:val="20"/>
          <w:szCs w:val="20"/>
        </w:rPr>
        <w:t xml:space="preserve">dniu 23 stycznia </w:t>
      </w:r>
      <w:r w:rsidR="00707512" w:rsidRPr="007E7068">
        <w:rPr>
          <w:rFonts w:ascii="Verdana" w:hAnsi="Verdana"/>
          <w:sz w:val="20"/>
          <w:szCs w:val="20"/>
        </w:rPr>
        <w:t>2023</w:t>
      </w:r>
      <w:r w:rsidR="00CE1361">
        <w:rPr>
          <w:rFonts w:ascii="Verdana" w:hAnsi="Verdana"/>
          <w:sz w:val="20"/>
          <w:szCs w:val="20"/>
        </w:rPr>
        <w:t xml:space="preserve"> </w:t>
      </w:r>
      <w:r w:rsidR="00625C0A" w:rsidRPr="007E7068">
        <w:rPr>
          <w:rFonts w:ascii="Verdana" w:hAnsi="Verdana"/>
          <w:sz w:val="20"/>
          <w:szCs w:val="20"/>
        </w:rPr>
        <w:t xml:space="preserve">r. do </w:t>
      </w:r>
      <w:r w:rsidR="009E0914" w:rsidRPr="007E7068">
        <w:rPr>
          <w:rFonts w:ascii="Verdana" w:hAnsi="Verdana"/>
          <w:sz w:val="20"/>
          <w:szCs w:val="20"/>
        </w:rPr>
        <w:t>Urzędu Miejskiego Wrocławia</w:t>
      </w:r>
      <w:r w:rsidR="009B4D0C">
        <w:rPr>
          <w:rFonts w:ascii="Verdana" w:hAnsi="Verdana"/>
          <w:sz w:val="20"/>
          <w:szCs w:val="20"/>
        </w:rPr>
        <w:t xml:space="preserve"> </w:t>
      </w:r>
      <w:r w:rsidR="007E7068">
        <w:rPr>
          <w:rFonts w:ascii="Verdana" w:hAnsi="Verdana"/>
          <w:sz w:val="20"/>
          <w:szCs w:val="20"/>
        </w:rPr>
        <w:t>wpłynęło 688 e-maili o identycznej treści wysłanych z tego samego adresu e-mail zatytułowanych „Petycja: Ulice dla mieszkańców! Nie oddamy polskich miast!”.</w:t>
      </w:r>
    </w:p>
    <w:p w:rsidR="007E7068" w:rsidRDefault="007E7068" w:rsidP="007E7068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7E7068" w:rsidRPr="007E7068" w:rsidRDefault="007E7068" w:rsidP="007E7068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  <w:r w:rsidRPr="007E7068">
        <w:rPr>
          <w:rFonts w:ascii="Verdana" w:hAnsi="Verdana"/>
          <w:sz w:val="20"/>
          <w:szCs w:val="20"/>
        </w:rPr>
        <w:t xml:space="preserve">W związku z faktem, że przedmiotowe </w:t>
      </w:r>
      <w:r>
        <w:rPr>
          <w:rFonts w:ascii="Verdana" w:hAnsi="Verdana"/>
          <w:sz w:val="20"/>
          <w:szCs w:val="20"/>
        </w:rPr>
        <w:t>e-maile</w:t>
      </w:r>
      <w:r w:rsidRPr="007E7068">
        <w:rPr>
          <w:rFonts w:ascii="Verdana" w:hAnsi="Verdana"/>
          <w:sz w:val="20"/>
          <w:szCs w:val="20"/>
        </w:rPr>
        <w:t xml:space="preserve"> zawierały ż</w:t>
      </w:r>
      <w:r>
        <w:rPr>
          <w:rFonts w:ascii="Verdana" w:hAnsi="Verdana"/>
          <w:sz w:val="20"/>
          <w:szCs w:val="20"/>
        </w:rPr>
        <w:t xml:space="preserve">ądanie podjęcia rozstrzygnięcia </w:t>
      </w:r>
      <w:r w:rsidRPr="007E7068">
        <w:rPr>
          <w:rFonts w:ascii="Verdana" w:hAnsi="Verdana"/>
          <w:sz w:val="20"/>
          <w:szCs w:val="20"/>
        </w:rPr>
        <w:t>w sprawie dotyczącej życia zbiorowego oraz z uwagi na brzmi</w:t>
      </w:r>
      <w:r>
        <w:rPr>
          <w:rFonts w:ascii="Verdana" w:hAnsi="Verdana"/>
          <w:sz w:val="20"/>
          <w:szCs w:val="20"/>
        </w:rPr>
        <w:t>enie art. 2 ust</w:t>
      </w:r>
      <w:r w:rsidR="007B3D7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3 ustawy z dnia </w:t>
      </w:r>
      <w:r w:rsidRPr="007E7068">
        <w:rPr>
          <w:rFonts w:ascii="Verdana" w:hAnsi="Verdana"/>
          <w:sz w:val="20"/>
          <w:szCs w:val="20"/>
        </w:rPr>
        <w:t>11 lipca 2014 r. o petycjach (Dz. U. z 2018 r. poz. 870) zostały zakwalifikowane jako petycja.</w:t>
      </w:r>
      <w:r w:rsidR="009B4D0C">
        <w:rPr>
          <w:rFonts w:ascii="Verdana" w:hAnsi="Verdana"/>
          <w:sz w:val="20"/>
          <w:szCs w:val="20"/>
        </w:rPr>
        <w:t xml:space="preserve"> </w:t>
      </w:r>
      <w:r w:rsidRPr="007E7068">
        <w:rPr>
          <w:rFonts w:ascii="Verdana" w:hAnsi="Verdana"/>
          <w:sz w:val="20"/>
          <w:szCs w:val="20"/>
        </w:rPr>
        <w:t>Wobec powyższego na podstawie z art. 11 ust. 1 i 2 ww. ustawy zdecydowano o łączny</w:t>
      </w:r>
      <w:r w:rsidR="00CE1361">
        <w:rPr>
          <w:rFonts w:ascii="Verdana" w:hAnsi="Verdana"/>
          <w:sz w:val="20"/>
          <w:szCs w:val="20"/>
        </w:rPr>
        <w:t>m rozpatrywaniu petycji (petycja</w:t>
      </w:r>
      <w:r w:rsidRPr="007E7068">
        <w:rPr>
          <w:rFonts w:ascii="Verdana" w:hAnsi="Verdana"/>
          <w:sz w:val="20"/>
          <w:szCs w:val="20"/>
        </w:rPr>
        <w:t xml:space="preserve"> wielokrotna)</w:t>
      </w:r>
      <w:r>
        <w:rPr>
          <w:rFonts w:ascii="Verdana" w:hAnsi="Verdana"/>
          <w:sz w:val="20"/>
          <w:szCs w:val="20"/>
        </w:rPr>
        <w:t>.</w:t>
      </w:r>
    </w:p>
    <w:p w:rsidR="007E7068" w:rsidRPr="007E7068" w:rsidRDefault="007E7068" w:rsidP="007E7068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625C0A" w:rsidRPr="007E7068" w:rsidRDefault="003656CA" w:rsidP="007E7068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7E7068">
        <w:rPr>
          <w:rFonts w:ascii="Verdana" w:hAnsi="Verdana"/>
          <w:sz w:val="20"/>
          <w:szCs w:val="20"/>
        </w:rPr>
        <w:t>Z</w:t>
      </w:r>
      <w:r w:rsidR="00625C0A" w:rsidRPr="007E7068">
        <w:rPr>
          <w:rFonts w:ascii="Verdana" w:hAnsi="Verdana"/>
          <w:sz w:val="20"/>
          <w:szCs w:val="20"/>
        </w:rPr>
        <w:t xml:space="preserve">godnie z zapisami art. 4 ust. 2 </w:t>
      </w:r>
      <w:r w:rsidR="00E73EC3" w:rsidRPr="007E7068">
        <w:rPr>
          <w:rFonts w:ascii="Verdana" w:hAnsi="Verdana"/>
          <w:sz w:val="20"/>
          <w:szCs w:val="20"/>
        </w:rPr>
        <w:t>ustawy z dnia 1</w:t>
      </w:r>
      <w:r w:rsidR="00707512" w:rsidRPr="007E7068">
        <w:rPr>
          <w:rFonts w:ascii="Verdana" w:hAnsi="Verdana"/>
          <w:sz w:val="20"/>
          <w:szCs w:val="20"/>
        </w:rPr>
        <w:t>1 lipca 2014 r. o petycjach (Dziennik Ustaw</w:t>
      </w:r>
      <w:r w:rsidR="00E73EC3" w:rsidRPr="007E7068">
        <w:rPr>
          <w:rFonts w:ascii="Verdana" w:hAnsi="Verdana"/>
          <w:sz w:val="20"/>
          <w:szCs w:val="20"/>
        </w:rPr>
        <w:t xml:space="preserve"> z 2018 r.</w:t>
      </w:r>
      <w:r w:rsidR="00D37C57" w:rsidRPr="007E7068">
        <w:rPr>
          <w:rFonts w:ascii="Verdana" w:hAnsi="Verdana"/>
          <w:sz w:val="20"/>
          <w:szCs w:val="20"/>
        </w:rPr>
        <w:t>,</w:t>
      </w:r>
      <w:r w:rsidR="00E73EC3" w:rsidRPr="007E7068">
        <w:rPr>
          <w:rFonts w:ascii="Verdana" w:hAnsi="Verdana"/>
          <w:sz w:val="20"/>
          <w:szCs w:val="20"/>
        </w:rPr>
        <w:t xml:space="preserve"> poz. 870) </w:t>
      </w:r>
      <w:r w:rsidR="00625C0A" w:rsidRPr="007E7068">
        <w:rPr>
          <w:rFonts w:ascii="Verdana" w:hAnsi="Verdana"/>
          <w:sz w:val="20"/>
          <w:szCs w:val="20"/>
        </w:rPr>
        <w:t>petycja powinna zawierać:</w:t>
      </w:r>
    </w:p>
    <w:p w:rsidR="00625C0A" w:rsidRPr="007E7068" w:rsidRDefault="00625C0A" w:rsidP="007E7068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7E7068">
        <w:rPr>
          <w:rFonts w:ascii="Verdana" w:hAnsi="Verdana"/>
          <w:sz w:val="20"/>
          <w:szCs w:val="20"/>
        </w:rPr>
        <w:t>1) oznaczenie podmiotu wnoszącego petycję; jeżeli podmiotem wnoszącym petycję jest grupa podmiotów, w petycji na</w:t>
      </w:r>
      <w:r w:rsidR="00EC4FD5" w:rsidRPr="007E7068">
        <w:rPr>
          <w:rFonts w:ascii="Verdana" w:hAnsi="Verdana"/>
          <w:sz w:val="20"/>
          <w:szCs w:val="20"/>
        </w:rPr>
        <w:t xml:space="preserve">leży wskazać oznaczenie każdego </w:t>
      </w:r>
      <w:r w:rsidRPr="007E7068">
        <w:rPr>
          <w:rFonts w:ascii="Verdana" w:hAnsi="Verdana"/>
          <w:sz w:val="20"/>
          <w:szCs w:val="20"/>
        </w:rPr>
        <w:t>z tych podmiotów oraz osobę reprezentującą podmiot wnoszący petycję;</w:t>
      </w:r>
    </w:p>
    <w:p w:rsidR="00625C0A" w:rsidRPr="007E7068" w:rsidRDefault="00625C0A" w:rsidP="007E7068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7E7068">
        <w:rPr>
          <w:rFonts w:ascii="Verdana" w:hAnsi="Verdana"/>
          <w:sz w:val="20"/>
          <w:szCs w:val="20"/>
        </w:rPr>
        <w:t>2) 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</w:p>
    <w:p w:rsidR="00625C0A" w:rsidRPr="007E7068" w:rsidRDefault="00625C0A" w:rsidP="007E7068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7E7068">
        <w:rPr>
          <w:rFonts w:ascii="Verdana" w:hAnsi="Verdana"/>
          <w:sz w:val="20"/>
          <w:szCs w:val="20"/>
        </w:rPr>
        <w:t>3) oznaczenie adresata petycji;</w:t>
      </w:r>
    </w:p>
    <w:p w:rsidR="00625C0A" w:rsidRPr="007E7068" w:rsidRDefault="00625C0A" w:rsidP="007E7068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7E7068">
        <w:rPr>
          <w:rFonts w:ascii="Verdana" w:hAnsi="Verdana"/>
          <w:sz w:val="20"/>
          <w:szCs w:val="20"/>
        </w:rPr>
        <w:t>4) wskazanie przedmiotu petycji.</w:t>
      </w:r>
    </w:p>
    <w:p w:rsidR="00625C0A" w:rsidRPr="007E7068" w:rsidRDefault="00625C0A" w:rsidP="007E7068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FA57F5" w:rsidRPr="007E7068" w:rsidRDefault="00FA57F5" w:rsidP="007E7068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7E7068">
        <w:rPr>
          <w:rFonts w:ascii="Verdana" w:hAnsi="Verdana"/>
          <w:sz w:val="20"/>
          <w:szCs w:val="20"/>
        </w:rPr>
        <w:t xml:space="preserve">W wyniku analizy petycji stwierdzono, że nie spełnia ona wymogów określonych w art. </w:t>
      </w:r>
      <w:r w:rsidR="00707512" w:rsidRPr="007E7068">
        <w:rPr>
          <w:rFonts w:ascii="Verdana" w:hAnsi="Verdana"/>
          <w:sz w:val="20"/>
          <w:szCs w:val="20"/>
        </w:rPr>
        <w:t>4 ust. 2 przedmiotowej ustawy -</w:t>
      </w:r>
      <w:r w:rsidRPr="007E7068">
        <w:rPr>
          <w:rFonts w:ascii="Verdana" w:hAnsi="Verdana"/>
          <w:sz w:val="20"/>
          <w:szCs w:val="20"/>
        </w:rPr>
        <w:t xml:space="preserve"> nie zostało wskazane miejsce zamieszkania albo siedziby podmiotu wnoszącego petycję.</w:t>
      </w:r>
    </w:p>
    <w:p w:rsidR="002D5F68" w:rsidRPr="007E7068" w:rsidRDefault="002D5F68" w:rsidP="007E7068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2D5F68" w:rsidRPr="007E7068" w:rsidRDefault="002D5F68" w:rsidP="007E7068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7E7068">
        <w:rPr>
          <w:rFonts w:ascii="Verdana" w:hAnsi="Verdana"/>
          <w:sz w:val="20"/>
          <w:szCs w:val="20"/>
        </w:rPr>
        <w:t>Natomiast zgodnie z brzmieniem art. 7 ust. 1 wyżej wymienionej ustawy „jeżeli petycja nie spełnia wymogów, o których mowa w art. 4 ust. 2 pkt 1 lub 2, pozostawia się ją bez rozpatrzenia”.</w:t>
      </w:r>
    </w:p>
    <w:p w:rsidR="002D5F68" w:rsidRPr="007E7068" w:rsidRDefault="002D5F68" w:rsidP="007E7068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2D5F68" w:rsidRPr="007E7068" w:rsidRDefault="002D5F68" w:rsidP="007E7068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7E7068">
        <w:rPr>
          <w:rFonts w:ascii="Verdana" w:hAnsi="Verdana"/>
          <w:sz w:val="20"/>
          <w:szCs w:val="20"/>
        </w:rPr>
        <w:t>W związku z powyższym wyjaśnieniami informuję, że na zasadzie art. 7 ust. 1 cytowanej ustawy przedmiotowa petycja pozostaje bez rozpatrzenia.</w:t>
      </w:r>
    </w:p>
    <w:p w:rsidR="00707512" w:rsidRPr="007E7068" w:rsidRDefault="00707512" w:rsidP="007E7068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3B0CF0" w:rsidRDefault="00707512" w:rsidP="00CE1361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  <w:r w:rsidRPr="007E7068">
        <w:rPr>
          <w:rFonts w:ascii="Verdana" w:hAnsi="Verdana"/>
          <w:sz w:val="20"/>
          <w:szCs w:val="20"/>
        </w:rPr>
        <w:lastRenderedPageBreak/>
        <w:t xml:space="preserve">Ponadto informuję, że z uwagi na fakt, że wszystkie </w:t>
      </w:r>
      <w:r w:rsidR="00AE6B0B" w:rsidRPr="007E7068">
        <w:rPr>
          <w:rFonts w:ascii="Verdana" w:hAnsi="Verdana"/>
          <w:sz w:val="20"/>
          <w:szCs w:val="20"/>
        </w:rPr>
        <w:t>68</w:t>
      </w:r>
      <w:r w:rsidR="00AE6B0B">
        <w:rPr>
          <w:rFonts w:ascii="Verdana" w:hAnsi="Verdana"/>
          <w:sz w:val="20"/>
          <w:szCs w:val="20"/>
        </w:rPr>
        <w:t>8</w:t>
      </w:r>
      <w:r w:rsidR="00CE1361">
        <w:rPr>
          <w:rFonts w:ascii="Verdana" w:hAnsi="Verdana"/>
          <w:sz w:val="20"/>
          <w:szCs w:val="20"/>
        </w:rPr>
        <w:t xml:space="preserve"> </w:t>
      </w:r>
      <w:r w:rsidRPr="007E7068">
        <w:rPr>
          <w:rFonts w:ascii="Verdana" w:hAnsi="Verdana"/>
          <w:sz w:val="20"/>
          <w:szCs w:val="20"/>
        </w:rPr>
        <w:t>petycji ma identyczną treść, zanonimizowana i upubliczniona została tylko jedna losowo wybrana.</w:t>
      </w:r>
    </w:p>
    <w:p w:rsidR="00F32AA0" w:rsidRDefault="00F32AA0" w:rsidP="00CE1361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F32AA0" w:rsidRDefault="00F32AA0" w:rsidP="00CE1361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</w:t>
      </w:r>
    </w:p>
    <w:p w:rsidR="00F32AA0" w:rsidRDefault="00F32AA0" w:rsidP="00CE1361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Beata Bernacka</w:t>
      </w:r>
    </w:p>
    <w:p w:rsidR="00F32AA0" w:rsidRPr="00CE1361" w:rsidRDefault="00F32AA0" w:rsidP="00CE1361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Partycypacji Społecznej</w:t>
      </w:r>
    </w:p>
    <w:sectPr w:rsidR="00F32AA0" w:rsidRPr="00CE1361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AE8" w:rsidRDefault="00E41AE8">
      <w:r>
        <w:separator/>
      </w:r>
    </w:p>
  </w:endnote>
  <w:endnote w:type="continuationSeparator" w:id="1">
    <w:p w:rsidR="00E41AE8" w:rsidRDefault="00E41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Pr="004D6885" w:rsidRDefault="004C01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E4252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E42520" w:rsidRPr="004D6885">
      <w:rPr>
        <w:sz w:val="14"/>
        <w:szCs w:val="14"/>
      </w:rPr>
      <w:fldChar w:fldCharType="separate"/>
    </w:r>
    <w:r w:rsidR="00F32AA0">
      <w:rPr>
        <w:noProof/>
        <w:sz w:val="14"/>
        <w:szCs w:val="14"/>
      </w:rPr>
      <w:t>2</w:t>
    </w:r>
    <w:r w:rsidR="00E42520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E4252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E42520" w:rsidRPr="004D6885">
      <w:rPr>
        <w:sz w:val="14"/>
        <w:szCs w:val="14"/>
      </w:rPr>
      <w:fldChar w:fldCharType="separate"/>
    </w:r>
    <w:r w:rsidR="00F32AA0">
      <w:rPr>
        <w:noProof/>
        <w:sz w:val="14"/>
        <w:szCs w:val="14"/>
      </w:rPr>
      <w:t>2</w:t>
    </w:r>
    <w:r w:rsidR="00E42520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F261E5">
    <w:pPr>
      <w:pStyle w:val="Stopka"/>
    </w:pPr>
  </w:p>
  <w:p w:rsidR="004C01CA" w:rsidRDefault="004C01C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AE8" w:rsidRDefault="00E41AE8">
      <w:r>
        <w:separator/>
      </w:r>
    </w:p>
  </w:footnote>
  <w:footnote w:type="continuationSeparator" w:id="1">
    <w:p w:rsidR="00E41AE8" w:rsidRDefault="00E41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E4252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bastian Wolszczak">
    <w15:presenceInfo w15:providerId="AD" w15:userId="S-1-5-21-3082515468-1790972594-2916752784-651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7B"/>
    <w:rsid w:val="000117D6"/>
    <w:rsid w:val="000267E7"/>
    <w:rsid w:val="00051D62"/>
    <w:rsid w:val="00051D98"/>
    <w:rsid w:val="00061A58"/>
    <w:rsid w:val="000918E3"/>
    <w:rsid w:val="000919C7"/>
    <w:rsid w:val="00097AEF"/>
    <w:rsid w:val="000A5775"/>
    <w:rsid w:val="000B4294"/>
    <w:rsid w:val="000B7627"/>
    <w:rsid w:val="000C744E"/>
    <w:rsid w:val="000E5DC8"/>
    <w:rsid w:val="000F0FB4"/>
    <w:rsid w:val="000F2BE1"/>
    <w:rsid w:val="00125878"/>
    <w:rsid w:val="001274AE"/>
    <w:rsid w:val="00143A44"/>
    <w:rsid w:val="0016431C"/>
    <w:rsid w:val="00180DF6"/>
    <w:rsid w:val="001871F2"/>
    <w:rsid w:val="00190D4E"/>
    <w:rsid w:val="00195E0A"/>
    <w:rsid w:val="001B2536"/>
    <w:rsid w:val="001B71AE"/>
    <w:rsid w:val="001C0EEB"/>
    <w:rsid w:val="001E1681"/>
    <w:rsid w:val="001E1E51"/>
    <w:rsid w:val="001F4169"/>
    <w:rsid w:val="002007A6"/>
    <w:rsid w:val="002018DC"/>
    <w:rsid w:val="00215D6D"/>
    <w:rsid w:val="002210A4"/>
    <w:rsid w:val="00234B06"/>
    <w:rsid w:val="002437F8"/>
    <w:rsid w:val="00256655"/>
    <w:rsid w:val="00270190"/>
    <w:rsid w:val="002810CE"/>
    <w:rsid w:val="002970A6"/>
    <w:rsid w:val="002A2725"/>
    <w:rsid w:val="002B6140"/>
    <w:rsid w:val="002B7EEC"/>
    <w:rsid w:val="002B7FFA"/>
    <w:rsid w:val="002D5F68"/>
    <w:rsid w:val="002F292D"/>
    <w:rsid w:val="002F615D"/>
    <w:rsid w:val="002F76BD"/>
    <w:rsid w:val="00317E80"/>
    <w:rsid w:val="00323052"/>
    <w:rsid w:val="003245A8"/>
    <w:rsid w:val="003319A4"/>
    <w:rsid w:val="00332A6A"/>
    <w:rsid w:val="00345256"/>
    <w:rsid w:val="003532D2"/>
    <w:rsid w:val="003656CA"/>
    <w:rsid w:val="00366E4D"/>
    <w:rsid w:val="00375FA3"/>
    <w:rsid w:val="00380F46"/>
    <w:rsid w:val="003A05FF"/>
    <w:rsid w:val="003B0CF0"/>
    <w:rsid w:val="003B4624"/>
    <w:rsid w:val="003B4793"/>
    <w:rsid w:val="003B5E7F"/>
    <w:rsid w:val="003D23B9"/>
    <w:rsid w:val="003F1CB3"/>
    <w:rsid w:val="003F20D6"/>
    <w:rsid w:val="0040346B"/>
    <w:rsid w:val="0040509E"/>
    <w:rsid w:val="00410A92"/>
    <w:rsid w:val="00412F63"/>
    <w:rsid w:val="004152B9"/>
    <w:rsid w:val="004508B6"/>
    <w:rsid w:val="0046507E"/>
    <w:rsid w:val="004732D9"/>
    <w:rsid w:val="004A1637"/>
    <w:rsid w:val="004A21ED"/>
    <w:rsid w:val="004A2629"/>
    <w:rsid w:val="004A27FB"/>
    <w:rsid w:val="004A7375"/>
    <w:rsid w:val="004B76DD"/>
    <w:rsid w:val="004C01CA"/>
    <w:rsid w:val="004D6885"/>
    <w:rsid w:val="004E5C8D"/>
    <w:rsid w:val="004F247D"/>
    <w:rsid w:val="004F4FD0"/>
    <w:rsid w:val="005072BB"/>
    <w:rsid w:val="00512F90"/>
    <w:rsid w:val="00514777"/>
    <w:rsid w:val="0053315B"/>
    <w:rsid w:val="005402B6"/>
    <w:rsid w:val="005478F9"/>
    <w:rsid w:val="00550A23"/>
    <w:rsid w:val="00585F6D"/>
    <w:rsid w:val="00590C02"/>
    <w:rsid w:val="00590D83"/>
    <w:rsid w:val="00593C5B"/>
    <w:rsid w:val="005968F9"/>
    <w:rsid w:val="00597E32"/>
    <w:rsid w:val="005A3893"/>
    <w:rsid w:val="005C5E14"/>
    <w:rsid w:val="005C5F55"/>
    <w:rsid w:val="005D18D1"/>
    <w:rsid w:val="005D28B3"/>
    <w:rsid w:val="005D6F39"/>
    <w:rsid w:val="005E2FCD"/>
    <w:rsid w:val="005F3295"/>
    <w:rsid w:val="00625C0A"/>
    <w:rsid w:val="00627F0C"/>
    <w:rsid w:val="0063263C"/>
    <w:rsid w:val="00637C09"/>
    <w:rsid w:val="00637D6C"/>
    <w:rsid w:val="00657251"/>
    <w:rsid w:val="00662028"/>
    <w:rsid w:val="00663676"/>
    <w:rsid w:val="00686914"/>
    <w:rsid w:val="006C7886"/>
    <w:rsid w:val="006D766B"/>
    <w:rsid w:val="006E420E"/>
    <w:rsid w:val="00701FA2"/>
    <w:rsid w:val="0070695E"/>
    <w:rsid w:val="00707512"/>
    <w:rsid w:val="00723AFD"/>
    <w:rsid w:val="00745A89"/>
    <w:rsid w:val="0075206A"/>
    <w:rsid w:val="0075415A"/>
    <w:rsid w:val="007572A6"/>
    <w:rsid w:val="0076013D"/>
    <w:rsid w:val="0077696D"/>
    <w:rsid w:val="0077729A"/>
    <w:rsid w:val="00777CD2"/>
    <w:rsid w:val="00780AB7"/>
    <w:rsid w:val="0078601D"/>
    <w:rsid w:val="007878BA"/>
    <w:rsid w:val="00794A7F"/>
    <w:rsid w:val="007A037D"/>
    <w:rsid w:val="007A2BD9"/>
    <w:rsid w:val="007A6123"/>
    <w:rsid w:val="007B3D75"/>
    <w:rsid w:val="007D3C37"/>
    <w:rsid w:val="007D4097"/>
    <w:rsid w:val="007E7068"/>
    <w:rsid w:val="007F1692"/>
    <w:rsid w:val="007F1B42"/>
    <w:rsid w:val="008043AD"/>
    <w:rsid w:val="00821CDB"/>
    <w:rsid w:val="00826D4F"/>
    <w:rsid w:val="00836279"/>
    <w:rsid w:val="00842325"/>
    <w:rsid w:val="00842743"/>
    <w:rsid w:val="00854851"/>
    <w:rsid w:val="00861E59"/>
    <w:rsid w:val="008802B7"/>
    <w:rsid w:val="0088160D"/>
    <w:rsid w:val="00897B13"/>
    <w:rsid w:val="008A33BD"/>
    <w:rsid w:val="008D3914"/>
    <w:rsid w:val="008D6E8B"/>
    <w:rsid w:val="008E1113"/>
    <w:rsid w:val="008E7459"/>
    <w:rsid w:val="008F7CDB"/>
    <w:rsid w:val="008F7D65"/>
    <w:rsid w:val="00916727"/>
    <w:rsid w:val="00916B2A"/>
    <w:rsid w:val="00934D03"/>
    <w:rsid w:val="009400F6"/>
    <w:rsid w:val="00965BD7"/>
    <w:rsid w:val="0097098E"/>
    <w:rsid w:val="0097388E"/>
    <w:rsid w:val="009765D0"/>
    <w:rsid w:val="00984F47"/>
    <w:rsid w:val="009A6C1A"/>
    <w:rsid w:val="009B171B"/>
    <w:rsid w:val="009B4D0C"/>
    <w:rsid w:val="009D7362"/>
    <w:rsid w:val="009E0914"/>
    <w:rsid w:val="00A005FB"/>
    <w:rsid w:val="00A12DE9"/>
    <w:rsid w:val="00A14FEC"/>
    <w:rsid w:val="00A17215"/>
    <w:rsid w:val="00A27F20"/>
    <w:rsid w:val="00A42237"/>
    <w:rsid w:val="00A54917"/>
    <w:rsid w:val="00A55A72"/>
    <w:rsid w:val="00A55ADC"/>
    <w:rsid w:val="00A64D62"/>
    <w:rsid w:val="00A816F2"/>
    <w:rsid w:val="00A86D58"/>
    <w:rsid w:val="00A958BE"/>
    <w:rsid w:val="00AB3F79"/>
    <w:rsid w:val="00AB4323"/>
    <w:rsid w:val="00AB56BE"/>
    <w:rsid w:val="00AB60B5"/>
    <w:rsid w:val="00AB7865"/>
    <w:rsid w:val="00AC2B3C"/>
    <w:rsid w:val="00AC316A"/>
    <w:rsid w:val="00AE0F52"/>
    <w:rsid w:val="00AE3EED"/>
    <w:rsid w:val="00AE6B0B"/>
    <w:rsid w:val="00AF094C"/>
    <w:rsid w:val="00B00998"/>
    <w:rsid w:val="00B02AD0"/>
    <w:rsid w:val="00B3515A"/>
    <w:rsid w:val="00B359EB"/>
    <w:rsid w:val="00B3657B"/>
    <w:rsid w:val="00B4072E"/>
    <w:rsid w:val="00B45AA1"/>
    <w:rsid w:val="00B504EF"/>
    <w:rsid w:val="00B55460"/>
    <w:rsid w:val="00B66E77"/>
    <w:rsid w:val="00B73AF4"/>
    <w:rsid w:val="00B81B31"/>
    <w:rsid w:val="00B81DD9"/>
    <w:rsid w:val="00B906E7"/>
    <w:rsid w:val="00B933EE"/>
    <w:rsid w:val="00B96683"/>
    <w:rsid w:val="00B970CB"/>
    <w:rsid w:val="00BA763C"/>
    <w:rsid w:val="00BB389F"/>
    <w:rsid w:val="00BC07C7"/>
    <w:rsid w:val="00BC2CC5"/>
    <w:rsid w:val="00BC4B13"/>
    <w:rsid w:val="00BD035E"/>
    <w:rsid w:val="00BD3B13"/>
    <w:rsid w:val="00BE34AE"/>
    <w:rsid w:val="00C078B9"/>
    <w:rsid w:val="00C1105A"/>
    <w:rsid w:val="00C2127D"/>
    <w:rsid w:val="00C35EB2"/>
    <w:rsid w:val="00C4278E"/>
    <w:rsid w:val="00C435EA"/>
    <w:rsid w:val="00C46B07"/>
    <w:rsid w:val="00C53C41"/>
    <w:rsid w:val="00C54421"/>
    <w:rsid w:val="00C60B09"/>
    <w:rsid w:val="00C66C9E"/>
    <w:rsid w:val="00C70153"/>
    <w:rsid w:val="00C8235A"/>
    <w:rsid w:val="00C916F0"/>
    <w:rsid w:val="00CA0AA1"/>
    <w:rsid w:val="00CB43ED"/>
    <w:rsid w:val="00CB4F38"/>
    <w:rsid w:val="00CC1016"/>
    <w:rsid w:val="00CD26BE"/>
    <w:rsid w:val="00CD2797"/>
    <w:rsid w:val="00CD4AC9"/>
    <w:rsid w:val="00CD628A"/>
    <w:rsid w:val="00CE1361"/>
    <w:rsid w:val="00D05152"/>
    <w:rsid w:val="00D17EC8"/>
    <w:rsid w:val="00D23966"/>
    <w:rsid w:val="00D27FC5"/>
    <w:rsid w:val="00D33992"/>
    <w:rsid w:val="00D35912"/>
    <w:rsid w:val="00D37C57"/>
    <w:rsid w:val="00D5022E"/>
    <w:rsid w:val="00D627A1"/>
    <w:rsid w:val="00D67C6A"/>
    <w:rsid w:val="00D81AFC"/>
    <w:rsid w:val="00D837B2"/>
    <w:rsid w:val="00D8547D"/>
    <w:rsid w:val="00D91719"/>
    <w:rsid w:val="00D95ABD"/>
    <w:rsid w:val="00DA7CC6"/>
    <w:rsid w:val="00DB0F5B"/>
    <w:rsid w:val="00DC191D"/>
    <w:rsid w:val="00DC2005"/>
    <w:rsid w:val="00DC6DD2"/>
    <w:rsid w:val="00DC7095"/>
    <w:rsid w:val="00DE0645"/>
    <w:rsid w:val="00DF679E"/>
    <w:rsid w:val="00E02F72"/>
    <w:rsid w:val="00E036DF"/>
    <w:rsid w:val="00E04D98"/>
    <w:rsid w:val="00E15009"/>
    <w:rsid w:val="00E20DC3"/>
    <w:rsid w:val="00E25E6A"/>
    <w:rsid w:val="00E35A19"/>
    <w:rsid w:val="00E41AE8"/>
    <w:rsid w:val="00E42520"/>
    <w:rsid w:val="00E44AA4"/>
    <w:rsid w:val="00E45FA0"/>
    <w:rsid w:val="00E47902"/>
    <w:rsid w:val="00E47E71"/>
    <w:rsid w:val="00E52576"/>
    <w:rsid w:val="00E532B1"/>
    <w:rsid w:val="00E63B5D"/>
    <w:rsid w:val="00E653BA"/>
    <w:rsid w:val="00E73EC3"/>
    <w:rsid w:val="00E746DB"/>
    <w:rsid w:val="00E830E7"/>
    <w:rsid w:val="00EA4F38"/>
    <w:rsid w:val="00EB1653"/>
    <w:rsid w:val="00EC4FD5"/>
    <w:rsid w:val="00EC7C55"/>
    <w:rsid w:val="00ED2EF0"/>
    <w:rsid w:val="00ED3E79"/>
    <w:rsid w:val="00ED4B93"/>
    <w:rsid w:val="00EE72A2"/>
    <w:rsid w:val="00F06DBA"/>
    <w:rsid w:val="00F261E5"/>
    <w:rsid w:val="00F32AA0"/>
    <w:rsid w:val="00F3549E"/>
    <w:rsid w:val="00F37E67"/>
    <w:rsid w:val="00F40755"/>
    <w:rsid w:val="00F426EA"/>
    <w:rsid w:val="00F4664A"/>
    <w:rsid w:val="00F54AB6"/>
    <w:rsid w:val="00F664CE"/>
    <w:rsid w:val="00F8165E"/>
    <w:rsid w:val="00F87C4E"/>
    <w:rsid w:val="00FA545A"/>
    <w:rsid w:val="00FA57F5"/>
    <w:rsid w:val="00FB1391"/>
    <w:rsid w:val="00FB2F82"/>
    <w:rsid w:val="00FB68B6"/>
    <w:rsid w:val="00FB7E24"/>
    <w:rsid w:val="00FC19A8"/>
    <w:rsid w:val="00FC1E74"/>
    <w:rsid w:val="00FD102F"/>
    <w:rsid w:val="00FD798E"/>
    <w:rsid w:val="00FE0589"/>
    <w:rsid w:val="00FE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32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2B1"/>
    <w:rPr>
      <w:b/>
      <w:bCs/>
      <w:sz w:val="27"/>
      <w:szCs w:val="27"/>
    </w:rPr>
  </w:style>
  <w:style w:type="paragraph" w:customStyle="1" w:styleId="Default">
    <w:name w:val="Default"/>
    <w:rsid w:val="00E53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2023-02-08T07:16:00Z</cp:lastPrinted>
  <dcterms:created xsi:type="dcterms:W3CDTF">2023-02-08T10:46:00Z</dcterms:created>
  <dcterms:modified xsi:type="dcterms:W3CDTF">2023-02-08T10:47:00Z</dcterms:modified>
</cp:coreProperties>
</file>