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1D" w:rsidRDefault="007C561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7C561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Według rozdzielnika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5D2D28" w:rsidP="00D5364D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31</w:t>
      </w:r>
      <w:r w:rsidR="00D5364D" w:rsidRPr="00D5364D">
        <w:rPr>
          <w:color w:val="000000" w:themeColor="text1"/>
        </w:rPr>
        <w:t xml:space="preserve"> stycznia 2023 r.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>WSS-WBO.152.</w:t>
      </w:r>
      <w:r w:rsidR="00055531">
        <w:rPr>
          <w:color w:val="000000" w:themeColor="text1"/>
          <w:szCs w:val="20"/>
        </w:rPr>
        <w:t>8</w:t>
      </w:r>
      <w:r w:rsidRPr="00D5364D">
        <w:rPr>
          <w:color w:val="000000" w:themeColor="text1"/>
          <w:szCs w:val="20"/>
        </w:rPr>
        <w:t>.2023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 xml:space="preserve">Numer ewidencyjny: </w:t>
      </w:r>
      <w:r w:rsidR="00055531">
        <w:rPr>
          <w:rStyle w:val="readonlytext"/>
        </w:rPr>
        <w:t>00010747</w:t>
      </w:r>
      <w:r w:rsidRPr="00D5364D">
        <w:rPr>
          <w:rStyle w:val="readonlytext"/>
          <w:color w:val="000000" w:themeColor="text1"/>
          <w:szCs w:val="20"/>
        </w:rPr>
        <w:t>/2023/W</w:t>
      </w:r>
    </w:p>
    <w:p w:rsidR="00D5364D" w:rsidRPr="00D5364D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Dotyczy: petycji z 25 stycznia 2023 r.</w:t>
      </w: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Szanown</w:t>
      </w:r>
      <w:r w:rsidR="00055531">
        <w:rPr>
          <w:color w:val="000000" w:themeColor="text1"/>
          <w:sz w:val="20"/>
          <w:szCs w:val="20"/>
        </w:rPr>
        <w:t>i Państwo</w:t>
      </w:r>
      <w:r w:rsidRPr="00D5364D">
        <w:rPr>
          <w:color w:val="000000" w:themeColor="text1"/>
          <w:sz w:val="20"/>
          <w:szCs w:val="20"/>
        </w:rPr>
        <w:t>,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D5364D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>
        <w:rPr>
          <w:rFonts w:ascii="Verdana" w:hAnsi="Verdana"/>
          <w:sz w:val="20"/>
          <w:szCs w:val="20"/>
        </w:rPr>
        <w:t>25 stycznia 2023 r. (data rejestracji w Urzędzie Miejskim Wrocławia: 26 stycznia 2023 r.)</w:t>
      </w:r>
      <w:r w:rsidRPr="00D5364D">
        <w:rPr>
          <w:rFonts w:ascii="Verdana" w:hAnsi="Verdana"/>
          <w:sz w:val="20"/>
          <w:szCs w:val="20"/>
        </w:rPr>
        <w:t xml:space="preserve"> złożoną przez </w:t>
      </w:r>
      <w:r w:rsidR="00055531">
        <w:rPr>
          <w:rFonts w:ascii="Verdana" w:hAnsi="Verdana"/>
          <w:sz w:val="20"/>
          <w:szCs w:val="20"/>
        </w:rPr>
        <w:t xml:space="preserve">Pana Romualda Arenta, </w:t>
      </w:r>
      <w:r>
        <w:rPr>
          <w:rFonts w:ascii="Verdana" w:hAnsi="Verdana"/>
          <w:sz w:val="20"/>
          <w:szCs w:val="20"/>
        </w:rPr>
        <w:t>Pana Arkadiusza Chwaścika</w:t>
      </w:r>
      <w:r w:rsidR="00060F37">
        <w:rPr>
          <w:rFonts w:ascii="Verdana" w:hAnsi="Verdana"/>
          <w:sz w:val="20"/>
          <w:szCs w:val="20"/>
        </w:rPr>
        <w:t>, (dane zostały zanonimizowane)</w:t>
      </w:r>
      <w:r w:rsidR="00055531">
        <w:rPr>
          <w:rFonts w:ascii="Verdana" w:hAnsi="Verdana"/>
          <w:sz w:val="20"/>
          <w:szCs w:val="20"/>
        </w:rPr>
        <w:t xml:space="preserve"> oraz Pana Andrzeja Sobuńko</w:t>
      </w:r>
      <w:r>
        <w:rPr>
          <w:rFonts w:ascii="Verdana" w:hAnsi="Verdana"/>
          <w:sz w:val="20"/>
          <w:szCs w:val="20"/>
        </w:rPr>
        <w:t xml:space="preserve"> w sprawie </w:t>
      </w:r>
      <w:r w:rsidR="00055531" w:rsidRPr="00055531">
        <w:rPr>
          <w:rFonts w:ascii="Verdana" w:hAnsi="Verdana"/>
          <w:sz w:val="20"/>
          <w:szCs w:val="20"/>
        </w:rPr>
        <w:t>przeprowadzenia inwentaryzacji i remontu ławek na Gajowicach</w:t>
      </w:r>
      <w:r w:rsidRPr="00D5364D">
        <w:rPr>
          <w:rFonts w:ascii="Verdana" w:hAnsi="Verdana"/>
          <w:sz w:val="20"/>
          <w:szCs w:val="20"/>
        </w:rPr>
        <w:t>.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D5364D" w:rsidRDefault="00D5364D" w:rsidP="00D5364D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D5364D">
        <w:rPr>
          <w:rStyle w:val="Pogrubienie"/>
          <w:rFonts w:ascii="Verdana" w:hAnsi="Verdana"/>
          <w:b w:val="0"/>
          <w:sz w:val="20"/>
          <w:szCs w:val="20"/>
        </w:rPr>
        <w:t xml:space="preserve">Zgodnie z art. 6 ust. 1 ustawy z dnia 11 lipca 2014 r. o petycjach </w:t>
      </w:r>
      <w:r>
        <w:rPr>
          <w:rFonts w:ascii="Verdana" w:hAnsi="Verdana"/>
          <w:sz w:val="20"/>
          <w:szCs w:val="20"/>
        </w:rPr>
        <w:t>(Dziennik Ustaw</w:t>
      </w:r>
      <w:r w:rsidRPr="00D5364D">
        <w:rPr>
          <w:rFonts w:ascii="Verdana" w:hAnsi="Verdana"/>
          <w:sz w:val="20"/>
          <w:szCs w:val="20"/>
        </w:rPr>
        <w:t xml:space="preserve"> z 2018 r. poz. 870)</w:t>
      </w:r>
      <w:r w:rsidRPr="00D5364D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D5364D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D5364D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D5364D">
        <w:rPr>
          <w:color w:val="000000" w:themeColor="text1"/>
        </w:rPr>
        <w:t>Z wyrazami szacunku</w:t>
      </w:r>
    </w:p>
    <w:p w:rsidR="00D5364D" w:rsidRPr="00D5364D" w:rsidRDefault="00060F37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D5364D" w:rsidRPr="00D5364D" w:rsidRDefault="00060F37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D5364D" w:rsidRPr="00D5364D" w:rsidRDefault="00060F37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5364D" w:rsidRDefault="00D5364D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</w:p>
    <w:p w:rsidR="007C561D" w:rsidRPr="00D5364D" w:rsidRDefault="007C561D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5364D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D5364D">
        <w:rPr>
          <w:sz w:val="20"/>
          <w:szCs w:val="20"/>
        </w:rPr>
        <w:t>wss@um.wroc.pl</w:t>
      </w:r>
      <w:r w:rsidRPr="00D5364D">
        <w:rPr>
          <w:color w:val="000000"/>
          <w:sz w:val="20"/>
          <w:szCs w:val="20"/>
        </w:rPr>
        <w:t>; www.wroclaw.pl</w:t>
      </w: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Otrzymują:</w:t>
      </w:r>
    </w:p>
    <w:p w:rsidR="00D5364D" w:rsidRPr="007C561D" w:rsidRDefault="007C561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Zarząd Dróg i Utrzymania Miasta we Wrocławiu, ul. Długa 49, 53-633 Wrocław</w:t>
      </w:r>
    </w:p>
    <w:p w:rsidR="007C561D" w:rsidRPr="007C561D" w:rsidRDefault="007C561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Zarząd Zasobu Komunalnego we Wrocławiu, ul. św. Elżbiety 3, 50-111 Wrocław</w:t>
      </w:r>
    </w:p>
    <w:p w:rsidR="007C561D" w:rsidRPr="00D5364D" w:rsidRDefault="007C561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Zarząd Zieleni Miejskiej we Wrocławiu, al. Śląska 1, 54-118 Wrocław</w:t>
      </w:r>
    </w:p>
    <w:p w:rsidR="00D5364D" w:rsidRPr="00D5364D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Pan Romuald Arent, Pan Arkadiusz Chwaścik</w:t>
      </w:r>
      <w:r w:rsidR="00060F37">
        <w:rPr>
          <w:color w:val="000000" w:themeColor="text1"/>
          <w:sz w:val="20"/>
          <w:szCs w:val="20"/>
        </w:rPr>
        <w:t>, (dane zostały zanonimizowane)</w:t>
      </w:r>
      <w:r w:rsidR="00557260">
        <w:rPr>
          <w:sz w:val="20"/>
          <w:szCs w:val="20"/>
        </w:rPr>
        <w:t>, Pan</w:t>
      </w:r>
      <w:r w:rsidR="007C561D">
        <w:rPr>
          <w:sz w:val="20"/>
          <w:szCs w:val="20"/>
        </w:rPr>
        <w:t xml:space="preserve"> Andrzej Sobuńko</w:t>
      </w:r>
    </w:p>
    <w:p w:rsidR="00300E3D" w:rsidRPr="00D5364D" w:rsidRDefault="00060F37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</w:t>
      </w:r>
      <w:r w:rsidR="00D5364D" w:rsidRPr="00D5364D">
        <w:rPr>
          <w:color w:val="000000" w:themeColor="text1"/>
          <w:sz w:val="20"/>
          <w:szCs w:val="20"/>
        </w:rPr>
        <w:t>a</w:t>
      </w:r>
    </w:p>
    <w:sectPr w:rsidR="00300E3D" w:rsidRPr="00D5364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AE" w:rsidRDefault="00EC61AE">
      <w:r>
        <w:separator/>
      </w:r>
    </w:p>
  </w:endnote>
  <w:endnote w:type="continuationSeparator" w:id="1">
    <w:p w:rsidR="00EC61AE" w:rsidRDefault="00EC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213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213BF" w:rsidRPr="004D6885">
      <w:rPr>
        <w:sz w:val="14"/>
        <w:szCs w:val="14"/>
      </w:rPr>
      <w:fldChar w:fldCharType="separate"/>
    </w:r>
    <w:r w:rsidR="007C561D">
      <w:rPr>
        <w:noProof/>
        <w:sz w:val="14"/>
        <w:szCs w:val="14"/>
      </w:rPr>
      <w:t>2</w:t>
    </w:r>
    <w:r w:rsidR="007213B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213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213BF" w:rsidRPr="004D6885">
      <w:rPr>
        <w:sz w:val="14"/>
        <w:szCs w:val="14"/>
      </w:rPr>
      <w:fldChar w:fldCharType="separate"/>
    </w:r>
    <w:r w:rsidR="005D2D28">
      <w:rPr>
        <w:noProof/>
        <w:sz w:val="14"/>
        <w:szCs w:val="14"/>
      </w:rPr>
      <w:t>1</w:t>
    </w:r>
    <w:r w:rsidR="007213B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AE" w:rsidRDefault="00EC61AE">
      <w:r>
        <w:separator/>
      </w:r>
    </w:p>
  </w:footnote>
  <w:footnote w:type="continuationSeparator" w:id="1">
    <w:p w:rsidR="00EC61AE" w:rsidRDefault="00EC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13B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5531"/>
    <w:rsid w:val="00057DFD"/>
    <w:rsid w:val="00060F37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36828"/>
    <w:rsid w:val="00143274"/>
    <w:rsid w:val="00143A44"/>
    <w:rsid w:val="0014511B"/>
    <w:rsid w:val="001500E3"/>
    <w:rsid w:val="00154A08"/>
    <w:rsid w:val="001562F3"/>
    <w:rsid w:val="0016470E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6DD9"/>
    <w:rsid w:val="002250EA"/>
    <w:rsid w:val="002331DE"/>
    <w:rsid w:val="002333BF"/>
    <w:rsid w:val="002435B1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4F6A76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57260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2D28"/>
    <w:rsid w:val="005D32D8"/>
    <w:rsid w:val="005D5E15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213BF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C561D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75D0B"/>
    <w:rsid w:val="00E826BA"/>
    <w:rsid w:val="00EA3EC6"/>
    <w:rsid w:val="00EC0846"/>
    <w:rsid w:val="00EC5A39"/>
    <w:rsid w:val="00EC61AE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2023-01-30T13:29:00Z</cp:lastPrinted>
  <dcterms:created xsi:type="dcterms:W3CDTF">2023-02-01T13:32:00Z</dcterms:created>
  <dcterms:modified xsi:type="dcterms:W3CDTF">2023-02-06T12:11:00Z</dcterms:modified>
</cp:coreProperties>
</file>