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1B3" w:rsidRPr="00DD6802" w:rsidRDefault="00EC2093" w:rsidP="0077029A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jc w:val="both"/>
        <w:rPr>
          <w:rFonts w:ascii="Verdana" w:hAnsi="Verdana"/>
          <w:sz w:val="22"/>
          <w:szCs w:val="22"/>
        </w:rPr>
      </w:pPr>
      <w:bookmarkStart w:id="0" w:name="OLE_LINK20"/>
      <w:r w:rsidRPr="00DD6802">
        <w:rPr>
          <w:rFonts w:ascii="Verdana" w:hAnsi="Verdana"/>
          <w:sz w:val="22"/>
          <w:szCs w:val="22"/>
        </w:rPr>
        <w:t>„POLBUS–PKS”</w:t>
      </w:r>
    </w:p>
    <w:p w:rsidR="000D552D" w:rsidRPr="00DD6802" w:rsidRDefault="001B0A15" w:rsidP="0077029A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jc w:val="both"/>
        <w:rPr>
          <w:rFonts w:ascii="Verdana" w:hAnsi="Verdana"/>
          <w:sz w:val="22"/>
          <w:szCs w:val="22"/>
        </w:rPr>
      </w:pPr>
      <w:r w:rsidRPr="00DD6802">
        <w:rPr>
          <w:rFonts w:ascii="Verdana" w:hAnsi="Verdana"/>
          <w:sz w:val="22"/>
          <w:szCs w:val="22"/>
        </w:rPr>
        <w:t>SPÓŁKA Z OGRANICZONĄ ODPOWIEDZIALNOŚCIĄ</w:t>
      </w:r>
    </w:p>
    <w:p w:rsidR="002A6DD5" w:rsidRPr="00DD6802" w:rsidRDefault="00EC2093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D6802">
        <w:rPr>
          <w:rFonts w:ascii="Verdana" w:hAnsi="Verdana"/>
          <w:sz w:val="22"/>
          <w:szCs w:val="22"/>
        </w:rPr>
        <w:t>ul. Joannitów nr 13</w:t>
      </w:r>
    </w:p>
    <w:p w:rsidR="005A5110" w:rsidRPr="00DD6802" w:rsidRDefault="00EC2093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D6802">
        <w:rPr>
          <w:rFonts w:ascii="Verdana" w:hAnsi="Verdana"/>
          <w:sz w:val="22"/>
          <w:szCs w:val="22"/>
        </w:rPr>
        <w:t>50-525</w:t>
      </w:r>
      <w:r w:rsidR="005A5110" w:rsidRPr="00DD6802">
        <w:rPr>
          <w:rFonts w:ascii="Verdana" w:hAnsi="Verdana"/>
          <w:sz w:val="22"/>
          <w:szCs w:val="22"/>
        </w:rPr>
        <w:t xml:space="preserve"> Wrocław</w:t>
      </w:r>
    </w:p>
    <w:p w:rsidR="002A6DD5" w:rsidRPr="00DD6802" w:rsidRDefault="002A6DD5" w:rsidP="002A6DD5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DD6802">
        <w:rPr>
          <w:rFonts w:ascii="Verdana" w:hAnsi="Verdana"/>
          <w:sz w:val="22"/>
          <w:szCs w:val="22"/>
        </w:rPr>
        <w:t>Wr</w:t>
      </w:r>
      <w:r w:rsidRPr="00DD6802">
        <w:rPr>
          <w:rFonts w:ascii="Verdana" w:hAnsi="Verdana"/>
          <w:sz w:val="22"/>
          <w:szCs w:val="22"/>
        </w:rPr>
        <w:t>o</w:t>
      </w:r>
      <w:r w:rsidR="00FC61B3" w:rsidRPr="00DD6802">
        <w:rPr>
          <w:rFonts w:ascii="Verdana" w:hAnsi="Verdana"/>
          <w:sz w:val="22"/>
          <w:szCs w:val="22"/>
        </w:rPr>
        <w:t xml:space="preserve">cław, </w:t>
      </w:r>
      <w:r w:rsidR="00DD6802" w:rsidRPr="00DD6802">
        <w:rPr>
          <w:rFonts w:ascii="Verdana" w:hAnsi="Verdana"/>
          <w:sz w:val="22"/>
          <w:szCs w:val="22"/>
        </w:rPr>
        <w:t>21 grudnia</w:t>
      </w:r>
      <w:r w:rsidRPr="00DD6802">
        <w:rPr>
          <w:rFonts w:ascii="Verdana" w:hAnsi="Verdana"/>
          <w:sz w:val="22"/>
          <w:szCs w:val="22"/>
        </w:rPr>
        <w:t xml:space="preserve"> 2022 r.</w:t>
      </w:r>
    </w:p>
    <w:p w:rsidR="005A5110" w:rsidRPr="00DD6802" w:rsidRDefault="00DD6802" w:rsidP="002A6DD5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DD6802">
        <w:rPr>
          <w:rFonts w:ascii="Verdana" w:hAnsi="Verdana"/>
          <w:sz w:val="22"/>
          <w:szCs w:val="22"/>
        </w:rPr>
        <w:t>WKN-KSO.5421.1</w:t>
      </w:r>
      <w:r w:rsidR="00EC2093" w:rsidRPr="00DD6802">
        <w:rPr>
          <w:rFonts w:ascii="Verdana" w:hAnsi="Verdana"/>
          <w:sz w:val="22"/>
          <w:szCs w:val="22"/>
        </w:rPr>
        <w:t>.4</w:t>
      </w:r>
      <w:r w:rsidRPr="00DD6802">
        <w:rPr>
          <w:rFonts w:ascii="Verdana" w:hAnsi="Verdana"/>
          <w:sz w:val="22"/>
          <w:szCs w:val="22"/>
        </w:rPr>
        <w:t>6.2022</w:t>
      </w:r>
    </w:p>
    <w:p w:rsidR="005A5110" w:rsidRPr="00DD6802" w:rsidRDefault="00EB5C55" w:rsidP="00EC2093">
      <w:pPr>
        <w:rPr>
          <w:highlight w:val="yellow"/>
        </w:rPr>
      </w:pPr>
      <w:r w:rsidRPr="00EB5C55">
        <w:rPr>
          <w:rStyle w:val="readonlytext"/>
          <w:rFonts w:ascii="Verdana" w:hAnsi="Verdana"/>
          <w:sz w:val="22"/>
          <w:szCs w:val="22"/>
        </w:rPr>
        <w:t>00145651/2022/W</w:t>
      </w:r>
    </w:p>
    <w:p w:rsidR="005A5110" w:rsidRPr="00EB5C55" w:rsidRDefault="005A5110" w:rsidP="00DE7626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B5C55">
        <w:rPr>
          <w:rFonts w:ascii="Verdana" w:hAnsi="Verdana"/>
          <w:sz w:val="22"/>
          <w:szCs w:val="22"/>
        </w:rPr>
        <w:t>ZALECENIA POKONTROLNE</w:t>
      </w:r>
    </w:p>
    <w:p w:rsidR="005A5110" w:rsidRPr="00FD3188" w:rsidRDefault="005A5110" w:rsidP="007416AC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FD3188">
        <w:rPr>
          <w:rFonts w:ascii="Verdana" w:hAnsi="Verdana"/>
          <w:sz w:val="22"/>
          <w:szCs w:val="22"/>
        </w:rPr>
        <w:t>Zalecenia pokontrolne wydaje się na podstawie art. 83b ust. 2 pkt 2 ustawy Prawo o ru</w:t>
      </w:r>
      <w:r w:rsidR="00A72ECB" w:rsidRPr="00FD3188">
        <w:rPr>
          <w:rFonts w:ascii="Verdana" w:hAnsi="Verdana"/>
          <w:sz w:val="22"/>
          <w:szCs w:val="22"/>
        </w:rPr>
        <w:t>chu drogowym (t.j. Dz. U. z 2022 r. poz. 988</w:t>
      </w:r>
      <w:r w:rsidRPr="00FD3188">
        <w:rPr>
          <w:rFonts w:ascii="Verdana" w:hAnsi="Verdana"/>
          <w:sz w:val="22"/>
          <w:szCs w:val="22"/>
        </w:rPr>
        <w:t xml:space="preserve"> z późn. zm.</w:t>
      </w:r>
      <w:r w:rsidR="00FD3188">
        <w:rPr>
          <w:rFonts w:ascii="Verdana" w:hAnsi="Verdana"/>
          <w:sz w:val="22"/>
          <w:szCs w:val="22"/>
        </w:rPr>
        <w:t xml:space="preserve"> – zwanej dalej ustawą</w:t>
      </w:r>
      <w:r w:rsidR="00A72ECB" w:rsidRPr="00FD3188">
        <w:rPr>
          <w:rFonts w:ascii="Verdana" w:hAnsi="Verdana"/>
          <w:sz w:val="22"/>
          <w:szCs w:val="22"/>
        </w:rPr>
        <w:t>).</w:t>
      </w:r>
    </w:p>
    <w:p w:rsidR="005A5110" w:rsidRPr="00FD3188" w:rsidRDefault="005A5110" w:rsidP="007416AC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FD3188">
        <w:rPr>
          <w:rFonts w:ascii="Verdana" w:hAnsi="Verdana"/>
          <w:sz w:val="22"/>
          <w:szCs w:val="22"/>
        </w:rPr>
        <w:t xml:space="preserve">Wydział Kontroli Urzędu Miejskiego Wrocławia na podstawie art. 83b ust. 2 pkt 1 </w:t>
      </w:r>
      <w:r w:rsidR="00FD3188" w:rsidRPr="00FD3188">
        <w:rPr>
          <w:rFonts w:ascii="Verdana" w:hAnsi="Verdana"/>
          <w:sz w:val="22"/>
          <w:szCs w:val="22"/>
        </w:rPr>
        <w:t xml:space="preserve">ustawy, </w:t>
      </w:r>
      <w:r w:rsidRPr="00FD3188">
        <w:rPr>
          <w:rFonts w:ascii="Verdana" w:hAnsi="Verdana"/>
          <w:sz w:val="22"/>
          <w:szCs w:val="22"/>
        </w:rPr>
        <w:t>przeprowadził kontrolę stacji kontroli pojazdów prowadzonej przez przedsiębiorcę</w:t>
      </w:r>
      <w:r w:rsidR="000948C6" w:rsidRPr="00FD3188">
        <w:rPr>
          <w:rFonts w:ascii="Verdana" w:hAnsi="Verdana"/>
          <w:sz w:val="22"/>
          <w:szCs w:val="22"/>
        </w:rPr>
        <w:t xml:space="preserve">, </w:t>
      </w:r>
      <w:r w:rsidR="0077029A" w:rsidRPr="00FD3188">
        <w:rPr>
          <w:rFonts w:ascii="Verdana" w:hAnsi="Verdana"/>
          <w:sz w:val="22"/>
          <w:szCs w:val="22"/>
        </w:rPr>
        <w:t>„POLBUS–PKS” SPÓŁKA Z OGRANICZONĄ ODPOWIEDZIALNOŚCIĄ</w:t>
      </w:r>
      <w:r w:rsidRPr="00FD3188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0948C6" w:rsidRPr="00FD3188">
        <w:rPr>
          <w:rFonts w:ascii="Verdana" w:hAnsi="Verdana"/>
          <w:sz w:val="22"/>
          <w:szCs w:val="22"/>
        </w:rPr>
        <w:t xml:space="preserve">ławia pod nr ewidencyjnym </w:t>
      </w:r>
      <w:r w:rsidR="0077029A" w:rsidRPr="00FD3188">
        <w:rPr>
          <w:rFonts w:ascii="Verdana" w:hAnsi="Verdana"/>
          <w:sz w:val="22"/>
          <w:szCs w:val="22"/>
        </w:rPr>
        <w:t>DW/115</w:t>
      </w:r>
      <w:r w:rsidRPr="00FD3188">
        <w:rPr>
          <w:rFonts w:ascii="Verdana" w:hAnsi="Verdana"/>
          <w:sz w:val="22"/>
          <w:szCs w:val="22"/>
        </w:rPr>
        <w:t>/P, ze wskazanym adresem w</w:t>
      </w:r>
      <w:r w:rsidR="002A6DD5" w:rsidRPr="00FD3188">
        <w:rPr>
          <w:rFonts w:ascii="Verdana" w:hAnsi="Verdana"/>
          <w:sz w:val="22"/>
          <w:szCs w:val="22"/>
        </w:rPr>
        <w:t>ykonywa</w:t>
      </w:r>
      <w:r w:rsidR="00BA6D2B" w:rsidRPr="00FD3188">
        <w:rPr>
          <w:rFonts w:ascii="Verdana" w:hAnsi="Verdana"/>
          <w:sz w:val="22"/>
          <w:szCs w:val="22"/>
        </w:rPr>
        <w:t xml:space="preserve">nia działalności: </w:t>
      </w:r>
      <w:r w:rsidR="0077029A" w:rsidRPr="00FD3188">
        <w:rPr>
          <w:rFonts w:ascii="Verdana" w:hAnsi="Verdana"/>
          <w:sz w:val="22"/>
          <w:szCs w:val="22"/>
        </w:rPr>
        <w:t>ul. Kościerzyńska nr 25, 51-411</w:t>
      </w:r>
      <w:r w:rsidRPr="00FD3188">
        <w:rPr>
          <w:rFonts w:ascii="Verdana" w:hAnsi="Verdana"/>
          <w:sz w:val="22"/>
          <w:szCs w:val="22"/>
        </w:rPr>
        <w:t xml:space="preserve"> Wrocław.</w:t>
      </w:r>
    </w:p>
    <w:p w:rsidR="005A5110" w:rsidRPr="00FD3188" w:rsidRDefault="005A5110" w:rsidP="00BA6D2B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FD3188">
        <w:rPr>
          <w:rFonts w:ascii="Verdana" w:hAnsi="Verdana"/>
          <w:sz w:val="22"/>
          <w:szCs w:val="22"/>
        </w:rPr>
        <w:t>Zakresem kontroli objęto:</w:t>
      </w:r>
    </w:p>
    <w:p w:rsidR="005A5110" w:rsidRPr="00FD3188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FD3188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FD3188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FD3188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FD3188" w:rsidRDefault="005A5110" w:rsidP="00BA6D2B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FD3188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Pr="008E7B06" w:rsidRDefault="005A5110" w:rsidP="00BA6D2B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5421D">
        <w:rPr>
          <w:rFonts w:ascii="Verdana" w:hAnsi="Verdana"/>
          <w:sz w:val="22"/>
          <w:szCs w:val="22"/>
        </w:rPr>
        <w:t xml:space="preserve">Szczegółowe ustalenia kontroli przedstawiono </w:t>
      </w:r>
      <w:r w:rsidR="00FD3188" w:rsidRPr="0025421D">
        <w:rPr>
          <w:rFonts w:ascii="Verdana" w:hAnsi="Verdana"/>
          <w:sz w:val="22"/>
          <w:szCs w:val="22"/>
        </w:rPr>
        <w:t>w protokole nr WKN-KSO.5421.1</w:t>
      </w:r>
      <w:r w:rsidR="0077029A" w:rsidRPr="0025421D">
        <w:rPr>
          <w:rFonts w:ascii="Verdana" w:hAnsi="Verdana"/>
          <w:sz w:val="22"/>
          <w:szCs w:val="22"/>
        </w:rPr>
        <w:t>.4</w:t>
      </w:r>
      <w:r w:rsidR="00FD3188" w:rsidRPr="0025421D">
        <w:rPr>
          <w:rFonts w:ascii="Verdana" w:hAnsi="Verdana"/>
          <w:sz w:val="22"/>
          <w:szCs w:val="22"/>
        </w:rPr>
        <w:t>6.2022 z dnia 12 października 2022</w:t>
      </w:r>
      <w:r w:rsidRPr="0025421D">
        <w:rPr>
          <w:rFonts w:ascii="Verdana" w:hAnsi="Verdana"/>
          <w:sz w:val="22"/>
          <w:szCs w:val="22"/>
        </w:rPr>
        <w:t xml:space="preserve"> r., do którego </w:t>
      </w:r>
      <w:r w:rsidRPr="008E7B06">
        <w:rPr>
          <w:rFonts w:ascii="Verdana" w:hAnsi="Verdana"/>
          <w:sz w:val="22"/>
          <w:szCs w:val="22"/>
        </w:rPr>
        <w:t xml:space="preserve">przedsiębiorca </w:t>
      </w:r>
      <w:r w:rsidR="0025421D" w:rsidRPr="008E7B06">
        <w:rPr>
          <w:rFonts w:ascii="Verdana" w:hAnsi="Verdana"/>
          <w:sz w:val="22"/>
          <w:szCs w:val="22"/>
        </w:rPr>
        <w:t>nie wniósł zastrzeżeń</w:t>
      </w:r>
      <w:r w:rsidRPr="008E7B06">
        <w:rPr>
          <w:rFonts w:ascii="Verdana" w:hAnsi="Verdana"/>
          <w:sz w:val="22"/>
          <w:szCs w:val="22"/>
        </w:rPr>
        <w:t>.</w:t>
      </w:r>
    </w:p>
    <w:p w:rsidR="00DB3E93" w:rsidRPr="008E7B06" w:rsidRDefault="00EC2093" w:rsidP="00DB3E9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E7B06">
        <w:rPr>
          <w:rFonts w:ascii="Verdana" w:hAnsi="Verdana"/>
          <w:sz w:val="22"/>
          <w:szCs w:val="22"/>
        </w:rPr>
        <w:t>Na podstawie dokumentacji objętej kontrolą</w:t>
      </w:r>
      <w:r w:rsidR="00DB3E93" w:rsidRPr="008E7B06">
        <w:rPr>
          <w:rFonts w:ascii="Verdana" w:hAnsi="Verdana"/>
          <w:sz w:val="22"/>
          <w:szCs w:val="22"/>
        </w:rPr>
        <w:t>, wskazanej i opisanej w</w:t>
      </w:r>
      <w:r w:rsidRPr="008E7B06">
        <w:rPr>
          <w:rFonts w:ascii="Verdana" w:hAnsi="Verdana"/>
          <w:sz w:val="22"/>
          <w:szCs w:val="22"/>
        </w:rPr>
        <w:t xml:space="preserve"> protokole kontroli</w:t>
      </w:r>
      <w:r w:rsidR="00DB3E93" w:rsidRPr="008E7B06">
        <w:rPr>
          <w:rFonts w:ascii="Verdana" w:hAnsi="Verdana"/>
          <w:sz w:val="22"/>
          <w:szCs w:val="22"/>
        </w:rPr>
        <w:t>:</w:t>
      </w:r>
    </w:p>
    <w:p w:rsidR="00AA5753" w:rsidRPr="008E7B06" w:rsidRDefault="008E7B06" w:rsidP="003F2562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8E7B06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A66C31" w:rsidRPr="002B3D16" w:rsidRDefault="00A66C31" w:rsidP="00A66C3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2B3D16">
        <w:rPr>
          <w:rFonts w:ascii="Verdana" w:hAnsi="Verdana"/>
          <w:sz w:val="22"/>
          <w:szCs w:val="22"/>
        </w:rPr>
        <w:lastRenderedPageBreak/>
        <w:t xml:space="preserve">Nie sprawdzono prawidłowości wykonywania badania technicznego pojazdu, bowiem </w:t>
      </w:r>
      <w:r w:rsidR="0078752E" w:rsidRPr="002B3D16">
        <w:rPr>
          <w:rFonts w:ascii="Verdana" w:hAnsi="Verdana"/>
          <w:sz w:val="22"/>
          <w:szCs w:val="22"/>
        </w:rPr>
        <w:t xml:space="preserve">w trakcie kontroli </w:t>
      </w:r>
      <w:r w:rsidRPr="002B3D16">
        <w:rPr>
          <w:rFonts w:ascii="Verdana" w:hAnsi="Verdana"/>
          <w:sz w:val="22"/>
          <w:szCs w:val="22"/>
        </w:rPr>
        <w:t>nie przedstawiono pojazdu do badania technicznego.</w:t>
      </w:r>
    </w:p>
    <w:p w:rsidR="00A66C31" w:rsidRPr="005D29C5" w:rsidRDefault="00A66C31" w:rsidP="00A66C31">
      <w:pPr>
        <w:numPr>
          <w:ilvl w:val="0"/>
          <w:numId w:val="12"/>
        </w:numPr>
        <w:tabs>
          <w:tab w:val="clear" w:pos="1080"/>
        </w:tabs>
        <w:suppressAutoHyphens/>
        <w:spacing w:line="276" w:lineRule="auto"/>
        <w:ind w:left="426" w:right="-79" w:hanging="426"/>
        <w:rPr>
          <w:rFonts w:ascii="Verdana" w:hAnsi="Verdana"/>
          <w:sz w:val="22"/>
          <w:szCs w:val="22"/>
        </w:rPr>
      </w:pPr>
      <w:r w:rsidRPr="005D29C5">
        <w:rPr>
          <w:rFonts w:ascii="Verdana" w:hAnsi="Verdana"/>
          <w:sz w:val="22"/>
          <w:szCs w:val="22"/>
        </w:rPr>
        <w:t>S</w:t>
      </w:r>
      <w:r w:rsidR="0050375D">
        <w:rPr>
          <w:rFonts w:ascii="Verdana" w:hAnsi="Verdana"/>
          <w:sz w:val="22"/>
          <w:szCs w:val="22"/>
        </w:rPr>
        <w:t>twierdzono nieprawidłowość</w:t>
      </w:r>
      <w:r w:rsidRPr="005D29C5">
        <w:rPr>
          <w:rFonts w:ascii="Verdana" w:hAnsi="Verdana"/>
          <w:sz w:val="22"/>
          <w:szCs w:val="22"/>
        </w:rPr>
        <w:t xml:space="preserve"> w zakresie prowadzenia wymaganej dokumentacji.</w:t>
      </w:r>
    </w:p>
    <w:p w:rsidR="0050375D" w:rsidRPr="0050375D" w:rsidRDefault="0050375D" w:rsidP="0050375D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50375D">
        <w:rPr>
          <w:b w:val="0"/>
          <w:sz w:val="22"/>
          <w:szCs w:val="22"/>
        </w:rPr>
        <w:t>W rejestrze badań technicznych</w:t>
      </w:r>
      <w:r>
        <w:rPr>
          <w:b w:val="0"/>
          <w:sz w:val="22"/>
          <w:szCs w:val="22"/>
        </w:rPr>
        <w:t xml:space="preserve"> pojazdów pod pozycją o nr 00794/DW/115</w:t>
      </w:r>
      <w:r w:rsidRPr="0050375D">
        <w:rPr>
          <w:b w:val="0"/>
          <w:sz w:val="22"/>
          <w:szCs w:val="22"/>
        </w:rPr>
        <w:t>/P/2022, w zaświadczeniu o przeprowadzonym badaniu technicznym pojazdu oraz w dokumencie identyfikacyjnym pojazdu (zwanym dalej dokumentem DIP) o tym samym numerze, potwierdzono przeprowadzenie okresowego badania technicznego pojazdu przed pierwszą rejestracją na terytorium Rzeczypospolitej Polskiej.</w:t>
      </w:r>
    </w:p>
    <w:p w:rsidR="0050375D" w:rsidRPr="0050375D" w:rsidRDefault="0050375D" w:rsidP="00155A26">
      <w:pPr>
        <w:pStyle w:val="Nagwektabeli"/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50375D">
        <w:rPr>
          <w:b w:val="0"/>
          <w:sz w:val="22"/>
          <w:szCs w:val="22"/>
        </w:rPr>
        <w:t>W wystawionym dokumencie DIP</w:t>
      </w:r>
      <w:r w:rsidR="002B3D16">
        <w:rPr>
          <w:b w:val="0"/>
          <w:sz w:val="22"/>
          <w:szCs w:val="22"/>
        </w:rPr>
        <w:t xml:space="preserve"> </w:t>
      </w:r>
      <w:r w:rsidR="00155A26" w:rsidRPr="0050375D">
        <w:rPr>
          <w:b w:val="0"/>
          <w:sz w:val="22"/>
          <w:szCs w:val="22"/>
        </w:rPr>
        <w:t xml:space="preserve">wpisano </w:t>
      </w:r>
      <w:r w:rsidRPr="0050375D">
        <w:rPr>
          <w:b w:val="0"/>
          <w:sz w:val="22"/>
          <w:szCs w:val="22"/>
        </w:rPr>
        <w:t>nie</w:t>
      </w:r>
      <w:r w:rsidR="00155A26">
        <w:rPr>
          <w:b w:val="0"/>
          <w:sz w:val="22"/>
          <w:szCs w:val="22"/>
        </w:rPr>
        <w:t xml:space="preserve">prawidłową wartość </w:t>
      </w:r>
      <w:r w:rsidR="007D4CDA">
        <w:rPr>
          <w:b w:val="0"/>
          <w:sz w:val="22"/>
          <w:szCs w:val="22"/>
        </w:rPr>
        <w:t>pojemno</w:t>
      </w:r>
      <w:r w:rsidR="00155A26">
        <w:rPr>
          <w:b w:val="0"/>
          <w:sz w:val="22"/>
          <w:szCs w:val="22"/>
        </w:rPr>
        <w:t>ści</w:t>
      </w:r>
      <w:r w:rsidRPr="0050375D">
        <w:rPr>
          <w:b w:val="0"/>
          <w:sz w:val="22"/>
          <w:szCs w:val="22"/>
        </w:rPr>
        <w:t xml:space="preserve"> </w:t>
      </w:r>
      <w:r w:rsidR="002B3D16">
        <w:rPr>
          <w:b w:val="0"/>
          <w:sz w:val="22"/>
          <w:szCs w:val="22"/>
        </w:rPr>
        <w:t xml:space="preserve">skokowej </w:t>
      </w:r>
      <w:r w:rsidRPr="0050375D">
        <w:rPr>
          <w:b w:val="0"/>
          <w:sz w:val="22"/>
          <w:szCs w:val="22"/>
        </w:rPr>
        <w:t>silni</w:t>
      </w:r>
      <w:r w:rsidR="00155A26">
        <w:rPr>
          <w:b w:val="0"/>
          <w:sz w:val="22"/>
          <w:szCs w:val="22"/>
        </w:rPr>
        <w:t>ka, co stanowi naruszenie pkt 34</w:t>
      </w:r>
      <w:r w:rsidRPr="0050375D">
        <w:rPr>
          <w:b w:val="0"/>
          <w:sz w:val="22"/>
          <w:szCs w:val="22"/>
        </w:rPr>
        <w:t xml:space="preserve"> załącznika nr 4 do rozporządzenia Ministra Transportu, Budownictwa i Gospodarki Morskiej z dnia 26 czerwca 2012 r. w sprawie zakresu i sposobu przeprowadzania badań technicznych pojazdów oraz wzorów dokumentów stosowanych przy tych badaniach (t.j. Dz. U. z</w:t>
      </w:r>
      <w:r w:rsidR="00ED13AB">
        <w:rPr>
          <w:b w:val="0"/>
          <w:sz w:val="22"/>
          <w:szCs w:val="22"/>
        </w:rPr>
        <w:t xml:space="preserve"> 2015 r. poz. 776 z późn. zm.).</w:t>
      </w:r>
    </w:p>
    <w:p w:rsidR="00155A26" w:rsidRPr="00C679EF" w:rsidRDefault="00155A26" w:rsidP="00F208F6">
      <w:pPr>
        <w:pStyle w:val="Nagwektabeli"/>
        <w:suppressLineNumbers w:val="0"/>
        <w:spacing w:before="120" w:line="276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color w:val="000000"/>
          <w:sz w:val="22"/>
          <w:szCs w:val="22"/>
        </w:rPr>
        <w:t>Mając na uwadze stwierdzoną nieprawidłowość</w:t>
      </w:r>
      <w:r w:rsidRPr="00C679EF">
        <w:rPr>
          <w:b w:val="0"/>
          <w:color w:val="000000"/>
          <w:sz w:val="22"/>
          <w:szCs w:val="22"/>
        </w:rPr>
        <w:t xml:space="preserve"> zaleca się niezwłocznie podjęcie działań mających na celu</w:t>
      </w:r>
      <w:r>
        <w:rPr>
          <w:b w:val="0"/>
          <w:color w:val="000000"/>
          <w:sz w:val="22"/>
          <w:szCs w:val="22"/>
        </w:rPr>
        <w:t xml:space="preserve"> wpisywanie w dokumencie DIP prawidłowej wartości pojemności </w:t>
      </w:r>
      <w:r w:rsidR="002B3D16">
        <w:rPr>
          <w:b w:val="0"/>
          <w:color w:val="000000"/>
          <w:sz w:val="22"/>
          <w:szCs w:val="22"/>
        </w:rPr>
        <w:t xml:space="preserve">skokowej </w:t>
      </w:r>
      <w:r>
        <w:rPr>
          <w:b w:val="0"/>
          <w:color w:val="000000"/>
          <w:sz w:val="22"/>
          <w:szCs w:val="22"/>
        </w:rPr>
        <w:t>silnika.</w:t>
      </w:r>
    </w:p>
    <w:p w:rsidR="00155A26" w:rsidRPr="00EF6FD3" w:rsidRDefault="00155A26" w:rsidP="00F208F6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EF6FD3">
        <w:rPr>
          <w:rFonts w:ascii="Verdana" w:hAnsi="Verdana"/>
          <w:sz w:val="22"/>
          <w:szCs w:val="22"/>
        </w:rPr>
        <w:t>Zaleca się poinformować zatrudni</w:t>
      </w:r>
      <w:r>
        <w:rPr>
          <w:rFonts w:ascii="Verdana" w:hAnsi="Verdana"/>
          <w:sz w:val="22"/>
          <w:szCs w:val="22"/>
        </w:rPr>
        <w:t xml:space="preserve">onych diagnostów o stwierdzonej nieprawidłowości i </w:t>
      </w:r>
      <w:r w:rsidR="004F14C8" w:rsidRPr="004F14C8">
        <w:rPr>
          <w:rFonts w:ascii="Verdana" w:hAnsi="Verdana"/>
          <w:sz w:val="22"/>
          <w:szCs w:val="22"/>
        </w:rPr>
        <w:t>sformułowanym zaleceniu</w:t>
      </w:r>
      <w:r w:rsidRPr="004F14C8">
        <w:rPr>
          <w:rFonts w:ascii="Verdana" w:hAnsi="Verdana"/>
          <w:sz w:val="22"/>
          <w:szCs w:val="22"/>
        </w:rPr>
        <w:t>.</w:t>
      </w:r>
    </w:p>
    <w:p w:rsidR="00A66C31" w:rsidRPr="00ED13AB" w:rsidRDefault="00155A26" w:rsidP="00ED13AB">
      <w:pPr>
        <w:suppressAutoHyphens/>
        <w:spacing w:before="120" w:after="360" w:line="276" w:lineRule="auto"/>
        <w:ind w:right="-79"/>
        <w:rPr>
          <w:rFonts w:ascii="Verdana" w:hAnsi="Verdana"/>
          <w:sz w:val="22"/>
          <w:szCs w:val="22"/>
        </w:rPr>
      </w:pPr>
      <w:r w:rsidRPr="00491A51">
        <w:rPr>
          <w:rFonts w:ascii="Verdana" w:hAnsi="Verdana"/>
          <w:sz w:val="22"/>
          <w:szCs w:val="22"/>
        </w:rPr>
        <w:t>W związku z wydanymi zaleceniami,</w:t>
      </w:r>
      <w:r w:rsidRPr="00EF6FD3">
        <w:rPr>
          <w:rFonts w:ascii="Verdana" w:hAnsi="Verdana"/>
          <w:sz w:val="22"/>
          <w:szCs w:val="22"/>
        </w:rPr>
        <w:t xml:space="preserve"> proszę o pisemną informację o podjętych środkach zmierzających do poprawy działalności Stacji Kontroli Pojazdów, w terminie 14 dni od daty otrzymania niniejszych zaleceń.</w:t>
      </w:r>
    </w:p>
    <w:bookmarkEnd w:id="0"/>
    <w:p w:rsidR="00ED13AB" w:rsidRDefault="00ED13AB" w:rsidP="00ED13A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ED13AB" w:rsidRDefault="00ED13AB" w:rsidP="00ED13A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9554BD" w:rsidRDefault="00ED13AB" w:rsidP="00ED13A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E40EDD" w:rsidRPr="005D29C5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D29C5">
        <w:rPr>
          <w:rFonts w:ascii="Verdana" w:hAnsi="Verdana"/>
          <w:bCs/>
          <w:sz w:val="22"/>
          <w:szCs w:val="22"/>
        </w:rPr>
        <w:t>Do wiadomości:</w:t>
      </w:r>
    </w:p>
    <w:p w:rsidR="005B71F2" w:rsidRPr="00E40EDD" w:rsidRDefault="005B71F2" w:rsidP="00E40ED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D29C5">
        <w:rPr>
          <w:rFonts w:ascii="Verdana" w:hAnsi="Verdana"/>
          <w:bCs/>
          <w:sz w:val="22"/>
          <w:szCs w:val="22"/>
        </w:rPr>
        <w:t>Pani Bożena Bronowicka – Dyrektor WSO UMW wraz z pr</w:t>
      </w:r>
      <w:r w:rsidR="005D29C5" w:rsidRPr="005D29C5">
        <w:rPr>
          <w:rFonts w:ascii="Verdana" w:hAnsi="Verdana"/>
          <w:bCs/>
          <w:sz w:val="22"/>
          <w:szCs w:val="22"/>
        </w:rPr>
        <w:t>otokołem kontroli WKN-KSO.5421.1</w:t>
      </w:r>
      <w:r w:rsidRPr="005D29C5">
        <w:rPr>
          <w:rFonts w:ascii="Verdana" w:hAnsi="Verdana"/>
          <w:bCs/>
          <w:sz w:val="22"/>
          <w:szCs w:val="22"/>
        </w:rPr>
        <w:t>.</w:t>
      </w:r>
      <w:r w:rsidR="005F7C13" w:rsidRPr="005D29C5">
        <w:rPr>
          <w:rFonts w:ascii="Verdana" w:hAnsi="Verdana"/>
          <w:bCs/>
          <w:sz w:val="22"/>
          <w:szCs w:val="22"/>
        </w:rPr>
        <w:t>4</w:t>
      </w:r>
      <w:r w:rsidR="005D29C5" w:rsidRPr="005D29C5">
        <w:rPr>
          <w:rFonts w:ascii="Verdana" w:hAnsi="Verdana"/>
          <w:bCs/>
          <w:sz w:val="22"/>
          <w:szCs w:val="22"/>
        </w:rPr>
        <w:t>6.2022</w:t>
      </w:r>
      <w:r w:rsidRPr="005D29C5">
        <w:rPr>
          <w:rFonts w:ascii="Verdana" w:hAnsi="Verdana"/>
          <w:bCs/>
          <w:sz w:val="22"/>
          <w:szCs w:val="22"/>
        </w:rPr>
        <w:t xml:space="preserve"> w wersji elektronicznej.</w:t>
      </w:r>
    </w:p>
    <w:sectPr w:rsidR="005B71F2" w:rsidRPr="00E40EDD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C73" w:rsidRDefault="006C5C73">
      <w:r>
        <w:separator/>
      </w:r>
    </w:p>
  </w:endnote>
  <w:endnote w:type="continuationSeparator" w:id="0">
    <w:p w:rsidR="006C5C73" w:rsidRDefault="006C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39" w:rsidRPr="004D6885" w:rsidRDefault="00C00C3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B537E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B537E6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39" w:rsidRDefault="00C00C39" w:rsidP="00F261E5">
    <w:pPr>
      <w:pStyle w:val="Stopka"/>
    </w:pPr>
  </w:p>
  <w:p w:rsidR="00C00C39" w:rsidRDefault="00B537E6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C73" w:rsidRDefault="006C5C73">
      <w:r>
        <w:separator/>
      </w:r>
    </w:p>
  </w:footnote>
  <w:footnote w:type="continuationSeparator" w:id="0">
    <w:p w:rsidR="006C5C73" w:rsidRDefault="006C5C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39" w:rsidRDefault="00C00C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C39" w:rsidRDefault="00B537E6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7E2326"/>
    <w:multiLevelType w:val="hybridMultilevel"/>
    <w:tmpl w:val="752EDB22"/>
    <w:lvl w:ilvl="0" w:tplc="5D9213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A14374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178C7"/>
    <w:multiLevelType w:val="hybridMultilevel"/>
    <w:tmpl w:val="9474C892"/>
    <w:lvl w:ilvl="0" w:tplc="40B49B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10985"/>
    <w:rsid w:val="00022A1D"/>
    <w:rsid w:val="000239D0"/>
    <w:rsid w:val="0004092E"/>
    <w:rsid w:val="000471C0"/>
    <w:rsid w:val="00060340"/>
    <w:rsid w:val="0006103D"/>
    <w:rsid w:val="00067947"/>
    <w:rsid w:val="0007057A"/>
    <w:rsid w:val="00075CAA"/>
    <w:rsid w:val="00092F0D"/>
    <w:rsid w:val="00093532"/>
    <w:rsid w:val="000948C6"/>
    <w:rsid w:val="00096287"/>
    <w:rsid w:val="00097305"/>
    <w:rsid w:val="00097AEF"/>
    <w:rsid w:val="000A50F9"/>
    <w:rsid w:val="000C744E"/>
    <w:rsid w:val="000C7E6D"/>
    <w:rsid w:val="000D552D"/>
    <w:rsid w:val="000D6478"/>
    <w:rsid w:val="000F0A11"/>
    <w:rsid w:val="000F2A45"/>
    <w:rsid w:val="000F3BD6"/>
    <w:rsid w:val="000F5725"/>
    <w:rsid w:val="00106659"/>
    <w:rsid w:val="00111460"/>
    <w:rsid w:val="00123E92"/>
    <w:rsid w:val="00143A44"/>
    <w:rsid w:val="00143B07"/>
    <w:rsid w:val="00143D60"/>
    <w:rsid w:val="0014400B"/>
    <w:rsid w:val="001460DE"/>
    <w:rsid w:val="00155A26"/>
    <w:rsid w:val="00180DF6"/>
    <w:rsid w:val="00184369"/>
    <w:rsid w:val="00190D4E"/>
    <w:rsid w:val="00196FDB"/>
    <w:rsid w:val="001A0D6A"/>
    <w:rsid w:val="001A786D"/>
    <w:rsid w:val="001B0A15"/>
    <w:rsid w:val="001B6A32"/>
    <w:rsid w:val="001C0A63"/>
    <w:rsid w:val="001C24D5"/>
    <w:rsid w:val="001C430D"/>
    <w:rsid w:val="001C7D76"/>
    <w:rsid w:val="001D627D"/>
    <w:rsid w:val="001D7239"/>
    <w:rsid w:val="001E7507"/>
    <w:rsid w:val="001E7E0E"/>
    <w:rsid w:val="001F0267"/>
    <w:rsid w:val="001F7D20"/>
    <w:rsid w:val="002018DC"/>
    <w:rsid w:val="002041AF"/>
    <w:rsid w:val="00206ECE"/>
    <w:rsid w:val="0021228E"/>
    <w:rsid w:val="00226B50"/>
    <w:rsid w:val="00236CC7"/>
    <w:rsid w:val="002462C6"/>
    <w:rsid w:val="0025421D"/>
    <w:rsid w:val="00256655"/>
    <w:rsid w:val="00263721"/>
    <w:rsid w:val="00264962"/>
    <w:rsid w:val="002654C8"/>
    <w:rsid w:val="00267EF1"/>
    <w:rsid w:val="00270374"/>
    <w:rsid w:val="00271F92"/>
    <w:rsid w:val="00281051"/>
    <w:rsid w:val="002814F7"/>
    <w:rsid w:val="002853C6"/>
    <w:rsid w:val="002970A6"/>
    <w:rsid w:val="002A2EBC"/>
    <w:rsid w:val="002A6DD5"/>
    <w:rsid w:val="002B31DD"/>
    <w:rsid w:val="002B3D16"/>
    <w:rsid w:val="002B5DD2"/>
    <w:rsid w:val="002B6140"/>
    <w:rsid w:val="002B7EEC"/>
    <w:rsid w:val="002C1A38"/>
    <w:rsid w:val="002C39C1"/>
    <w:rsid w:val="002D40FD"/>
    <w:rsid w:val="002D67D8"/>
    <w:rsid w:val="002F292D"/>
    <w:rsid w:val="002F445D"/>
    <w:rsid w:val="002F5DDB"/>
    <w:rsid w:val="0032025E"/>
    <w:rsid w:val="00321BC8"/>
    <w:rsid w:val="00323052"/>
    <w:rsid w:val="00323695"/>
    <w:rsid w:val="00327246"/>
    <w:rsid w:val="00331E60"/>
    <w:rsid w:val="00333624"/>
    <w:rsid w:val="0034465B"/>
    <w:rsid w:val="00345256"/>
    <w:rsid w:val="003549D0"/>
    <w:rsid w:val="0036290E"/>
    <w:rsid w:val="00372B51"/>
    <w:rsid w:val="0037506B"/>
    <w:rsid w:val="003847AB"/>
    <w:rsid w:val="003854FD"/>
    <w:rsid w:val="00396B80"/>
    <w:rsid w:val="003A1BBD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F20D6"/>
    <w:rsid w:val="003F2562"/>
    <w:rsid w:val="00400FA4"/>
    <w:rsid w:val="00401D8A"/>
    <w:rsid w:val="004028FC"/>
    <w:rsid w:val="00403232"/>
    <w:rsid w:val="00403DF1"/>
    <w:rsid w:val="0040593E"/>
    <w:rsid w:val="00410A92"/>
    <w:rsid w:val="0041330F"/>
    <w:rsid w:val="004151F8"/>
    <w:rsid w:val="00416C3B"/>
    <w:rsid w:val="00433A1C"/>
    <w:rsid w:val="0044045C"/>
    <w:rsid w:val="004462D0"/>
    <w:rsid w:val="00450029"/>
    <w:rsid w:val="004508B6"/>
    <w:rsid w:val="00475A26"/>
    <w:rsid w:val="00476291"/>
    <w:rsid w:val="00484975"/>
    <w:rsid w:val="00491A51"/>
    <w:rsid w:val="004972E2"/>
    <w:rsid w:val="004A21ED"/>
    <w:rsid w:val="004A64A0"/>
    <w:rsid w:val="004B4247"/>
    <w:rsid w:val="004C7C08"/>
    <w:rsid w:val="004D6885"/>
    <w:rsid w:val="004E2476"/>
    <w:rsid w:val="004E5C8D"/>
    <w:rsid w:val="004F0131"/>
    <w:rsid w:val="004F14C8"/>
    <w:rsid w:val="004F3DFE"/>
    <w:rsid w:val="004F5676"/>
    <w:rsid w:val="0050375D"/>
    <w:rsid w:val="005166E7"/>
    <w:rsid w:val="00525967"/>
    <w:rsid w:val="005274BA"/>
    <w:rsid w:val="005275DC"/>
    <w:rsid w:val="00540D73"/>
    <w:rsid w:val="005429B8"/>
    <w:rsid w:val="00553284"/>
    <w:rsid w:val="00571202"/>
    <w:rsid w:val="0058250F"/>
    <w:rsid w:val="0058328C"/>
    <w:rsid w:val="005856C6"/>
    <w:rsid w:val="0058790F"/>
    <w:rsid w:val="00587E86"/>
    <w:rsid w:val="00591AF3"/>
    <w:rsid w:val="00596431"/>
    <w:rsid w:val="005A3893"/>
    <w:rsid w:val="005A4FF1"/>
    <w:rsid w:val="005A5110"/>
    <w:rsid w:val="005A7857"/>
    <w:rsid w:val="005B71F2"/>
    <w:rsid w:val="005C5E14"/>
    <w:rsid w:val="005C788E"/>
    <w:rsid w:val="005D114D"/>
    <w:rsid w:val="005D18D1"/>
    <w:rsid w:val="005D29C5"/>
    <w:rsid w:val="005F05A7"/>
    <w:rsid w:val="005F2D9C"/>
    <w:rsid w:val="005F7C13"/>
    <w:rsid w:val="00640EF4"/>
    <w:rsid w:val="0065731A"/>
    <w:rsid w:val="00676C72"/>
    <w:rsid w:val="00677106"/>
    <w:rsid w:val="006818F5"/>
    <w:rsid w:val="0068302D"/>
    <w:rsid w:val="00686F8C"/>
    <w:rsid w:val="0069371D"/>
    <w:rsid w:val="006942AB"/>
    <w:rsid w:val="00695D37"/>
    <w:rsid w:val="006B54DB"/>
    <w:rsid w:val="006C5C73"/>
    <w:rsid w:val="006D116D"/>
    <w:rsid w:val="006E16BD"/>
    <w:rsid w:val="006E1D59"/>
    <w:rsid w:val="006F010B"/>
    <w:rsid w:val="006F032F"/>
    <w:rsid w:val="006F1864"/>
    <w:rsid w:val="006F70B4"/>
    <w:rsid w:val="00701FA2"/>
    <w:rsid w:val="00714402"/>
    <w:rsid w:val="00714479"/>
    <w:rsid w:val="00716AEC"/>
    <w:rsid w:val="00720B00"/>
    <w:rsid w:val="007416AC"/>
    <w:rsid w:val="007558D2"/>
    <w:rsid w:val="007621C9"/>
    <w:rsid w:val="00767A08"/>
    <w:rsid w:val="0077029A"/>
    <w:rsid w:val="00771DEC"/>
    <w:rsid w:val="00774852"/>
    <w:rsid w:val="0078752E"/>
    <w:rsid w:val="007878BA"/>
    <w:rsid w:val="00790DAA"/>
    <w:rsid w:val="00797419"/>
    <w:rsid w:val="007A4245"/>
    <w:rsid w:val="007B7DEC"/>
    <w:rsid w:val="007C31FE"/>
    <w:rsid w:val="007C406F"/>
    <w:rsid w:val="007C466D"/>
    <w:rsid w:val="007D3FF5"/>
    <w:rsid w:val="007D4CDA"/>
    <w:rsid w:val="007E7508"/>
    <w:rsid w:val="007F164D"/>
    <w:rsid w:val="007F1692"/>
    <w:rsid w:val="007F19F2"/>
    <w:rsid w:val="007F1B42"/>
    <w:rsid w:val="007F2263"/>
    <w:rsid w:val="007F2789"/>
    <w:rsid w:val="00802288"/>
    <w:rsid w:val="00804128"/>
    <w:rsid w:val="008066EA"/>
    <w:rsid w:val="008075A7"/>
    <w:rsid w:val="00814071"/>
    <w:rsid w:val="00821C49"/>
    <w:rsid w:val="0082281F"/>
    <w:rsid w:val="00855187"/>
    <w:rsid w:val="008718A9"/>
    <w:rsid w:val="0088160D"/>
    <w:rsid w:val="008963E0"/>
    <w:rsid w:val="008A00E4"/>
    <w:rsid w:val="008A366E"/>
    <w:rsid w:val="008C4328"/>
    <w:rsid w:val="008D4948"/>
    <w:rsid w:val="008E028D"/>
    <w:rsid w:val="008E7B06"/>
    <w:rsid w:val="008F7D65"/>
    <w:rsid w:val="00916B2A"/>
    <w:rsid w:val="00922B9F"/>
    <w:rsid w:val="009326D5"/>
    <w:rsid w:val="00933887"/>
    <w:rsid w:val="009345BC"/>
    <w:rsid w:val="00935A17"/>
    <w:rsid w:val="00937D71"/>
    <w:rsid w:val="00944243"/>
    <w:rsid w:val="0095020E"/>
    <w:rsid w:val="00951F82"/>
    <w:rsid w:val="009554BD"/>
    <w:rsid w:val="009619E2"/>
    <w:rsid w:val="00963596"/>
    <w:rsid w:val="00964289"/>
    <w:rsid w:val="00970188"/>
    <w:rsid w:val="009765D0"/>
    <w:rsid w:val="00982824"/>
    <w:rsid w:val="00984F47"/>
    <w:rsid w:val="00997A95"/>
    <w:rsid w:val="009A4EBB"/>
    <w:rsid w:val="009E22EE"/>
    <w:rsid w:val="009E7AD5"/>
    <w:rsid w:val="00A005FB"/>
    <w:rsid w:val="00A04E3A"/>
    <w:rsid w:val="00A078AC"/>
    <w:rsid w:val="00A115DA"/>
    <w:rsid w:val="00A133A0"/>
    <w:rsid w:val="00A14368"/>
    <w:rsid w:val="00A20650"/>
    <w:rsid w:val="00A2401F"/>
    <w:rsid w:val="00A2526B"/>
    <w:rsid w:val="00A27F20"/>
    <w:rsid w:val="00A4778A"/>
    <w:rsid w:val="00A57313"/>
    <w:rsid w:val="00A669AE"/>
    <w:rsid w:val="00A66C31"/>
    <w:rsid w:val="00A67232"/>
    <w:rsid w:val="00A72ECB"/>
    <w:rsid w:val="00A733A8"/>
    <w:rsid w:val="00A764D1"/>
    <w:rsid w:val="00A816F2"/>
    <w:rsid w:val="00A8239C"/>
    <w:rsid w:val="00A86D58"/>
    <w:rsid w:val="00A90909"/>
    <w:rsid w:val="00A93523"/>
    <w:rsid w:val="00AA0703"/>
    <w:rsid w:val="00AA5753"/>
    <w:rsid w:val="00AA7CFB"/>
    <w:rsid w:val="00AB56BE"/>
    <w:rsid w:val="00AB60B5"/>
    <w:rsid w:val="00AC3598"/>
    <w:rsid w:val="00AD0B48"/>
    <w:rsid w:val="00AD1C03"/>
    <w:rsid w:val="00AF094C"/>
    <w:rsid w:val="00AF2C61"/>
    <w:rsid w:val="00AF6C91"/>
    <w:rsid w:val="00B02AD0"/>
    <w:rsid w:val="00B104B6"/>
    <w:rsid w:val="00B12823"/>
    <w:rsid w:val="00B1340A"/>
    <w:rsid w:val="00B14A5E"/>
    <w:rsid w:val="00B2011E"/>
    <w:rsid w:val="00B36145"/>
    <w:rsid w:val="00B370EF"/>
    <w:rsid w:val="00B473E2"/>
    <w:rsid w:val="00B537E6"/>
    <w:rsid w:val="00B643AB"/>
    <w:rsid w:val="00B729C8"/>
    <w:rsid w:val="00B73AF4"/>
    <w:rsid w:val="00B7652D"/>
    <w:rsid w:val="00B81B31"/>
    <w:rsid w:val="00B84A19"/>
    <w:rsid w:val="00B85FBC"/>
    <w:rsid w:val="00B87835"/>
    <w:rsid w:val="00B906E7"/>
    <w:rsid w:val="00B957E0"/>
    <w:rsid w:val="00BA6D2B"/>
    <w:rsid w:val="00BB389F"/>
    <w:rsid w:val="00BC1065"/>
    <w:rsid w:val="00BD035E"/>
    <w:rsid w:val="00BD5CC3"/>
    <w:rsid w:val="00BD716E"/>
    <w:rsid w:val="00BE55DF"/>
    <w:rsid w:val="00BF4857"/>
    <w:rsid w:val="00C00C39"/>
    <w:rsid w:val="00C01F45"/>
    <w:rsid w:val="00C0282C"/>
    <w:rsid w:val="00C03DA5"/>
    <w:rsid w:val="00C10384"/>
    <w:rsid w:val="00C2127D"/>
    <w:rsid w:val="00C2653C"/>
    <w:rsid w:val="00C30A1A"/>
    <w:rsid w:val="00C31A87"/>
    <w:rsid w:val="00C349D6"/>
    <w:rsid w:val="00C367C4"/>
    <w:rsid w:val="00C52A5D"/>
    <w:rsid w:val="00C53C41"/>
    <w:rsid w:val="00C546D6"/>
    <w:rsid w:val="00C62919"/>
    <w:rsid w:val="00C65FBF"/>
    <w:rsid w:val="00C77119"/>
    <w:rsid w:val="00C909FC"/>
    <w:rsid w:val="00C91BDF"/>
    <w:rsid w:val="00CA1D09"/>
    <w:rsid w:val="00CA563F"/>
    <w:rsid w:val="00CB45F2"/>
    <w:rsid w:val="00CB4A0B"/>
    <w:rsid w:val="00CC0FB4"/>
    <w:rsid w:val="00CC1016"/>
    <w:rsid w:val="00CC2CE2"/>
    <w:rsid w:val="00CC6708"/>
    <w:rsid w:val="00CD26BE"/>
    <w:rsid w:val="00CD4AC9"/>
    <w:rsid w:val="00D03C56"/>
    <w:rsid w:val="00D05152"/>
    <w:rsid w:val="00D13459"/>
    <w:rsid w:val="00D17DFF"/>
    <w:rsid w:val="00D21FDF"/>
    <w:rsid w:val="00D23966"/>
    <w:rsid w:val="00D33992"/>
    <w:rsid w:val="00D35A1A"/>
    <w:rsid w:val="00D415C7"/>
    <w:rsid w:val="00D42231"/>
    <w:rsid w:val="00D4495E"/>
    <w:rsid w:val="00D52C98"/>
    <w:rsid w:val="00D54CDA"/>
    <w:rsid w:val="00D55322"/>
    <w:rsid w:val="00D627A1"/>
    <w:rsid w:val="00D718CB"/>
    <w:rsid w:val="00D81AFC"/>
    <w:rsid w:val="00D8547D"/>
    <w:rsid w:val="00D93375"/>
    <w:rsid w:val="00DA02B5"/>
    <w:rsid w:val="00DA4B79"/>
    <w:rsid w:val="00DB3E93"/>
    <w:rsid w:val="00DB4662"/>
    <w:rsid w:val="00DB4778"/>
    <w:rsid w:val="00DC191D"/>
    <w:rsid w:val="00DD119B"/>
    <w:rsid w:val="00DD1344"/>
    <w:rsid w:val="00DD452D"/>
    <w:rsid w:val="00DD6802"/>
    <w:rsid w:val="00DD7519"/>
    <w:rsid w:val="00DD7CFB"/>
    <w:rsid w:val="00DE1FAA"/>
    <w:rsid w:val="00DE6132"/>
    <w:rsid w:val="00DE7626"/>
    <w:rsid w:val="00DF16C6"/>
    <w:rsid w:val="00DF1802"/>
    <w:rsid w:val="00E13808"/>
    <w:rsid w:val="00E25E6A"/>
    <w:rsid w:val="00E3537B"/>
    <w:rsid w:val="00E35A19"/>
    <w:rsid w:val="00E40EDD"/>
    <w:rsid w:val="00E52576"/>
    <w:rsid w:val="00E54B39"/>
    <w:rsid w:val="00E622D0"/>
    <w:rsid w:val="00E81AF8"/>
    <w:rsid w:val="00E946F4"/>
    <w:rsid w:val="00EA069B"/>
    <w:rsid w:val="00EA1677"/>
    <w:rsid w:val="00EA7776"/>
    <w:rsid w:val="00EB1EFB"/>
    <w:rsid w:val="00EB5C55"/>
    <w:rsid w:val="00EC2093"/>
    <w:rsid w:val="00ED13AB"/>
    <w:rsid w:val="00ED3E79"/>
    <w:rsid w:val="00EF2F68"/>
    <w:rsid w:val="00EF44CF"/>
    <w:rsid w:val="00F01F1B"/>
    <w:rsid w:val="00F05B95"/>
    <w:rsid w:val="00F1628D"/>
    <w:rsid w:val="00F208F6"/>
    <w:rsid w:val="00F222E4"/>
    <w:rsid w:val="00F22D15"/>
    <w:rsid w:val="00F24AD3"/>
    <w:rsid w:val="00F261E5"/>
    <w:rsid w:val="00F34333"/>
    <w:rsid w:val="00F34CE6"/>
    <w:rsid w:val="00F40755"/>
    <w:rsid w:val="00F426EA"/>
    <w:rsid w:val="00F464B0"/>
    <w:rsid w:val="00F80228"/>
    <w:rsid w:val="00F80E32"/>
    <w:rsid w:val="00F8165E"/>
    <w:rsid w:val="00F86B58"/>
    <w:rsid w:val="00F90B98"/>
    <w:rsid w:val="00FB2F82"/>
    <w:rsid w:val="00FB6391"/>
    <w:rsid w:val="00FB68B6"/>
    <w:rsid w:val="00FB7E24"/>
    <w:rsid w:val="00FC61B3"/>
    <w:rsid w:val="00FD3125"/>
    <w:rsid w:val="00FD3188"/>
    <w:rsid w:val="00FE0589"/>
    <w:rsid w:val="00FE2BA6"/>
    <w:rsid w:val="00FE4DB4"/>
    <w:rsid w:val="00FF050D"/>
    <w:rsid w:val="00FF0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2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2</cp:revision>
  <cp:lastPrinted>2022-12-21T09:47:00Z</cp:lastPrinted>
  <dcterms:created xsi:type="dcterms:W3CDTF">2023-01-05T10:26:00Z</dcterms:created>
  <dcterms:modified xsi:type="dcterms:W3CDTF">2023-01-05T10:26:00Z</dcterms:modified>
</cp:coreProperties>
</file>