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3" w:rsidRPr="0052442C" w:rsidRDefault="0052442C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52442C">
        <w:rPr>
          <w:rFonts w:ascii="Verdana" w:hAnsi="Verdana"/>
          <w:sz w:val="22"/>
          <w:szCs w:val="22"/>
        </w:rPr>
        <w:t>AUTO GROUP POLSKA</w:t>
      </w:r>
    </w:p>
    <w:p w:rsidR="000D552D" w:rsidRPr="0052442C" w:rsidRDefault="001B0A15" w:rsidP="00A8196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2442C">
        <w:rPr>
          <w:rFonts w:ascii="Verdana" w:hAnsi="Verdana"/>
          <w:sz w:val="22"/>
          <w:szCs w:val="22"/>
        </w:rPr>
        <w:t>SPÓŁKA Z OGRANICZONĄ ODPOWIEDZIALNOŚCIĄ</w:t>
      </w:r>
    </w:p>
    <w:p w:rsidR="002A6DD5" w:rsidRPr="0052442C" w:rsidRDefault="0052442C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2442C">
        <w:rPr>
          <w:rFonts w:ascii="Verdana" w:hAnsi="Verdana"/>
          <w:sz w:val="22"/>
          <w:szCs w:val="22"/>
        </w:rPr>
        <w:t>Aleja Karkonoska nr 47</w:t>
      </w:r>
    </w:p>
    <w:p w:rsidR="005A5110" w:rsidRPr="0052442C" w:rsidRDefault="0052442C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2442C">
        <w:rPr>
          <w:rFonts w:ascii="Verdana" w:hAnsi="Verdana"/>
          <w:sz w:val="22"/>
          <w:szCs w:val="22"/>
        </w:rPr>
        <w:t>53-015</w:t>
      </w:r>
      <w:r w:rsidR="005A5110" w:rsidRPr="0052442C">
        <w:rPr>
          <w:rFonts w:ascii="Verdana" w:hAnsi="Verdana"/>
          <w:sz w:val="22"/>
          <w:szCs w:val="22"/>
        </w:rPr>
        <w:t xml:space="preserve"> Wrocław</w:t>
      </w:r>
    </w:p>
    <w:p w:rsidR="002A6DD5" w:rsidRPr="0052442C" w:rsidRDefault="002A6DD5" w:rsidP="008E08F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2442C">
        <w:rPr>
          <w:rFonts w:ascii="Verdana" w:hAnsi="Verdana"/>
          <w:sz w:val="22"/>
          <w:szCs w:val="22"/>
        </w:rPr>
        <w:t>Wr</w:t>
      </w:r>
      <w:r w:rsidRPr="0052442C">
        <w:rPr>
          <w:rFonts w:ascii="Verdana" w:hAnsi="Verdana"/>
          <w:sz w:val="22"/>
          <w:szCs w:val="22"/>
        </w:rPr>
        <w:t>o</w:t>
      </w:r>
      <w:r w:rsidR="00FC61B3" w:rsidRPr="0052442C">
        <w:rPr>
          <w:rFonts w:ascii="Verdana" w:hAnsi="Verdana"/>
          <w:sz w:val="22"/>
          <w:szCs w:val="22"/>
        </w:rPr>
        <w:t xml:space="preserve">cław, </w:t>
      </w:r>
      <w:r w:rsidR="0052442C" w:rsidRPr="0052442C">
        <w:rPr>
          <w:rFonts w:ascii="Verdana" w:hAnsi="Verdana"/>
          <w:sz w:val="22"/>
          <w:szCs w:val="22"/>
        </w:rPr>
        <w:t>9 sierpnia</w:t>
      </w:r>
      <w:r w:rsidRPr="0052442C">
        <w:rPr>
          <w:rFonts w:ascii="Verdana" w:hAnsi="Verdana"/>
          <w:sz w:val="22"/>
          <w:szCs w:val="22"/>
        </w:rPr>
        <w:t xml:space="preserve"> 2022 r.</w:t>
      </w:r>
    </w:p>
    <w:p w:rsidR="005A5110" w:rsidRPr="0052442C" w:rsidRDefault="0052442C" w:rsidP="008E08F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2442C">
        <w:rPr>
          <w:rFonts w:ascii="Verdana" w:hAnsi="Verdana"/>
          <w:sz w:val="22"/>
          <w:szCs w:val="22"/>
        </w:rPr>
        <w:t>WKN-KSO.5421.1.22.2022</w:t>
      </w:r>
    </w:p>
    <w:p w:rsidR="005A5110" w:rsidRPr="0052442C" w:rsidRDefault="00D85AE1" w:rsidP="002A6DD5">
      <w:pPr>
        <w:suppressAutoHyphens/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D85AE1">
        <w:rPr>
          <w:rStyle w:val="readonlytext"/>
          <w:rFonts w:ascii="Verdana" w:hAnsi="Verdana"/>
          <w:sz w:val="22"/>
          <w:szCs w:val="22"/>
        </w:rPr>
        <w:t>00094710/2022/W</w:t>
      </w:r>
    </w:p>
    <w:p w:rsidR="005A5110" w:rsidRPr="00541027" w:rsidRDefault="005A5110" w:rsidP="008E08F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41027">
        <w:rPr>
          <w:rFonts w:ascii="Verdana" w:hAnsi="Verdana"/>
          <w:sz w:val="22"/>
          <w:szCs w:val="22"/>
        </w:rPr>
        <w:t>ZALECENIA POKONTROLNE</w:t>
      </w:r>
    </w:p>
    <w:p w:rsidR="005A5110" w:rsidRPr="00541027" w:rsidRDefault="005A5110" w:rsidP="00BA6D2B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541027">
        <w:rPr>
          <w:rFonts w:ascii="Verdana" w:hAnsi="Verdana"/>
          <w:sz w:val="22"/>
          <w:szCs w:val="22"/>
        </w:rPr>
        <w:t>Zalecenia pokontrolne wydaje się na podstawie art. 83b ust. 2 pkt 2 ustawy Prawo o ru</w:t>
      </w:r>
      <w:r w:rsidR="00541027" w:rsidRPr="00541027">
        <w:rPr>
          <w:rFonts w:ascii="Verdana" w:hAnsi="Verdana"/>
          <w:sz w:val="22"/>
          <w:szCs w:val="22"/>
        </w:rPr>
        <w:t>chu drogowym (t.j. Dz. U. z 2022 r. poz. 988</w:t>
      </w:r>
      <w:r w:rsidRPr="00541027">
        <w:rPr>
          <w:rFonts w:ascii="Verdana" w:hAnsi="Verdana"/>
          <w:sz w:val="22"/>
          <w:szCs w:val="22"/>
        </w:rPr>
        <w:t xml:space="preserve"> z późn. zm.</w:t>
      </w:r>
      <w:r w:rsidR="000948C6" w:rsidRPr="00541027">
        <w:rPr>
          <w:rFonts w:ascii="Verdana" w:hAnsi="Verdana"/>
          <w:sz w:val="22"/>
          <w:szCs w:val="22"/>
        </w:rPr>
        <w:t xml:space="preserve"> </w:t>
      </w:r>
      <w:r w:rsidR="00093532" w:rsidRPr="00541027">
        <w:rPr>
          <w:rFonts w:ascii="Verdana" w:hAnsi="Verdana"/>
          <w:sz w:val="22"/>
          <w:szCs w:val="22"/>
        </w:rPr>
        <w:t>–</w:t>
      </w:r>
      <w:r w:rsidRPr="00541027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52442C" w:rsidRDefault="005A5110" w:rsidP="00BA6D2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541027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541027">
        <w:rPr>
          <w:rFonts w:ascii="Verdana" w:hAnsi="Verdana"/>
          <w:sz w:val="22"/>
          <w:szCs w:val="22"/>
        </w:rPr>
        <w:t xml:space="preserve">, </w:t>
      </w:r>
      <w:r w:rsidR="00541027" w:rsidRPr="00541027">
        <w:rPr>
          <w:rFonts w:ascii="Verdana" w:hAnsi="Verdana"/>
          <w:sz w:val="22"/>
          <w:szCs w:val="22"/>
        </w:rPr>
        <w:t>AUTO GROUP POLSKA</w:t>
      </w:r>
      <w:r w:rsidR="00BA6D2B" w:rsidRPr="00541027">
        <w:rPr>
          <w:rFonts w:ascii="Verdana" w:hAnsi="Verdana"/>
          <w:sz w:val="22"/>
          <w:szCs w:val="22"/>
        </w:rPr>
        <w:t xml:space="preserve"> </w:t>
      </w:r>
      <w:r w:rsidR="00804128" w:rsidRPr="00541027">
        <w:rPr>
          <w:rFonts w:ascii="Verdana" w:hAnsi="Verdana"/>
          <w:sz w:val="22"/>
          <w:szCs w:val="22"/>
        </w:rPr>
        <w:t>SPÓŁKA Z OGRANICZONĄ ODPOW</w:t>
      </w:r>
      <w:r w:rsidR="00BA6D2B" w:rsidRPr="00541027">
        <w:rPr>
          <w:rFonts w:ascii="Verdana" w:hAnsi="Verdana"/>
          <w:sz w:val="22"/>
          <w:szCs w:val="22"/>
        </w:rPr>
        <w:t>IEDZIALNOŚCIĄ</w:t>
      </w:r>
      <w:r w:rsidRPr="00541027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541027">
        <w:rPr>
          <w:rFonts w:ascii="Verdana" w:hAnsi="Verdana"/>
          <w:sz w:val="22"/>
          <w:szCs w:val="22"/>
        </w:rPr>
        <w:t xml:space="preserve">ławia pod nr ewidencyjnym </w:t>
      </w:r>
      <w:r w:rsidR="00541027" w:rsidRPr="00541027">
        <w:rPr>
          <w:rFonts w:ascii="Verdana" w:hAnsi="Verdana"/>
          <w:sz w:val="22"/>
          <w:szCs w:val="22"/>
        </w:rPr>
        <w:t>DW/109</w:t>
      </w:r>
      <w:r w:rsidRPr="00541027">
        <w:rPr>
          <w:rFonts w:ascii="Verdana" w:hAnsi="Verdana"/>
          <w:sz w:val="22"/>
          <w:szCs w:val="22"/>
        </w:rPr>
        <w:t>/P, ze wskazanym adresem w</w:t>
      </w:r>
      <w:r w:rsidR="002A6DD5" w:rsidRPr="00541027">
        <w:rPr>
          <w:rFonts w:ascii="Verdana" w:hAnsi="Verdana"/>
          <w:sz w:val="22"/>
          <w:szCs w:val="22"/>
        </w:rPr>
        <w:t>ykonywa</w:t>
      </w:r>
      <w:r w:rsidR="00541027">
        <w:rPr>
          <w:rFonts w:ascii="Verdana" w:hAnsi="Verdana"/>
          <w:sz w:val="22"/>
          <w:szCs w:val="22"/>
        </w:rPr>
        <w:t>nia działalności: A</w:t>
      </w:r>
      <w:r w:rsidR="00BA6D2B" w:rsidRPr="00541027">
        <w:rPr>
          <w:rFonts w:ascii="Verdana" w:hAnsi="Verdana"/>
          <w:sz w:val="22"/>
          <w:szCs w:val="22"/>
        </w:rPr>
        <w:t>l</w:t>
      </w:r>
      <w:r w:rsidR="00541027">
        <w:rPr>
          <w:rFonts w:ascii="Verdana" w:hAnsi="Verdana"/>
          <w:sz w:val="22"/>
          <w:szCs w:val="22"/>
        </w:rPr>
        <w:t>eja</w:t>
      </w:r>
      <w:r w:rsidR="00BA6D2B" w:rsidRPr="00541027">
        <w:rPr>
          <w:rFonts w:ascii="Verdana" w:hAnsi="Verdana"/>
          <w:sz w:val="22"/>
          <w:szCs w:val="22"/>
        </w:rPr>
        <w:t xml:space="preserve"> </w:t>
      </w:r>
      <w:r w:rsidR="00541027" w:rsidRPr="00541027">
        <w:rPr>
          <w:rFonts w:ascii="Verdana" w:hAnsi="Verdana"/>
          <w:sz w:val="22"/>
          <w:szCs w:val="22"/>
        </w:rPr>
        <w:t>Aleksandra Brü</w:t>
      </w:r>
      <w:r w:rsidR="00541027" w:rsidRPr="00541027">
        <w:rPr>
          <w:rFonts w:ascii="Verdana" w:hAnsi="Verdana" w:cs="Arial"/>
          <w:sz w:val="22"/>
          <w:szCs w:val="22"/>
        </w:rPr>
        <w:t>cknera nr 40-46</w:t>
      </w:r>
      <w:r w:rsidR="00BA6D2B" w:rsidRPr="00541027">
        <w:rPr>
          <w:rFonts w:ascii="Verdana" w:hAnsi="Verdana"/>
          <w:sz w:val="22"/>
          <w:szCs w:val="22"/>
        </w:rPr>
        <w:t>,</w:t>
      </w:r>
      <w:r w:rsidR="00541027" w:rsidRPr="00541027">
        <w:rPr>
          <w:rFonts w:ascii="Verdana" w:hAnsi="Verdana"/>
          <w:sz w:val="22"/>
          <w:szCs w:val="22"/>
        </w:rPr>
        <w:t xml:space="preserve"> 51</w:t>
      </w:r>
      <w:r w:rsidR="00BA6D2B" w:rsidRPr="00541027">
        <w:rPr>
          <w:rFonts w:ascii="Verdana" w:hAnsi="Verdana"/>
          <w:sz w:val="22"/>
          <w:szCs w:val="22"/>
        </w:rPr>
        <w:t>-</w:t>
      </w:r>
      <w:r w:rsidR="00541027" w:rsidRPr="00541027">
        <w:rPr>
          <w:rFonts w:ascii="Verdana" w:hAnsi="Verdana"/>
          <w:sz w:val="22"/>
          <w:szCs w:val="22"/>
        </w:rPr>
        <w:t>411</w:t>
      </w:r>
      <w:r w:rsidRPr="00541027">
        <w:rPr>
          <w:rFonts w:ascii="Verdana" w:hAnsi="Verdana"/>
          <w:sz w:val="22"/>
          <w:szCs w:val="22"/>
        </w:rPr>
        <w:t xml:space="preserve"> Wrocław.</w:t>
      </w:r>
    </w:p>
    <w:p w:rsidR="005A5110" w:rsidRPr="00107733" w:rsidRDefault="005A5110" w:rsidP="00BA6D2B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t>Zakresem kontroli objęto:</w:t>
      </w:r>
    </w:p>
    <w:p w:rsidR="005A5110" w:rsidRPr="00107733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107733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107733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Default="005A5110" w:rsidP="00BA6D2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t xml:space="preserve">Szczegółowe ustalenia kontroli przedstawiono </w:t>
      </w:r>
      <w:r w:rsidR="00107733" w:rsidRPr="00107733">
        <w:rPr>
          <w:rFonts w:ascii="Verdana" w:hAnsi="Verdana"/>
          <w:sz w:val="22"/>
          <w:szCs w:val="22"/>
        </w:rPr>
        <w:t>w protokole nr WKN-KSO.5421.1.22.2022 z dnia 26 lipca</w:t>
      </w:r>
      <w:r w:rsidR="00BA6D2B" w:rsidRPr="00107733">
        <w:rPr>
          <w:rFonts w:ascii="Verdana" w:hAnsi="Verdana"/>
          <w:sz w:val="22"/>
          <w:szCs w:val="22"/>
        </w:rPr>
        <w:t xml:space="preserve"> 2022</w:t>
      </w:r>
      <w:r w:rsidRPr="00107733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8E08F3" w:rsidRPr="00107733" w:rsidRDefault="008E08F3" w:rsidP="008E08F3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45536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A5110" w:rsidRPr="00107733" w:rsidRDefault="005A5110" w:rsidP="00123E92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C2653C" w:rsidRPr="00107733" w:rsidRDefault="00107733" w:rsidP="00123E92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lastRenderedPageBreak/>
        <w:t>Nie s</w:t>
      </w:r>
      <w:r w:rsidR="005A5110" w:rsidRPr="00107733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107733" w:rsidRDefault="005A5110" w:rsidP="00123E92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07733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2F5DDB" w:rsidRPr="00107733" w:rsidRDefault="003D0C09" w:rsidP="00123E92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107733">
        <w:rPr>
          <w:b w:val="0"/>
          <w:sz w:val="22"/>
          <w:szCs w:val="22"/>
        </w:rPr>
        <w:t>W</w:t>
      </w:r>
      <w:r w:rsidR="00D21FDF" w:rsidRPr="00107733">
        <w:rPr>
          <w:b w:val="0"/>
          <w:sz w:val="22"/>
          <w:szCs w:val="22"/>
        </w:rPr>
        <w:t xml:space="preserve"> </w:t>
      </w:r>
      <w:r w:rsidR="00C77119" w:rsidRPr="00107733">
        <w:rPr>
          <w:b w:val="0"/>
          <w:sz w:val="22"/>
          <w:szCs w:val="22"/>
        </w:rPr>
        <w:t xml:space="preserve">rejestrze badań technicznych pojazdów, </w:t>
      </w:r>
      <w:r w:rsidR="00D21FDF" w:rsidRPr="00107733">
        <w:rPr>
          <w:b w:val="0"/>
          <w:sz w:val="22"/>
          <w:szCs w:val="22"/>
        </w:rPr>
        <w:t xml:space="preserve">w zaświadczeniach </w:t>
      </w:r>
      <w:r w:rsidR="00C77119" w:rsidRPr="00107733">
        <w:rPr>
          <w:b w:val="0"/>
          <w:sz w:val="22"/>
          <w:szCs w:val="22"/>
        </w:rPr>
        <w:t xml:space="preserve">o przeprowadzonych badaniach technicznych pojazdów oraz w dokumentach identyfikacyjnych pojazdów </w:t>
      </w:r>
      <w:r w:rsidR="00B30E85">
        <w:rPr>
          <w:b w:val="0"/>
          <w:sz w:val="22"/>
          <w:szCs w:val="22"/>
        </w:rPr>
        <w:t xml:space="preserve">(dalej DIP) </w:t>
      </w:r>
      <w:r w:rsidR="00C77119" w:rsidRPr="00107733">
        <w:rPr>
          <w:b w:val="0"/>
          <w:sz w:val="22"/>
          <w:szCs w:val="22"/>
        </w:rPr>
        <w:t>potwierdzono przeprowadzenie okresowych badań technicznych pojazdów przed pierwszą rejestracją na terytorium Rzeczypospolitej Polskiej, w tym:</w:t>
      </w:r>
    </w:p>
    <w:p w:rsidR="00B957E0" w:rsidRDefault="00107733" w:rsidP="00C546D6">
      <w:pPr>
        <w:pStyle w:val="Nagwektabeli"/>
        <w:numPr>
          <w:ilvl w:val="0"/>
          <w:numId w:val="10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107733">
        <w:rPr>
          <w:b w:val="0"/>
          <w:sz w:val="22"/>
          <w:szCs w:val="22"/>
        </w:rPr>
        <w:t>w jednym przypadku</w:t>
      </w:r>
      <w:r w:rsidR="00DE6132" w:rsidRPr="00107733">
        <w:rPr>
          <w:b w:val="0"/>
          <w:sz w:val="22"/>
          <w:szCs w:val="22"/>
        </w:rPr>
        <w:t xml:space="preserve">, w </w:t>
      </w:r>
      <w:r w:rsidRPr="00107733">
        <w:rPr>
          <w:b w:val="0"/>
          <w:sz w:val="22"/>
          <w:szCs w:val="22"/>
        </w:rPr>
        <w:t>rejestrze oraz w zaświadczeniu</w:t>
      </w:r>
      <w:r w:rsidR="00DE6132" w:rsidRPr="00107733">
        <w:rPr>
          <w:b w:val="0"/>
          <w:sz w:val="22"/>
          <w:szCs w:val="22"/>
        </w:rPr>
        <w:t>,</w:t>
      </w:r>
      <w:r w:rsidR="00B957E0" w:rsidRPr="00107733">
        <w:rPr>
          <w:b w:val="0"/>
          <w:sz w:val="22"/>
          <w:szCs w:val="22"/>
        </w:rPr>
        <w:t xml:space="preserve"> nieprawidłowo wyznaczono termin następnego badania technicznego, co stanowi n</w:t>
      </w:r>
      <w:r>
        <w:rPr>
          <w:b w:val="0"/>
          <w:sz w:val="22"/>
          <w:szCs w:val="22"/>
        </w:rPr>
        <w:t>aruszenie art. 81 ust. 6 ustawy;</w:t>
      </w:r>
    </w:p>
    <w:p w:rsidR="00107733" w:rsidRPr="00D4134F" w:rsidRDefault="00107733" w:rsidP="00D4134F">
      <w:pPr>
        <w:pStyle w:val="Nagwektabeli"/>
        <w:numPr>
          <w:ilvl w:val="0"/>
          <w:numId w:val="10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jednym przypadku, w dokumencie DIP,</w:t>
      </w:r>
      <w:r w:rsidR="00D4134F">
        <w:rPr>
          <w:b w:val="0"/>
          <w:sz w:val="22"/>
          <w:szCs w:val="22"/>
        </w:rPr>
        <w:t xml:space="preserve"> </w:t>
      </w:r>
      <w:r w:rsidRPr="00D4134F">
        <w:rPr>
          <w:b w:val="0"/>
          <w:sz w:val="22"/>
          <w:szCs w:val="22"/>
        </w:rPr>
        <w:t>w pkt 43 „Rok produkcji</w:t>
      </w:r>
      <w:r w:rsidR="00D4134F">
        <w:rPr>
          <w:b w:val="0"/>
          <w:sz w:val="22"/>
          <w:szCs w:val="22"/>
        </w:rPr>
        <w:t>” wpisano rok produkcji pojazdu</w:t>
      </w:r>
      <w:r w:rsidRPr="00D4134F">
        <w:rPr>
          <w:b w:val="0"/>
          <w:sz w:val="22"/>
          <w:szCs w:val="22"/>
        </w:rPr>
        <w:t xml:space="preserve"> </w:t>
      </w:r>
      <w:r w:rsidR="00D4134F">
        <w:rPr>
          <w:b w:val="0"/>
          <w:sz w:val="22"/>
          <w:szCs w:val="22"/>
        </w:rPr>
        <w:t>2017</w:t>
      </w:r>
      <w:r w:rsidRPr="00D4134F">
        <w:rPr>
          <w:b w:val="0"/>
          <w:sz w:val="22"/>
          <w:szCs w:val="22"/>
        </w:rPr>
        <w:t xml:space="preserve">. W toku kontroli ustalono, że prawidłowym rokiem produkcji jest </w:t>
      </w:r>
      <w:r w:rsidR="00D4134F">
        <w:rPr>
          <w:b w:val="0"/>
          <w:sz w:val="22"/>
          <w:szCs w:val="22"/>
        </w:rPr>
        <w:t>201</w:t>
      </w:r>
      <w:r w:rsidRPr="00D4134F">
        <w:rPr>
          <w:b w:val="0"/>
          <w:sz w:val="22"/>
          <w:szCs w:val="22"/>
        </w:rPr>
        <w:t>6. Diagnosta błędnie</w:t>
      </w:r>
      <w:r w:rsidR="00D4134F">
        <w:rPr>
          <w:b w:val="0"/>
          <w:sz w:val="22"/>
          <w:szCs w:val="22"/>
        </w:rPr>
        <w:t xml:space="preserve"> określił rok produkcji pojazdu</w:t>
      </w:r>
      <w:r w:rsidRPr="00D4134F">
        <w:rPr>
          <w:b w:val="0"/>
          <w:sz w:val="22"/>
          <w:szCs w:val="22"/>
        </w:rPr>
        <w:t>, co stanowi naruszenie pkt 43 załącznika nr 4 do rozporządzenia Ministra Transportu, Budownictwa i Gospodarki Morskiej z dnia 26 czerwca 2012 r. w sprawie zakresu i sposobu przeprowadzania badań technicznych pojazdów oraz wzorów dokumentów stosowanych przy tych badaniach</w:t>
      </w:r>
      <w:r w:rsidRPr="00D4134F">
        <w:rPr>
          <w:sz w:val="22"/>
          <w:szCs w:val="22"/>
        </w:rPr>
        <w:t xml:space="preserve"> </w:t>
      </w:r>
      <w:r w:rsidRPr="00D4134F">
        <w:rPr>
          <w:b w:val="0"/>
          <w:sz w:val="22"/>
          <w:szCs w:val="22"/>
        </w:rPr>
        <w:t>(t.j. Dz. U. z 2015 r. poz. 776 z późn. zm. – zwane</w:t>
      </w:r>
      <w:r w:rsidR="00B30E85">
        <w:rPr>
          <w:b w:val="0"/>
          <w:sz w:val="22"/>
          <w:szCs w:val="22"/>
        </w:rPr>
        <w:t>go dalej rozporządzeniem MTBiG).</w:t>
      </w:r>
    </w:p>
    <w:p w:rsidR="00C546D6" w:rsidRPr="008E08F3" w:rsidRDefault="008E08F3" w:rsidP="008E08F3">
      <w:pPr>
        <w:pStyle w:val="Nagwektabeli"/>
        <w:numPr>
          <w:ilvl w:val="0"/>
          <w:numId w:val="5"/>
        </w:numPr>
        <w:suppressLineNumbers w:val="0"/>
        <w:spacing w:line="276" w:lineRule="auto"/>
        <w:ind w:left="425" w:hanging="357"/>
        <w:jc w:val="left"/>
        <w:rPr>
          <w:b w:val="0"/>
          <w:bCs w:val="0"/>
          <w:sz w:val="22"/>
          <w:szCs w:val="22"/>
        </w:rPr>
      </w:pPr>
      <w:r w:rsidRPr="008E08F3">
        <w:rPr>
          <w:b w:val="0"/>
          <w:bCs w:val="0"/>
          <w:sz w:val="22"/>
          <w:szCs w:val="22"/>
        </w:rPr>
        <w:t xml:space="preserve">W jednym przypadku stwierdzono nieterminowe przekazanie </w:t>
      </w:r>
      <w:r w:rsidRPr="008E08F3">
        <w:rPr>
          <w:b w:val="0"/>
          <w:color w:val="000000"/>
          <w:sz w:val="22"/>
          <w:szCs w:val="22"/>
        </w:rPr>
        <w:t xml:space="preserve">przez przedsiębiorcę </w:t>
      </w:r>
      <w:r w:rsidRPr="008E08F3">
        <w:rPr>
          <w:b w:val="0"/>
          <w:sz w:val="22"/>
          <w:szCs w:val="22"/>
        </w:rPr>
        <w:t>ministrowi właściwemu do spraw informatyzacji sprawozdania z pobranych i przekazanych opłat ewidencyjnych na rachunek Funduszu, co stanowi</w:t>
      </w:r>
      <w:r w:rsidR="00A81962">
        <w:rPr>
          <w:b w:val="0"/>
          <w:sz w:val="22"/>
          <w:szCs w:val="22"/>
        </w:rPr>
        <w:t>ło</w:t>
      </w:r>
      <w:r w:rsidRPr="008E08F3">
        <w:rPr>
          <w:b w:val="0"/>
          <w:sz w:val="22"/>
          <w:szCs w:val="22"/>
        </w:rPr>
        <w:t xml:space="preserve"> naruszenie § 6 </w:t>
      </w:r>
      <w:r w:rsidR="00C546D6" w:rsidRPr="008E08F3">
        <w:rPr>
          <w:b w:val="0"/>
          <w:bCs w:val="0"/>
          <w:sz w:val="22"/>
          <w:szCs w:val="22"/>
        </w:rPr>
        <w:t xml:space="preserve">rozporządzenia </w:t>
      </w:r>
      <w:r w:rsidR="00F90B98" w:rsidRPr="008E08F3">
        <w:rPr>
          <w:b w:val="0"/>
          <w:bCs w:val="0"/>
          <w:sz w:val="22"/>
          <w:szCs w:val="22"/>
        </w:rPr>
        <w:t>Ministra Cyfryzacji z dnia 30 grudnia 2019 r. w sprawie opłaty ewidencyjnej stanowiącej przychód Funduszu – Centralna Ewidencja Pojazdów i Kierowc</w:t>
      </w:r>
      <w:r w:rsidRPr="008E08F3">
        <w:rPr>
          <w:b w:val="0"/>
          <w:bCs w:val="0"/>
          <w:sz w:val="22"/>
          <w:szCs w:val="22"/>
        </w:rPr>
        <w:t>ów (Dz. U. z 2019 r. poz. 2546</w:t>
      </w:r>
      <w:r w:rsidR="00F90B98" w:rsidRPr="008E08F3">
        <w:rPr>
          <w:b w:val="0"/>
          <w:bCs w:val="0"/>
          <w:sz w:val="22"/>
          <w:szCs w:val="22"/>
        </w:rPr>
        <w:t>)</w:t>
      </w:r>
      <w:r w:rsidR="00C546D6" w:rsidRPr="008E08F3">
        <w:rPr>
          <w:b w:val="0"/>
          <w:bCs w:val="0"/>
          <w:sz w:val="22"/>
          <w:szCs w:val="22"/>
        </w:rPr>
        <w:t>.</w:t>
      </w:r>
    </w:p>
    <w:p w:rsidR="004C7C08" w:rsidRPr="008E08F3" w:rsidRDefault="005A5110" w:rsidP="004F3DFE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8E08F3">
        <w:rPr>
          <w:b w:val="0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676C72" w:rsidRDefault="00676C72" w:rsidP="004F3DFE">
      <w:pPr>
        <w:pStyle w:val="Nagwektabeli"/>
        <w:numPr>
          <w:ilvl w:val="0"/>
          <w:numId w:val="9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A81962">
        <w:rPr>
          <w:b w:val="0"/>
          <w:sz w:val="22"/>
          <w:szCs w:val="22"/>
        </w:rPr>
        <w:t>Wyznaczanie terminu następnego okresowego badania technicznego zgodnie z art. 81 ust. 6 ustawy.</w:t>
      </w:r>
    </w:p>
    <w:p w:rsidR="00A81962" w:rsidRPr="00A81962" w:rsidRDefault="00A81962" w:rsidP="004F3DFE">
      <w:pPr>
        <w:pStyle w:val="Nagwektabeli"/>
        <w:numPr>
          <w:ilvl w:val="0"/>
          <w:numId w:val="9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8855CA">
        <w:rPr>
          <w:b w:val="0"/>
          <w:sz w:val="22"/>
          <w:szCs w:val="22"/>
        </w:rPr>
        <w:t>Wpisywanie w dokumencie DIP prawidłowych danych w zakresie roku produkcji pojazdu, tj. roku kalendarzowego, w któ</w:t>
      </w:r>
      <w:r>
        <w:rPr>
          <w:b w:val="0"/>
          <w:sz w:val="22"/>
          <w:szCs w:val="22"/>
        </w:rPr>
        <w:t>rym pojazd został wyprodukowany.</w:t>
      </w:r>
    </w:p>
    <w:p w:rsidR="00D85AE1" w:rsidRPr="00D85AE1" w:rsidRDefault="00A81962" w:rsidP="00D85AE1">
      <w:pPr>
        <w:pStyle w:val="Nagwektabeli"/>
        <w:numPr>
          <w:ilvl w:val="0"/>
          <w:numId w:val="9"/>
        </w:numPr>
        <w:suppressLineNumbers w:val="0"/>
        <w:spacing w:line="276" w:lineRule="auto"/>
        <w:ind w:left="426" w:hanging="426"/>
        <w:jc w:val="left"/>
        <w:rPr>
          <w:rFonts w:cs="Times New Roman"/>
          <w:b w:val="0"/>
          <w:sz w:val="22"/>
          <w:szCs w:val="22"/>
        </w:rPr>
      </w:pPr>
      <w:r w:rsidRPr="00D85AE1">
        <w:rPr>
          <w:b w:val="0"/>
          <w:sz w:val="22"/>
          <w:szCs w:val="22"/>
        </w:rPr>
        <w:t xml:space="preserve">Przekazywanie, w terminie do 10 dnia każdego miesiąca, ministrowi właściwemu do spraw informatyzacji sprawozdania z pobranych i przekazanych opłat ewidencyjnych na rachunek Funduszu, </w:t>
      </w:r>
      <w:r w:rsidR="00D85AE1" w:rsidRPr="00D85AE1">
        <w:rPr>
          <w:b w:val="0"/>
          <w:sz w:val="22"/>
          <w:szCs w:val="22"/>
        </w:rPr>
        <w:t>zgodnie z rozporządzeniem Ministra Cyfryzacji z dnia 2 kwietnia 2022 r. w sprawie opłaty ewidencyjnej stanowiącej przychód Funduszu - Centralna Ewidencja Pojazdów i Kierowców (Dz. U. z 2022 r. poz. 738).</w:t>
      </w:r>
    </w:p>
    <w:p w:rsidR="008A3E70" w:rsidRDefault="005A5110" w:rsidP="002646A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A81962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2646AE" w:rsidRDefault="005A5110" w:rsidP="00ED2CAE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A8196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B36145" w:rsidRPr="00A81962">
        <w:rPr>
          <w:rFonts w:ascii="Verdana" w:hAnsi="Verdana"/>
          <w:sz w:val="22"/>
          <w:szCs w:val="22"/>
        </w:rPr>
        <w:t xml:space="preserve">ności Stacji Kontroli Pojazdów, </w:t>
      </w:r>
      <w:r w:rsidRPr="00A81962">
        <w:rPr>
          <w:rFonts w:ascii="Verdana" w:hAnsi="Verdana"/>
          <w:sz w:val="22"/>
          <w:szCs w:val="22"/>
        </w:rPr>
        <w:t>w terminie 14 dni od daty otrzymania niniejszych zaleceń.</w:t>
      </w:r>
      <w:bookmarkEnd w:id="0"/>
    </w:p>
    <w:p w:rsidR="002646AE" w:rsidRDefault="002646AE" w:rsidP="002646A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2646AE" w:rsidRDefault="002646AE" w:rsidP="002646A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2646AE" w:rsidRPr="002646AE" w:rsidRDefault="002646AE" w:rsidP="002646A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2646AE" w:rsidRDefault="005B71F2" w:rsidP="002646AE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A81962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81962">
        <w:rPr>
          <w:rFonts w:ascii="Verdana" w:hAnsi="Verdana"/>
          <w:bCs/>
          <w:sz w:val="22"/>
          <w:szCs w:val="22"/>
        </w:rPr>
        <w:t>Pani Bożena Bronowicka – Dyrektor WSO UMW wraz z pr</w:t>
      </w:r>
      <w:r w:rsidR="00A81962" w:rsidRPr="00A81962">
        <w:rPr>
          <w:rFonts w:ascii="Verdana" w:hAnsi="Verdana"/>
          <w:bCs/>
          <w:sz w:val="22"/>
          <w:szCs w:val="22"/>
        </w:rPr>
        <w:t>otokołem kontroli WKN-KSO.5421.1</w:t>
      </w:r>
      <w:r w:rsidRPr="00A81962">
        <w:rPr>
          <w:rFonts w:ascii="Verdana" w:hAnsi="Verdana"/>
          <w:bCs/>
          <w:sz w:val="22"/>
          <w:szCs w:val="22"/>
        </w:rPr>
        <w:t>.</w:t>
      </w:r>
      <w:r w:rsidR="00A81962" w:rsidRPr="00A81962">
        <w:rPr>
          <w:rFonts w:ascii="Verdana" w:hAnsi="Verdana"/>
          <w:bCs/>
          <w:sz w:val="22"/>
          <w:szCs w:val="22"/>
        </w:rPr>
        <w:t>22.2022</w:t>
      </w:r>
      <w:r w:rsidRPr="00A81962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C3" w:rsidRDefault="00350DC3">
      <w:r>
        <w:separator/>
      </w:r>
    </w:p>
  </w:endnote>
  <w:endnote w:type="continuationSeparator" w:id="0">
    <w:p w:rsidR="00350DC3" w:rsidRDefault="0035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F3" w:rsidRPr="004D6885" w:rsidRDefault="008E08F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D4D13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D4D13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F3" w:rsidRDefault="008E08F3" w:rsidP="00F261E5">
    <w:pPr>
      <w:pStyle w:val="Stopka"/>
    </w:pPr>
  </w:p>
  <w:p w:rsidR="008E08F3" w:rsidRDefault="004D4D13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C3" w:rsidRDefault="00350DC3">
      <w:r>
        <w:separator/>
      </w:r>
    </w:p>
  </w:footnote>
  <w:footnote w:type="continuationSeparator" w:id="0">
    <w:p w:rsidR="00350DC3" w:rsidRDefault="00350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F3" w:rsidRDefault="008E08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F3" w:rsidRDefault="004D4D13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75342"/>
    <w:multiLevelType w:val="multilevel"/>
    <w:tmpl w:val="1CDA2FB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CD5279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24959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AEF"/>
    <w:rsid w:val="000A50F9"/>
    <w:rsid w:val="000C42E3"/>
    <w:rsid w:val="000C744E"/>
    <w:rsid w:val="000D552D"/>
    <w:rsid w:val="000D6478"/>
    <w:rsid w:val="000F0A11"/>
    <w:rsid w:val="000F2A45"/>
    <w:rsid w:val="000F3BD6"/>
    <w:rsid w:val="00106659"/>
    <w:rsid w:val="00107733"/>
    <w:rsid w:val="00111460"/>
    <w:rsid w:val="00123E92"/>
    <w:rsid w:val="001375E8"/>
    <w:rsid w:val="00143A44"/>
    <w:rsid w:val="00143B07"/>
    <w:rsid w:val="00143D60"/>
    <w:rsid w:val="001460DE"/>
    <w:rsid w:val="00180DF6"/>
    <w:rsid w:val="00182F7F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130"/>
    <w:rsid w:val="001D7239"/>
    <w:rsid w:val="001E7507"/>
    <w:rsid w:val="001E7E0E"/>
    <w:rsid w:val="001F0267"/>
    <w:rsid w:val="002018DC"/>
    <w:rsid w:val="002041AF"/>
    <w:rsid w:val="00206ECE"/>
    <w:rsid w:val="00224884"/>
    <w:rsid w:val="00225A2F"/>
    <w:rsid w:val="00226B50"/>
    <w:rsid w:val="002462C6"/>
    <w:rsid w:val="00256655"/>
    <w:rsid w:val="00263721"/>
    <w:rsid w:val="002646AE"/>
    <w:rsid w:val="00264962"/>
    <w:rsid w:val="002654C8"/>
    <w:rsid w:val="00267EF1"/>
    <w:rsid w:val="00270374"/>
    <w:rsid w:val="00270C71"/>
    <w:rsid w:val="00271F92"/>
    <w:rsid w:val="00281051"/>
    <w:rsid w:val="002814F7"/>
    <w:rsid w:val="002853C6"/>
    <w:rsid w:val="002970A6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25FF4"/>
    <w:rsid w:val="00331E60"/>
    <w:rsid w:val="0034465B"/>
    <w:rsid w:val="00345256"/>
    <w:rsid w:val="00350DC3"/>
    <w:rsid w:val="0036290E"/>
    <w:rsid w:val="00372B51"/>
    <w:rsid w:val="0037506B"/>
    <w:rsid w:val="003847AB"/>
    <w:rsid w:val="003854FD"/>
    <w:rsid w:val="00396B80"/>
    <w:rsid w:val="003B179F"/>
    <w:rsid w:val="003B4793"/>
    <w:rsid w:val="003B7D76"/>
    <w:rsid w:val="003C08E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05E83"/>
    <w:rsid w:val="00410A92"/>
    <w:rsid w:val="0041330F"/>
    <w:rsid w:val="004151F8"/>
    <w:rsid w:val="00416C3B"/>
    <w:rsid w:val="00420C04"/>
    <w:rsid w:val="0044045C"/>
    <w:rsid w:val="00444B4C"/>
    <w:rsid w:val="00450029"/>
    <w:rsid w:val="004508B6"/>
    <w:rsid w:val="00475A26"/>
    <w:rsid w:val="00476291"/>
    <w:rsid w:val="00484975"/>
    <w:rsid w:val="004972E2"/>
    <w:rsid w:val="004A21ED"/>
    <w:rsid w:val="004A64A0"/>
    <w:rsid w:val="004B4247"/>
    <w:rsid w:val="004C7C08"/>
    <w:rsid w:val="004D4D13"/>
    <w:rsid w:val="004D6885"/>
    <w:rsid w:val="004E2476"/>
    <w:rsid w:val="004E5C8D"/>
    <w:rsid w:val="004F3DFE"/>
    <w:rsid w:val="004F5676"/>
    <w:rsid w:val="0052442C"/>
    <w:rsid w:val="00525967"/>
    <w:rsid w:val="005274BA"/>
    <w:rsid w:val="005275DC"/>
    <w:rsid w:val="00540D73"/>
    <w:rsid w:val="00541027"/>
    <w:rsid w:val="005429B8"/>
    <w:rsid w:val="00553284"/>
    <w:rsid w:val="00571202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40EF4"/>
    <w:rsid w:val="0065720F"/>
    <w:rsid w:val="0065731A"/>
    <w:rsid w:val="00670182"/>
    <w:rsid w:val="00676C72"/>
    <w:rsid w:val="00677106"/>
    <w:rsid w:val="0068302D"/>
    <w:rsid w:val="00686F8C"/>
    <w:rsid w:val="0069371D"/>
    <w:rsid w:val="006942AB"/>
    <w:rsid w:val="006B327F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558D2"/>
    <w:rsid w:val="007621C9"/>
    <w:rsid w:val="00767A08"/>
    <w:rsid w:val="00774852"/>
    <w:rsid w:val="007878BA"/>
    <w:rsid w:val="00790DAA"/>
    <w:rsid w:val="0079518D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55187"/>
    <w:rsid w:val="008718A9"/>
    <w:rsid w:val="0088160D"/>
    <w:rsid w:val="008963E0"/>
    <w:rsid w:val="008A00E4"/>
    <w:rsid w:val="008A366E"/>
    <w:rsid w:val="008A3E70"/>
    <w:rsid w:val="008C4328"/>
    <w:rsid w:val="008E08F3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D4CDE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33A8"/>
    <w:rsid w:val="00A764D1"/>
    <w:rsid w:val="00A816F2"/>
    <w:rsid w:val="00A81962"/>
    <w:rsid w:val="00A8239C"/>
    <w:rsid w:val="00A86D58"/>
    <w:rsid w:val="00A90909"/>
    <w:rsid w:val="00AA0703"/>
    <w:rsid w:val="00AA7CFB"/>
    <w:rsid w:val="00AB56BE"/>
    <w:rsid w:val="00AB60B5"/>
    <w:rsid w:val="00AC3598"/>
    <w:rsid w:val="00AD0B48"/>
    <w:rsid w:val="00AD1C03"/>
    <w:rsid w:val="00AF094C"/>
    <w:rsid w:val="00AF2C61"/>
    <w:rsid w:val="00B02AD0"/>
    <w:rsid w:val="00B104B6"/>
    <w:rsid w:val="00B12823"/>
    <w:rsid w:val="00B14A5E"/>
    <w:rsid w:val="00B2011E"/>
    <w:rsid w:val="00B30E85"/>
    <w:rsid w:val="00B36145"/>
    <w:rsid w:val="00B370EF"/>
    <w:rsid w:val="00B473E2"/>
    <w:rsid w:val="00B643AB"/>
    <w:rsid w:val="00B729C8"/>
    <w:rsid w:val="00B73AF4"/>
    <w:rsid w:val="00B7652D"/>
    <w:rsid w:val="00B81B31"/>
    <w:rsid w:val="00B838F6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D7D6C"/>
    <w:rsid w:val="00BE55DF"/>
    <w:rsid w:val="00C01F45"/>
    <w:rsid w:val="00C0282C"/>
    <w:rsid w:val="00C03DA5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D03C56"/>
    <w:rsid w:val="00D05152"/>
    <w:rsid w:val="00D13459"/>
    <w:rsid w:val="00D15D1D"/>
    <w:rsid w:val="00D17DFF"/>
    <w:rsid w:val="00D21FDF"/>
    <w:rsid w:val="00D23966"/>
    <w:rsid w:val="00D33992"/>
    <w:rsid w:val="00D35A1A"/>
    <w:rsid w:val="00D4134F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85AE1"/>
    <w:rsid w:val="00D93375"/>
    <w:rsid w:val="00DA02B5"/>
    <w:rsid w:val="00DB4662"/>
    <w:rsid w:val="00DB4778"/>
    <w:rsid w:val="00DC191D"/>
    <w:rsid w:val="00DD119B"/>
    <w:rsid w:val="00DD1344"/>
    <w:rsid w:val="00DD7CFB"/>
    <w:rsid w:val="00DE1FAA"/>
    <w:rsid w:val="00DE6132"/>
    <w:rsid w:val="00DF16C6"/>
    <w:rsid w:val="00DF1802"/>
    <w:rsid w:val="00E13808"/>
    <w:rsid w:val="00E25E6A"/>
    <w:rsid w:val="00E3537B"/>
    <w:rsid w:val="00E35A19"/>
    <w:rsid w:val="00E40EDD"/>
    <w:rsid w:val="00E52576"/>
    <w:rsid w:val="00E622D0"/>
    <w:rsid w:val="00E946F4"/>
    <w:rsid w:val="00EA069B"/>
    <w:rsid w:val="00EA7776"/>
    <w:rsid w:val="00EB1EFB"/>
    <w:rsid w:val="00ED2CAE"/>
    <w:rsid w:val="00ED3E79"/>
    <w:rsid w:val="00ED55D8"/>
    <w:rsid w:val="00EF2F68"/>
    <w:rsid w:val="00EF44CF"/>
    <w:rsid w:val="00F01F1B"/>
    <w:rsid w:val="00F05B95"/>
    <w:rsid w:val="00F05F08"/>
    <w:rsid w:val="00F1628D"/>
    <w:rsid w:val="00F222E4"/>
    <w:rsid w:val="00F22D15"/>
    <w:rsid w:val="00F24AD3"/>
    <w:rsid w:val="00F261E5"/>
    <w:rsid w:val="00F40755"/>
    <w:rsid w:val="00F426EA"/>
    <w:rsid w:val="00F464B0"/>
    <w:rsid w:val="00F80228"/>
    <w:rsid w:val="00F8165E"/>
    <w:rsid w:val="00F86B58"/>
    <w:rsid w:val="00F90B98"/>
    <w:rsid w:val="00FB2F82"/>
    <w:rsid w:val="00FB6391"/>
    <w:rsid w:val="00FB68B6"/>
    <w:rsid w:val="00FB7E24"/>
    <w:rsid w:val="00FC61B3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n-ref">
    <w:name w:val="fn-ref"/>
    <w:basedOn w:val="Domylnaczcionkaakapitu"/>
    <w:rsid w:val="00D85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2022-08-09T12:12:00Z</cp:lastPrinted>
  <dcterms:created xsi:type="dcterms:W3CDTF">2023-01-05T10:08:00Z</dcterms:created>
  <dcterms:modified xsi:type="dcterms:W3CDTF">2023-01-05T10:08:00Z</dcterms:modified>
</cp:coreProperties>
</file>