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E" w:rsidRPr="00D22446" w:rsidRDefault="001D575A" w:rsidP="00D22446">
      <w:pPr>
        <w:pStyle w:val="14StanowiskoPodpisujacego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bookmarkStart w:id="0" w:name="OLE_LINK20"/>
      <w:r w:rsidRPr="00D22446">
        <w:rPr>
          <w:bCs/>
          <w:sz w:val="22"/>
          <w:szCs w:val="22"/>
        </w:rPr>
        <w:t>”SPEED CAR</w:t>
      </w:r>
      <w:r w:rsidR="00D4495E" w:rsidRPr="00D22446">
        <w:rPr>
          <w:bCs/>
          <w:sz w:val="22"/>
          <w:szCs w:val="22"/>
        </w:rPr>
        <w:t>”</w:t>
      </w:r>
      <w:bookmarkEnd w:id="0"/>
    </w:p>
    <w:p w:rsidR="00D4495E" w:rsidRPr="00D22446" w:rsidRDefault="00BF4788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SPÓ</w:t>
      </w:r>
      <w:r w:rsidR="00D4495E" w:rsidRPr="00D22446">
        <w:rPr>
          <w:rFonts w:ascii="Verdana" w:hAnsi="Verdana"/>
          <w:bCs/>
          <w:sz w:val="22"/>
          <w:szCs w:val="22"/>
        </w:rPr>
        <w:t>ŁKA Z OGRANICZONĄ ODPOWIEDZIALNOŚCIĄ</w:t>
      </w:r>
    </w:p>
    <w:p w:rsidR="00D4495E" w:rsidRPr="00D22446" w:rsidRDefault="001D575A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al. Lotników Polskich nr 134</w:t>
      </w:r>
    </w:p>
    <w:p w:rsidR="00D4495E" w:rsidRPr="00D22446" w:rsidRDefault="001D575A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21-040 Świdnik</w:t>
      </w:r>
    </w:p>
    <w:p w:rsidR="00D4495E" w:rsidRPr="00D22446" w:rsidRDefault="001D575A" w:rsidP="00D2244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WKN-KSO.5421.</w:t>
      </w:r>
      <w:r w:rsidR="00794F5A">
        <w:rPr>
          <w:rFonts w:ascii="Verdana" w:hAnsi="Verdana"/>
          <w:sz w:val="22"/>
          <w:szCs w:val="22"/>
        </w:rPr>
        <w:t>1</w:t>
      </w:r>
      <w:r w:rsidRPr="00D22446">
        <w:rPr>
          <w:rFonts w:ascii="Verdana" w:hAnsi="Verdana"/>
          <w:sz w:val="22"/>
          <w:szCs w:val="22"/>
        </w:rPr>
        <w:t>.</w:t>
      </w:r>
      <w:r w:rsidR="00794F5A">
        <w:rPr>
          <w:rFonts w:ascii="Verdana" w:hAnsi="Verdana"/>
          <w:sz w:val="22"/>
          <w:szCs w:val="22"/>
        </w:rPr>
        <w:t>25</w:t>
      </w:r>
      <w:r w:rsidR="00D4495E" w:rsidRPr="00D22446">
        <w:rPr>
          <w:rFonts w:ascii="Verdana" w:hAnsi="Verdana"/>
          <w:sz w:val="22"/>
          <w:szCs w:val="22"/>
        </w:rPr>
        <w:t>.20</w:t>
      </w:r>
      <w:r w:rsidR="00794F5A">
        <w:rPr>
          <w:rFonts w:ascii="Verdana" w:hAnsi="Verdana"/>
          <w:sz w:val="22"/>
          <w:szCs w:val="22"/>
        </w:rPr>
        <w:t>22</w:t>
      </w:r>
    </w:p>
    <w:p w:rsidR="00D4495E" w:rsidRPr="00644287" w:rsidRDefault="00794F5A" w:rsidP="00D22446">
      <w:pPr>
        <w:suppressAutoHyphens/>
        <w:spacing w:before="120" w:after="120" w:line="276" w:lineRule="auto"/>
        <w:rPr>
          <w:rStyle w:val="readonlytext"/>
          <w:rFonts w:ascii="Verdana" w:hAnsi="Verdana"/>
          <w:sz w:val="22"/>
          <w:szCs w:val="22"/>
        </w:rPr>
      </w:pPr>
      <w:r w:rsidRPr="00794F5A">
        <w:rPr>
          <w:rStyle w:val="readonlytext"/>
          <w:rFonts w:ascii="Verdana" w:hAnsi="Verdana"/>
          <w:sz w:val="22"/>
          <w:szCs w:val="22"/>
        </w:rPr>
        <w:t>00107057</w:t>
      </w:r>
      <w:r w:rsidR="00644287" w:rsidRPr="00644287">
        <w:rPr>
          <w:rStyle w:val="readonlytext"/>
          <w:rFonts w:ascii="Verdana" w:hAnsi="Verdana"/>
          <w:sz w:val="22"/>
          <w:szCs w:val="22"/>
        </w:rPr>
        <w:t>/</w:t>
      </w:r>
      <w:r w:rsidR="001D575A" w:rsidRPr="00644287">
        <w:rPr>
          <w:rStyle w:val="readonlytext"/>
          <w:rFonts w:ascii="Verdana" w:hAnsi="Verdana"/>
          <w:sz w:val="22"/>
          <w:szCs w:val="22"/>
        </w:rPr>
        <w:t>2022/W</w:t>
      </w:r>
    </w:p>
    <w:p w:rsidR="00D4495E" w:rsidRPr="00D22446" w:rsidRDefault="00D4495E" w:rsidP="00D22446">
      <w:pPr>
        <w:pStyle w:val="07Data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2446">
        <w:rPr>
          <w:sz w:val="22"/>
          <w:szCs w:val="22"/>
        </w:rPr>
        <w:t xml:space="preserve">Wrocław, </w:t>
      </w:r>
      <w:r w:rsidR="00142442">
        <w:rPr>
          <w:sz w:val="22"/>
          <w:szCs w:val="22"/>
        </w:rPr>
        <w:t>19</w:t>
      </w:r>
      <w:r w:rsidR="00A26F24">
        <w:rPr>
          <w:sz w:val="22"/>
          <w:szCs w:val="22"/>
        </w:rPr>
        <w:t xml:space="preserve"> </w:t>
      </w:r>
      <w:r w:rsidR="00794F5A">
        <w:rPr>
          <w:sz w:val="22"/>
          <w:szCs w:val="22"/>
        </w:rPr>
        <w:t>września</w:t>
      </w:r>
      <w:r w:rsidRPr="00D22446">
        <w:rPr>
          <w:sz w:val="22"/>
          <w:szCs w:val="22"/>
        </w:rPr>
        <w:t xml:space="preserve"> 2022 r.</w:t>
      </w:r>
    </w:p>
    <w:p w:rsidR="00D4495E" w:rsidRPr="00D22446" w:rsidRDefault="00D4495E" w:rsidP="00D2244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ZALECENIA POKONTROLNE</w:t>
      </w:r>
    </w:p>
    <w:p w:rsidR="00D4495E" w:rsidRPr="00D22446" w:rsidRDefault="00D4495E" w:rsidP="00D2244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644287">
        <w:rPr>
          <w:rFonts w:ascii="Verdana" w:hAnsi="Verdana"/>
          <w:sz w:val="22"/>
          <w:szCs w:val="22"/>
        </w:rPr>
        <w:t>2</w:t>
      </w:r>
      <w:r w:rsidRPr="00D22446">
        <w:rPr>
          <w:rFonts w:ascii="Verdana" w:hAnsi="Verdana"/>
          <w:sz w:val="22"/>
          <w:szCs w:val="22"/>
        </w:rPr>
        <w:t xml:space="preserve"> r. poz. </w:t>
      </w:r>
      <w:r w:rsidR="00644287">
        <w:rPr>
          <w:rFonts w:ascii="Verdana" w:hAnsi="Verdana"/>
          <w:sz w:val="22"/>
          <w:szCs w:val="22"/>
        </w:rPr>
        <w:t>988</w:t>
      </w:r>
      <w:r w:rsidRPr="00D22446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D4495E" w:rsidRPr="00D22446" w:rsidRDefault="00D4495E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bookmarkStart w:id="1" w:name="OLE_LINK1"/>
      <w:r w:rsidR="00AB73F8" w:rsidRPr="00D22446">
        <w:rPr>
          <w:rFonts w:ascii="Verdana" w:hAnsi="Verdana"/>
          <w:bCs/>
          <w:sz w:val="22"/>
          <w:szCs w:val="22"/>
        </w:rPr>
        <w:t>”SPEED CAR</w:t>
      </w:r>
      <w:r w:rsidRPr="00D22446">
        <w:rPr>
          <w:rFonts w:ascii="Verdana" w:hAnsi="Verdana"/>
          <w:bCs/>
          <w:sz w:val="22"/>
          <w:szCs w:val="22"/>
        </w:rPr>
        <w:t xml:space="preserve">” </w:t>
      </w:r>
      <w:r w:rsidRPr="00D22446">
        <w:rPr>
          <w:rFonts w:ascii="Verdana" w:hAnsi="Verdana"/>
          <w:sz w:val="22"/>
          <w:szCs w:val="22"/>
        </w:rPr>
        <w:t>SPÓŁKA Z OGRANICZONĄ ODPOWIEDZIALNOŚCIĄ</w:t>
      </w:r>
      <w:bookmarkEnd w:id="1"/>
      <w:r w:rsidRPr="00D22446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AB73F8" w:rsidRPr="00D22446">
        <w:rPr>
          <w:rFonts w:ascii="Verdana" w:hAnsi="Verdana"/>
          <w:sz w:val="22"/>
          <w:szCs w:val="22"/>
        </w:rPr>
        <w:t>ławia pod nr ewidencyjnym DW/08</w:t>
      </w:r>
      <w:r w:rsidR="00D22446" w:rsidRPr="00D22446">
        <w:rPr>
          <w:rFonts w:ascii="Verdana" w:hAnsi="Verdana"/>
          <w:sz w:val="22"/>
          <w:szCs w:val="22"/>
        </w:rPr>
        <w:t>1</w:t>
      </w:r>
      <w:r w:rsidR="00AB73F8" w:rsidRPr="00D22446">
        <w:rPr>
          <w:rFonts w:ascii="Verdana" w:hAnsi="Verdana"/>
          <w:sz w:val="22"/>
          <w:szCs w:val="22"/>
        </w:rPr>
        <w:t>/P</w:t>
      </w:r>
      <w:r w:rsidRPr="00D22446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FA32F1" w:rsidRPr="00D22446">
        <w:rPr>
          <w:rFonts w:ascii="Verdana" w:hAnsi="Verdana"/>
          <w:sz w:val="22"/>
          <w:szCs w:val="22"/>
        </w:rPr>
        <w:t xml:space="preserve">ul. </w:t>
      </w:r>
      <w:r w:rsidR="00D22446" w:rsidRPr="00D22446">
        <w:rPr>
          <w:rFonts w:ascii="Verdana" w:hAnsi="Verdana"/>
          <w:sz w:val="22"/>
          <w:szCs w:val="22"/>
        </w:rPr>
        <w:t xml:space="preserve">Małopanewska nr 2, 54-212 </w:t>
      </w:r>
      <w:r w:rsidRPr="00D22446">
        <w:rPr>
          <w:rFonts w:ascii="Verdana" w:hAnsi="Verdana"/>
          <w:sz w:val="22"/>
          <w:szCs w:val="22"/>
        </w:rPr>
        <w:t>Wrocław.</w:t>
      </w:r>
    </w:p>
    <w:p w:rsidR="00EB3318" w:rsidRPr="000A532A" w:rsidRDefault="00EB3318" w:rsidP="00EB331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Zakresem kontroli objęto:</w:t>
      </w:r>
    </w:p>
    <w:p w:rsidR="00EB3318" w:rsidRPr="000A532A" w:rsidRDefault="00EB3318" w:rsidP="0056186F">
      <w:pPr>
        <w:numPr>
          <w:ilvl w:val="0"/>
          <w:numId w:val="2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B3318" w:rsidRPr="000A532A" w:rsidRDefault="00EB3318" w:rsidP="0056186F">
      <w:pPr>
        <w:numPr>
          <w:ilvl w:val="0"/>
          <w:numId w:val="2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B3318" w:rsidRPr="000A532A" w:rsidRDefault="00EB3318" w:rsidP="0056186F">
      <w:pPr>
        <w:numPr>
          <w:ilvl w:val="0"/>
          <w:numId w:val="2"/>
        </w:numPr>
        <w:tabs>
          <w:tab w:val="clear" w:pos="1080"/>
        </w:tabs>
        <w:suppressAutoHyphens/>
        <w:spacing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EB3318" w:rsidRDefault="00EB3318" w:rsidP="00EB3318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794F5A">
        <w:rPr>
          <w:rFonts w:ascii="Verdana" w:hAnsi="Verdana"/>
          <w:sz w:val="22"/>
          <w:szCs w:val="22"/>
        </w:rPr>
        <w:t>1</w:t>
      </w:r>
      <w:r w:rsidRPr="000A532A">
        <w:rPr>
          <w:rFonts w:ascii="Verdana" w:hAnsi="Verdana"/>
          <w:sz w:val="22"/>
          <w:szCs w:val="22"/>
        </w:rPr>
        <w:t>.</w:t>
      </w:r>
      <w:r w:rsidR="00794F5A">
        <w:rPr>
          <w:rFonts w:ascii="Verdana" w:hAnsi="Verdana"/>
          <w:sz w:val="22"/>
          <w:szCs w:val="22"/>
        </w:rPr>
        <w:t>25</w:t>
      </w:r>
      <w:r w:rsidRPr="000A532A">
        <w:rPr>
          <w:rFonts w:ascii="Verdana" w:hAnsi="Verdana"/>
          <w:sz w:val="22"/>
          <w:szCs w:val="22"/>
        </w:rPr>
        <w:t>.20</w:t>
      </w:r>
      <w:r w:rsidR="00794F5A">
        <w:rPr>
          <w:rFonts w:ascii="Verdana" w:hAnsi="Verdana"/>
          <w:sz w:val="22"/>
          <w:szCs w:val="22"/>
        </w:rPr>
        <w:t>22</w:t>
      </w:r>
      <w:r>
        <w:rPr>
          <w:rFonts w:ascii="Verdana" w:hAnsi="Verdana"/>
          <w:sz w:val="22"/>
          <w:szCs w:val="22"/>
        </w:rPr>
        <w:t xml:space="preserve"> </w:t>
      </w:r>
      <w:r w:rsidRPr="000A532A">
        <w:rPr>
          <w:rFonts w:ascii="Verdana" w:hAnsi="Verdana"/>
          <w:sz w:val="22"/>
          <w:szCs w:val="22"/>
        </w:rPr>
        <w:t xml:space="preserve">z </w:t>
      </w:r>
      <w:r w:rsidR="00794F5A">
        <w:rPr>
          <w:rFonts w:ascii="Verdana" w:hAnsi="Verdana"/>
          <w:sz w:val="22"/>
          <w:szCs w:val="22"/>
        </w:rPr>
        <w:t>7</w:t>
      </w:r>
      <w:r>
        <w:rPr>
          <w:rFonts w:ascii="Verdana" w:hAnsi="Verdana"/>
          <w:sz w:val="22"/>
          <w:szCs w:val="22"/>
        </w:rPr>
        <w:t xml:space="preserve"> </w:t>
      </w:r>
      <w:r w:rsidR="00794F5A">
        <w:rPr>
          <w:rFonts w:ascii="Verdana" w:hAnsi="Verdana"/>
          <w:sz w:val="22"/>
          <w:szCs w:val="22"/>
        </w:rPr>
        <w:t>września</w:t>
      </w:r>
      <w:r w:rsidRPr="000A532A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2</w:t>
      </w:r>
      <w:r w:rsidRPr="000A532A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EB3318" w:rsidRPr="000A532A" w:rsidRDefault="00EB3318" w:rsidP="00EB3318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B3318" w:rsidRPr="000A532A" w:rsidRDefault="00EB3318" w:rsidP="0056186F">
      <w:pPr>
        <w:numPr>
          <w:ilvl w:val="0"/>
          <w:numId w:val="3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0A532A">
        <w:rPr>
          <w:rFonts w:ascii="Verdana" w:hAnsi="Verdana"/>
          <w:sz w:val="22"/>
          <w:szCs w:val="22"/>
        </w:rPr>
        <w:t>wymaganiami, o których mowa w art. 83 ust. 3 ustawy.</w:t>
      </w:r>
    </w:p>
    <w:p w:rsidR="00EB3318" w:rsidRPr="000A532A" w:rsidRDefault="00EB3318" w:rsidP="0056186F">
      <w:pPr>
        <w:numPr>
          <w:ilvl w:val="0"/>
          <w:numId w:val="3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lastRenderedPageBreak/>
        <w:t>Nie stwierdzono nieprawidłowości w zakresie wykonywania bada</w:t>
      </w:r>
      <w:r w:rsidR="00AD32C8">
        <w:rPr>
          <w:rFonts w:ascii="Verdana" w:hAnsi="Verdana"/>
          <w:sz w:val="22"/>
          <w:szCs w:val="22"/>
        </w:rPr>
        <w:t>nia</w:t>
      </w:r>
      <w:r w:rsidRPr="000A532A">
        <w:rPr>
          <w:rFonts w:ascii="Verdana" w:hAnsi="Verdana"/>
          <w:sz w:val="22"/>
          <w:szCs w:val="22"/>
        </w:rPr>
        <w:t xml:space="preserve"> techniczn</w:t>
      </w:r>
      <w:r w:rsidR="00AD32C8">
        <w:rPr>
          <w:rFonts w:ascii="Verdana" w:hAnsi="Verdana"/>
          <w:sz w:val="22"/>
          <w:szCs w:val="22"/>
        </w:rPr>
        <w:t>ego</w:t>
      </w:r>
      <w:r w:rsidRPr="000A532A">
        <w:rPr>
          <w:rFonts w:ascii="Verdana" w:hAnsi="Verdana"/>
          <w:sz w:val="22"/>
          <w:szCs w:val="22"/>
        </w:rPr>
        <w:t xml:space="preserve"> pojazd</w:t>
      </w:r>
      <w:r w:rsidR="00AD32C8">
        <w:rPr>
          <w:rFonts w:ascii="Verdana" w:hAnsi="Verdana"/>
          <w:sz w:val="22"/>
          <w:szCs w:val="22"/>
        </w:rPr>
        <w:t>u</w:t>
      </w:r>
      <w:r w:rsidRPr="000A532A">
        <w:rPr>
          <w:rFonts w:ascii="Verdana" w:hAnsi="Verdana"/>
          <w:sz w:val="22"/>
          <w:szCs w:val="22"/>
        </w:rPr>
        <w:t>.</w:t>
      </w:r>
    </w:p>
    <w:p w:rsidR="00EB3318" w:rsidRPr="000A532A" w:rsidRDefault="00EB3318" w:rsidP="0056186F">
      <w:pPr>
        <w:numPr>
          <w:ilvl w:val="0"/>
          <w:numId w:val="3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Stwierdzono nieprawidłowoś</w:t>
      </w:r>
      <w:r w:rsidR="00AD32C8">
        <w:rPr>
          <w:rFonts w:ascii="Verdana" w:hAnsi="Verdana"/>
          <w:sz w:val="22"/>
          <w:szCs w:val="22"/>
        </w:rPr>
        <w:t>ć</w:t>
      </w:r>
      <w:r w:rsidRPr="000A532A">
        <w:rPr>
          <w:rFonts w:ascii="Verdana" w:hAnsi="Verdana"/>
          <w:sz w:val="22"/>
          <w:szCs w:val="22"/>
        </w:rPr>
        <w:t xml:space="preserve"> w zakresie prow</w:t>
      </w:r>
      <w:bookmarkStart w:id="2" w:name="OLE_LINK5"/>
      <w:r w:rsidRPr="000A532A">
        <w:rPr>
          <w:rFonts w:ascii="Verdana" w:hAnsi="Verdana"/>
          <w:sz w:val="22"/>
          <w:szCs w:val="22"/>
        </w:rPr>
        <w:t>adzenia wymaganej dokumentacji:</w:t>
      </w:r>
    </w:p>
    <w:bookmarkEnd w:id="2"/>
    <w:p w:rsidR="00794F5A" w:rsidRPr="00682BFA" w:rsidRDefault="00794F5A" w:rsidP="0056186F">
      <w:pPr>
        <w:pStyle w:val="Akapitzlist"/>
        <w:numPr>
          <w:ilvl w:val="0"/>
          <w:numId w:val="4"/>
        </w:numPr>
        <w:suppressAutoHyphens/>
        <w:spacing w:line="276" w:lineRule="auto"/>
        <w:ind w:left="426"/>
        <w:contextualSpacing/>
        <w:rPr>
          <w:rFonts w:ascii="Verdana" w:hAnsi="Verdana"/>
          <w:sz w:val="22"/>
          <w:szCs w:val="22"/>
        </w:rPr>
      </w:pPr>
      <w:r w:rsidRPr="00682BFA">
        <w:rPr>
          <w:rFonts w:ascii="Verdana" w:hAnsi="Verdana"/>
          <w:sz w:val="22"/>
          <w:szCs w:val="22"/>
        </w:rPr>
        <w:t xml:space="preserve">W rejestrze badań technicznych pojazdów </w:t>
      </w:r>
      <w:r w:rsidR="00EE6C1F">
        <w:rPr>
          <w:rFonts w:ascii="Verdana" w:hAnsi="Verdana"/>
          <w:sz w:val="22"/>
          <w:szCs w:val="22"/>
        </w:rPr>
        <w:t xml:space="preserve">oraz </w:t>
      </w:r>
      <w:r w:rsidRPr="00682BFA">
        <w:rPr>
          <w:rFonts w:ascii="Verdana" w:hAnsi="Verdana"/>
          <w:sz w:val="22"/>
          <w:szCs w:val="22"/>
        </w:rPr>
        <w:t xml:space="preserve">w zaświadczeniu o przeprowadzonym okresowym badaniu technicznym pojazdu przystosowanego do ciągnięcia przyczepy wpisano usterkę istotną dotyczącą braku urządzenia zabezpieczającego hak przeznaczony do ciągnięcia przyczepy, lecz </w:t>
      </w:r>
      <w:r w:rsidR="00EE6C1F" w:rsidRPr="00682BFA">
        <w:rPr>
          <w:rFonts w:ascii="Verdana" w:hAnsi="Verdana"/>
          <w:sz w:val="22"/>
          <w:szCs w:val="22"/>
        </w:rPr>
        <w:t xml:space="preserve">w zaświadczeniu </w:t>
      </w:r>
      <w:r w:rsidRPr="00682BFA">
        <w:rPr>
          <w:rFonts w:ascii="Verdana" w:hAnsi="Verdana"/>
          <w:sz w:val="22"/>
          <w:szCs w:val="22"/>
        </w:rPr>
        <w:t>nieprawidłowo potwierdz</w:t>
      </w:r>
      <w:r w:rsidR="00142442">
        <w:rPr>
          <w:rFonts w:ascii="Verdana" w:hAnsi="Verdana"/>
          <w:sz w:val="22"/>
          <w:szCs w:val="22"/>
        </w:rPr>
        <w:t>ono</w:t>
      </w:r>
      <w:r w:rsidRPr="00682BFA">
        <w:rPr>
          <w:rFonts w:ascii="Verdana" w:hAnsi="Verdana"/>
          <w:sz w:val="22"/>
          <w:szCs w:val="22"/>
        </w:rPr>
        <w:t xml:space="preserve">, że pojazd spełnia dodatkowe warunki </w:t>
      </w:r>
      <w:r w:rsidR="00EE6C1F">
        <w:rPr>
          <w:rFonts w:ascii="Verdana" w:hAnsi="Verdana"/>
          <w:sz w:val="22"/>
          <w:szCs w:val="22"/>
        </w:rPr>
        <w:t xml:space="preserve">dla </w:t>
      </w:r>
      <w:r w:rsidRPr="00682BFA">
        <w:rPr>
          <w:rFonts w:ascii="Verdana" w:hAnsi="Verdana"/>
          <w:sz w:val="22"/>
          <w:szCs w:val="22"/>
        </w:rPr>
        <w:t>pojazdu przystosowanego do ciągnięcia przyczepy, co stanowi naruszenie lit. K) objaśnień zawartych</w:t>
      </w:r>
      <w:r>
        <w:rPr>
          <w:rFonts w:ascii="Verdana" w:hAnsi="Verdana"/>
          <w:sz w:val="22"/>
          <w:szCs w:val="22"/>
        </w:rPr>
        <w:t xml:space="preserve"> </w:t>
      </w:r>
      <w:r w:rsidRPr="00682BFA">
        <w:rPr>
          <w:rFonts w:ascii="Verdana" w:hAnsi="Verdana"/>
          <w:sz w:val="22"/>
          <w:szCs w:val="22"/>
        </w:rPr>
        <w:t xml:space="preserve">w załączniku nr 3 do rozporządzenia </w:t>
      </w:r>
      <w:r w:rsidRPr="000A532A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>
        <w:rPr>
          <w:rFonts w:ascii="Verdana" w:hAnsi="Verdana"/>
          <w:sz w:val="22"/>
          <w:szCs w:val="22"/>
        </w:rPr>
        <w:t xml:space="preserve"> - zwanego dalej rozporządzeniem MTBiG</w:t>
      </w:r>
      <w:r w:rsidRPr="000A532A">
        <w:rPr>
          <w:rFonts w:ascii="Verdana" w:hAnsi="Verdana"/>
          <w:sz w:val="22"/>
          <w:szCs w:val="22"/>
        </w:rPr>
        <w:t>).</w:t>
      </w:r>
    </w:p>
    <w:p w:rsidR="00794F5A" w:rsidRPr="00794F5A" w:rsidRDefault="00794F5A" w:rsidP="0056186F">
      <w:pPr>
        <w:pStyle w:val="Akapitzlist"/>
        <w:numPr>
          <w:ilvl w:val="0"/>
          <w:numId w:val="4"/>
        </w:numPr>
        <w:suppressAutoHyphens/>
        <w:spacing w:line="276" w:lineRule="auto"/>
        <w:ind w:left="426"/>
        <w:contextualSpacing/>
        <w:rPr>
          <w:rFonts w:ascii="Verdana" w:hAnsi="Verdana"/>
          <w:sz w:val="22"/>
          <w:szCs w:val="22"/>
        </w:rPr>
      </w:pPr>
      <w:r w:rsidRPr="00794F5A">
        <w:rPr>
          <w:rFonts w:ascii="Verdana" w:hAnsi="Verdana"/>
          <w:sz w:val="22"/>
          <w:szCs w:val="22"/>
        </w:rPr>
        <w:t>W rejestrze oraz w zaświadczeniu potwierdzono przypadek dodatkowego badania technicznego pojazdu zarejestrowanego</w:t>
      </w:r>
      <w:r w:rsidR="00EE6C1F">
        <w:rPr>
          <w:rFonts w:ascii="Verdana" w:hAnsi="Verdana"/>
          <w:sz w:val="22"/>
          <w:szCs w:val="22"/>
        </w:rPr>
        <w:t xml:space="preserve"> za granicą</w:t>
      </w:r>
      <w:r w:rsidRPr="00794F5A">
        <w:rPr>
          <w:rFonts w:ascii="Verdana" w:hAnsi="Verdana"/>
          <w:sz w:val="22"/>
          <w:szCs w:val="22"/>
        </w:rPr>
        <w:t>, lecz nieprawidłowo wpisano</w:t>
      </w:r>
      <w:r w:rsidR="00EE6C1F">
        <w:rPr>
          <w:rFonts w:ascii="Verdana" w:hAnsi="Verdana"/>
          <w:sz w:val="22"/>
          <w:szCs w:val="22"/>
        </w:rPr>
        <w:t xml:space="preserve"> symbol</w:t>
      </w:r>
      <w:r w:rsidRPr="00794F5A">
        <w:rPr>
          <w:rFonts w:ascii="Verdana" w:hAnsi="Verdana"/>
          <w:sz w:val="22"/>
          <w:szCs w:val="22"/>
        </w:rPr>
        <w:t xml:space="preserve"> kraj</w:t>
      </w:r>
      <w:r w:rsidR="00EE6C1F">
        <w:rPr>
          <w:rFonts w:ascii="Verdana" w:hAnsi="Verdana"/>
          <w:sz w:val="22"/>
          <w:szCs w:val="22"/>
        </w:rPr>
        <w:t>u</w:t>
      </w:r>
      <w:r w:rsidRPr="00794F5A">
        <w:rPr>
          <w:rFonts w:ascii="Verdana" w:hAnsi="Verdana"/>
          <w:sz w:val="22"/>
          <w:szCs w:val="22"/>
        </w:rPr>
        <w:t xml:space="preserve"> rejestracji pojazdu</w:t>
      </w:r>
      <w:r w:rsidR="00EE6C1F">
        <w:rPr>
          <w:rFonts w:ascii="Verdana" w:hAnsi="Verdana"/>
          <w:sz w:val="22"/>
          <w:szCs w:val="22"/>
        </w:rPr>
        <w:t xml:space="preserve"> </w:t>
      </w:r>
      <w:r w:rsidRPr="00794F5A">
        <w:rPr>
          <w:rFonts w:ascii="Verdana" w:hAnsi="Verdana"/>
          <w:sz w:val="22"/>
          <w:szCs w:val="22"/>
        </w:rPr>
        <w:t>oraz bez uzasadnienia wpisano rok pierwszej rejestracji w kraju, co stanowi naruszenie lit.) C i F objaśnień zawartych w załączniku nr 3 i ust. 2 pkt 7 i 18 załącznika nr 8 do rozporządzenia MTBiG.</w:t>
      </w:r>
    </w:p>
    <w:p w:rsidR="00794F5A" w:rsidRPr="00794F5A" w:rsidRDefault="00EB3318" w:rsidP="00BF4788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color w:val="000000"/>
          <w:sz w:val="22"/>
          <w:szCs w:val="22"/>
        </w:rPr>
        <w:t>Mając na uwadze stwierdzon</w:t>
      </w:r>
      <w:r w:rsidR="00BF4788">
        <w:rPr>
          <w:rFonts w:ascii="Verdana" w:hAnsi="Verdana"/>
          <w:color w:val="000000"/>
          <w:sz w:val="22"/>
          <w:szCs w:val="22"/>
        </w:rPr>
        <w:t>ą</w:t>
      </w:r>
      <w:r w:rsidRPr="000A532A">
        <w:rPr>
          <w:rFonts w:ascii="Verdana" w:hAnsi="Verdana"/>
          <w:color w:val="000000"/>
          <w:sz w:val="22"/>
          <w:szCs w:val="22"/>
        </w:rPr>
        <w:t xml:space="preserve"> nieprawidłowoś</w:t>
      </w:r>
      <w:r w:rsidR="00BF4788">
        <w:rPr>
          <w:rFonts w:ascii="Verdana" w:hAnsi="Verdana"/>
          <w:color w:val="000000"/>
          <w:sz w:val="22"/>
          <w:szCs w:val="22"/>
        </w:rPr>
        <w:t>ć</w:t>
      </w:r>
      <w:r w:rsidRPr="000A532A">
        <w:rPr>
          <w:rFonts w:ascii="Verdana" w:hAnsi="Verdana"/>
          <w:color w:val="000000"/>
          <w:sz w:val="22"/>
          <w:szCs w:val="22"/>
        </w:rPr>
        <w:t xml:space="preserve"> zaleca się niezwłocznie </w:t>
      </w:r>
      <w:r w:rsidRPr="00794F5A">
        <w:rPr>
          <w:rFonts w:ascii="Verdana" w:hAnsi="Verdana"/>
          <w:sz w:val="22"/>
          <w:szCs w:val="22"/>
        </w:rPr>
        <w:t>podjęcie działań mających na celu</w:t>
      </w:r>
      <w:r w:rsidR="00794F5A" w:rsidRPr="00794F5A">
        <w:rPr>
          <w:rFonts w:ascii="Verdana" w:hAnsi="Verdana"/>
          <w:sz w:val="22"/>
          <w:szCs w:val="22"/>
        </w:rPr>
        <w:t>:</w:t>
      </w:r>
    </w:p>
    <w:p w:rsidR="00794F5A" w:rsidRPr="00794F5A" w:rsidRDefault="00794F5A" w:rsidP="0056186F">
      <w:pPr>
        <w:numPr>
          <w:ilvl w:val="0"/>
          <w:numId w:val="5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 w:rsidRPr="00794F5A">
        <w:rPr>
          <w:rFonts w:ascii="Verdana" w:hAnsi="Verdana"/>
          <w:sz w:val="22"/>
          <w:szCs w:val="22"/>
        </w:rPr>
        <w:t>Wpisywanie w zaświadczeniu informacji, zgodnych ze stanem faktycznym, w jakim zakresie pojazd odpowiada dodatkowym warunkom technicznym.</w:t>
      </w:r>
    </w:p>
    <w:p w:rsidR="00794F5A" w:rsidRPr="00794F5A" w:rsidRDefault="00794F5A" w:rsidP="0056186F">
      <w:pPr>
        <w:numPr>
          <w:ilvl w:val="0"/>
          <w:numId w:val="5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 w:rsidRPr="00794F5A">
        <w:rPr>
          <w:rFonts w:ascii="Verdana" w:hAnsi="Verdana"/>
          <w:sz w:val="22"/>
          <w:szCs w:val="22"/>
        </w:rPr>
        <w:t>Wpisywanie w rejestrze i zaświadczeniu informacji zgodnych ze stanem faktycznym dotyczących kraju rejestracji pojazdu oraz nie wpisywanie roku pierwszej rejestracji w kraju w przypadku gdy pojazd nie był zarejestrowany w kraju.</w:t>
      </w:r>
    </w:p>
    <w:p w:rsidR="00EB3318" w:rsidRPr="000A532A" w:rsidRDefault="00EB3318" w:rsidP="00EB3318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B3318" w:rsidRPr="000A532A" w:rsidRDefault="00EB3318" w:rsidP="00891E19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0A532A">
        <w:rPr>
          <w:rFonts w:ascii="Verdana" w:hAnsi="Verdana"/>
          <w:sz w:val="22"/>
          <w:szCs w:val="22"/>
        </w:rPr>
        <w:t>terminie 14 dni od daty otrzymania niniejszych zaleceń.</w:t>
      </w:r>
    </w:p>
    <w:p w:rsidR="00891E19" w:rsidRPr="003B0F52" w:rsidRDefault="00891E19" w:rsidP="00891E1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25DF9">
        <w:rPr>
          <w:rFonts w:ascii="Verdana" w:hAnsi="Verdana"/>
          <w:sz w:val="22"/>
          <w:szCs w:val="22"/>
        </w:rPr>
        <w:t>Dokument podpisała z upoważnienia</w:t>
      </w:r>
      <w:r w:rsidRPr="003B0F52">
        <w:rPr>
          <w:rFonts w:ascii="Verdana" w:hAnsi="Verdana"/>
          <w:sz w:val="22"/>
          <w:szCs w:val="22"/>
        </w:rPr>
        <w:t xml:space="preserve"> Prezydenta</w:t>
      </w:r>
    </w:p>
    <w:p w:rsidR="00891E19" w:rsidRPr="003B0F52" w:rsidRDefault="00891E19" w:rsidP="00891E1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Marta Kalicińska</w:t>
      </w:r>
    </w:p>
    <w:p w:rsidR="00891E19" w:rsidRPr="003B0F52" w:rsidRDefault="00891E19" w:rsidP="00891E1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Dyrektor Wydziału Kontroli</w:t>
      </w:r>
    </w:p>
    <w:p w:rsidR="005B71F2" w:rsidRPr="00D22446" w:rsidRDefault="005B71F2" w:rsidP="00D2244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22446">
        <w:rPr>
          <w:rFonts w:ascii="Verdana" w:hAnsi="Verdana"/>
          <w:bCs/>
          <w:sz w:val="22"/>
          <w:szCs w:val="22"/>
        </w:rPr>
        <w:t>Do wiadomości:</w:t>
      </w:r>
    </w:p>
    <w:p w:rsidR="005B71F2" w:rsidRPr="00D22446" w:rsidRDefault="005B71F2" w:rsidP="00D22446">
      <w:pPr>
        <w:pStyle w:val="08Sygnaturapisma"/>
        <w:suppressAutoHyphens/>
        <w:snapToGrid w:val="0"/>
        <w:spacing w:before="120" w:line="276" w:lineRule="auto"/>
        <w:jc w:val="left"/>
        <w:rPr>
          <w:sz w:val="22"/>
          <w:szCs w:val="22"/>
        </w:rPr>
      </w:pPr>
      <w:r w:rsidRPr="00D22446">
        <w:rPr>
          <w:bCs/>
          <w:sz w:val="22"/>
          <w:szCs w:val="22"/>
        </w:rPr>
        <w:lastRenderedPageBreak/>
        <w:t>Pani Bożena Bronowicka – Dyrektor WSO UMW wraz z protokołem kontroli WKN-KSO.5421.</w:t>
      </w:r>
      <w:r w:rsidR="00F778A1">
        <w:rPr>
          <w:bCs/>
          <w:sz w:val="22"/>
          <w:szCs w:val="22"/>
        </w:rPr>
        <w:t>1</w:t>
      </w:r>
      <w:r w:rsidRPr="00D22446">
        <w:rPr>
          <w:bCs/>
          <w:sz w:val="22"/>
          <w:szCs w:val="22"/>
        </w:rPr>
        <w:t>.</w:t>
      </w:r>
      <w:r w:rsidR="00F778A1">
        <w:rPr>
          <w:bCs/>
          <w:sz w:val="22"/>
          <w:szCs w:val="22"/>
        </w:rPr>
        <w:t>25</w:t>
      </w:r>
      <w:r w:rsidRPr="00D22446">
        <w:rPr>
          <w:bCs/>
          <w:sz w:val="22"/>
          <w:szCs w:val="22"/>
        </w:rPr>
        <w:t>.20</w:t>
      </w:r>
      <w:r w:rsidR="00F778A1">
        <w:rPr>
          <w:bCs/>
          <w:sz w:val="22"/>
          <w:szCs w:val="22"/>
        </w:rPr>
        <w:t>22</w:t>
      </w:r>
      <w:r w:rsidRPr="00D22446">
        <w:rPr>
          <w:bCs/>
          <w:sz w:val="22"/>
          <w:szCs w:val="22"/>
        </w:rPr>
        <w:t xml:space="preserve"> w wersji elektronicznej.</w:t>
      </w:r>
    </w:p>
    <w:sectPr w:rsidR="005B71F2" w:rsidRPr="00D2244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0A" w:rsidRDefault="00BB180A">
      <w:r>
        <w:separator/>
      </w:r>
    </w:p>
  </w:endnote>
  <w:endnote w:type="continuationSeparator" w:id="0">
    <w:p w:rsidR="00BB180A" w:rsidRDefault="00BB1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Pr="004D6885" w:rsidRDefault="00A62BF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30CB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30CBE" w:rsidRPr="004D6885">
      <w:rPr>
        <w:sz w:val="14"/>
        <w:szCs w:val="14"/>
      </w:rPr>
      <w:fldChar w:fldCharType="separate"/>
    </w:r>
    <w:r w:rsidR="00BE17C7">
      <w:rPr>
        <w:noProof/>
        <w:sz w:val="14"/>
        <w:szCs w:val="14"/>
      </w:rPr>
      <w:t>3</w:t>
    </w:r>
    <w:r w:rsidR="00830CB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30CB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30CBE" w:rsidRPr="004D6885">
      <w:rPr>
        <w:sz w:val="14"/>
        <w:szCs w:val="14"/>
      </w:rPr>
      <w:fldChar w:fldCharType="separate"/>
    </w:r>
    <w:r w:rsidR="00BE17C7">
      <w:rPr>
        <w:noProof/>
        <w:sz w:val="14"/>
        <w:szCs w:val="14"/>
      </w:rPr>
      <w:t>3</w:t>
    </w:r>
    <w:r w:rsidR="00830CB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Default="00A62BF5" w:rsidP="00F261E5">
    <w:pPr>
      <w:pStyle w:val="Stopka"/>
    </w:pPr>
  </w:p>
  <w:p w:rsidR="00A62BF5" w:rsidRDefault="00BE17C7" w:rsidP="00F261E5">
    <w:pPr>
      <w:pStyle w:val="Stopka"/>
    </w:pPr>
    <w:r>
      <w:rPr>
        <w:noProof/>
      </w:rPr>
      <w:drawing>
        <wp:inline distT="0" distB="0" distL="0" distR="0">
          <wp:extent cx="204279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0A" w:rsidRDefault="00BB180A">
      <w:r>
        <w:separator/>
      </w:r>
    </w:p>
  </w:footnote>
  <w:footnote w:type="continuationSeparator" w:id="0">
    <w:p w:rsidR="00BB180A" w:rsidRDefault="00BB1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Default="00830CB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Default="00BE17C7" w:rsidP="00A27F20">
    <w:pPr>
      <w:pStyle w:val="Stopka"/>
    </w:pPr>
    <w:r>
      <w:rPr>
        <w:noProof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4B07"/>
    <w:multiLevelType w:val="hybridMultilevel"/>
    <w:tmpl w:val="FF1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E0AAD"/>
    <w:multiLevelType w:val="hybridMultilevel"/>
    <w:tmpl w:val="82AED1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2A2F"/>
    <w:rsid w:val="000247AD"/>
    <w:rsid w:val="00030F71"/>
    <w:rsid w:val="00055B0F"/>
    <w:rsid w:val="00060340"/>
    <w:rsid w:val="00071005"/>
    <w:rsid w:val="00080093"/>
    <w:rsid w:val="00097AEF"/>
    <w:rsid w:val="000C744E"/>
    <w:rsid w:val="0013210A"/>
    <w:rsid w:val="00142442"/>
    <w:rsid w:val="00142F5C"/>
    <w:rsid w:val="00143A44"/>
    <w:rsid w:val="00154935"/>
    <w:rsid w:val="00180DF6"/>
    <w:rsid w:val="00190D4E"/>
    <w:rsid w:val="001A6C8B"/>
    <w:rsid w:val="001D575A"/>
    <w:rsid w:val="001E7507"/>
    <w:rsid w:val="001F10C8"/>
    <w:rsid w:val="002018DC"/>
    <w:rsid w:val="00202994"/>
    <w:rsid w:val="0023378C"/>
    <w:rsid w:val="00256655"/>
    <w:rsid w:val="00257875"/>
    <w:rsid w:val="00261B93"/>
    <w:rsid w:val="002654C8"/>
    <w:rsid w:val="0026579C"/>
    <w:rsid w:val="0026723E"/>
    <w:rsid w:val="00267EF1"/>
    <w:rsid w:val="002814F7"/>
    <w:rsid w:val="002853C6"/>
    <w:rsid w:val="002970A6"/>
    <w:rsid w:val="002A1686"/>
    <w:rsid w:val="002B3E9E"/>
    <w:rsid w:val="002B6140"/>
    <w:rsid w:val="002B7EEC"/>
    <w:rsid w:val="002C23EB"/>
    <w:rsid w:val="002D67D8"/>
    <w:rsid w:val="002F2514"/>
    <w:rsid w:val="002F292D"/>
    <w:rsid w:val="002F445D"/>
    <w:rsid w:val="00304314"/>
    <w:rsid w:val="0032025E"/>
    <w:rsid w:val="00321A21"/>
    <w:rsid w:val="00323052"/>
    <w:rsid w:val="00331E60"/>
    <w:rsid w:val="0034465B"/>
    <w:rsid w:val="00345256"/>
    <w:rsid w:val="00345D87"/>
    <w:rsid w:val="00354EC5"/>
    <w:rsid w:val="00375381"/>
    <w:rsid w:val="00382770"/>
    <w:rsid w:val="003854FD"/>
    <w:rsid w:val="00394F65"/>
    <w:rsid w:val="0039702E"/>
    <w:rsid w:val="003B4793"/>
    <w:rsid w:val="003D7DFA"/>
    <w:rsid w:val="003E4E14"/>
    <w:rsid w:val="003E5063"/>
    <w:rsid w:val="003F20D6"/>
    <w:rsid w:val="00410A92"/>
    <w:rsid w:val="00425BA0"/>
    <w:rsid w:val="004273E2"/>
    <w:rsid w:val="004508B6"/>
    <w:rsid w:val="00451D30"/>
    <w:rsid w:val="00463E40"/>
    <w:rsid w:val="00475EC9"/>
    <w:rsid w:val="00476291"/>
    <w:rsid w:val="004A21ED"/>
    <w:rsid w:val="004D099F"/>
    <w:rsid w:val="004D6885"/>
    <w:rsid w:val="004E27FA"/>
    <w:rsid w:val="004E5C8D"/>
    <w:rsid w:val="00540D73"/>
    <w:rsid w:val="0056186F"/>
    <w:rsid w:val="0056350E"/>
    <w:rsid w:val="00574059"/>
    <w:rsid w:val="005A3893"/>
    <w:rsid w:val="005A4FF1"/>
    <w:rsid w:val="005B71F2"/>
    <w:rsid w:val="005C5E14"/>
    <w:rsid w:val="005D18D1"/>
    <w:rsid w:val="005F19FC"/>
    <w:rsid w:val="00614174"/>
    <w:rsid w:val="00634B6F"/>
    <w:rsid w:val="006424B4"/>
    <w:rsid w:val="00644287"/>
    <w:rsid w:val="006678FF"/>
    <w:rsid w:val="006763C4"/>
    <w:rsid w:val="006816A5"/>
    <w:rsid w:val="00693762"/>
    <w:rsid w:val="006942AB"/>
    <w:rsid w:val="006B2308"/>
    <w:rsid w:val="006B6633"/>
    <w:rsid w:val="006E16BD"/>
    <w:rsid w:val="006E1D59"/>
    <w:rsid w:val="006E1EC2"/>
    <w:rsid w:val="006E2CE3"/>
    <w:rsid w:val="006F032F"/>
    <w:rsid w:val="006F70B4"/>
    <w:rsid w:val="00701FA2"/>
    <w:rsid w:val="00716AEC"/>
    <w:rsid w:val="007443DD"/>
    <w:rsid w:val="00745919"/>
    <w:rsid w:val="007574D6"/>
    <w:rsid w:val="00767A08"/>
    <w:rsid w:val="007878BA"/>
    <w:rsid w:val="00794F5A"/>
    <w:rsid w:val="00796366"/>
    <w:rsid w:val="00797419"/>
    <w:rsid w:val="007B3B43"/>
    <w:rsid w:val="007C07C5"/>
    <w:rsid w:val="007D3FF5"/>
    <w:rsid w:val="007E7508"/>
    <w:rsid w:val="007F1692"/>
    <w:rsid w:val="007F1B42"/>
    <w:rsid w:val="007F2789"/>
    <w:rsid w:val="007F7F90"/>
    <w:rsid w:val="00800484"/>
    <w:rsid w:val="00804340"/>
    <w:rsid w:val="008066EA"/>
    <w:rsid w:val="00814071"/>
    <w:rsid w:val="00821C49"/>
    <w:rsid w:val="00827F48"/>
    <w:rsid w:val="00830CBE"/>
    <w:rsid w:val="00832654"/>
    <w:rsid w:val="00856AA7"/>
    <w:rsid w:val="0088160D"/>
    <w:rsid w:val="00885204"/>
    <w:rsid w:val="00891E19"/>
    <w:rsid w:val="00891E6D"/>
    <w:rsid w:val="00892AAB"/>
    <w:rsid w:val="008963E0"/>
    <w:rsid w:val="008A00E4"/>
    <w:rsid w:val="008B6A1B"/>
    <w:rsid w:val="008C594E"/>
    <w:rsid w:val="008D2589"/>
    <w:rsid w:val="008F5C34"/>
    <w:rsid w:val="008F7D65"/>
    <w:rsid w:val="009131C0"/>
    <w:rsid w:val="00916B2A"/>
    <w:rsid w:val="00922B9F"/>
    <w:rsid w:val="00944243"/>
    <w:rsid w:val="009765D0"/>
    <w:rsid w:val="00984F47"/>
    <w:rsid w:val="00A005FB"/>
    <w:rsid w:val="00A04E3A"/>
    <w:rsid w:val="00A25AE8"/>
    <w:rsid w:val="00A26F24"/>
    <w:rsid w:val="00A27F20"/>
    <w:rsid w:val="00A42A12"/>
    <w:rsid w:val="00A62BF5"/>
    <w:rsid w:val="00A816F2"/>
    <w:rsid w:val="00A82856"/>
    <w:rsid w:val="00A86D58"/>
    <w:rsid w:val="00AA7CCB"/>
    <w:rsid w:val="00AB56BE"/>
    <w:rsid w:val="00AB60B5"/>
    <w:rsid w:val="00AB678C"/>
    <w:rsid w:val="00AB73F8"/>
    <w:rsid w:val="00AD32C8"/>
    <w:rsid w:val="00AF094C"/>
    <w:rsid w:val="00AF147F"/>
    <w:rsid w:val="00AF31DD"/>
    <w:rsid w:val="00B02AD0"/>
    <w:rsid w:val="00B12823"/>
    <w:rsid w:val="00B14A5E"/>
    <w:rsid w:val="00B22F71"/>
    <w:rsid w:val="00B73AF4"/>
    <w:rsid w:val="00B81B31"/>
    <w:rsid w:val="00B906E7"/>
    <w:rsid w:val="00B9232F"/>
    <w:rsid w:val="00BB180A"/>
    <w:rsid w:val="00BB389F"/>
    <w:rsid w:val="00BD035E"/>
    <w:rsid w:val="00BD5CC3"/>
    <w:rsid w:val="00BE17C7"/>
    <w:rsid w:val="00BE55DF"/>
    <w:rsid w:val="00BE5C48"/>
    <w:rsid w:val="00BF4788"/>
    <w:rsid w:val="00C01F45"/>
    <w:rsid w:val="00C0566A"/>
    <w:rsid w:val="00C16D5A"/>
    <w:rsid w:val="00C2127D"/>
    <w:rsid w:val="00C308E3"/>
    <w:rsid w:val="00C31A87"/>
    <w:rsid w:val="00C470E6"/>
    <w:rsid w:val="00C53C41"/>
    <w:rsid w:val="00C67BB1"/>
    <w:rsid w:val="00C85A11"/>
    <w:rsid w:val="00CA563F"/>
    <w:rsid w:val="00CB45F2"/>
    <w:rsid w:val="00CC1016"/>
    <w:rsid w:val="00CD26BE"/>
    <w:rsid w:val="00CD4AC9"/>
    <w:rsid w:val="00D05152"/>
    <w:rsid w:val="00D13459"/>
    <w:rsid w:val="00D22446"/>
    <w:rsid w:val="00D23966"/>
    <w:rsid w:val="00D31AF7"/>
    <w:rsid w:val="00D33992"/>
    <w:rsid w:val="00D35A1A"/>
    <w:rsid w:val="00D3642B"/>
    <w:rsid w:val="00D415C7"/>
    <w:rsid w:val="00D4495E"/>
    <w:rsid w:val="00D627A1"/>
    <w:rsid w:val="00D81AFC"/>
    <w:rsid w:val="00D8547D"/>
    <w:rsid w:val="00DB4778"/>
    <w:rsid w:val="00DC191D"/>
    <w:rsid w:val="00DD7CFB"/>
    <w:rsid w:val="00E1119B"/>
    <w:rsid w:val="00E13808"/>
    <w:rsid w:val="00E25E6A"/>
    <w:rsid w:val="00E35A19"/>
    <w:rsid w:val="00E440AD"/>
    <w:rsid w:val="00E50C0A"/>
    <w:rsid w:val="00E52576"/>
    <w:rsid w:val="00E622D0"/>
    <w:rsid w:val="00E90B40"/>
    <w:rsid w:val="00E914AD"/>
    <w:rsid w:val="00EB3318"/>
    <w:rsid w:val="00ED3E79"/>
    <w:rsid w:val="00ED79E6"/>
    <w:rsid w:val="00EE6C1F"/>
    <w:rsid w:val="00F05B95"/>
    <w:rsid w:val="00F222E4"/>
    <w:rsid w:val="00F242F2"/>
    <w:rsid w:val="00F261E5"/>
    <w:rsid w:val="00F40755"/>
    <w:rsid w:val="00F426EA"/>
    <w:rsid w:val="00F52B6A"/>
    <w:rsid w:val="00F778A1"/>
    <w:rsid w:val="00F8165E"/>
    <w:rsid w:val="00F831FE"/>
    <w:rsid w:val="00F86CCF"/>
    <w:rsid w:val="00FA32F1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1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styleId="Uwydatnienie">
    <w:name w:val="Emphasis"/>
    <w:basedOn w:val="Domylnaczcionkaakapitu"/>
    <w:uiPriority w:val="20"/>
    <w:qFormat/>
    <w:rsid w:val="008C59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3DD46-9797-47EA-8474-14EB5AD0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2022-09-19T12:35:00Z</cp:lastPrinted>
  <dcterms:created xsi:type="dcterms:W3CDTF">2023-01-05T11:12:00Z</dcterms:created>
  <dcterms:modified xsi:type="dcterms:W3CDTF">2023-01-05T11:12:00Z</dcterms:modified>
</cp:coreProperties>
</file>