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1F" w:rsidRPr="00423D91" w:rsidRDefault="00D247D0" w:rsidP="00045F1F">
      <w:pPr>
        <w:rPr>
          <w:rFonts w:ascii="Verdana" w:hAnsi="Verdana"/>
          <w:sz w:val="18"/>
          <w:szCs w:val="18"/>
        </w:rPr>
      </w:pPr>
      <w:r w:rsidRPr="00423D91">
        <w:rPr>
          <w:rFonts w:ascii="Verdana" w:hAnsi="Verdana"/>
          <w:sz w:val="18"/>
          <w:szCs w:val="18"/>
        </w:rPr>
        <w:t>WSR-E.</w:t>
      </w:r>
      <w:r w:rsidR="006426B8">
        <w:rPr>
          <w:rFonts w:ascii="Verdana" w:hAnsi="Verdana"/>
          <w:sz w:val="18"/>
          <w:szCs w:val="18"/>
        </w:rPr>
        <w:t>6223.1.2022</w:t>
      </w:r>
      <w:r w:rsidR="000B08AC" w:rsidRPr="00423D91">
        <w:rPr>
          <w:rFonts w:ascii="Verdana" w:hAnsi="Verdana"/>
          <w:sz w:val="18"/>
          <w:szCs w:val="18"/>
        </w:rPr>
        <w:t>.MP</w:t>
      </w:r>
      <w:r w:rsidR="007C5694" w:rsidRPr="00423D91">
        <w:rPr>
          <w:rFonts w:ascii="Verdana" w:hAnsi="Verdana"/>
          <w:sz w:val="18"/>
          <w:szCs w:val="18"/>
        </w:rPr>
        <w:t xml:space="preserve">          </w:t>
      </w:r>
      <w:r w:rsidR="00990650" w:rsidRPr="00423D91">
        <w:rPr>
          <w:rFonts w:ascii="Verdana" w:hAnsi="Verdana"/>
          <w:sz w:val="18"/>
          <w:szCs w:val="18"/>
        </w:rPr>
        <w:t xml:space="preserve">   </w:t>
      </w:r>
      <w:r w:rsidR="007F06CB" w:rsidRPr="00423D91">
        <w:rPr>
          <w:rFonts w:ascii="Verdana" w:hAnsi="Verdana"/>
          <w:sz w:val="18"/>
          <w:szCs w:val="18"/>
        </w:rPr>
        <w:t xml:space="preserve"> </w:t>
      </w:r>
      <w:r w:rsidR="00990650" w:rsidRPr="00423D91">
        <w:rPr>
          <w:rFonts w:ascii="Verdana" w:hAnsi="Verdana"/>
          <w:sz w:val="18"/>
          <w:szCs w:val="18"/>
        </w:rPr>
        <w:t xml:space="preserve"> </w:t>
      </w:r>
      <w:r w:rsidR="007C5694" w:rsidRPr="00423D91">
        <w:rPr>
          <w:rFonts w:ascii="Verdana" w:hAnsi="Verdana"/>
          <w:sz w:val="18"/>
          <w:szCs w:val="18"/>
        </w:rPr>
        <w:t xml:space="preserve">        </w:t>
      </w:r>
      <w:r w:rsidR="00C366EF" w:rsidRPr="00423D91">
        <w:rPr>
          <w:rFonts w:ascii="Verdana" w:hAnsi="Verdana"/>
          <w:sz w:val="18"/>
          <w:szCs w:val="18"/>
        </w:rPr>
        <w:t xml:space="preserve"> </w:t>
      </w:r>
      <w:r w:rsidR="000E2AA3" w:rsidRPr="00423D91">
        <w:rPr>
          <w:rFonts w:ascii="Verdana" w:hAnsi="Verdana"/>
          <w:sz w:val="18"/>
          <w:szCs w:val="18"/>
        </w:rPr>
        <w:t xml:space="preserve">    </w:t>
      </w:r>
      <w:r w:rsidR="000B08AC" w:rsidRPr="00423D91">
        <w:rPr>
          <w:rFonts w:ascii="Verdana" w:hAnsi="Verdana"/>
          <w:sz w:val="18"/>
          <w:szCs w:val="18"/>
        </w:rPr>
        <w:t xml:space="preserve"> </w:t>
      </w:r>
      <w:r w:rsidR="00C737BA">
        <w:rPr>
          <w:rFonts w:ascii="Verdana" w:hAnsi="Verdana"/>
          <w:sz w:val="18"/>
          <w:szCs w:val="18"/>
        </w:rPr>
        <w:t xml:space="preserve">                 </w:t>
      </w:r>
      <w:r w:rsidR="006B4A7A">
        <w:rPr>
          <w:rFonts w:ascii="Verdana" w:hAnsi="Verdana"/>
          <w:sz w:val="18"/>
          <w:szCs w:val="18"/>
        </w:rPr>
        <w:t xml:space="preserve">  </w:t>
      </w:r>
      <w:r w:rsidR="00045F1F" w:rsidRPr="00423D91">
        <w:rPr>
          <w:rFonts w:ascii="Verdana" w:hAnsi="Verdana"/>
          <w:sz w:val="18"/>
          <w:szCs w:val="18"/>
        </w:rPr>
        <w:t xml:space="preserve">Wrocław, dnia </w:t>
      </w:r>
      <w:r w:rsidR="00045F1F">
        <w:rPr>
          <w:rFonts w:ascii="Verdana" w:hAnsi="Verdana"/>
          <w:sz w:val="18"/>
          <w:szCs w:val="18"/>
        </w:rPr>
        <w:t>27</w:t>
      </w:r>
      <w:r w:rsidR="00045F1F" w:rsidRPr="00423D91">
        <w:rPr>
          <w:rFonts w:ascii="Verdana" w:hAnsi="Verdana"/>
          <w:sz w:val="18"/>
          <w:szCs w:val="18"/>
        </w:rPr>
        <w:t xml:space="preserve"> </w:t>
      </w:r>
      <w:r w:rsidR="00045F1F">
        <w:rPr>
          <w:rFonts w:ascii="Verdana" w:hAnsi="Verdana"/>
          <w:sz w:val="18"/>
          <w:szCs w:val="18"/>
        </w:rPr>
        <w:t>grudnia</w:t>
      </w:r>
      <w:r w:rsidR="00045F1F" w:rsidRPr="00423D91">
        <w:rPr>
          <w:rFonts w:ascii="Verdana" w:hAnsi="Verdana"/>
          <w:sz w:val="18"/>
          <w:szCs w:val="18"/>
        </w:rPr>
        <w:t xml:space="preserve"> 2022 r.</w:t>
      </w:r>
    </w:p>
    <w:p w:rsidR="005A03C3" w:rsidRDefault="006426B8" w:rsidP="00FF2E5B">
      <w:pPr>
        <w:spacing w:line="360" w:lineRule="auto"/>
        <w:rPr>
          <w:rFonts w:ascii="Verdana" w:hAnsi="Verdana"/>
          <w:sz w:val="18"/>
          <w:szCs w:val="18"/>
        </w:rPr>
      </w:pPr>
      <w:r w:rsidRPr="00147D9B">
        <w:rPr>
          <w:rFonts w:ascii="Verdana" w:hAnsi="Verdana"/>
          <w:sz w:val="18"/>
          <w:szCs w:val="18"/>
        </w:rPr>
        <w:t xml:space="preserve">nr </w:t>
      </w:r>
      <w:proofErr w:type="spellStart"/>
      <w:r w:rsidRPr="00147D9B">
        <w:rPr>
          <w:rFonts w:ascii="Verdana" w:hAnsi="Verdana"/>
          <w:sz w:val="18"/>
          <w:szCs w:val="18"/>
        </w:rPr>
        <w:t>ewid</w:t>
      </w:r>
      <w:proofErr w:type="spellEnd"/>
      <w:r w:rsidRPr="00147D9B">
        <w:rPr>
          <w:rFonts w:ascii="Verdana" w:hAnsi="Verdana"/>
          <w:sz w:val="18"/>
          <w:szCs w:val="18"/>
        </w:rPr>
        <w:t xml:space="preserve">. </w:t>
      </w:r>
      <w:r w:rsidR="00C563C2">
        <w:rPr>
          <w:rFonts w:ascii="Verdana" w:hAnsi="Verdana"/>
          <w:sz w:val="18"/>
          <w:szCs w:val="18"/>
        </w:rPr>
        <w:t>146793</w:t>
      </w:r>
      <w:r w:rsidR="00147D9B">
        <w:rPr>
          <w:rFonts w:ascii="Verdana" w:hAnsi="Verdana"/>
          <w:sz w:val="18"/>
          <w:szCs w:val="18"/>
        </w:rPr>
        <w:t>/2022/W</w:t>
      </w:r>
    </w:p>
    <w:p w:rsidR="00FF2E5B" w:rsidRDefault="00FF2E5B" w:rsidP="006D639C">
      <w:pPr>
        <w:rPr>
          <w:rFonts w:ascii="Verdana" w:hAnsi="Verdana"/>
          <w:sz w:val="18"/>
          <w:szCs w:val="18"/>
        </w:rPr>
      </w:pPr>
    </w:p>
    <w:p w:rsidR="00462306" w:rsidRPr="007C5694" w:rsidRDefault="00462306" w:rsidP="006D639C">
      <w:pPr>
        <w:rPr>
          <w:rFonts w:ascii="Verdana" w:hAnsi="Verdana"/>
        </w:rPr>
      </w:pPr>
    </w:p>
    <w:p w:rsidR="007C5694" w:rsidRPr="007C5694" w:rsidRDefault="00C366EF" w:rsidP="00045F1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INFORMACJA PREZYDENTA WROCŁAWIA</w:t>
      </w:r>
    </w:p>
    <w:p w:rsidR="00D247D0" w:rsidRPr="007C5694" w:rsidRDefault="00D247D0" w:rsidP="00045F1F">
      <w:pPr>
        <w:rPr>
          <w:rFonts w:ascii="Verdana" w:hAnsi="Verdana"/>
          <w:b/>
        </w:rPr>
      </w:pPr>
    </w:p>
    <w:p w:rsidR="00DF3F51" w:rsidRDefault="00D247D0" w:rsidP="00DF3F51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 w:rsidRPr="00EC487A">
        <w:rPr>
          <w:sz w:val="20"/>
          <w:szCs w:val="20"/>
        </w:rPr>
        <w:t xml:space="preserve">Na podstawie </w:t>
      </w:r>
      <w:r w:rsidR="000D17D9" w:rsidRPr="00EC487A">
        <w:rPr>
          <w:sz w:val="20"/>
          <w:szCs w:val="20"/>
        </w:rPr>
        <w:t xml:space="preserve">art. </w:t>
      </w:r>
      <w:r w:rsidR="00C366EF" w:rsidRPr="00EC487A">
        <w:rPr>
          <w:sz w:val="20"/>
          <w:szCs w:val="20"/>
        </w:rPr>
        <w:t>3</w:t>
      </w:r>
      <w:r w:rsidR="00C563C2">
        <w:rPr>
          <w:sz w:val="20"/>
          <w:szCs w:val="20"/>
        </w:rPr>
        <w:t>8</w:t>
      </w:r>
      <w:r w:rsidR="00C366EF" w:rsidRPr="00EC487A">
        <w:rPr>
          <w:sz w:val="20"/>
          <w:szCs w:val="20"/>
        </w:rPr>
        <w:t xml:space="preserve"> us</w:t>
      </w:r>
      <w:r w:rsidR="00F54BA7">
        <w:rPr>
          <w:sz w:val="20"/>
          <w:szCs w:val="20"/>
        </w:rPr>
        <w:t>tawy z dnia 3 października 2008 </w:t>
      </w:r>
      <w:r w:rsidR="00C366EF" w:rsidRPr="00EC487A">
        <w:rPr>
          <w:sz w:val="20"/>
          <w:szCs w:val="20"/>
        </w:rPr>
        <w:t xml:space="preserve">r. </w:t>
      </w:r>
      <w:r w:rsidR="00C366EF" w:rsidRPr="00DD5FBA">
        <w:rPr>
          <w:sz w:val="20"/>
          <w:szCs w:val="20"/>
        </w:rPr>
        <w:t>o udostępnianiu informac</w:t>
      </w:r>
      <w:r w:rsidR="00E1208A" w:rsidRPr="00DD5FBA">
        <w:rPr>
          <w:sz w:val="20"/>
          <w:szCs w:val="20"/>
        </w:rPr>
        <w:t>ji o środowisku i jego ochronie</w:t>
      </w:r>
      <w:r w:rsidR="00C366EF" w:rsidRPr="00DD5FBA">
        <w:rPr>
          <w:sz w:val="20"/>
          <w:szCs w:val="20"/>
        </w:rPr>
        <w:t>, udziale społeczeństwa w ochronie środowiska oraz o ocenach oddziaływania na środowisko</w:t>
      </w:r>
      <w:r w:rsidR="00C366EF" w:rsidRPr="00EC487A">
        <w:rPr>
          <w:sz w:val="20"/>
          <w:szCs w:val="20"/>
        </w:rPr>
        <w:t xml:space="preserve"> (Dz.</w:t>
      </w:r>
      <w:r w:rsidR="00751D58">
        <w:rPr>
          <w:sz w:val="20"/>
          <w:szCs w:val="20"/>
        </w:rPr>
        <w:t xml:space="preserve"> </w:t>
      </w:r>
      <w:r w:rsidR="00C366EF" w:rsidRPr="00EC487A">
        <w:rPr>
          <w:sz w:val="20"/>
          <w:szCs w:val="20"/>
        </w:rPr>
        <w:t xml:space="preserve">U. </w:t>
      </w:r>
      <w:r w:rsidR="00751D58">
        <w:rPr>
          <w:sz w:val="20"/>
          <w:szCs w:val="20"/>
        </w:rPr>
        <w:t>z 2022 </w:t>
      </w:r>
      <w:r w:rsidR="00E1208A" w:rsidRPr="00EC487A">
        <w:rPr>
          <w:sz w:val="20"/>
          <w:szCs w:val="20"/>
        </w:rPr>
        <w:t xml:space="preserve">r., poz. </w:t>
      </w:r>
      <w:r w:rsidR="00751D58">
        <w:rPr>
          <w:sz w:val="20"/>
          <w:szCs w:val="20"/>
        </w:rPr>
        <w:t>1029</w:t>
      </w:r>
      <w:r w:rsidR="00E1208A" w:rsidRPr="00EC487A">
        <w:rPr>
          <w:sz w:val="20"/>
          <w:szCs w:val="20"/>
        </w:rPr>
        <w:t xml:space="preserve"> z </w:t>
      </w:r>
      <w:proofErr w:type="spellStart"/>
      <w:r w:rsidR="00E1208A" w:rsidRPr="00EC487A">
        <w:rPr>
          <w:sz w:val="20"/>
          <w:szCs w:val="20"/>
        </w:rPr>
        <w:t>późn</w:t>
      </w:r>
      <w:proofErr w:type="spellEnd"/>
      <w:r w:rsidR="00E1208A" w:rsidRPr="00EC487A">
        <w:rPr>
          <w:sz w:val="20"/>
          <w:szCs w:val="20"/>
        </w:rPr>
        <w:t xml:space="preserve">. </w:t>
      </w:r>
      <w:proofErr w:type="spellStart"/>
      <w:r w:rsidR="00E1208A" w:rsidRPr="00EC487A">
        <w:rPr>
          <w:sz w:val="20"/>
          <w:szCs w:val="20"/>
        </w:rPr>
        <w:t>zm</w:t>
      </w:r>
      <w:proofErr w:type="spellEnd"/>
      <w:r w:rsidR="00E1208A" w:rsidRPr="00EC487A">
        <w:rPr>
          <w:sz w:val="20"/>
          <w:szCs w:val="20"/>
        </w:rPr>
        <w:t>)</w:t>
      </w:r>
      <w:r w:rsidR="00EC487A" w:rsidRPr="00EC487A">
        <w:rPr>
          <w:sz w:val="20"/>
          <w:szCs w:val="20"/>
        </w:rPr>
        <w:t xml:space="preserve">, w związku z art. 218 </w:t>
      </w:r>
      <w:proofErr w:type="spellStart"/>
      <w:r w:rsidR="00EC487A" w:rsidRPr="00EC487A">
        <w:rPr>
          <w:sz w:val="20"/>
          <w:szCs w:val="20"/>
        </w:rPr>
        <w:t>pkt</w:t>
      </w:r>
      <w:proofErr w:type="spellEnd"/>
      <w:r w:rsidR="00EC487A" w:rsidRPr="00EC487A">
        <w:rPr>
          <w:sz w:val="20"/>
          <w:szCs w:val="20"/>
        </w:rPr>
        <w:t xml:space="preserve"> </w:t>
      </w:r>
      <w:r w:rsidR="006C0117">
        <w:rPr>
          <w:sz w:val="20"/>
          <w:szCs w:val="20"/>
        </w:rPr>
        <w:t xml:space="preserve">2 </w:t>
      </w:r>
      <w:r w:rsidR="00EC487A" w:rsidRPr="00EC487A">
        <w:rPr>
          <w:sz w:val="20"/>
          <w:szCs w:val="20"/>
        </w:rPr>
        <w:t xml:space="preserve">ustawy z dnia 27 kwietnia 2001 r. </w:t>
      </w:r>
      <w:r w:rsidR="00EC487A" w:rsidRPr="00DD5FBA">
        <w:rPr>
          <w:sz w:val="20"/>
          <w:szCs w:val="20"/>
        </w:rPr>
        <w:t>Prawo ochrony środowiska</w:t>
      </w:r>
      <w:r w:rsidR="009D4FFA">
        <w:rPr>
          <w:sz w:val="20"/>
          <w:szCs w:val="20"/>
        </w:rPr>
        <w:t xml:space="preserve"> (</w:t>
      </w:r>
      <w:proofErr w:type="spellStart"/>
      <w:r w:rsidR="009D4FFA">
        <w:rPr>
          <w:sz w:val="20"/>
          <w:szCs w:val="20"/>
        </w:rPr>
        <w:t>Dz.U</w:t>
      </w:r>
      <w:proofErr w:type="spellEnd"/>
      <w:r w:rsidR="009D4FFA">
        <w:rPr>
          <w:sz w:val="20"/>
          <w:szCs w:val="20"/>
        </w:rPr>
        <w:t>. z 202</w:t>
      </w:r>
      <w:r w:rsidR="00C563C2">
        <w:rPr>
          <w:sz w:val="20"/>
          <w:szCs w:val="20"/>
        </w:rPr>
        <w:t>2</w:t>
      </w:r>
      <w:r w:rsidR="00EC487A" w:rsidRPr="00EC487A">
        <w:rPr>
          <w:sz w:val="20"/>
          <w:szCs w:val="20"/>
        </w:rPr>
        <w:t xml:space="preserve"> r., poz. </w:t>
      </w:r>
      <w:r w:rsidR="00C563C2">
        <w:rPr>
          <w:sz w:val="20"/>
          <w:szCs w:val="20"/>
        </w:rPr>
        <w:t>2556</w:t>
      </w:r>
      <w:r w:rsidR="00EC487A" w:rsidRPr="00EC487A">
        <w:rPr>
          <w:sz w:val="20"/>
          <w:szCs w:val="20"/>
        </w:rPr>
        <w:t xml:space="preserve"> z </w:t>
      </w:r>
      <w:proofErr w:type="spellStart"/>
      <w:r w:rsidR="00EC487A" w:rsidRPr="00EC487A">
        <w:rPr>
          <w:sz w:val="20"/>
          <w:szCs w:val="20"/>
        </w:rPr>
        <w:t>późn</w:t>
      </w:r>
      <w:proofErr w:type="spellEnd"/>
      <w:r w:rsidR="00EC487A" w:rsidRPr="00EC487A">
        <w:rPr>
          <w:sz w:val="20"/>
          <w:szCs w:val="20"/>
        </w:rPr>
        <w:t>.</w:t>
      </w:r>
      <w:r w:rsidR="001A5347">
        <w:rPr>
          <w:sz w:val="20"/>
          <w:szCs w:val="20"/>
        </w:rPr>
        <w:t xml:space="preserve"> zm.) </w:t>
      </w:r>
    </w:p>
    <w:p w:rsidR="00DF3F51" w:rsidRDefault="00DF3F51" w:rsidP="00DF3F51">
      <w:pPr>
        <w:pStyle w:val="20Dowiadomoscilista"/>
        <w:numPr>
          <w:ilvl w:val="0"/>
          <w:numId w:val="0"/>
        </w:numPr>
        <w:rPr>
          <w:sz w:val="20"/>
          <w:szCs w:val="20"/>
        </w:rPr>
      </w:pPr>
    </w:p>
    <w:p w:rsidR="00DF3F51" w:rsidRDefault="001A5347" w:rsidP="00DF3F51">
      <w:pPr>
        <w:pStyle w:val="20Dowiadomoscilista"/>
        <w:numPr>
          <w:ilvl w:val="0"/>
          <w:numId w:val="0"/>
        </w:numPr>
        <w:jc w:val="center"/>
        <w:rPr>
          <w:b/>
          <w:sz w:val="20"/>
          <w:szCs w:val="20"/>
        </w:rPr>
      </w:pPr>
      <w:r w:rsidRPr="00DF3F51">
        <w:rPr>
          <w:b/>
          <w:sz w:val="20"/>
          <w:szCs w:val="20"/>
        </w:rPr>
        <w:t>informuję, że</w:t>
      </w:r>
    </w:p>
    <w:p w:rsidR="00DF3F51" w:rsidRPr="00DF3F51" w:rsidRDefault="00DF3F51" w:rsidP="00DF3F51">
      <w:pPr>
        <w:pStyle w:val="20Dowiadomoscilista"/>
        <w:numPr>
          <w:ilvl w:val="0"/>
          <w:numId w:val="0"/>
        </w:numPr>
        <w:jc w:val="center"/>
        <w:rPr>
          <w:b/>
          <w:sz w:val="20"/>
          <w:szCs w:val="20"/>
        </w:rPr>
      </w:pPr>
    </w:p>
    <w:p w:rsidR="00EC487A" w:rsidRPr="001A5347" w:rsidRDefault="00C563C2" w:rsidP="00DF3F51">
      <w:pPr>
        <w:pStyle w:val="20Dowiadomoscilista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 xml:space="preserve">Prezydent Wrocławia w dniu 21 grudnia 2022 r. wydał spółce 3M Wrocław </w:t>
      </w:r>
      <w:r w:rsidR="00F31D07">
        <w:rPr>
          <w:sz w:val="20"/>
          <w:szCs w:val="20"/>
        </w:rPr>
        <w:br/>
      </w:r>
      <w:r>
        <w:rPr>
          <w:sz w:val="20"/>
          <w:szCs w:val="20"/>
        </w:rPr>
        <w:t>Sp. z o.o., ul. Kowalska 143, 51-424 Wrocław, decyzję nr PZ 1/2022 znak:</w:t>
      </w:r>
      <w:r w:rsidR="00F31D07">
        <w:rPr>
          <w:sz w:val="20"/>
          <w:szCs w:val="20"/>
        </w:rPr>
        <w:br/>
      </w:r>
      <w:r>
        <w:rPr>
          <w:sz w:val="20"/>
          <w:szCs w:val="20"/>
        </w:rPr>
        <w:t xml:space="preserve">WSR-E.6223.1.2022.MP, nr </w:t>
      </w:r>
      <w:proofErr w:type="spellStart"/>
      <w:r>
        <w:rPr>
          <w:sz w:val="20"/>
          <w:szCs w:val="20"/>
        </w:rPr>
        <w:t>ewid</w:t>
      </w:r>
      <w:proofErr w:type="spellEnd"/>
      <w:r>
        <w:rPr>
          <w:sz w:val="20"/>
          <w:szCs w:val="20"/>
        </w:rPr>
        <w:t xml:space="preserve">. 144241/2022/W, zmieniającą decyzję </w:t>
      </w:r>
      <w:r w:rsidRPr="00C563C2">
        <w:rPr>
          <w:sz w:val="20"/>
          <w:szCs w:val="20"/>
        </w:rPr>
        <w:t xml:space="preserve">Marszałka Województwa Dolnośląskiego nr PZ 163/2008 z dnia 29 sierpnia 2008 r. znak </w:t>
      </w:r>
      <w:r w:rsidR="00F31D07">
        <w:rPr>
          <w:sz w:val="20"/>
          <w:szCs w:val="20"/>
        </w:rPr>
        <w:br/>
      </w:r>
      <w:proofErr w:type="spellStart"/>
      <w:r w:rsidRPr="00C563C2">
        <w:rPr>
          <w:sz w:val="20"/>
          <w:szCs w:val="20"/>
        </w:rPr>
        <w:t>DM-Ś</w:t>
      </w:r>
      <w:proofErr w:type="spellEnd"/>
      <w:r w:rsidRPr="00C563C2">
        <w:rPr>
          <w:sz w:val="20"/>
          <w:szCs w:val="20"/>
        </w:rPr>
        <w:t xml:space="preserve">/KP/7660-14/219-III/2008, zmienioną decyzją Marszałka Województwa Dolnośląskiego nr PZ 163.1/2010 z dnia 9 kwietnia 2010 r., znak </w:t>
      </w:r>
      <w:r w:rsidR="00045F1F">
        <w:rPr>
          <w:sz w:val="20"/>
          <w:szCs w:val="20"/>
        </w:rPr>
        <w:br/>
      </w:r>
      <w:proofErr w:type="spellStart"/>
      <w:r w:rsidRPr="00C563C2">
        <w:rPr>
          <w:sz w:val="20"/>
          <w:szCs w:val="20"/>
        </w:rPr>
        <w:t>DM-S</w:t>
      </w:r>
      <w:proofErr w:type="spellEnd"/>
      <w:r w:rsidRPr="00C563C2">
        <w:rPr>
          <w:sz w:val="20"/>
          <w:szCs w:val="20"/>
        </w:rPr>
        <w:t xml:space="preserve">/IV/IM/7660-31/94-III/09/10 DM-S.IV.7650-11277/03/10, decyzjami Prezydenta Wrocławia: nr PZ 1/2013 z dnia 19 grudnia 2013 r., znak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 xml:space="preserve">WSR-E.6223.1.2013.DW, nr PZ 2/2014 z dnia 20 października 2014 r., znak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 xml:space="preserve">WSR-E.6223.2.2014.DW, nr PZ 4/2014 z dnia 7 lipca 2015 r., znak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>WSR-E.6223.4.2014.DW oraz decyzją Prezydenta Wrocławia nr PZ 1/2017 z dnia 23 maja 2018 r., znak WSR-E.6223.1.2018.AG, udzielając</w:t>
      </w:r>
      <w:r w:rsidR="0006786F">
        <w:rPr>
          <w:sz w:val="20"/>
          <w:szCs w:val="20"/>
        </w:rPr>
        <w:t>ą</w:t>
      </w:r>
      <w:r w:rsidRPr="00C563C2">
        <w:rPr>
          <w:sz w:val="20"/>
          <w:szCs w:val="20"/>
        </w:rPr>
        <w:t xml:space="preserve"> pozwolenia zintegrowanego na prowadzenie instalacji do powierzchniowej obróbki substancji, przedmiotów lub produktów z wykorzystaniem rozpuszczalników organicznych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>o zużyciu rozpuszczalnika ponad 150 kg na godzinę lub ponad 200 ton rocznie – instalacja do produkcji taśm przemysłowych (IATD oraz IATD2)</w:t>
      </w:r>
      <w:r w:rsidR="0006786F">
        <w:rPr>
          <w:sz w:val="20"/>
          <w:szCs w:val="20"/>
        </w:rPr>
        <w:t xml:space="preserve"> </w:t>
      </w:r>
      <w:r w:rsidR="00EC487A" w:rsidRPr="001A5347">
        <w:rPr>
          <w:sz w:val="20"/>
          <w:szCs w:val="20"/>
        </w:rPr>
        <w:t>zlokalizowanej na terenie 3M Wrocław Sp. z o.o., ul. Kowalska 143, 51-424 Wrocław.</w:t>
      </w:r>
    </w:p>
    <w:p w:rsidR="00DF3F51" w:rsidRDefault="00DF3F51" w:rsidP="00DF3F51">
      <w:pPr>
        <w:pStyle w:val="Tekstpodstawowy"/>
        <w:rPr>
          <w:rFonts w:ascii="Verdana" w:hAnsi="Verdana"/>
        </w:rPr>
      </w:pPr>
    </w:p>
    <w:p w:rsidR="00045F1F" w:rsidRDefault="00994688" w:rsidP="00DF3F51">
      <w:pPr>
        <w:pStyle w:val="Tekstpodstawowy"/>
        <w:rPr>
          <w:rFonts w:ascii="Verdana" w:hAnsi="Verdana"/>
        </w:rPr>
      </w:pPr>
      <w:r>
        <w:rPr>
          <w:rFonts w:ascii="Verdana" w:hAnsi="Verdana"/>
        </w:rPr>
        <w:t xml:space="preserve">Jednocześnie zawiadamiam osoby zainteresowane o możliwości zapoznania się </w:t>
      </w:r>
      <w:r w:rsidR="00DF3F51">
        <w:rPr>
          <w:rFonts w:ascii="Verdana" w:hAnsi="Verdana"/>
        </w:rPr>
        <w:br/>
      </w:r>
      <w:r>
        <w:rPr>
          <w:rFonts w:ascii="Verdana" w:hAnsi="Verdana"/>
        </w:rPr>
        <w:t xml:space="preserve">z </w:t>
      </w:r>
      <w:r w:rsidR="00484EC0">
        <w:rPr>
          <w:rFonts w:ascii="Verdana" w:hAnsi="Verdana"/>
        </w:rPr>
        <w:t>treścią decyzji</w:t>
      </w:r>
      <w:r>
        <w:rPr>
          <w:rFonts w:ascii="Verdana" w:hAnsi="Verdana"/>
        </w:rPr>
        <w:t xml:space="preserve"> w powyższej sprawie, w terminie od dnia </w:t>
      </w:r>
      <w:r w:rsidR="00F31D07">
        <w:rPr>
          <w:rFonts w:ascii="Verdana" w:hAnsi="Verdana"/>
          <w:b/>
        </w:rPr>
        <w:t>5</w:t>
      </w:r>
      <w:r w:rsidRPr="00994688">
        <w:rPr>
          <w:rFonts w:ascii="Verdana" w:hAnsi="Verdana"/>
          <w:b/>
        </w:rPr>
        <w:t xml:space="preserve"> </w:t>
      </w:r>
      <w:r w:rsidR="00F31D07">
        <w:rPr>
          <w:rFonts w:ascii="Verdana" w:hAnsi="Verdana"/>
          <w:b/>
        </w:rPr>
        <w:t xml:space="preserve">stycznia 2022 r. do 6 lutego </w:t>
      </w:r>
      <w:r w:rsidRPr="00994688">
        <w:rPr>
          <w:rFonts w:ascii="Verdana" w:hAnsi="Verdana"/>
          <w:b/>
        </w:rPr>
        <w:t>2022 r. włącznie</w:t>
      </w:r>
      <w:r>
        <w:rPr>
          <w:rFonts w:ascii="Verdana" w:hAnsi="Verdana"/>
        </w:rPr>
        <w:t xml:space="preserve">, w </w:t>
      </w:r>
      <w:r w:rsidR="009930B9">
        <w:rPr>
          <w:rFonts w:ascii="Verdana" w:hAnsi="Verdana"/>
        </w:rPr>
        <w:t xml:space="preserve">siedzibie </w:t>
      </w:r>
      <w:r>
        <w:rPr>
          <w:rFonts w:ascii="Verdana" w:hAnsi="Verdana"/>
        </w:rPr>
        <w:t>Wydzia</w:t>
      </w:r>
      <w:r w:rsidR="009930B9">
        <w:rPr>
          <w:rFonts w:ascii="Verdana" w:hAnsi="Verdana"/>
        </w:rPr>
        <w:t>łu</w:t>
      </w:r>
      <w:r>
        <w:rPr>
          <w:rFonts w:ascii="Verdana" w:hAnsi="Verdana"/>
        </w:rPr>
        <w:t xml:space="preserve"> Środowiska i Rolnictwa </w:t>
      </w:r>
      <w:r w:rsidR="009930B9">
        <w:rPr>
          <w:rFonts w:ascii="Verdana" w:hAnsi="Verdana"/>
        </w:rPr>
        <w:t xml:space="preserve">Urzędu Miejskiego Wrocławia, ul. </w:t>
      </w:r>
      <w:proofErr w:type="spellStart"/>
      <w:r w:rsidR="009930B9">
        <w:rPr>
          <w:rFonts w:ascii="Verdana" w:hAnsi="Verdana"/>
        </w:rPr>
        <w:t>Hubska</w:t>
      </w:r>
      <w:proofErr w:type="spellEnd"/>
      <w:r>
        <w:rPr>
          <w:rFonts w:ascii="Verdana" w:hAnsi="Verdana"/>
        </w:rPr>
        <w:t xml:space="preserve"> 8-16, 50-502 Wrocław, w godzinach pracy Urzędu tj. 7:45 – 15:45, po wcześniejszym uzgodnieniu terminu </w:t>
      </w:r>
      <w:r w:rsidR="00045F1F">
        <w:rPr>
          <w:rFonts w:ascii="Verdana" w:hAnsi="Verdana"/>
        </w:rPr>
        <w:br/>
      </w:r>
      <w:r w:rsidR="009930B9">
        <w:rPr>
          <w:rFonts w:ascii="Verdana" w:hAnsi="Verdana"/>
        </w:rPr>
        <w:t xml:space="preserve">z sekretariatem Wydziału </w:t>
      </w:r>
      <w:r>
        <w:rPr>
          <w:rFonts w:ascii="Verdana" w:hAnsi="Verdana"/>
        </w:rPr>
        <w:t xml:space="preserve">lub pracownikiem prowadzącym postępowanie </w:t>
      </w:r>
      <w:r w:rsidR="00DF3F51">
        <w:rPr>
          <w:rFonts w:ascii="Verdana" w:hAnsi="Verdana"/>
        </w:rPr>
        <w:br/>
      </w:r>
      <w:r>
        <w:rPr>
          <w:rFonts w:ascii="Verdana" w:hAnsi="Verdana"/>
        </w:rPr>
        <w:t xml:space="preserve">(e-mail: </w:t>
      </w:r>
      <w:r w:rsidRPr="00994688">
        <w:rPr>
          <w:rFonts w:ascii="Verdana" w:hAnsi="Verdana"/>
        </w:rPr>
        <w:t>malgorzata.puchala-pietruszka@gmail.com</w:t>
      </w:r>
      <w:r>
        <w:rPr>
          <w:rFonts w:ascii="Verdana" w:hAnsi="Verdana"/>
        </w:rPr>
        <w:t>, tel. 71 </w:t>
      </w:r>
      <w:r w:rsidR="00484EC0">
        <w:rPr>
          <w:rFonts w:ascii="Verdana" w:hAnsi="Verdana"/>
        </w:rPr>
        <w:t>799 67 31)</w:t>
      </w:r>
      <w:r w:rsidR="009930B9">
        <w:rPr>
          <w:rFonts w:ascii="Verdana" w:hAnsi="Verdana"/>
        </w:rPr>
        <w:t>.</w:t>
      </w:r>
    </w:p>
    <w:p w:rsidR="00045F1F" w:rsidRDefault="00045F1F" w:rsidP="00045F1F">
      <w:pPr>
        <w:pStyle w:val="Tekstpodstawowy"/>
        <w:ind w:firstLine="708"/>
        <w:rPr>
          <w:rFonts w:ascii="Verdana" w:hAnsi="Verdana"/>
        </w:rPr>
      </w:pPr>
    </w:p>
    <w:p w:rsidR="00484EC0" w:rsidRPr="007F06CB" w:rsidRDefault="00651159" w:rsidP="00DF3F51">
      <w:pPr>
        <w:pStyle w:val="Tekstpodstawowy"/>
        <w:rPr>
          <w:rFonts w:ascii="Verdana" w:hAnsi="Verdana"/>
        </w:rPr>
      </w:pPr>
      <w:r>
        <w:rPr>
          <w:rFonts w:ascii="Verdana" w:hAnsi="Verdana"/>
        </w:rPr>
        <w:t xml:space="preserve">Decyzja została opublikowana </w:t>
      </w:r>
      <w:r w:rsidR="00567AEC">
        <w:rPr>
          <w:rFonts w:ascii="Verdana" w:hAnsi="Verdana"/>
        </w:rPr>
        <w:t xml:space="preserve">na stronie internetowej </w:t>
      </w:r>
      <w:r w:rsidR="00484EC0">
        <w:rPr>
          <w:rFonts w:ascii="Verdana" w:hAnsi="Verdana"/>
        </w:rPr>
        <w:t>Biuletyn</w:t>
      </w:r>
      <w:r w:rsidR="00567AEC">
        <w:rPr>
          <w:rFonts w:ascii="Verdana" w:hAnsi="Verdana"/>
        </w:rPr>
        <w:t>u</w:t>
      </w:r>
      <w:r w:rsidR="00484EC0">
        <w:rPr>
          <w:rFonts w:ascii="Verdana" w:hAnsi="Verdana"/>
        </w:rPr>
        <w:t xml:space="preserve"> Informacji Publicznej</w:t>
      </w:r>
      <w:r w:rsidR="00F31D07">
        <w:rPr>
          <w:rFonts w:ascii="Verdana" w:hAnsi="Verdana"/>
        </w:rPr>
        <w:t xml:space="preserve"> Urzędu Miejskiego Wrocławia w dniu 27 grudnia 2022 r.</w:t>
      </w:r>
    </w:p>
    <w:p w:rsidR="00EE7F08" w:rsidRDefault="00EE7F08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045F1F" w:rsidRDefault="00045F1F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045F1F" w:rsidRDefault="00045F1F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F31D07" w:rsidRDefault="00F31D07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F31D07" w:rsidRDefault="00F31D07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045F1F" w:rsidRDefault="00045F1F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EE7F08" w:rsidRPr="00DD5FBA" w:rsidRDefault="00EE7F08" w:rsidP="00FF2E5B">
      <w:pPr>
        <w:spacing w:line="360" w:lineRule="auto"/>
        <w:rPr>
          <w:rFonts w:ascii="Verdana" w:hAnsi="Verdana"/>
          <w:sz w:val="16"/>
          <w:szCs w:val="16"/>
          <w:u w:val="single"/>
        </w:rPr>
      </w:pPr>
      <w:r w:rsidRPr="00DD5FBA">
        <w:rPr>
          <w:rFonts w:ascii="Verdana" w:hAnsi="Verdana"/>
          <w:sz w:val="16"/>
          <w:szCs w:val="16"/>
          <w:u w:val="single"/>
        </w:rPr>
        <w:lastRenderedPageBreak/>
        <w:t>Podano do publicznej wiadomości przez:</w:t>
      </w:r>
    </w:p>
    <w:p w:rsidR="00EE7F08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>Umieszczenie na tablicy ogłoszeń w Urzędzie Miejskim Wrocławia</w:t>
      </w:r>
      <w:r w:rsidR="00594286" w:rsidRPr="00DD5FBA">
        <w:rPr>
          <w:rFonts w:ascii="Verdana" w:hAnsi="Verdana"/>
          <w:sz w:val="16"/>
          <w:szCs w:val="16"/>
        </w:rPr>
        <w:t>, pl. Nowy Targ 1-8, Wrocław</w:t>
      </w:r>
    </w:p>
    <w:p w:rsidR="00594286" w:rsidRPr="00DD5FBA" w:rsidRDefault="00594286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Umieszczenie na tablicy ogłoszeń w Urzędzie Miejskim Wrocławia, ul. </w:t>
      </w:r>
      <w:proofErr w:type="spellStart"/>
      <w:r w:rsidRPr="00DD5FBA">
        <w:rPr>
          <w:rFonts w:ascii="Verdana" w:hAnsi="Verdana"/>
          <w:sz w:val="16"/>
          <w:szCs w:val="16"/>
        </w:rPr>
        <w:t>Hubska</w:t>
      </w:r>
      <w:proofErr w:type="spellEnd"/>
      <w:r w:rsidRPr="00DD5FBA">
        <w:rPr>
          <w:rFonts w:ascii="Verdana" w:hAnsi="Verdana"/>
          <w:sz w:val="16"/>
          <w:szCs w:val="16"/>
        </w:rPr>
        <w:t xml:space="preserve"> 8-16 Wrocław</w:t>
      </w:r>
    </w:p>
    <w:p w:rsidR="00EE7F08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Umieszczenie na stronie internetowej </w:t>
      </w:r>
      <w:r w:rsidR="00364FD1" w:rsidRPr="00DD5FBA">
        <w:rPr>
          <w:rFonts w:ascii="Verdana" w:hAnsi="Verdana"/>
          <w:sz w:val="16"/>
          <w:szCs w:val="16"/>
        </w:rPr>
        <w:t>https://bip.um.wroc.pl/</w:t>
      </w:r>
    </w:p>
    <w:p w:rsidR="00364FD1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W </w:t>
      </w:r>
      <w:r w:rsidR="00364FD1" w:rsidRPr="00DD5FBA">
        <w:rPr>
          <w:rFonts w:ascii="Verdana" w:hAnsi="Verdana"/>
          <w:sz w:val="16"/>
          <w:szCs w:val="16"/>
        </w:rPr>
        <w:t>miejscu lokalizacji instalacji za pośrednictwem 3M Wrocław Sp. z o.o., ul. Kowalska 143, 51-424 Wrocław</w:t>
      </w:r>
    </w:p>
    <w:p w:rsidR="00364FD1" w:rsidRPr="00DD5FBA" w:rsidRDefault="006E297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>W sposób zwyczajowo przyjęty przez Radę Osiedla Kowale</w:t>
      </w:r>
      <w:r w:rsidR="00F31D07">
        <w:rPr>
          <w:rFonts w:ascii="Verdana" w:hAnsi="Verdana"/>
          <w:sz w:val="16"/>
          <w:szCs w:val="16"/>
        </w:rPr>
        <w:t>.</w:t>
      </w:r>
    </w:p>
    <w:p w:rsidR="00EE7F08" w:rsidRDefault="00EE7F08" w:rsidP="00FF2E5B">
      <w:pPr>
        <w:spacing w:line="360" w:lineRule="auto"/>
        <w:ind w:left="720"/>
        <w:rPr>
          <w:i/>
          <w:sz w:val="16"/>
          <w:szCs w:val="16"/>
        </w:rPr>
      </w:pPr>
    </w:p>
    <w:p w:rsidR="006E2978" w:rsidRDefault="006E2978" w:rsidP="00FF2E5B">
      <w:pPr>
        <w:spacing w:line="360" w:lineRule="auto"/>
        <w:ind w:left="720"/>
        <w:rPr>
          <w:i/>
          <w:sz w:val="16"/>
          <w:szCs w:val="16"/>
        </w:rPr>
      </w:pPr>
    </w:p>
    <w:p w:rsidR="006E2978" w:rsidRDefault="006E2978" w:rsidP="00FF2E5B">
      <w:pPr>
        <w:spacing w:line="360" w:lineRule="auto"/>
        <w:ind w:left="720"/>
        <w:rPr>
          <w:i/>
          <w:sz w:val="16"/>
          <w:szCs w:val="16"/>
        </w:rPr>
      </w:pPr>
    </w:p>
    <w:p w:rsidR="00EE7F08" w:rsidRDefault="00045F1F" w:rsidP="00FF2E5B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Wywieszono dnia .............................................</w:t>
      </w:r>
    </w:p>
    <w:p w:rsidR="00045F1F" w:rsidRDefault="00045F1F" w:rsidP="00FF2E5B">
      <w:pPr>
        <w:spacing w:line="360" w:lineRule="auto"/>
        <w:rPr>
          <w:i/>
          <w:sz w:val="16"/>
          <w:szCs w:val="16"/>
        </w:rPr>
      </w:pPr>
    </w:p>
    <w:p w:rsidR="00045F1F" w:rsidRPr="007A65F9" w:rsidRDefault="00045F1F" w:rsidP="00FF2E5B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Zdjęto dnia .......................................................</w:t>
      </w:r>
    </w:p>
    <w:p w:rsidR="00EE7F08" w:rsidRDefault="00EE7F08" w:rsidP="00045F1F">
      <w:pPr>
        <w:spacing w:line="360" w:lineRule="auto"/>
        <w:rPr>
          <w:i/>
          <w:sz w:val="16"/>
          <w:szCs w:val="16"/>
          <w:u w:val="single"/>
        </w:rPr>
      </w:pPr>
    </w:p>
    <w:p w:rsidR="00045F1F" w:rsidRPr="00045F1F" w:rsidRDefault="00045F1F" w:rsidP="00045F1F">
      <w:pPr>
        <w:spacing w:line="360" w:lineRule="auto"/>
        <w:rPr>
          <w:i/>
          <w:sz w:val="16"/>
          <w:szCs w:val="16"/>
        </w:rPr>
      </w:pPr>
      <w:r w:rsidRPr="00045F1F">
        <w:rPr>
          <w:i/>
          <w:sz w:val="16"/>
          <w:szCs w:val="16"/>
        </w:rPr>
        <w:t>Podpis ...............................................................</w:t>
      </w:r>
    </w:p>
    <w:p w:rsidR="00EE7F08" w:rsidRDefault="00EE7F08" w:rsidP="00FF2E5B">
      <w:pPr>
        <w:pStyle w:val="Akapitzlist"/>
        <w:spacing w:line="360" w:lineRule="auto"/>
      </w:pPr>
    </w:p>
    <w:p w:rsidR="000801A3" w:rsidRDefault="000801A3" w:rsidP="00FF2E5B">
      <w:pPr>
        <w:spacing w:line="360" w:lineRule="auto"/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0801A3" w:rsidRDefault="000801A3" w:rsidP="006D639C">
      <w:pPr>
        <w:rPr>
          <w:rFonts w:ascii="Verdana" w:hAnsi="Verdana"/>
          <w:u w:val="single"/>
        </w:rPr>
      </w:pPr>
    </w:p>
    <w:p w:rsidR="000801A3" w:rsidRDefault="000801A3" w:rsidP="00D247D0">
      <w:pPr>
        <w:jc w:val="both"/>
        <w:rPr>
          <w:rFonts w:ascii="Verdana" w:hAnsi="Verdana"/>
          <w:u w:val="single"/>
        </w:rPr>
      </w:pPr>
    </w:p>
    <w:sectPr w:rsidR="000801A3" w:rsidSect="006E297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284" w:footer="1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B9" w:rsidRDefault="009930B9">
      <w:r>
        <w:separator/>
      </w:r>
    </w:p>
  </w:endnote>
  <w:endnote w:type="continuationSeparator" w:id="0">
    <w:p w:rsidR="009930B9" w:rsidRDefault="0099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B9" w:rsidRPr="004D6885" w:rsidRDefault="009930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76D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76D2" w:rsidRPr="004D6885">
      <w:rPr>
        <w:sz w:val="14"/>
        <w:szCs w:val="14"/>
      </w:rPr>
      <w:fldChar w:fldCharType="separate"/>
    </w:r>
    <w:r w:rsidR="0081676B">
      <w:rPr>
        <w:noProof/>
        <w:sz w:val="14"/>
        <w:szCs w:val="14"/>
      </w:rPr>
      <w:t>2</w:t>
    </w:r>
    <w:r w:rsidR="00C776D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76D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76D2" w:rsidRPr="004D6885">
      <w:rPr>
        <w:sz w:val="14"/>
        <w:szCs w:val="14"/>
      </w:rPr>
      <w:fldChar w:fldCharType="separate"/>
    </w:r>
    <w:r w:rsidR="0081676B">
      <w:rPr>
        <w:noProof/>
        <w:sz w:val="14"/>
        <w:szCs w:val="14"/>
      </w:rPr>
      <w:t>2</w:t>
    </w:r>
    <w:r w:rsidR="00C776D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B9" w:rsidRDefault="009930B9" w:rsidP="00F261E5">
    <w:pPr>
      <w:pStyle w:val="Stopka"/>
    </w:pPr>
    <w:r>
      <w:rPr>
        <w:noProof/>
      </w:rPr>
      <w:drawing>
        <wp:inline distT="0" distB="0" distL="0" distR="0">
          <wp:extent cx="1294765" cy="760730"/>
          <wp:effectExtent l="19050" t="0" r="635" b="0"/>
          <wp:docPr id="2" name="Obraz 2" descr="WSR_[DNR]_[WSR-Wydzial Srodowiska i Rolnic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R_[DNR]_[WSR-Wydzial Srodowiska i Rolnic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B9" w:rsidRDefault="009930B9">
      <w:r>
        <w:separator/>
      </w:r>
    </w:p>
  </w:footnote>
  <w:footnote w:type="continuationSeparator" w:id="0">
    <w:p w:rsidR="009930B9" w:rsidRDefault="00993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B9" w:rsidRDefault="00C776D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B9" w:rsidRDefault="009930B9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0788D"/>
    <w:multiLevelType w:val="hybridMultilevel"/>
    <w:tmpl w:val="2F0C2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00380"/>
    <w:multiLevelType w:val="hybridMultilevel"/>
    <w:tmpl w:val="A532D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D356B6"/>
    <w:multiLevelType w:val="hybridMultilevel"/>
    <w:tmpl w:val="B19C6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6"/>
  </w:num>
  <w:num w:numId="18">
    <w:abstractNumId w:val="22"/>
  </w:num>
  <w:num w:numId="19">
    <w:abstractNumId w:val="32"/>
  </w:num>
  <w:num w:numId="20">
    <w:abstractNumId w:val="10"/>
  </w:num>
  <w:num w:numId="21">
    <w:abstractNumId w:val="28"/>
  </w:num>
  <w:num w:numId="22">
    <w:abstractNumId w:val="12"/>
  </w:num>
  <w:num w:numId="23">
    <w:abstractNumId w:val="33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7"/>
  </w:num>
  <w:num w:numId="29">
    <w:abstractNumId w:val="30"/>
  </w:num>
  <w:num w:numId="30">
    <w:abstractNumId w:val="29"/>
  </w:num>
  <w:num w:numId="31">
    <w:abstractNumId w:val="31"/>
  </w:num>
  <w:num w:numId="32">
    <w:abstractNumId w:val="16"/>
  </w:num>
  <w:num w:numId="33">
    <w:abstractNumId w:val="18"/>
  </w:num>
  <w:num w:numId="34">
    <w:abstractNumId w:val="24"/>
  </w:num>
  <w:num w:numId="35">
    <w:abstractNumId w:val="3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15320"/>
    <w:rsid w:val="000232D5"/>
    <w:rsid w:val="00026D72"/>
    <w:rsid w:val="00045F1F"/>
    <w:rsid w:val="000661F6"/>
    <w:rsid w:val="0006786F"/>
    <w:rsid w:val="000801A3"/>
    <w:rsid w:val="00085C07"/>
    <w:rsid w:val="00095CC0"/>
    <w:rsid w:val="00097AEF"/>
    <w:rsid w:val="000A4AA0"/>
    <w:rsid w:val="000B08AC"/>
    <w:rsid w:val="000C744E"/>
    <w:rsid w:val="000D17D9"/>
    <w:rsid w:val="000D65BD"/>
    <w:rsid w:val="000E2925"/>
    <w:rsid w:val="000E2AA3"/>
    <w:rsid w:val="00106648"/>
    <w:rsid w:val="00127899"/>
    <w:rsid w:val="00143A44"/>
    <w:rsid w:val="00147D9B"/>
    <w:rsid w:val="00165526"/>
    <w:rsid w:val="00172DF1"/>
    <w:rsid w:val="00180DF6"/>
    <w:rsid w:val="00190D4E"/>
    <w:rsid w:val="001932FA"/>
    <w:rsid w:val="001A5347"/>
    <w:rsid w:val="001A6263"/>
    <w:rsid w:val="001B3269"/>
    <w:rsid w:val="001F2FF7"/>
    <w:rsid w:val="002018DC"/>
    <w:rsid w:val="00204068"/>
    <w:rsid w:val="00210A57"/>
    <w:rsid w:val="00256655"/>
    <w:rsid w:val="002816C7"/>
    <w:rsid w:val="002970A6"/>
    <w:rsid w:val="002B6140"/>
    <w:rsid w:val="002B7EEC"/>
    <w:rsid w:val="002C474E"/>
    <w:rsid w:val="002F292D"/>
    <w:rsid w:val="0030313D"/>
    <w:rsid w:val="003172E1"/>
    <w:rsid w:val="00323052"/>
    <w:rsid w:val="00325423"/>
    <w:rsid w:val="00345256"/>
    <w:rsid w:val="00355E35"/>
    <w:rsid w:val="00364FD1"/>
    <w:rsid w:val="0036668B"/>
    <w:rsid w:val="00392509"/>
    <w:rsid w:val="003B4793"/>
    <w:rsid w:val="003C5A61"/>
    <w:rsid w:val="003E093B"/>
    <w:rsid w:val="003F20D6"/>
    <w:rsid w:val="00410A92"/>
    <w:rsid w:val="00417FCE"/>
    <w:rsid w:val="00420B32"/>
    <w:rsid w:val="00423D91"/>
    <w:rsid w:val="00434E58"/>
    <w:rsid w:val="004508B6"/>
    <w:rsid w:val="00462306"/>
    <w:rsid w:val="00484EC0"/>
    <w:rsid w:val="00485D91"/>
    <w:rsid w:val="0049019D"/>
    <w:rsid w:val="004A21ED"/>
    <w:rsid w:val="004B7A4E"/>
    <w:rsid w:val="004D4639"/>
    <w:rsid w:val="004D51B4"/>
    <w:rsid w:val="004D6885"/>
    <w:rsid w:val="004E5C8D"/>
    <w:rsid w:val="004F0100"/>
    <w:rsid w:val="00516E7B"/>
    <w:rsid w:val="00517154"/>
    <w:rsid w:val="00551608"/>
    <w:rsid w:val="00567AEC"/>
    <w:rsid w:val="0057069C"/>
    <w:rsid w:val="00586A44"/>
    <w:rsid w:val="00594286"/>
    <w:rsid w:val="005A03C3"/>
    <w:rsid w:val="005A3893"/>
    <w:rsid w:val="005C15D5"/>
    <w:rsid w:val="005C5E14"/>
    <w:rsid w:val="005D18D1"/>
    <w:rsid w:val="00613838"/>
    <w:rsid w:val="00634942"/>
    <w:rsid w:val="006426B8"/>
    <w:rsid w:val="006462FF"/>
    <w:rsid w:val="00651159"/>
    <w:rsid w:val="00662853"/>
    <w:rsid w:val="00674698"/>
    <w:rsid w:val="006B4A7A"/>
    <w:rsid w:val="006C0117"/>
    <w:rsid w:val="006D639C"/>
    <w:rsid w:val="006E1AD8"/>
    <w:rsid w:val="006E2978"/>
    <w:rsid w:val="00701FA2"/>
    <w:rsid w:val="007108DB"/>
    <w:rsid w:val="007136D9"/>
    <w:rsid w:val="00751D58"/>
    <w:rsid w:val="0075500C"/>
    <w:rsid w:val="0075573E"/>
    <w:rsid w:val="007567C1"/>
    <w:rsid w:val="0075710F"/>
    <w:rsid w:val="00770B2A"/>
    <w:rsid w:val="007878BA"/>
    <w:rsid w:val="007C0AAB"/>
    <w:rsid w:val="007C5694"/>
    <w:rsid w:val="007F06CB"/>
    <w:rsid w:val="007F1692"/>
    <w:rsid w:val="007F1B42"/>
    <w:rsid w:val="0081676B"/>
    <w:rsid w:val="00833B4A"/>
    <w:rsid w:val="00853F49"/>
    <w:rsid w:val="00876661"/>
    <w:rsid w:val="008812C4"/>
    <w:rsid w:val="0088160D"/>
    <w:rsid w:val="008A5F3B"/>
    <w:rsid w:val="008A6D80"/>
    <w:rsid w:val="008F7D65"/>
    <w:rsid w:val="00916B2A"/>
    <w:rsid w:val="009765D0"/>
    <w:rsid w:val="00984F47"/>
    <w:rsid w:val="00990650"/>
    <w:rsid w:val="009930B9"/>
    <w:rsid w:val="00994688"/>
    <w:rsid w:val="00995047"/>
    <w:rsid w:val="009B09BF"/>
    <w:rsid w:val="009D4FFA"/>
    <w:rsid w:val="009E60E5"/>
    <w:rsid w:val="009F0F63"/>
    <w:rsid w:val="00A005FB"/>
    <w:rsid w:val="00A20E1B"/>
    <w:rsid w:val="00A26059"/>
    <w:rsid w:val="00A27F20"/>
    <w:rsid w:val="00A46ECB"/>
    <w:rsid w:val="00A64D96"/>
    <w:rsid w:val="00A816F2"/>
    <w:rsid w:val="00A86D58"/>
    <w:rsid w:val="00AB56BE"/>
    <w:rsid w:val="00AB60B5"/>
    <w:rsid w:val="00AC34D2"/>
    <w:rsid w:val="00AD1760"/>
    <w:rsid w:val="00AE0318"/>
    <w:rsid w:val="00AE189A"/>
    <w:rsid w:val="00AF000F"/>
    <w:rsid w:val="00AF094C"/>
    <w:rsid w:val="00B02AD0"/>
    <w:rsid w:val="00B340F5"/>
    <w:rsid w:val="00B578FA"/>
    <w:rsid w:val="00B73AF4"/>
    <w:rsid w:val="00B81B31"/>
    <w:rsid w:val="00B90345"/>
    <w:rsid w:val="00B906E7"/>
    <w:rsid w:val="00B936CC"/>
    <w:rsid w:val="00BA64D8"/>
    <w:rsid w:val="00BB0A9B"/>
    <w:rsid w:val="00BB389F"/>
    <w:rsid w:val="00BB4F83"/>
    <w:rsid w:val="00BD035E"/>
    <w:rsid w:val="00C2127D"/>
    <w:rsid w:val="00C25CF9"/>
    <w:rsid w:val="00C366EF"/>
    <w:rsid w:val="00C53C41"/>
    <w:rsid w:val="00C563C2"/>
    <w:rsid w:val="00C737BA"/>
    <w:rsid w:val="00C776D2"/>
    <w:rsid w:val="00C9546C"/>
    <w:rsid w:val="00CB4C17"/>
    <w:rsid w:val="00CC1016"/>
    <w:rsid w:val="00CD26BE"/>
    <w:rsid w:val="00CD4AC9"/>
    <w:rsid w:val="00D05152"/>
    <w:rsid w:val="00D23966"/>
    <w:rsid w:val="00D247D0"/>
    <w:rsid w:val="00D33992"/>
    <w:rsid w:val="00D627A1"/>
    <w:rsid w:val="00D6523C"/>
    <w:rsid w:val="00D80D29"/>
    <w:rsid w:val="00D81AFC"/>
    <w:rsid w:val="00D8547D"/>
    <w:rsid w:val="00D961C3"/>
    <w:rsid w:val="00D97A13"/>
    <w:rsid w:val="00DB368B"/>
    <w:rsid w:val="00DB58C2"/>
    <w:rsid w:val="00DC191D"/>
    <w:rsid w:val="00DD5FBA"/>
    <w:rsid w:val="00DD73DD"/>
    <w:rsid w:val="00DF3F51"/>
    <w:rsid w:val="00E1208A"/>
    <w:rsid w:val="00E25E6A"/>
    <w:rsid w:val="00E35A19"/>
    <w:rsid w:val="00E44FFF"/>
    <w:rsid w:val="00E52576"/>
    <w:rsid w:val="00E61A18"/>
    <w:rsid w:val="00E621E1"/>
    <w:rsid w:val="00E7044B"/>
    <w:rsid w:val="00E740B6"/>
    <w:rsid w:val="00EB1409"/>
    <w:rsid w:val="00EB35FD"/>
    <w:rsid w:val="00EC487A"/>
    <w:rsid w:val="00ED3E79"/>
    <w:rsid w:val="00ED59AA"/>
    <w:rsid w:val="00EE3CF9"/>
    <w:rsid w:val="00EE7F08"/>
    <w:rsid w:val="00EF1E99"/>
    <w:rsid w:val="00F16C28"/>
    <w:rsid w:val="00F261E5"/>
    <w:rsid w:val="00F31D07"/>
    <w:rsid w:val="00F40755"/>
    <w:rsid w:val="00F426EA"/>
    <w:rsid w:val="00F54BA7"/>
    <w:rsid w:val="00F8165E"/>
    <w:rsid w:val="00F929E5"/>
    <w:rsid w:val="00F95F07"/>
    <w:rsid w:val="00FB083C"/>
    <w:rsid w:val="00FB2F82"/>
    <w:rsid w:val="00FB68B6"/>
    <w:rsid w:val="00FB7E24"/>
    <w:rsid w:val="00FD29FD"/>
    <w:rsid w:val="00FE0589"/>
    <w:rsid w:val="00F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NormalnyWeb">
    <w:name w:val="Normal (Web)"/>
    <w:basedOn w:val="Normalny"/>
    <w:rsid w:val="007F06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Znak"/>
    <w:rsid w:val="007F06CB"/>
    <w:pPr>
      <w:suppressAutoHyphens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7F06C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D2C67-0AF4-4F71-BEDF-FEDA6EC8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326</TotalTime>
  <Pages>2</Pages>
  <Words>402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ummapu01</cp:lastModifiedBy>
  <cp:revision>48</cp:revision>
  <cp:lastPrinted>2022-12-27T13:11:00Z</cp:lastPrinted>
  <dcterms:created xsi:type="dcterms:W3CDTF">2021-09-17T09:51:00Z</dcterms:created>
  <dcterms:modified xsi:type="dcterms:W3CDTF">2022-12-27T13:15:00Z</dcterms:modified>
</cp:coreProperties>
</file>