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24" w:rsidRPr="007F0365" w:rsidRDefault="00442824" w:rsidP="007F0365">
      <w:pPr>
        <w:pStyle w:val="07Datapisma"/>
        <w:spacing w:before="0" w:line="288" w:lineRule="auto"/>
        <w:jc w:val="left"/>
        <w:rPr>
          <w:sz w:val="24"/>
          <w:szCs w:val="24"/>
        </w:rPr>
      </w:pPr>
      <w:r w:rsidRPr="007F0365">
        <w:rPr>
          <w:sz w:val="24"/>
          <w:szCs w:val="24"/>
        </w:rPr>
        <w:t xml:space="preserve">Wrocław, </w:t>
      </w:r>
      <w:r w:rsidR="00143397" w:rsidRPr="007F0365">
        <w:rPr>
          <w:sz w:val="24"/>
          <w:szCs w:val="24"/>
        </w:rPr>
        <w:t>2</w:t>
      </w:r>
      <w:r w:rsidR="00503850" w:rsidRPr="007F0365">
        <w:rPr>
          <w:sz w:val="24"/>
          <w:szCs w:val="24"/>
        </w:rPr>
        <w:t>4</w:t>
      </w:r>
      <w:r w:rsidR="00143397" w:rsidRPr="007F0365">
        <w:rPr>
          <w:sz w:val="24"/>
          <w:szCs w:val="24"/>
        </w:rPr>
        <w:t xml:space="preserve"> listopada</w:t>
      </w:r>
      <w:r w:rsidR="007F0365">
        <w:rPr>
          <w:sz w:val="24"/>
          <w:szCs w:val="24"/>
        </w:rPr>
        <w:t xml:space="preserve"> 2022 roku</w:t>
      </w:r>
    </w:p>
    <w:p w:rsidR="006A3023" w:rsidRPr="007F0365" w:rsidRDefault="006A3023" w:rsidP="007F0365">
      <w:pPr>
        <w:pStyle w:val="03ImieiNazwisko"/>
        <w:spacing w:before="0" w:line="288" w:lineRule="auto"/>
        <w:jc w:val="left"/>
        <w:rPr>
          <w:sz w:val="24"/>
          <w:szCs w:val="24"/>
        </w:rPr>
      </w:pPr>
    </w:p>
    <w:p w:rsidR="00442824" w:rsidRPr="007F0365" w:rsidRDefault="00442824" w:rsidP="007F0365">
      <w:pPr>
        <w:pStyle w:val="04StanowiskoAdresata"/>
        <w:spacing w:after="0" w:line="288" w:lineRule="auto"/>
        <w:jc w:val="left"/>
        <w:rPr>
          <w:bCs w:val="0"/>
          <w:sz w:val="24"/>
          <w:szCs w:val="24"/>
        </w:rPr>
      </w:pPr>
      <w:r w:rsidRPr="007F0365">
        <w:rPr>
          <w:bCs w:val="0"/>
          <w:sz w:val="24"/>
          <w:szCs w:val="24"/>
        </w:rPr>
        <w:t>Pan Adam Szulc</w:t>
      </w:r>
    </w:p>
    <w:p w:rsidR="00F0634E" w:rsidRPr="007F0365" w:rsidRDefault="00F0634E" w:rsidP="007F0365">
      <w:pPr>
        <w:pStyle w:val="08Sygnaturapisma"/>
        <w:spacing w:before="0" w:after="0" w:line="288" w:lineRule="auto"/>
        <w:jc w:val="left"/>
        <w:rPr>
          <w:sz w:val="24"/>
          <w:szCs w:val="24"/>
        </w:rPr>
      </w:pPr>
    </w:p>
    <w:p w:rsidR="006A3023" w:rsidRPr="007F0365" w:rsidRDefault="00277818" w:rsidP="007F0365">
      <w:pPr>
        <w:pStyle w:val="08Sygnaturapisma"/>
        <w:spacing w:before="0" w:after="0" w:line="288" w:lineRule="auto"/>
        <w:jc w:val="left"/>
        <w:rPr>
          <w:sz w:val="24"/>
          <w:szCs w:val="24"/>
        </w:rPr>
      </w:pPr>
      <w:r w:rsidRPr="007F0365">
        <w:rPr>
          <w:sz w:val="24"/>
          <w:szCs w:val="24"/>
        </w:rPr>
        <w:t>WOU-DL</w:t>
      </w:r>
      <w:r w:rsidR="00412443" w:rsidRPr="007F0365">
        <w:rPr>
          <w:sz w:val="24"/>
          <w:szCs w:val="24"/>
        </w:rPr>
        <w:t>.152.</w:t>
      </w:r>
      <w:r w:rsidR="00143397" w:rsidRPr="007F0365">
        <w:rPr>
          <w:sz w:val="24"/>
          <w:szCs w:val="24"/>
        </w:rPr>
        <w:t>3</w:t>
      </w:r>
      <w:r w:rsidRPr="007F0365">
        <w:rPr>
          <w:sz w:val="24"/>
          <w:szCs w:val="24"/>
        </w:rPr>
        <w:t>.202</w:t>
      </w:r>
      <w:r w:rsidR="00743941" w:rsidRPr="007F0365">
        <w:rPr>
          <w:sz w:val="24"/>
          <w:szCs w:val="24"/>
        </w:rPr>
        <w:t>2</w:t>
      </w:r>
    </w:p>
    <w:p w:rsidR="003B487E" w:rsidRPr="007F0365" w:rsidRDefault="003B487E" w:rsidP="007F0365">
      <w:pPr>
        <w:pStyle w:val="08Sygnaturapisma"/>
        <w:spacing w:before="0" w:after="0" w:line="288" w:lineRule="auto"/>
        <w:jc w:val="left"/>
        <w:rPr>
          <w:sz w:val="24"/>
          <w:szCs w:val="24"/>
        </w:rPr>
      </w:pPr>
    </w:p>
    <w:p w:rsidR="00CE7EF0" w:rsidRPr="007F0365" w:rsidRDefault="0034165B" w:rsidP="007F0365">
      <w:pPr>
        <w:pStyle w:val="14StanowiskoPodpisujacego"/>
        <w:spacing w:line="288" w:lineRule="auto"/>
        <w:jc w:val="left"/>
        <w:rPr>
          <w:sz w:val="24"/>
          <w:szCs w:val="24"/>
        </w:rPr>
      </w:pPr>
      <w:r w:rsidRPr="007F0365">
        <w:rPr>
          <w:sz w:val="24"/>
          <w:szCs w:val="24"/>
        </w:rPr>
        <w:t>W</w:t>
      </w:r>
      <w:r w:rsidR="00277818" w:rsidRPr="007F0365">
        <w:rPr>
          <w:sz w:val="24"/>
          <w:szCs w:val="24"/>
        </w:rPr>
        <w:t xml:space="preserve"> </w:t>
      </w:r>
      <w:r w:rsidR="00412443" w:rsidRPr="007F0365">
        <w:rPr>
          <w:sz w:val="24"/>
          <w:szCs w:val="24"/>
        </w:rPr>
        <w:t xml:space="preserve">odpowiedzi na </w:t>
      </w:r>
      <w:r w:rsidR="00CE7EF0" w:rsidRPr="007F0365">
        <w:rPr>
          <w:sz w:val="24"/>
          <w:szCs w:val="24"/>
        </w:rPr>
        <w:t>wiadomość przesłaną</w:t>
      </w:r>
      <w:r w:rsidR="00412443" w:rsidRPr="007F0365">
        <w:rPr>
          <w:sz w:val="24"/>
          <w:szCs w:val="24"/>
        </w:rPr>
        <w:t xml:space="preserve"> </w:t>
      </w:r>
      <w:r w:rsidR="00483636" w:rsidRPr="007F0365">
        <w:rPr>
          <w:sz w:val="24"/>
          <w:szCs w:val="24"/>
        </w:rPr>
        <w:t>drogą</w:t>
      </w:r>
      <w:r w:rsidR="00CE7EF0" w:rsidRPr="007F0365">
        <w:rPr>
          <w:sz w:val="24"/>
          <w:szCs w:val="24"/>
        </w:rPr>
        <w:t xml:space="preserve"> elektroniczną w dniu</w:t>
      </w:r>
      <w:r w:rsidR="00412443" w:rsidRPr="007F0365">
        <w:rPr>
          <w:sz w:val="24"/>
          <w:szCs w:val="24"/>
        </w:rPr>
        <w:t xml:space="preserve"> </w:t>
      </w:r>
      <w:r w:rsidR="00743941" w:rsidRPr="007F0365">
        <w:rPr>
          <w:sz w:val="24"/>
          <w:szCs w:val="24"/>
        </w:rPr>
        <w:t>1</w:t>
      </w:r>
      <w:r w:rsidR="00412443" w:rsidRPr="007F0365">
        <w:rPr>
          <w:sz w:val="24"/>
          <w:szCs w:val="24"/>
        </w:rPr>
        <w:t xml:space="preserve">3 </w:t>
      </w:r>
      <w:r w:rsidR="00743941" w:rsidRPr="007F0365">
        <w:rPr>
          <w:sz w:val="24"/>
          <w:szCs w:val="24"/>
        </w:rPr>
        <w:t>października 2022</w:t>
      </w:r>
      <w:r w:rsidR="00CE7EF0" w:rsidRPr="007F0365">
        <w:rPr>
          <w:sz w:val="24"/>
          <w:szCs w:val="24"/>
        </w:rPr>
        <w:t xml:space="preserve"> </w:t>
      </w:r>
      <w:r w:rsidR="00412443" w:rsidRPr="007F0365">
        <w:rPr>
          <w:sz w:val="24"/>
          <w:szCs w:val="24"/>
        </w:rPr>
        <w:t>r</w:t>
      </w:r>
      <w:r w:rsidR="007F0365">
        <w:rPr>
          <w:sz w:val="24"/>
          <w:szCs w:val="24"/>
        </w:rPr>
        <w:t>oku</w:t>
      </w:r>
      <w:r w:rsidR="00CE7EF0" w:rsidRPr="007F0365">
        <w:rPr>
          <w:sz w:val="24"/>
          <w:szCs w:val="24"/>
        </w:rPr>
        <w:t xml:space="preserve">, zawierającą </w:t>
      </w:r>
      <w:r w:rsidR="006E60DE" w:rsidRPr="007F0365">
        <w:rPr>
          <w:sz w:val="24"/>
          <w:szCs w:val="24"/>
        </w:rPr>
        <w:t xml:space="preserve">petycję </w:t>
      </w:r>
      <w:r w:rsidR="00CE7EF0" w:rsidRPr="007F0365">
        <w:rPr>
          <w:sz w:val="24"/>
          <w:szCs w:val="24"/>
        </w:rPr>
        <w:t xml:space="preserve">oraz wniosek o udostępnienie informacji publicznej </w:t>
      </w:r>
      <w:r w:rsidR="005D65A0" w:rsidRPr="007F0365">
        <w:rPr>
          <w:sz w:val="24"/>
          <w:szCs w:val="24"/>
        </w:rPr>
        <w:t>dotycząc</w:t>
      </w:r>
      <w:r w:rsidR="00CE7EF0" w:rsidRPr="007F0365">
        <w:rPr>
          <w:sz w:val="24"/>
          <w:szCs w:val="24"/>
        </w:rPr>
        <w:t>y</w:t>
      </w:r>
      <w:r w:rsidR="005D65A0" w:rsidRPr="007F0365">
        <w:rPr>
          <w:sz w:val="24"/>
          <w:szCs w:val="24"/>
        </w:rPr>
        <w:t xml:space="preserve"> </w:t>
      </w:r>
      <w:r w:rsidR="00743941" w:rsidRPr="007F0365">
        <w:rPr>
          <w:sz w:val="24"/>
          <w:szCs w:val="24"/>
        </w:rPr>
        <w:t>urządzeń filtrujący</w:t>
      </w:r>
      <w:r w:rsidR="00CE7EF0" w:rsidRPr="007F0365">
        <w:rPr>
          <w:sz w:val="24"/>
          <w:szCs w:val="24"/>
        </w:rPr>
        <w:t>ch</w:t>
      </w:r>
      <w:r w:rsidR="00743941" w:rsidRPr="007F0365">
        <w:rPr>
          <w:sz w:val="24"/>
          <w:szCs w:val="24"/>
        </w:rPr>
        <w:t xml:space="preserve"> </w:t>
      </w:r>
      <w:r w:rsidR="006A7FB1" w:rsidRPr="007F0365">
        <w:rPr>
          <w:sz w:val="24"/>
          <w:szCs w:val="24"/>
        </w:rPr>
        <w:t>powietrze</w:t>
      </w:r>
      <w:r w:rsidR="00143397" w:rsidRPr="007F0365">
        <w:rPr>
          <w:sz w:val="24"/>
          <w:szCs w:val="24"/>
        </w:rPr>
        <w:t>,</w:t>
      </w:r>
      <w:r w:rsidR="00743941" w:rsidRPr="007F0365">
        <w:rPr>
          <w:sz w:val="24"/>
          <w:szCs w:val="24"/>
        </w:rPr>
        <w:t xml:space="preserve"> </w:t>
      </w:r>
      <w:r w:rsidR="007F0365">
        <w:rPr>
          <w:sz w:val="24"/>
          <w:szCs w:val="24"/>
        </w:rPr>
        <w:t>w części dotyczącej</w:t>
      </w:r>
      <w:r w:rsidR="00483636" w:rsidRPr="007F0365">
        <w:rPr>
          <w:sz w:val="24"/>
          <w:szCs w:val="24"/>
        </w:rPr>
        <w:t xml:space="preserve"> realizacji przepisów </w:t>
      </w:r>
      <w:r w:rsidR="00143397" w:rsidRPr="007F0365">
        <w:rPr>
          <w:sz w:val="24"/>
          <w:szCs w:val="24"/>
        </w:rPr>
        <w:t>U</w:t>
      </w:r>
      <w:r w:rsidR="00483636" w:rsidRPr="007F0365">
        <w:rPr>
          <w:sz w:val="24"/>
          <w:szCs w:val="24"/>
        </w:rPr>
        <w:t xml:space="preserve">stawy </w:t>
      </w:r>
      <w:r w:rsidR="00143397" w:rsidRPr="007F0365">
        <w:rPr>
          <w:sz w:val="24"/>
          <w:szCs w:val="24"/>
        </w:rPr>
        <w:t>o petycjach</w:t>
      </w:r>
      <w:r w:rsidR="00483636" w:rsidRPr="007F0365">
        <w:rPr>
          <w:sz w:val="24"/>
          <w:szCs w:val="24"/>
        </w:rPr>
        <w:t xml:space="preserve"> </w:t>
      </w:r>
      <w:r w:rsidR="007F0365">
        <w:rPr>
          <w:sz w:val="24"/>
          <w:szCs w:val="24"/>
        </w:rPr>
        <w:t>(Dziennik</w:t>
      </w:r>
      <w:r w:rsidR="00143397" w:rsidRPr="007F0365">
        <w:rPr>
          <w:sz w:val="24"/>
          <w:szCs w:val="24"/>
        </w:rPr>
        <w:t xml:space="preserve"> </w:t>
      </w:r>
      <w:r w:rsidR="007F0365">
        <w:rPr>
          <w:sz w:val="24"/>
          <w:szCs w:val="24"/>
        </w:rPr>
        <w:t>Ustaw</w:t>
      </w:r>
      <w:r w:rsidR="00483636" w:rsidRPr="007F0365">
        <w:rPr>
          <w:sz w:val="24"/>
          <w:szCs w:val="24"/>
        </w:rPr>
        <w:t xml:space="preserve"> z 20</w:t>
      </w:r>
      <w:r w:rsidR="00143397" w:rsidRPr="007F0365">
        <w:rPr>
          <w:sz w:val="24"/>
          <w:szCs w:val="24"/>
        </w:rPr>
        <w:t>18</w:t>
      </w:r>
      <w:r w:rsidR="007F0365">
        <w:rPr>
          <w:sz w:val="24"/>
          <w:szCs w:val="24"/>
        </w:rPr>
        <w:t xml:space="preserve"> r. pozycja</w:t>
      </w:r>
      <w:r w:rsidR="00483636" w:rsidRPr="007F0365">
        <w:rPr>
          <w:sz w:val="24"/>
          <w:szCs w:val="24"/>
        </w:rPr>
        <w:t xml:space="preserve"> </w:t>
      </w:r>
      <w:r w:rsidR="00143397" w:rsidRPr="007F0365">
        <w:rPr>
          <w:sz w:val="24"/>
          <w:szCs w:val="24"/>
        </w:rPr>
        <w:t>870</w:t>
      </w:r>
      <w:r w:rsidR="00483636" w:rsidRPr="007F0365">
        <w:rPr>
          <w:sz w:val="24"/>
          <w:szCs w:val="24"/>
        </w:rPr>
        <w:t>)</w:t>
      </w:r>
      <w:r w:rsidR="00143397" w:rsidRPr="007F0365">
        <w:rPr>
          <w:sz w:val="24"/>
          <w:szCs w:val="24"/>
        </w:rPr>
        <w:t xml:space="preserve"> informuję, że:</w:t>
      </w:r>
    </w:p>
    <w:p w:rsidR="00143397" w:rsidRPr="007F0365" w:rsidRDefault="005C02D7" w:rsidP="007F0365">
      <w:pPr>
        <w:pStyle w:val="14StanowiskoPodpisujacego"/>
        <w:spacing w:line="288" w:lineRule="auto"/>
        <w:jc w:val="left"/>
        <w:rPr>
          <w:sz w:val="24"/>
          <w:szCs w:val="24"/>
        </w:rPr>
      </w:pPr>
      <w:r w:rsidRPr="007F0365">
        <w:rPr>
          <w:sz w:val="24"/>
          <w:szCs w:val="24"/>
        </w:rPr>
        <w:t xml:space="preserve">Ad. </w:t>
      </w:r>
      <w:r w:rsidR="00666481">
        <w:rPr>
          <w:sz w:val="24"/>
          <w:szCs w:val="24"/>
        </w:rPr>
        <w:t>paragraf</w:t>
      </w:r>
      <w:r w:rsidR="00143397" w:rsidRPr="007F0365">
        <w:rPr>
          <w:sz w:val="24"/>
          <w:szCs w:val="24"/>
        </w:rPr>
        <w:t xml:space="preserve"> 2.1</w:t>
      </w:r>
      <w:r w:rsidRPr="007F0365">
        <w:rPr>
          <w:sz w:val="24"/>
          <w:szCs w:val="24"/>
        </w:rPr>
        <w:t>)</w:t>
      </w:r>
      <w:r w:rsidR="00143397" w:rsidRPr="007F0365">
        <w:rPr>
          <w:sz w:val="24"/>
          <w:szCs w:val="24"/>
        </w:rPr>
        <w:t xml:space="preserve"> petycji - Wydział Obsługi Urzędu zgodnie z zadaniami regulaminowymi jest odpowiedzialny wyłącznie za administrowanie/zarządzanie obiektami Urzędu Miejskiego Wrocławia, dla których nie planuje się zakupu urządzeń służących do filtracji/dezynfekcji powietrza.</w:t>
      </w:r>
    </w:p>
    <w:p w:rsidR="007916C0" w:rsidRPr="007F0365" w:rsidRDefault="005C02D7" w:rsidP="007F0365">
      <w:pPr>
        <w:pStyle w:val="14StanowiskoPodpisujacego"/>
        <w:spacing w:line="288" w:lineRule="auto"/>
        <w:jc w:val="left"/>
        <w:rPr>
          <w:sz w:val="24"/>
          <w:szCs w:val="24"/>
        </w:rPr>
      </w:pPr>
      <w:r w:rsidRPr="007F0365">
        <w:rPr>
          <w:sz w:val="24"/>
          <w:szCs w:val="24"/>
        </w:rPr>
        <w:t xml:space="preserve">Ad. </w:t>
      </w:r>
      <w:r w:rsidR="00666481">
        <w:rPr>
          <w:sz w:val="24"/>
          <w:szCs w:val="24"/>
        </w:rPr>
        <w:t>paragraf</w:t>
      </w:r>
      <w:r w:rsidR="00143397" w:rsidRPr="007F0365">
        <w:rPr>
          <w:sz w:val="24"/>
          <w:szCs w:val="24"/>
        </w:rPr>
        <w:t xml:space="preserve"> 2.2</w:t>
      </w:r>
      <w:r w:rsidRPr="007F0365">
        <w:rPr>
          <w:sz w:val="24"/>
          <w:szCs w:val="24"/>
        </w:rPr>
        <w:t>)</w:t>
      </w:r>
      <w:r w:rsidR="00143397" w:rsidRPr="007F0365">
        <w:rPr>
          <w:sz w:val="24"/>
          <w:szCs w:val="24"/>
        </w:rPr>
        <w:t xml:space="preserve"> petycji – </w:t>
      </w:r>
      <w:r w:rsidR="001A7258" w:rsidRPr="007F0365">
        <w:rPr>
          <w:sz w:val="24"/>
          <w:szCs w:val="24"/>
        </w:rPr>
        <w:t>Z</w:t>
      </w:r>
      <w:r w:rsidR="00143397" w:rsidRPr="007F0365">
        <w:rPr>
          <w:sz w:val="24"/>
          <w:szCs w:val="24"/>
        </w:rPr>
        <w:t>amówienie publiczne</w:t>
      </w:r>
      <w:r w:rsidRPr="007F0365">
        <w:rPr>
          <w:sz w:val="24"/>
          <w:szCs w:val="24"/>
        </w:rPr>
        <w:t xml:space="preserve">, o którym mowa w </w:t>
      </w:r>
      <w:r w:rsidR="00666481">
        <w:rPr>
          <w:sz w:val="24"/>
          <w:szCs w:val="24"/>
        </w:rPr>
        <w:t>paragrafie</w:t>
      </w:r>
      <w:r w:rsidRPr="007F0365">
        <w:rPr>
          <w:sz w:val="24"/>
          <w:szCs w:val="24"/>
        </w:rPr>
        <w:t xml:space="preserve"> 2.1, nie </w:t>
      </w:r>
      <w:r w:rsidR="001A7258" w:rsidRPr="007F0365">
        <w:rPr>
          <w:sz w:val="24"/>
          <w:szCs w:val="24"/>
        </w:rPr>
        <w:t>będzie</w:t>
      </w:r>
      <w:r w:rsidRPr="007F0365">
        <w:rPr>
          <w:sz w:val="24"/>
          <w:szCs w:val="24"/>
        </w:rPr>
        <w:t xml:space="preserve"> </w:t>
      </w:r>
      <w:r w:rsidR="003542FC" w:rsidRPr="007F0365">
        <w:rPr>
          <w:sz w:val="24"/>
          <w:szCs w:val="24"/>
        </w:rPr>
        <w:t>ujęte</w:t>
      </w:r>
      <w:r w:rsidRPr="007F0365">
        <w:rPr>
          <w:sz w:val="24"/>
          <w:szCs w:val="24"/>
        </w:rPr>
        <w:t xml:space="preserve"> w planie budżetu Wydziału Obsługi Urzędu.</w:t>
      </w:r>
    </w:p>
    <w:p w:rsidR="007916C0" w:rsidRPr="007F0365" w:rsidRDefault="007916C0" w:rsidP="007F0365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6A3023" w:rsidRDefault="007F0365" w:rsidP="007F0365">
      <w:pPr>
        <w:pStyle w:val="11Trescpisma"/>
        <w:spacing w:before="0"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Dokument podpisała</w:t>
      </w:r>
    </w:p>
    <w:p w:rsidR="007F0365" w:rsidRDefault="007F0365" w:rsidP="007F0365">
      <w:pPr>
        <w:pStyle w:val="11Trescpisma"/>
        <w:spacing w:before="0"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Renata Skowronek</w:t>
      </w:r>
    </w:p>
    <w:p w:rsidR="007F0365" w:rsidRPr="007F0365" w:rsidRDefault="007F0365" w:rsidP="007F0365">
      <w:pPr>
        <w:pStyle w:val="11Trescpisma"/>
        <w:spacing w:before="0"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Zastępca Dyrektora Wydziału Obsługi Urzędu</w:t>
      </w:r>
    </w:p>
    <w:sectPr w:rsidR="007F0365" w:rsidRPr="007F0365" w:rsidSect="006A3023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3BC" w:rsidRDefault="009163BC">
      <w:r>
        <w:separator/>
      </w:r>
    </w:p>
  </w:endnote>
  <w:endnote w:type="continuationSeparator" w:id="1">
    <w:p w:rsidR="009163BC" w:rsidRDefault="00916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23" w:rsidRDefault="0034165B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AF7A1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AF7A12">
      <w:rPr>
        <w:sz w:val="14"/>
        <w:szCs w:val="14"/>
      </w:rPr>
      <w:fldChar w:fldCharType="separate"/>
    </w:r>
    <w:r w:rsidR="00143397">
      <w:rPr>
        <w:noProof/>
        <w:sz w:val="14"/>
        <w:szCs w:val="14"/>
      </w:rPr>
      <w:t>2</w:t>
    </w:r>
    <w:r w:rsidR="00AF7A1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AF7A1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AF7A12">
      <w:rPr>
        <w:sz w:val="14"/>
        <w:szCs w:val="14"/>
      </w:rPr>
      <w:fldChar w:fldCharType="separate"/>
    </w:r>
    <w:r w:rsidR="0079221C">
      <w:rPr>
        <w:noProof/>
        <w:sz w:val="14"/>
        <w:szCs w:val="14"/>
      </w:rPr>
      <w:t>1</w:t>
    </w:r>
    <w:r w:rsidR="00AF7A12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23" w:rsidRDefault="006A3023">
    <w:pPr>
      <w:pStyle w:val="Stopka"/>
    </w:pPr>
  </w:p>
  <w:p w:rsidR="006A3023" w:rsidRDefault="007916C0">
    <w:pPr>
      <w:pStyle w:val="Stopka"/>
    </w:pPr>
    <w:r>
      <w:rPr>
        <w:noProof/>
      </w:rPr>
      <w:drawing>
        <wp:inline distT="0" distB="0" distL="0" distR="0">
          <wp:extent cx="1320800" cy="749300"/>
          <wp:effectExtent l="19050" t="0" r="0" b="0"/>
          <wp:docPr id="2" name="Obraz 2" descr="WOU_[Departament Obslugi i Administracji]_[WOU-Wydzial Obslugi Urzed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U_[Departament Obslugi i Administracji]_[WOU-Wydzial Obslugi Urzed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3BC" w:rsidRDefault="009163BC">
      <w:r>
        <w:separator/>
      </w:r>
    </w:p>
  </w:footnote>
  <w:footnote w:type="continuationSeparator" w:id="1">
    <w:p w:rsidR="009163BC" w:rsidRDefault="00916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23" w:rsidRDefault="00AF7A1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23" w:rsidRDefault="007916C0">
    <w:pPr>
      <w:pStyle w:val="Stopka"/>
    </w:pPr>
    <w:r>
      <w:rPr>
        <w:noProof/>
      </w:rPr>
      <w:drawing>
        <wp:inline distT="0" distB="0" distL="0" distR="0">
          <wp:extent cx="3136900" cy="1625600"/>
          <wp:effectExtent l="19050" t="0" r="6350" b="0"/>
          <wp:docPr id="1" name="Obraz 1" descr="WOU_[Departament Obslugi i Administracji]_[WOU-Wydzial Obslugi Urzed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U_[Departament Obslugi i Administracji]_[WOU-Wydzial Obslugi Urzed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noPunctuationKerning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D5184"/>
    <w:rsid w:val="000049F4"/>
    <w:rsid w:val="00020067"/>
    <w:rsid w:val="000A69C3"/>
    <w:rsid w:val="000E10F6"/>
    <w:rsid w:val="000F280E"/>
    <w:rsid w:val="00143397"/>
    <w:rsid w:val="001A7258"/>
    <w:rsid w:val="001D5AED"/>
    <w:rsid w:val="001D61BF"/>
    <w:rsid w:val="002563B5"/>
    <w:rsid w:val="00277818"/>
    <w:rsid w:val="00296308"/>
    <w:rsid w:val="0034165B"/>
    <w:rsid w:val="003542FC"/>
    <w:rsid w:val="00386BBB"/>
    <w:rsid w:val="003B487E"/>
    <w:rsid w:val="00402A7A"/>
    <w:rsid w:val="00412443"/>
    <w:rsid w:val="00422314"/>
    <w:rsid w:val="00442824"/>
    <w:rsid w:val="00483636"/>
    <w:rsid w:val="004F21F5"/>
    <w:rsid w:val="00503850"/>
    <w:rsid w:val="005C02D7"/>
    <w:rsid w:val="005D65A0"/>
    <w:rsid w:val="006076E3"/>
    <w:rsid w:val="0066222A"/>
    <w:rsid w:val="00666481"/>
    <w:rsid w:val="00697CF3"/>
    <w:rsid w:val="006A3023"/>
    <w:rsid w:val="006A7FB1"/>
    <w:rsid w:val="006E60DE"/>
    <w:rsid w:val="00743941"/>
    <w:rsid w:val="00760470"/>
    <w:rsid w:val="007639F6"/>
    <w:rsid w:val="007714DF"/>
    <w:rsid w:val="007916C0"/>
    <w:rsid w:val="0079221C"/>
    <w:rsid w:val="007B5F41"/>
    <w:rsid w:val="007F0365"/>
    <w:rsid w:val="00810056"/>
    <w:rsid w:val="00820E00"/>
    <w:rsid w:val="009163BC"/>
    <w:rsid w:val="00945D4E"/>
    <w:rsid w:val="0097248F"/>
    <w:rsid w:val="009742B7"/>
    <w:rsid w:val="00977721"/>
    <w:rsid w:val="009A594B"/>
    <w:rsid w:val="00A17E6F"/>
    <w:rsid w:val="00A6634E"/>
    <w:rsid w:val="00A70BC2"/>
    <w:rsid w:val="00AA1FBB"/>
    <w:rsid w:val="00AD5184"/>
    <w:rsid w:val="00AF7A12"/>
    <w:rsid w:val="00B514AA"/>
    <w:rsid w:val="00B718F9"/>
    <w:rsid w:val="00BD4128"/>
    <w:rsid w:val="00C22990"/>
    <w:rsid w:val="00C66326"/>
    <w:rsid w:val="00C77CF8"/>
    <w:rsid w:val="00C86565"/>
    <w:rsid w:val="00CC6CB0"/>
    <w:rsid w:val="00CE7EF0"/>
    <w:rsid w:val="00D91ADA"/>
    <w:rsid w:val="00DC2DA5"/>
    <w:rsid w:val="00DE061C"/>
    <w:rsid w:val="00E03A04"/>
    <w:rsid w:val="00E84038"/>
    <w:rsid w:val="00F0634E"/>
    <w:rsid w:val="00F71A7F"/>
    <w:rsid w:val="00FA143F"/>
    <w:rsid w:val="00FA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02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6A3023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6A3023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6A3023"/>
  </w:style>
  <w:style w:type="paragraph" w:customStyle="1" w:styleId="11Trescpisma">
    <w:name w:val="@11.Tresc_pisma"/>
    <w:basedOn w:val="Normalny"/>
    <w:rsid w:val="006A3023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6A3023"/>
  </w:style>
  <w:style w:type="paragraph" w:customStyle="1" w:styleId="12Zwyrazamiszacunku">
    <w:name w:val="@12.Z_wyrazami_szacunku"/>
    <w:basedOn w:val="07Datapisma"/>
    <w:next w:val="13Podpisujacypismo"/>
    <w:rsid w:val="006A3023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6A3023"/>
    <w:pPr>
      <w:spacing w:before="540"/>
    </w:pPr>
  </w:style>
  <w:style w:type="paragraph" w:customStyle="1" w:styleId="14StanowiskoPodpisujacego">
    <w:name w:val="@14.StanowiskoPodpisujacego"/>
    <w:basedOn w:val="11Trescpisma"/>
    <w:rsid w:val="006A3023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6A3023"/>
    <w:rPr>
      <w:sz w:val="18"/>
    </w:rPr>
  </w:style>
  <w:style w:type="paragraph" w:customStyle="1" w:styleId="06Adresmiasto">
    <w:name w:val="@06.Adres_miasto"/>
    <w:basedOn w:val="11Trescpisma"/>
    <w:next w:val="07Datapisma"/>
    <w:rsid w:val="006A3023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6A3023"/>
    <w:pPr>
      <w:spacing w:after="100"/>
    </w:pPr>
  </w:style>
  <w:style w:type="paragraph" w:styleId="Stopka">
    <w:name w:val="footer"/>
    <w:basedOn w:val="Normalny"/>
    <w:semiHidden/>
    <w:rsid w:val="006A3023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6A3023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6A3023"/>
    <w:rPr>
      <w:sz w:val="16"/>
    </w:rPr>
  </w:style>
  <w:style w:type="paragraph" w:styleId="Nagwek">
    <w:name w:val="header"/>
    <w:basedOn w:val="Normalny"/>
    <w:semiHidden/>
    <w:rsid w:val="006A3023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6A3023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6A3023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6A3023"/>
    <w:rPr>
      <w:sz w:val="16"/>
    </w:rPr>
  </w:style>
  <w:style w:type="paragraph" w:customStyle="1" w:styleId="19Dowiadomosci">
    <w:name w:val="@19.Do_wiadomosci"/>
    <w:basedOn w:val="11Trescpisma"/>
    <w:rsid w:val="006A3023"/>
    <w:rPr>
      <w:sz w:val="16"/>
    </w:rPr>
  </w:style>
  <w:style w:type="paragraph" w:customStyle="1" w:styleId="18Zalacznikilista">
    <w:name w:val="@18.Zalaczniki_lista"/>
    <w:basedOn w:val="11Trescpisma"/>
    <w:rsid w:val="006A3023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6A3023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6A3023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6A3023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697C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hama01\Pulpit\Prezydent-wnioski\rok%202014\bie&#380;&#261;ce\WED-WFI\Prezydent-WED-WFI-%2005.09.201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Prezydent-WED-WFI- 05.09.2014</Template>
  <TotalTime>12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882</CharactersWithSpaces>
  <SharedDoc>false</SharedDoc>
  <HLinks>
    <vt:vector size="18" baseType="variant">
      <vt:variant>
        <vt:i4>5767280</vt:i4>
      </vt:variant>
      <vt:variant>
        <vt:i4>3576</vt:i4>
      </vt:variant>
      <vt:variant>
        <vt:i4>1025</vt:i4>
      </vt:variant>
      <vt:variant>
        <vt:i4>1</vt:i4>
      </vt:variant>
      <vt:variant>
        <vt:lpwstr>WOU_[Departament Obslugi i Administracji]_[WOU-Wydzial Obslugi Urzedu]_naglowek</vt:lpwstr>
      </vt:variant>
      <vt:variant>
        <vt:lpwstr/>
      </vt:variant>
      <vt:variant>
        <vt:i4>2883598</vt:i4>
      </vt:variant>
      <vt:variant>
        <vt:i4>3584</vt:i4>
      </vt:variant>
      <vt:variant>
        <vt:i4>1026</vt:i4>
      </vt:variant>
      <vt:variant>
        <vt:i4>1</vt:i4>
      </vt:variant>
      <vt:variant>
        <vt:lpwstr>WOU_[Departament Obslugi i Administracji]_[WOU-Wydzial Obslugi Urzedu]_stopka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Patrycja Przybylska</cp:lastModifiedBy>
  <cp:revision>3</cp:revision>
  <cp:lastPrinted>2022-11-24T08:31:00Z</cp:lastPrinted>
  <dcterms:created xsi:type="dcterms:W3CDTF">2022-11-24T12:58:00Z</dcterms:created>
  <dcterms:modified xsi:type="dcterms:W3CDTF">2022-11-24T13:09:00Z</dcterms:modified>
</cp:coreProperties>
</file>