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35" w:rsidRDefault="00B85635">
      <w:pPr>
        <w:jc w:val="center"/>
        <w:rPr>
          <w:b/>
          <w:sz w:val="24"/>
        </w:rPr>
      </w:pPr>
      <w:r>
        <w:rPr>
          <w:b/>
          <w:sz w:val="24"/>
        </w:rPr>
        <w:t>OBWIESZCZENIE  PREZYDENTA  WROCŁAWIA</w:t>
      </w:r>
    </w:p>
    <w:p w:rsidR="00B85635" w:rsidRDefault="00B85635">
      <w:pPr>
        <w:jc w:val="both"/>
        <w:rPr>
          <w:szCs w:val="20"/>
        </w:rPr>
      </w:pPr>
    </w:p>
    <w:p w:rsidR="00B85635" w:rsidRDefault="00B85635">
      <w:pPr>
        <w:jc w:val="both"/>
        <w:rPr>
          <w:szCs w:val="20"/>
        </w:rPr>
      </w:pPr>
    </w:p>
    <w:p w:rsidR="00B85635" w:rsidRDefault="00B85635">
      <w:pPr>
        <w:ind w:firstLine="709"/>
        <w:jc w:val="both"/>
        <w:rPr>
          <w:szCs w:val="20"/>
        </w:rPr>
      </w:pPr>
      <w:r>
        <w:rPr>
          <w:szCs w:val="20"/>
        </w:rPr>
        <w:t>Na podstawie art. 49a ustawy z dnia 14 czerwca 1960 r. Kodeks postęp</w:t>
      </w:r>
      <w:r w:rsidR="00146C64">
        <w:rPr>
          <w:szCs w:val="20"/>
        </w:rPr>
        <w:t>owania administracyjnego (j. t. Dz. U. z 202</w:t>
      </w:r>
      <w:r w:rsidR="00C72071">
        <w:rPr>
          <w:szCs w:val="20"/>
        </w:rPr>
        <w:t>2</w:t>
      </w:r>
      <w:r w:rsidR="00146C64">
        <w:rPr>
          <w:szCs w:val="20"/>
        </w:rPr>
        <w:t xml:space="preserve"> r., poz. </w:t>
      </w:r>
      <w:r w:rsidR="00C72071">
        <w:rPr>
          <w:szCs w:val="20"/>
        </w:rPr>
        <w:t>2000</w:t>
      </w:r>
      <w:r>
        <w:rPr>
          <w:szCs w:val="20"/>
        </w:rPr>
        <w:t>)</w:t>
      </w:r>
    </w:p>
    <w:p w:rsidR="00B85635" w:rsidRDefault="00B85635">
      <w:pPr>
        <w:jc w:val="both"/>
        <w:rPr>
          <w:szCs w:val="20"/>
        </w:rPr>
      </w:pPr>
    </w:p>
    <w:p w:rsidR="00B85635" w:rsidRDefault="00B8563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B85635" w:rsidRDefault="00B85635">
      <w:pPr>
        <w:jc w:val="both"/>
        <w:rPr>
          <w:szCs w:val="20"/>
        </w:rPr>
      </w:pPr>
    </w:p>
    <w:p w:rsidR="00B85635" w:rsidRPr="00741FD9" w:rsidRDefault="00E77468">
      <w:pPr>
        <w:jc w:val="both"/>
        <w:rPr>
          <w:szCs w:val="20"/>
        </w:rPr>
      </w:pPr>
      <w:r>
        <w:rPr>
          <w:szCs w:val="20"/>
        </w:rPr>
        <w:t>że w dniu 23.11.2022</w:t>
      </w:r>
      <w:r w:rsidR="00B85635">
        <w:rPr>
          <w:szCs w:val="20"/>
        </w:rPr>
        <w:t xml:space="preserve"> r. została wydana </w:t>
      </w:r>
      <w:r w:rsidR="00B85635">
        <w:rPr>
          <w:b/>
          <w:szCs w:val="20"/>
        </w:rPr>
        <w:t>decyzja</w:t>
      </w:r>
      <w:r w:rsidR="00B85635">
        <w:rPr>
          <w:szCs w:val="20"/>
        </w:rPr>
        <w:t xml:space="preserve"> </w:t>
      </w:r>
      <w:r w:rsidR="00B85635">
        <w:rPr>
          <w:b/>
          <w:bCs/>
          <w:szCs w:val="20"/>
        </w:rPr>
        <w:t>nr</w:t>
      </w:r>
      <w:r w:rsidR="00B85635">
        <w:rPr>
          <w:szCs w:val="20"/>
        </w:rPr>
        <w:t xml:space="preserve"> </w:t>
      </w:r>
      <w:bookmarkStart w:id="0" w:name="OLE_LINK19"/>
      <w:r w:rsidRPr="00E77468">
        <w:rPr>
          <w:b/>
          <w:szCs w:val="20"/>
        </w:rPr>
        <w:t>746/2022</w:t>
      </w:r>
      <w:r w:rsidR="00146C64">
        <w:rPr>
          <w:szCs w:val="20"/>
        </w:rPr>
        <w:t xml:space="preserve"> </w:t>
      </w:r>
      <w:r w:rsidR="00741FD9">
        <w:rPr>
          <w:szCs w:val="20"/>
        </w:rPr>
        <w:t>ustalająca warunki zabudowy</w:t>
      </w:r>
      <w:r w:rsidR="00146C64">
        <w:rPr>
          <w:szCs w:val="20"/>
        </w:rPr>
        <w:t xml:space="preserve"> </w:t>
      </w:r>
      <w:bookmarkEnd w:id="0"/>
      <w:r w:rsidR="00B85635">
        <w:rPr>
          <w:szCs w:val="20"/>
        </w:rPr>
        <w:t xml:space="preserve">dla zamierzenia inwestycyjnego </w:t>
      </w:r>
      <w:r w:rsidR="00741FD9">
        <w:rPr>
          <w:szCs w:val="20"/>
        </w:rPr>
        <w:t>pod nazwą</w:t>
      </w:r>
      <w:r w:rsidR="00B85635">
        <w:rPr>
          <w:szCs w:val="20"/>
        </w:rPr>
        <w:t>:</w:t>
      </w:r>
    </w:p>
    <w:p w:rsidR="00146C64" w:rsidRPr="00741FD9" w:rsidRDefault="00741FD9" w:rsidP="00146C64">
      <w:pPr>
        <w:jc w:val="both"/>
        <w:rPr>
          <w:szCs w:val="20"/>
        </w:rPr>
      </w:pPr>
      <w:r w:rsidRPr="00741FD9">
        <w:rPr>
          <w:bCs/>
        </w:rPr>
        <w:t>„</w:t>
      </w:r>
      <w:r w:rsidR="00C72071" w:rsidRPr="00772C66">
        <w:rPr>
          <w:szCs w:val="20"/>
          <w:u w:val="single"/>
        </w:rPr>
        <w:t>zagospodarowanie terenu we wnętrzach podwórzowych polegające na wykonaniu oświetlenia terenu</w:t>
      </w:r>
      <w:r w:rsidRPr="00741FD9">
        <w:rPr>
          <w:bCs/>
        </w:rPr>
        <w:t>”, przewidzianego do real</w:t>
      </w:r>
      <w:r w:rsidRPr="00C72071">
        <w:rPr>
          <w:bCs/>
          <w:szCs w:val="20"/>
        </w:rPr>
        <w:t xml:space="preserve">izacji </w:t>
      </w:r>
      <w:r w:rsidR="00C72071" w:rsidRPr="00C72071">
        <w:rPr>
          <w:bCs/>
          <w:szCs w:val="20"/>
        </w:rPr>
        <w:t xml:space="preserve">we Wrocławiu w obrębie </w:t>
      </w:r>
      <w:r w:rsidR="00C72071" w:rsidRPr="00C72071">
        <w:rPr>
          <w:b/>
          <w:szCs w:val="20"/>
        </w:rPr>
        <w:t>ulic</w:t>
      </w:r>
      <w:r w:rsidR="00C72071" w:rsidRPr="00C72071">
        <w:rPr>
          <w:b/>
          <w:bCs/>
          <w:szCs w:val="20"/>
        </w:rPr>
        <w:t xml:space="preserve">: Piastowskiej, H. Sienkiewicza, Nowowiejskiej </w:t>
      </w:r>
      <w:r w:rsidR="00C72071" w:rsidRPr="00C72071">
        <w:rPr>
          <w:bCs/>
          <w:szCs w:val="20"/>
        </w:rPr>
        <w:t>oraz</w:t>
      </w:r>
      <w:r w:rsidR="00C72071" w:rsidRPr="00C72071">
        <w:rPr>
          <w:b/>
          <w:bCs/>
          <w:szCs w:val="20"/>
        </w:rPr>
        <w:t xml:space="preserve"> ulic: Nowowiejskiej, Sopockiej, Gdańskiej i Piastowskiej</w:t>
      </w:r>
      <w:r w:rsidR="00C72071" w:rsidRPr="00C72071">
        <w:rPr>
          <w:b/>
          <w:szCs w:val="20"/>
        </w:rPr>
        <w:t xml:space="preserve"> </w:t>
      </w:r>
      <w:r w:rsidR="00C72071" w:rsidRPr="00C72071">
        <w:rPr>
          <w:szCs w:val="20"/>
        </w:rPr>
        <w:t xml:space="preserve">(oznaczenia geodezyjne: </w:t>
      </w:r>
      <w:r w:rsidR="00C72071" w:rsidRPr="00C72071">
        <w:rPr>
          <w:bCs/>
          <w:szCs w:val="20"/>
        </w:rPr>
        <w:t>obręb Plac Gr</w:t>
      </w:r>
      <w:r w:rsidR="00C72071" w:rsidRPr="00C72071">
        <w:rPr>
          <w:szCs w:val="20"/>
        </w:rPr>
        <w:t xml:space="preserve">unwaldzki, AR_6, działki nr: 71 oraz nr </w:t>
      </w:r>
      <w:r w:rsidR="00C72071" w:rsidRPr="00C72071">
        <w:rPr>
          <w:bCs/>
          <w:szCs w:val="20"/>
        </w:rPr>
        <w:t>5, 6, 22 i częś</w:t>
      </w:r>
      <w:r w:rsidR="00C72071" w:rsidRPr="00C72071">
        <w:rPr>
          <w:szCs w:val="20"/>
        </w:rPr>
        <w:t>ci działek</w:t>
      </w:r>
      <w:r w:rsidR="00C72071" w:rsidRPr="00C72071">
        <w:rPr>
          <w:bCs/>
          <w:szCs w:val="20"/>
        </w:rPr>
        <w:t xml:space="preserve"> nr 17</w:t>
      </w:r>
      <w:r w:rsidR="00C72071" w:rsidRPr="00C72071">
        <w:rPr>
          <w:szCs w:val="20"/>
        </w:rPr>
        <w:t>, 19)</w:t>
      </w:r>
      <w:r w:rsidR="006272E9">
        <w:rPr>
          <w:szCs w:val="20"/>
        </w:rPr>
        <w:t xml:space="preserve"> oraz umarzająca postę</w:t>
      </w:r>
      <w:r w:rsidR="00C72071">
        <w:rPr>
          <w:szCs w:val="20"/>
        </w:rPr>
        <w:t xml:space="preserve">powanie </w:t>
      </w:r>
      <w:r w:rsidR="00C72071" w:rsidRPr="00C72071">
        <w:rPr>
          <w:szCs w:val="16"/>
        </w:rPr>
        <w:t>dla wykonania remontu nawierzchni we wnętrzu podwórzowym w obrębie ulic: Nowowiejskiej, Sopockiej, Gdańskiej i Piastowskiej</w:t>
      </w:r>
      <w:r w:rsidR="00C72071">
        <w:rPr>
          <w:szCs w:val="16"/>
        </w:rPr>
        <w:t>.</w:t>
      </w:r>
      <w:bookmarkStart w:id="1" w:name="_GoBack"/>
      <w:bookmarkEnd w:id="1"/>
    </w:p>
    <w:p w:rsidR="009F1743" w:rsidRPr="00741FD9" w:rsidRDefault="009F1743" w:rsidP="006D55E2">
      <w:pPr>
        <w:pStyle w:val="Tekstpodstawowy"/>
        <w:spacing w:before="120"/>
        <w:ind w:left="709"/>
        <w:jc w:val="center"/>
        <w:rPr>
          <w:bCs/>
          <w:szCs w:val="18"/>
        </w:rPr>
      </w:pPr>
    </w:p>
    <w:p w:rsidR="00B85635" w:rsidRPr="00741FD9" w:rsidRDefault="00B85635">
      <w:pPr>
        <w:ind w:firstLine="709"/>
        <w:jc w:val="both"/>
      </w:pPr>
      <w:bookmarkStart w:id="2" w:name="OLE_LINK8"/>
      <w:r w:rsidRPr="00741FD9">
        <w:t xml:space="preserve">Zgodnie z art. 49 </w:t>
      </w:r>
      <w:r w:rsidRPr="00741FD9">
        <w:rPr>
          <w:rStyle w:val="alb"/>
        </w:rPr>
        <w:t>§2</w:t>
      </w:r>
      <w:r w:rsidRPr="00741FD9">
        <w:t xml:space="preserve"> Kodeksu postępowania administracyjnego</w:t>
      </w:r>
      <w:r w:rsidR="00E77468">
        <w:t xml:space="preserve"> dzień 24.11.2022</w:t>
      </w:r>
      <w:r w:rsidRPr="00741FD9"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bookmarkEnd w:id="2"/>
    <w:p w:rsidR="00B85635" w:rsidRPr="00741FD9" w:rsidRDefault="00B85635">
      <w:pPr>
        <w:jc w:val="both"/>
        <w:rPr>
          <w:szCs w:val="20"/>
        </w:rPr>
      </w:pPr>
    </w:p>
    <w:p w:rsidR="00B85635" w:rsidRPr="00741FD9" w:rsidRDefault="00B85635">
      <w:pPr>
        <w:jc w:val="both"/>
        <w:rPr>
          <w:szCs w:val="20"/>
        </w:rPr>
      </w:pPr>
    </w:p>
    <w:p w:rsidR="00DA3355" w:rsidRPr="00741FD9" w:rsidRDefault="00B85635" w:rsidP="00DA3355">
      <w:pPr>
        <w:ind w:firstLine="709"/>
        <w:jc w:val="both"/>
        <w:rPr>
          <w:bCs/>
        </w:rPr>
      </w:pPr>
      <w:bookmarkStart w:id="3" w:name="OLE_LINK3"/>
      <w:r w:rsidRPr="00741FD9">
        <w:rPr>
          <w:szCs w:val="20"/>
        </w:rPr>
        <w:t xml:space="preserve">Z treścią decyzji oraz </w:t>
      </w:r>
      <w:bookmarkEnd w:id="3"/>
      <w:r w:rsidR="00DA3355" w:rsidRPr="00741FD9">
        <w:rPr>
          <w:szCs w:val="20"/>
        </w:rPr>
        <w:t xml:space="preserve">z </w:t>
      </w:r>
      <w:r w:rsidR="00DA3355" w:rsidRPr="00741FD9">
        <w:rPr>
          <w:bCs/>
        </w:rPr>
        <w:t xml:space="preserve">aktami w przedmiotowej sprawie można zapoznać się w Informacji Wydziału Architektury i </w:t>
      </w:r>
      <w:r w:rsidR="00146C64" w:rsidRPr="00741FD9">
        <w:rPr>
          <w:bCs/>
        </w:rPr>
        <w:t>Zabytków</w:t>
      </w:r>
      <w:r w:rsidR="00DA3355" w:rsidRPr="00741FD9">
        <w:rPr>
          <w:bCs/>
        </w:rPr>
        <w:t xml:space="preserve"> Urzędu Miejskiego Wrocławia </w:t>
      </w:r>
      <w:r w:rsidR="00DA3355" w:rsidRPr="00741FD9">
        <w:t xml:space="preserve">(pl. Nowy Targ 1-8, parter, w godzinach </w:t>
      </w:r>
      <w:r w:rsidR="00DA3355" w:rsidRPr="00741FD9">
        <w:rPr>
          <w:b/>
        </w:rPr>
        <w:t>8:00 do 15:00</w:t>
      </w:r>
      <w:r w:rsidR="00DA3355" w:rsidRPr="00741FD9">
        <w:t>).</w:t>
      </w:r>
      <w:r w:rsidR="00DA3355" w:rsidRPr="00741FD9">
        <w:rPr>
          <w:bCs/>
        </w:rPr>
        <w:t xml:space="preserve"> </w:t>
      </w:r>
    </w:p>
    <w:p w:rsidR="00DA3355" w:rsidRPr="00741FD9" w:rsidRDefault="00DA3355" w:rsidP="00DA3355">
      <w:pPr>
        <w:pStyle w:val="Tekstpodstawowy3"/>
        <w:ind w:right="-2" w:firstLine="709"/>
        <w:rPr>
          <w:sz w:val="20"/>
        </w:rPr>
      </w:pPr>
      <w:r w:rsidRPr="00741FD9">
        <w:rPr>
          <w:sz w:val="20"/>
        </w:rPr>
        <w:t xml:space="preserve">Ze względów organizacyjnych </w:t>
      </w:r>
      <w:r w:rsidRPr="00741FD9">
        <w:rPr>
          <w:b/>
          <w:sz w:val="20"/>
        </w:rPr>
        <w:t>należy</w:t>
      </w:r>
      <w:r w:rsidRPr="00741FD9">
        <w:rPr>
          <w:sz w:val="20"/>
        </w:rPr>
        <w:t xml:space="preserve"> uprzednio zawiadomić tut. Wydział - z co najmniej jednodniowym wyprzedzeniem - o potrzebie zapewnienia dostępu do akt sprawy (</w:t>
      </w:r>
      <w:r w:rsidRPr="00741FD9">
        <w:rPr>
          <w:bCs/>
          <w:sz w:val="20"/>
        </w:rPr>
        <w:t>tel. +48 71 777 80 58</w:t>
      </w:r>
      <w:r w:rsidRPr="00741FD9">
        <w:rPr>
          <w:sz w:val="20"/>
        </w:rPr>
        <w:t xml:space="preserve">), co usprawni realizację przysługującego stronie uprawnienia. </w:t>
      </w:r>
    </w:p>
    <w:p w:rsidR="00DA3355" w:rsidRPr="00741FD9" w:rsidRDefault="00DA3355" w:rsidP="00DA3355">
      <w:pPr>
        <w:pStyle w:val="Tekstpodstawowy3"/>
        <w:ind w:right="-2" w:firstLine="709"/>
        <w:rPr>
          <w:sz w:val="20"/>
        </w:rPr>
      </w:pPr>
      <w:r w:rsidRPr="00741FD9">
        <w:rPr>
          <w:sz w:val="20"/>
        </w:rPr>
        <w:t xml:space="preserve">W okresie ogłoszonego na obszarze Rzeczypospolitej Polskiej stanu epidemii (lub zagrożenia epidemicznego), należy na bieżąco zapoznawać się z </w:t>
      </w:r>
      <w:r w:rsidRPr="00741FD9">
        <w:rPr>
          <w:b/>
          <w:sz w:val="20"/>
        </w:rPr>
        <w:t xml:space="preserve">komunikatami </w:t>
      </w:r>
      <w:r w:rsidRPr="00741FD9">
        <w:rPr>
          <w:sz w:val="20"/>
        </w:rPr>
        <w:t xml:space="preserve">o zasadach i godzinach funkcjonowania urzędu, umieszczanymi na stronach internetowych urzędu: </w:t>
      </w:r>
      <w:hyperlink r:id="rId7" w:history="1">
        <w:r w:rsidRPr="00741FD9">
          <w:rPr>
            <w:rStyle w:val="Hipercze"/>
            <w:color w:val="auto"/>
            <w:sz w:val="20"/>
          </w:rPr>
          <w:t>https://bip.um.wroc.pl/</w:t>
        </w:r>
      </w:hyperlink>
      <w:r w:rsidRPr="00741FD9">
        <w:rPr>
          <w:sz w:val="20"/>
        </w:rPr>
        <w:t xml:space="preserve"> oraz  </w:t>
      </w:r>
      <w:hyperlink r:id="rId8" w:history="1">
        <w:r w:rsidRPr="00741FD9">
          <w:rPr>
            <w:rStyle w:val="Hipercze"/>
            <w:color w:val="auto"/>
            <w:sz w:val="20"/>
          </w:rPr>
          <w:t>www.wroclaw.pl</w:t>
        </w:r>
      </w:hyperlink>
      <w:r w:rsidRPr="00741FD9">
        <w:rPr>
          <w:sz w:val="20"/>
        </w:rPr>
        <w:t xml:space="preserve"> lub telefonicznie pod nr tel. 71 777 77 77.</w:t>
      </w:r>
    </w:p>
    <w:p w:rsidR="00B85635" w:rsidRDefault="00B85635">
      <w:pPr>
        <w:jc w:val="both"/>
        <w:rPr>
          <w:szCs w:val="20"/>
        </w:rPr>
      </w:pPr>
    </w:p>
    <w:p w:rsidR="00B85635" w:rsidRDefault="00B85635">
      <w:pPr>
        <w:jc w:val="both"/>
        <w:rPr>
          <w:szCs w:val="20"/>
        </w:rPr>
      </w:pPr>
      <w:r>
        <w:rPr>
          <w:szCs w:val="20"/>
        </w:rPr>
        <w:t>_</w:t>
      </w:r>
      <w:r w:rsidR="00146C64">
        <w:rPr>
          <w:szCs w:val="20"/>
        </w:rPr>
        <w:t>_____________________________</w:t>
      </w:r>
    </w:p>
    <w:p w:rsidR="00B85635" w:rsidRDefault="00146C64" w:rsidP="00B8622B">
      <w:pPr>
        <w:tabs>
          <w:tab w:val="left" w:pos="709"/>
          <w:tab w:val="left" w:pos="851"/>
        </w:tabs>
        <w:jc w:val="both"/>
      </w:pPr>
      <w:r>
        <w:rPr>
          <w:b/>
          <w:bCs/>
          <w:szCs w:val="20"/>
        </w:rPr>
        <w:t>D</w:t>
      </w:r>
      <w:r w:rsidRPr="00C72071">
        <w:rPr>
          <w:b/>
          <w:bCs/>
          <w:szCs w:val="20"/>
        </w:rPr>
        <w:t>-</w:t>
      </w:r>
      <w:r w:rsidR="00C72071" w:rsidRPr="00C72071">
        <w:rPr>
          <w:b/>
        </w:rPr>
        <w:t>WZ-4699-2022-</w:t>
      </w:r>
      <w:r w:rsidR="00C72071">
        <w:t>Nowowiejska, Sopocka, Gdańska, Piastowska, Sienkiewicza</w:t>
      </w:r>
    </w:p>
    <w:p w:rsidR="00E77468" w:rsidRDefault="00E77468" w:rsidP="00B8622B">
      <w:pPr>
        <w:tabs>
          <w:tab w:val="left" w:pos="709"/>
          <w:tab w:val="left" w:pos="851"/>
        </w:tabs>
        <w:jc w:val="both"/>
        <w:rPr>
          <w:bCs/>
          <w:color w:val="FF0000"/>
          <w:szCs w:val="20"/>
        </w:rPr>
      </w:pPr>
    </w:p>
    <w:p w:rsidR="00E77468" w:rsidRDefault="00E77468" w:rsidP="00E77468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Z up. PREZYDENTA</w:t>
      </w:r>
    </w:p>
    <w:p w:rsidR="00E77468" w:rsidRPr="00A51861" w:rsidRDefault="00E77468" w:rsidP="00E77468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  <w:t>Joanna Kędzierska-Włoszek</w:t>
      </w:r>
    </w:p>
    <w:p w:rsidR="00B85635" w:rsidRDefault="00E77468" w:rsidP="00E77468">
      <w:pPr>
        <w:jc w:val="both"/>
        <w:rPr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Kierownik Zespołu</w:t>
      </w:r>
    </w:p>
    <w:sectPr w:rsidR="00B85635" w:rsidSect="00911B7A">
      <w:headerReference w:type="even" r:id="rId9"/>
      <w:footerReference w:type="default" r:id="rId10"/>
      <w:footerReference w:type="first" r:id="rId11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BDF" w:rsidRDefault="006E4BDF">
      <w:r>
        <w:separator/>
      </w:r>
    </w:p>
  </w:endnote>
  <w:endnote w:type="continuationSeparator" w:id="0">
    <w:p w:rsidR="006E4BDF" w:rsidRDefault="006E4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35" w:rsidRDefault="00B85635">
    <w:pPr>
      <w:pStyle w:val="Stopka"/>
      <w:rPr>
        <w:sz w:val="14"/>
        <w:szCs w:val="14"/>
      </w:rPr>
    </w:pPr>
  </w:p>
  <w:p w:rsidR="00B85635" w:rsidRDefault="00B85635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637DB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637DB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4637DB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637DB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637DB">
      <w:rPr>
        <w:sz w:val="14"/>
        <w:szCs w:val="14"/>
      </w:rPr>
      <w:fldChar w:fldCharType="separate"/>
    </w:r>
    <w:r w:rsidR="00C72071">
      <w:rPr>
        <w:noProof/>
        <w:sz w:val="14"/>
        <w:szCs w:val="14"/>
      </w:rPr>
      <w:t>1</w:t>
    </w:r>
    <w:r w:rsidR="004637DB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35" w:rsidRDefault="00B85635">
    <w:pPr>
      <w:pStyle w:val="Stopka"/>
      <w:rPr>
        <w:sz w:val="8"/>
      </w:rPr>
    </w:pPr>
  </w:p>
  <w:p w:rsidR="00B85635" w:rsidRDefault="00C72071">
    <w:pPr>
      <w:pStyle w:val="Stopka"/>
    </w:pPr>
    <w:r w:rsidRPr="004B70C1">
      <w:rPr>
        <w:noProof/>
        <w:sz w:val="8"/>
      </w:rPr>
      <w:drawing>
        <wp:inline distT="0" distB="0" distL="0" distR="0">
          <wp:extent cx="1447165" cy="72898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BDF" w:rsidRDefault="006E4BDF">
      <w:r>
        <w:separator/>
      </w:r>
    </w:p>
  </w:footnote>
  <w:footnote w:type="continuationSeparator" w:id="0">
    <w:p w:rsidR="006E4BDF" w:rsidRDefault="006E4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35" w:rsidRDefault="004637D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A737F4"/>
    <w:multiLevelType w:val="hybridMultilevel"/>
    <w:tmpl w:val="3956102E"/>
    <w:lvl w:ilvl="0" w:tplc="83CA58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3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4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2"/>
  </w:num>
  <w:num w:numId="44">
    <w:abstractNumId w:val="27"/>
  </w:num>
  <w:num w:numId="45">
    <w:abstractNumId w:val="22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55E2"/>
    <w:rsid w:val="00146C64"/>
    <w:rsid w:val="001B3A40"/>
    <w:rsid w:val="002432B7"/>
    <w:rsid w:val="002E0F33"/>
    <w:rsid w:val="003D3CD5"/>
    <w:rsid w:val="004637DB"/>
    <w:rsid w:val="006272E9"/>
    <w:rsid w:val="006C03E2"/>
    <w:rsid w:val="006D55E2"/>
    <w:rsid w:val="006E4BDF"/>
    <w:rsid w:val="006F6CCA"/>
    <w:rsid w:val="00741FD9"/>
    <w:rsid w:val="00885CC9"/>
    <w:rsid w:val="00911B7A"/>
    <w:rsid w:val="009F1743"/>
    <w:rsid w:val="00AE79EC"/>
    <w:rsid w:val="00B85635"/>
    <w:rsid w:val="00B8622B"/>
    <w:rsid w:val="00C72071"/>
    <w:rsid w:val="00DA3355"/>
    <w:rsid w:val="00E77468"/>
    <w:rsid w:val="00EE0B72"/>
    <w:rsid w:val="00EE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B7A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911B7A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911B7A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911B7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911B7A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911B7A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911B7A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911B7A"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rsid w:val="00911B7A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911B7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911B7A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911B7A"/>
  </w:style>
  <w:style w:type="paragraph" w:customStyle="1" w:styleId="11Trescpisma">
    <w:name w:val="@11.Tresc_pisma"/>
    <w:basedOn w:val="Normalny"/>
    <w:rsid w:val="00911B7A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911B7A"/>
  </w:style>
  <w:style w:type="paragraph" w:customStyle="1" w:styleId="12Zwyrazamiszacunku">
    <w:name w:val="@12.Z_wyrazami_szacunku"/>
    <w:basedOn w:val="07Datapisma"/>
    <w:next w:val="13Podpisujacypismo"/>
    <w:rsid w:val="00911B7A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911B7A"/>
    <w:pPr>
      <w:spacing w:before="540"/>
    </w:pPr>
  </w:style>
  <w:style w:type="paragraph" w:customStyle="1" w:styleId="14StanowiskoPodpisujacego">
    <w:name w:val="@14.StanowiskoPodpisujacego"/>
    <w:basedOn w:val="11Trescpisma"/>
    <w:rsid w:val="00911B7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911B7A"/>
    <w:rPr>
      <w:sz w:val="18"/>
    </w:rPr>
  </w:style>
  <w:style w:type="paragraph" w:customStyle="1" w:styleId="06Adresmiasto">
    <w:name w:val="@06.Adres_miasto"/>
    <w:basedOn w:val="11Trescpisma"/>
    <w:next w:val="07Datapisma"/>
    <w:rsid w:val="00911B7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911B7A"/>
    <w:pPr>
      <w:spacing w:after="100"/>
    </w:pPr>
  </w:style>
  <w:style w:type="paragraph" w:styleId="Stopka">
    <w:name w:val="footer"/>
    <w:basedOn w:val="Normalny"/>
    <w:semiHidden/>
    <w:rsid w:val="00911B7A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911B7A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911B7A"/>
    <w:rPr>
      <w:sz w:val="16"/>
    </w:rPr>
  </w:style>
  <w:style w:type="paragraph" w:styleId="Nagwek">
    <w:name w:val="header"/>
    <w:basedOn w:val="Normalny"/>
    <w:semiHidden/>
    <w:rsid w:val="00911B7A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911B7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911B7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911B7A"/>
    <w:rPr>
      <w:sz w:val="16"/>
    </w:rPr>
  </w:style>
  <w:style w:type="paragraph" w:customStyle="1" w:styleId="19Dowiadomosci">
    <w:name w:val="@19.Do_wiadomosci"/>
    <w:basedOn w:val="11Trescpisma"/>
    <w:rsid w:val="00911B7A"/>
    <w:rPr>
      <w:sz w:val="16"/>
    </w:rPr>
  </w:style>
  <w:style w:type="paragraph" w:customStyle="1" w:styleId="18Zalacznikilista">
    <w:name w:val="@18.Zalaczniki_lista"/>
    <w:basedOn w:val="11Trescpisma"/>
    <w:rsid w:val="00911B7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911B7A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911B7A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911B7A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911B7A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911B7A"/>
    <w:rPr>
      <w:szCs w:val="20"/>
    </w:rPr>
  </w:style>
  <w:style w:type="paragraph" w:styleId="Tekstpodstawowy3">
    <w:name w:val="Body Text 3"/>
    <w:basedOn w:val="Normalny"/>
    <w:semiHidden/>
    <w:rsid w:val="00911B7A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911B7A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911B7A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911B7A"/>
    <w:rPr>
      <w:color w:val="0000FF"/>
      <w:sz w:val="16"/>
    </w:rPr>
  </w:style>
  <w:style w:type="paragraph" w:styleId="Tytu">
    <w:name w:val="Title"/>
    <w:basedOn w:val="Normalny"/>
    <w:qFormat/>
    <w:rsid w:val="00911B7A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911B7A"/>
    <w:pPr>
      <w:ind w:firstLine="709"/>
      <w:jc w:val="both"/>
    </w:pPr>
    <w:rPr>
      <w:sz w:val="24"/>
    </w:rPr>
  </w:style>
  <w:style w:type="character" w:customStyle="1" w:styleId="alb">
    <w:name w:val="a_lb"/>
    <w:basedOn w:val="Domylnaczcionkaakapitu"/>
    <w:rsid w:val="00911B7A"/>
  </w:style>
  <w:style w:type="character" w:styleId="Hipercze">
    <w:name w:val="Hyperlink"/>
    <w:uiPriority w:val="99"/>
    <w:unhideWhenUsed/>
    <w:rsid w:val="00DA33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owi01\Documents\Moje%20dokumenty\WSZCZ&#280;CIA%20i%20OBWIESZCZENIA-nowe\D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D-WZ</Template>
  <TotalTime>3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2251</CharactersWithSpaces>
  <SharedDoc>false</SharedDoc>
  <HLinks>
    <vt:vector size="12" baseType="variant"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umbowi01</dc:creator>
  <cp:keywords/>
  <cp:lastModifiedBy>umpako03</cp:lastModifiedBy>
  <cp:revision>5</cp:revision>
  <cp:lastPrinted>2022-11-22T11:34:00Z</cp:lastPrinted>
  <dcterms:created xsi:type="dcterms:W3CDTF">2022-11-22T11:34:00Z</dcterms:created>
  <dcterms:modified xsi:type="dcterms:W3CDTF">2022-11-24T11:07:00Z</dcterms:modified>
</cp:coreProperties>
</file>