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2" w:rsidRDefault="00935CF2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</w:p>
    <w:p w:rsidR="007A268D" w:rsidRPr="00800591" w:rsidRDefault="00047706" w:rsidP="00047706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56AFF" w:rsidRPr="00047706" w:rsidRDefault="00236569" w:rsidP="00047706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56AFF" w:rsidRPr="00047706" w:rsidRDefault="00236569" w:rsidP="00047706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47706">
        <w:rPr>
          <w:rFonts w:ascii="Verdana" w:hAnsi="Verdana" w:cs="Verdana"/>
          <w:b/>
          <w:sz w:val="28"/>
          <w:szCs w:val="28"/>
        </w:rPr>
        <w:t>Z</w:t>
      </w:r>
      <w:r w:rsidR="005017C2" w:rsidRPr="00047706">
        <w:rPr>
          <w:rFonts w:ascii="Verdana" w:hAnsi="Verdana" w:cs="Verdana"/>
          <w:b/>
          <w:sz w:val="28"/>
          <w:szCs w:val="28"/>
        </w:rPr>
        <w:t xml:space="preserve">ałącznik nr </w:t>
      </w:r>
      <w:r w:rsidR="002E5225" w:rsidRPr="00047706">
        <w:rPr>
          <w:rFonts w:ascii="Verdana" w:hAnsi="Verdana" w:cs="Verdana"/>
          <w:b/>
          <w:sz w:val="28"/>
          <w:szCs w:val="28"/>
        </w:rPr>
        <w:t>4</w:t>
      </w:r>
      <w:r w:rsidR="00A73456" w:rsidRPr="00047706">
        <w:rPr>
          <w:rFonts w:ascii="Verdana" w:hAnsi="Verdana" w:cs="Verdana"/>
          <w:b/>
          <w:sz w:val="28"/>
          <w:szCs w:val="28"/>
        </w:rPr>
        <w:t xml:space="preserve"> </w:t>
      </w:r>
      <w:r w:rsidR="005017C2" w:rsidRPr="00047706">
        <w:rPr>
          <w:rFonts w:ascii="Verdana" w:hAnsi="Verdana"/>
          <w:b/>
          <w:sz w:val="28"/>
          <w:szCs w:val="28"/>
        </w:rPr>
        <w:t xml:space="preserve">do </w:t>
      </w:r>
      <w:r w:rsidR="001C6737" w:rsidRPr="00047706">
        <w:rPr>
          <w:rFonts w:ascii="Verdana" w:hAnsi="Verdana"/>
          <w:b/>
          <w:sz w:val="28"/>
          <w:szCs w:val="28"/>
        </w:rPr>
        <w:t>Z</w:t>
      </w:r>
      <w:r w:rsidR="005017C2" w:rsidRPr="00047706">
        <w:rPr>
          <w:rFonts w:ascii="Verdana" w:hAnsi="Verdana"/>
          <w:b/>
          <w:sz w:val="28"/>
          <w:szCs w:val="28"/>
        </w:rPr>
        <w:t>apytania ofertowego</w:t>
      </w:r>
    </w:p>
    <w:p w:rsidR="002E5225" w:rsidRDefault="003C7018" w:rsidP="005A4E8C">
      <w:pPr>
        <w:pStyle w:val="Podtytu"/>
        <w:spacing w:before="120" w:after="0" w:line="360" w:lineRule="auto"/>
        <w:contextualSpacing/>
        <w:mirrorIndents/>
        <w:rPr>
          <w:rFonts w:ascii="Verdana" w:hAnsi="Verdana"/>
          <w:b/>
          <w:color w:val="auto"/>
          <w:sz w:val="24"/>
          <w:szCs w:val="24"/>
        </w:rPr>
      </w:pPr>
      <w:r w:rsidRPr="005A4E8C">
        <w:rPr>
          <w:rFonts w:ascii="Verdana" w:hAnsi="Verdana"/>
          <w:b/>
          <w:color w:val="auto"/>
          <w:sz w:val="24"/>
          <w:szCs w:val="24"/>
        </w:rPr>
        <w:t>OŚWIADCZENIE WYKONAWCY</w:t>
      </w:r>
    </w:p>
    <w:p w:rsidR="00E0381C" w:rsidRPr="004D73B5" w:rsidRDefault="007A5DB2" w:rsidP="00E0381C">
      <w:pPr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4D73B5">
        <w:rPr>
          <w:rFonts w:ascii="Verdana" w:hAnsi="Verdana"/>
          <w:sz w:val="20"/>
          <w:szCs w:val="20"/>
        </w:rPr>
        <w:t xml:space="preserve">o spełnieniu warunków udziału w zamówieniu na </w:t>
      </w:r>
      <w:r w:rsidRPr="004D73B5">
        <w:rPr>
          <w:rFonts w:ascii="Verdana" w:eastAsia="Calibri" w:hAnsi="Verdana" w:cs="Verdana"/>
          <w:sz w:val="20"/>
          <w:szCs w:val="20"/>
        </w:rPr>
        <w:t>usługę</w:t>
      </w:r>
      <w:r w:rsidRPr="004D73B5">
        <w:rPr>
          <w:rFonts w:ascii="Verdana" w:hAnsi="Verdana" w:cs="Arial"/>
          <w:sz w:val="20"/>
          <w:szCs w:val="20"/>
        </w:rPr>
        <w:t xml:space="preserve"> przeprowadzenia audytu zewnętrznego projektu </w:t>
      </w:r>
      <w:proofErr w:type="spellStart"/>
      <w:r w:rsidRPr="004D73B5">
        <w:rPr>
          <w:rFonts w:ascii="Verdana" w:hAnsi="Verdana" w:cs="Arial"/>
          <w:sz w:val="20"/>
          <w:szCs w:val="20"/>
        </w:rPr>
        <w:t>GrowGreen</w:t>
      </w:r>
      <w:proofErr w:type="spellEnd"/>
      <w:r w:rsidRPr="004D73B5">
        <w:rPr>
          <w:rFonts w:ascii="Verdana" w:hAnsi="Verdana" w:cs="Arial"/>
          <w:sz w:val="20"/>
          <w:szCs w:val="20"/>
        </w:rPr>
        <w:t xml:space="preserve"> – Zielone miasta na rzecz klimatu, wody, zrównoważonego rozwoju gospodarczego, zdrowych mieszkańców i środowisk, finansowanego ze środków Unii Europejskiej w ramach programu Horyzont 2020</w:t>
      </w:r>
      <w:r w:rsidR="005108D2" w:rsidRPr="004D73B5">
        <w:rPr>
          <w:rFonts w:ascii="Verdana" w:hAnsi="Verdana" w:cs="Arial"/>
          <w:sz w:val="20"/>
          <w:szCs w:val="20"/>
        </w:rPr>
        <w:t>.</w:t>
      </w:r>
    </w:p>
    <w:p w:rsidR="00E0381C" w:rsidRPr="004D73B5" w:rsidRDefault="007E4478" w:rsidP="00136AD0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4D73B5">
        <w:rPr>
          <w:rFonts w:ascii="Verdana" w:hAnsi="Verdana"/>
          <w:sz w:val="20"/>
          <w:szCs w:val="20"/>
        </w:rPr>
        <w:t xml:space="preserve">Ja niżej podpisany oświadczam, że spełniam warunki udziału w wyżej wymienionym zamówieniu określone w Zapytaniu ofertowym w </w:t>
      </w:r>
      <w:proofErr w:type="spellStart"/>
      <w:r w:rsidRPr="004D73B5">
        <w:rPr>
          <w:rFonts w:ascii="Verdana" w:hAnsi="Verdana"/>
          <w:sz w:val="20"/>
          <w:szCs w:val="20"/>
        </w:rPr>
        <w:t>pkt</w:t>
      </w:r>
      <w:proofErr w:type="spellEnd"/>
      <w:r w:rsidRPr="004D73B5">
        <w:rPr>
          <w:rFonts w:ascii="Verdana" w:hAnsi="Verdana"/>
          <w:sz w:val="20"/>
          <w:szCs w:val="20"/>
        </w:rPr>
        <w:t xml:space="preserve"> III.</w:t>
      </w:r>
      <w:r w:rsidR="006A2755" w:rsidRPr="004D73B5">
        <w:rPr>
          <w:rFonts w:ascii="Verdana" w:hAnsi="Verdana"/>
          <w:sz w:val="20"/>
          <w:szCs w:val="20"/>
        </w:rPr>
        <w:t>2 -1),2) - a),b) oraz 3)</w:t>
      </w:r>
      <w:r w:rsidRPr="004D73B5">
        <w:rPr>
          <w:rFonts w:ascii="Verdana" w:hAnsi="Verdana"/>
          <w:sz w:val="20"/>
          <w:szCs w:val="20"/>
        </w:rPr>
        <w:t>.</w:t>
      </w:r>
    </w:p>
    <w:p w:rsidR="002B41F2" w:rsidRPr="004D73B5" w:rsidRDefault="00F54C47" w:rsidP="00136AD0">
      <w:pPr>
        <w:tabs>
          <w:tab w:val="left" w:pos="0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</w:t>
      </w:r>
      <w:r w:rsidR="002B41F2" w:rsidRPr="004D73B5">
        <w:rPr>
          <w:rFonts w:ascii="Verdana" w:hAnsi="Verdana"/>
          <w:sz w:val="20"/>
          <w:szCs w:val="20"/>
        </w:rPr>
        <w:t xml:space="preserve">, o którym mowa składam pod rygorem odpowiedzialności karnej za składanie fałszywych oświadczeń wynikających </w:t>
      </w:r>
      <w:r w:rsidR="0048145C" w:rsidRPr="004D73B5">
        <w:rPr>
          <w:rFonts w:ascii="Verdana" w:hAnsi="Verdana"/>
          <w:sz w:val="20"/>
          <w:szCs w:val="20"/>
        </w:rPr>
        <w:t>z ustawy z dnia 6 </w:t>
      </w:r>
      <w:r w:rsidR="002B41F2" w:rsidRPr="004D73B5">
        <w:rPr>
          <w:rFonts w:ascii="Verdana" w:hAnsi="Verdana"/>
          <w:sz w:val="20"/>
          <w:szCs w:val="20"/>
        </w:rPr>
        <w:t>czerwca 1997</w:t>
      </w:r>
      <w:r w:rsidR="00972FD9">
        <w:rPr>
          <w:rFonts w:ascii="Verdana" w:hAnsi="Verdana"/>
          <w:sz w:val="20"/>
          <w:szCs w:val="20"/>
        </w:rPr>
        <w:t xml:space="preserve"> </w:t>
      </w:r>
      <w:r w:rsidR="002B41F2" w:rsidRPr="004D73B5">
        <w:rPr>
          <w:rFonts w:ascii="Verdana" w:hAnsi="Verdana"/>
          <w:sz w:val="20"/>
          <w:szCs w:val="20"/>
        </w:rPr>
        <w:t>r. – Kodeks karny</w:t>
      </w:r>
      <w:r w:rsidR="005108D2" w:rsidRPr="004D73B5">
        <w:rPr>
          <w:rFonts w:ascii="Verdana" w:hAnsi="Verdana"/>
          <w:sz w:val="20"/>
          <w:szCs w:val="20"/>
        </w:rPr>
        <w:t>.</w:t>
      </w:r>
      <w:r w:rsidR="002B41F2" w:rsidRPr="004D73B5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Look w:val="04A0"/>
      </w:tblPr>
      <w:tblGrid>
        <w:gridCol w:w="4076"/>
        <w:gridCol w:w="4531"/>
      </w:tblGrid>
      <w:tr w:rsidR="007E4478" w:rsidRPr="004D73B5" w:rsidTr="003931D5">
        <w:tc>
          <w:tcPr>
            <w:tcW w:w="4219" w:type="dxa"/>
          </w:tcPr>
          <w:p w:rsidR="00136AD0" w:rsidRPr="004D73B5" w:rsidRDefault="00136AD0" w:rsidP="003931D5">
            <w:pPr>
              <w:pStyle w:val="Default"/>
              <w:spacing w:line="360" w:lineRule="auto"/>
              <w:ind w:left="-426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:rsidR="007E4478" w:rsidRPr="004D73B5" w:rsidRDefault="00D6356B" w:rsidP="003931D5">
            <w:pPr>
              <w:pStyle w:val="Default"/>
              <w:spacing w:line="360" w:lineRule="auto"/>
              <w:ind w:left="-426"/>
              <w:jc w:val="center"/>
              <w:rPr>
                <w:rFonts w:ascii="Verdana" w:hAnsi="Verdana"/>
                <w:sz w:val="20"/>
                <w:szCs w:val="20"/>
              </w:rPr>
            </w:pPr>
            <w:r w:rsidRPr="004D73B5">
              <w:rPr>
                <w:rFonts w:ascii="Verdana" w:hAnsi="Verdana"/>
                <w:i/>
                <w:sz w:val="20"/>
                <w:szCs w:val="20"/>
              </w:rPr>
              <w:t>…….</w:t>
            </w:r>
            <w:r w:rsidR="007E4478" w:rsidRPr="004D73B5">
              <w:rPr>
                <w:rFonts w:ascii="Verdana" w:hAnsi="Verdana"/>
                <w:i/>
                <w:sz w:val="20"/>
                <w:szCs w:val="20"/>
              </w:rPr>
              <w:t>.............................</w:t>
            </w:r>
          </w:p>
        </w:tc>
        <w:tc>
          <w:tcPr>
            <w:tcW w:w="4644" w:type="dxa"/>
          </w:tcPr>
          <w:p w:rsidR="00136AD0" w:rsidRPr="004D73B5" w:rsidRDefault="007E4478" w:rsidP="003931D5">
            <w:pPr>
              <w:pStyle w:val="Default"/>
              <w:spacing w:line="360" w:lineRule="auto"/>
              <w:ind w:firstLine="742"/>
              <w:jc w:val="center"/>
              <w:rPr>
                <w:rFonts w:ascii="Verdana" w:hAnsi="Verdana"/>
                <w:i/>
                <w:color w:val="auto"/>
                <w:sz w:val="20"/>
                <w:szCs w:val="20"/>
              </w:rPr>
            </w:pPr>
            <w:r w:rsidRPr="004D73B5">
              <w:rPr>
                <w:rFonts w:ascii="Verdana" w:hAnsi="Verdana"/>
                <w:i/>
                <w:color w:val="auto"/>
                <w:sz w:val="20"/>
                <w:szCs w:val="20"/>
              </w:rPr>
              <w:t>.</w:t>
            </w:r>
          </w:p>
          <w:p w:rsidR="007E4478" w:rsidRPr="004D73B5" w:rsidRDefault="007E4478" w:rsidP="003931D5">
            <w:pPr>
              <w:pStyle w:val="Default"/>
              <w:spacing w:line="360" w:lineRule="auto"/>
              <w:ind w:firstLine="742"/>
              <w:jc w:val="center"/>
              <w:rPr>
                <w:rFonts w:ascii="Verdana" w:hAnsi="Verdana"/>
                <w:sz w:val="20"/>
                <w:szCs w:val="20"/>
              </w:rPr>
            </w:pPr>
            <w:r w:rsidRPr="004D73B5">
              <w:rPr>
                <w:rFonts w:ascii="Verdana" w:hAnsi="Verdana"/>
                <w:i/>
                <w:color w:val="auto"/>
                <w:sz w:val="20"/>
                <w:szCs w:val="20"/>
              </w:rPr>
              <w:t>........................................</w:t>
            </w:r>
          </w:p>
        </w:tc>
      </w:tr>
      <w:tr w:rsidR="007E4478" w:rsidRPr="004D73B5" w:rsidTr="003931D5">
        <w:tc>
          <w:tcPr>
            <w:tcW w:w="4219" w:type="dxa"/>
          </w:tcPr>
          <w:p w:rsidR="007E4478" w:rsidRPr="00BC001D" w:rsidRDefault="007E4478" w:rsidP="003931D5">
            <w:pPr>
              <w:pStyle w:val="Default"/>
              <w:spacing w:line="360" w:lineRule="auto"/>
              <w:ind w:left="-426"/>
              <w:jc w:val="center"/>
              <w:rPr>
                <w:rFonts w:ascii="Verdana" w:hAnsi="Verdana"/>
                <w:sz w:val="20"/>
                <w:szCs w:val="20"/>
              </w:rPr>
            </w:pPr>
            <w:r w:rsidRPr="00BC001D">
              <w:rPr>
                <w:rFonts w:ascii="Verdana" w:hAnsi="Verdana"/>
                <w:sz w:val="20"/>
                <w:szCs w:val="20"/>
              </w:rPr>
              <w:t>(miejsce, data)</w:t>
            </w:r>
          </w:p>
        </w:tc>
        <w:tc>
          <w:tcPr>
            <w:tcW w:w="4644" w:type="dxa"/>
          </w:tcPr>
          <w:p w:rsidR="007E4478" w:rsidRPr="00BC001D" w:rsidRDefault="007E4478" w:rsidP="003931D5">
            <w:pPr>
              <w:pStyle w:val="Default"/>
              <w:ind w:left="601"/>
              <w:jc w:val="center"/>
              <w:rPr>
                <w:rFonts w:ascii="Verdana" w:hAnsi="Verdana"/>
                <w:sz w:val="20"/>
                <w:szCs w:val="20"/>
              </w:rPr>
            </w:pPr>
            <w:r w:rsidRPr="00BC001D">
              <w:rPr>
                <w:rFonts w:ascii="Verdana" w:hAnsi="Verdana"/>
                <w:sz w:val="20"/>
                <w:szCs w:val="20"/>
              </w:rPr>
              <w:t xml:space="preserve">(pieczątka imienna </w:t>
            </w:r>
            <w:r w:rsidRPr="00BC001D">
              <w:rPr>
                <w:rFonts w:ascii="Verdana" w:hAnsi="Verdana"/>
                <w:sz w:val="20"/>
                <w:szCs w:val="20"/>
              </w:rPr>
              <w:br/>
              <w:t>i podpis Wykonawcy)</w:t>
            </w:r>
          </w:p>
        </w:tc>
      </w:tr>
    </w:tbl>
    <w:p w:rsidR="007E4478" w:rsidRPr="004D73B5" w:rsidRDefault="007E4478" w:rsidP="000E32C4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sectPr w:rsidR="007E4478" w:rsidRPr="004D73B5" w:rsidSect="007F1692">
      <w:headerReference w:type="even" r:id="rId8"/>
      <w:footerReference w:type="default" r:id="rId9"/>
      <w:head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AE" w:rsidRDefault="00F126AE">
      <w:r>
        <w:separator/>
      </w:r>
    </w:p>
  </w:endnote>
  <w:endnote w:type="continuationSeparator" w:id="0">
    <w:p w:rsidR="00F126AE" w:rsidRDefault="00F12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975F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975F1" w:rsidRPr="004D6885">
      <w:rPr>
        <w:sz w:val="14"/>
        <w:szCs w:val="14"/>
      </w:rPr>
      <w:fldChar w:fldCharType="separate"/>
    </w:r>
    <w:r w:rsidR="00F93A34">
      <w:rPr>
        <w:noProof/>
        <w:sz w:val="14"/>
        <w:szCs w:val="14"/>
      </w:rPr>
      <w:t>2</w:t>
    </w:r>
    <w:r w:rsidR="007975F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975F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975F1" w:rsidRPr="004D6885">
      <w:rPr>
        <w:sz w:val="14"/>
        <w:szCs w:val="14"/>
      </w:rPr>
      <w:fldChar w:fldCharType="separate"/>
    </w:r>
    <w:r w:rsidR="00FA702E">
      <w:rPr>
        <w:noProof/>
        <w:sz w:val="14"/>
        <w:szCs w:val="14"/>
      </w:rPr>
      <w:t>1</w:t>
    </w:r>
    <w:r w:rsidR="007975F1" w:rsidRPr="004D6885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AE" w:rsidRDefault="00F126AE">
      <w:r>
        <w:separator/>
      </w:r>
    </w:p>
  </w:footnote>
  <w:footnote w:type="continuationSeparator" w:id="0">
    <w:p w:rsidR="00F126AE" w:rsidRDefault="00F12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975F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216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F2" w:rsidRDefault="00935CF2" w:rsidP="00935CF2">
    <w:pPr>
      <w:pStyle w:val="Nagwek"/>
      <w:tabs>
        <w:tab w:val="clear" w:pos="4536"/>
        <w:tab w:val="clear" w:pos="9072"/>
        <w:tab w:val="left" w:pos="2595"/>
        <w:tab w:val="center" w:pos="4195"/>
      </w:tabs>
    </w:pPr>
    <w:r w:rsidRPr="00935CF2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-319416</wp:posOffset>
          </wp:positionH>
          <wp:positionV relativeFrom="paragraph">
            <wp:posOffset>-54535</wp:posOffset>
          </wp:positionV>
          <wp:extent cx="394490" cy="484094"/>
          <wp:effectExtent l="0" t="0" r="5080" b="0"/>
          <wp:wrapNone/>
          <wp:docPr id="9" name="Obraz 38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935CF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721611</wp:posOffset>
          </wp:positionH>
          <wp:positionV relativeFrom="paragraph">
            <wp:posOffset>-54535</wp:posOffset>
          </wp:positionV>
          <wp:extent cx="940883" cy="468726"/>
          <wp:effectExtent l="19050" t="0" r="8255" b="0"/>
          <wp:wrapSquare wrapText="bothSides"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935CF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2001162</wp:posOffset>
          </wp:positionH>
          <wp:positionV relativeFrom="paragraph">
            <wp:posOffset>-54535</wp:posOffset>
          </wp:positionV>
          <wp:extent cx="3100540" cy="530198"/>
          <wp:effectExtent l="0" t="0" r="3810" b="0"/>
          <wp:wrapNone/>
          <wp:docPr id="12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C4265"/>
    <w:multiLevelType w:val="hybridMultilevel"/>
    <w:tmpl w:val="E3223330"/>
    <w:lvl w:ilvl="0" w:tplc="C4FA2AF8">
      <w:start w:val="1"/>
      <w:numFmt w:val="ordinal"/>
      <w:lvlText w:val="%1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0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"/>
  </w:num>
  <w:num w:numId="16">
    <w:abstractNumId w:val="10"/>
  </w:num>
  <w:num w:numId="17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5620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805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4733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32C4"/>
    <w:rsid w:val="000E4B1D"/>
    <w:rsid w:val="000E503D"/>
    <w:rsid w:val="000E53AD"/>
    <w:rsid w:val="000E6C33"/>
    <w:rsid w:val="000F1A30"/>
    <w:rsid w:val="000F28F0"/>
    <w:rsid w:val="000F3FBE"/>
    <w:rsid w:val="001015A7"/>
    <w:rsid w:val="00103E8A"/>
    <w:rsid w:val="00103FAC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36AD0"/>
    <w:rsid w:val="00143A44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77BA6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1AAF"/>
    <w:rsid w:val="00235E18"/>
    <w:rsid w:val="00236569"/>
    <w:rsid w:val="0023683D"/>
    <w:rsid w:val="002433CE"/>
    <w:rsid w:val="00243C4F"/>
    <w:rsid w:val="00246F73"/>
    <w:rsid w:val="002534DC"/>
    <w:rsid w:val="0025375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41F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41CF"/>
    <w:rsid w:val="00386066"/>
    <w:rsid w:val="0038746D"/>
    <w:rsid w:val="0039050E"/>
    <w:rsid w:val="00392045"/>
    <w:rsid w:val="003A08F2"/>
    <w:rsid w:val="003A0920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2478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145C"/>
    <w:rsid w:val="00482BEC"/>
    <w:rsid w:val="00485341"/>
    <w:rsid w:val="0049694C"/>
    <w:rsid w:val="004A21ED"/>
    <w:rsid w:val="004A2515"/>
    <w:rsid w:val="004A65A7"/>
    <w:rsid w:val="004B44EB"/>
    <w:rsid w:val="004B7BDB"/>
    <w:rsid w:val="004C792F"/>
    <w:rsid w:val="004D0496"/>
    <w:rsid w:val="004D1CB9"/>
    <w:rsid w:val="004D474B"/>
    <w:rsid w:val="004D6885"/>
    <w:rsid w:val="004D73B5"/>
    <w:rsid w:val="004E5C8D"/>
    <w:rsid w:val="004E619E"/>
    <w:rsid w:val="004E7CAE"/>
    <w:rsid w:val="004E7F66"/>
    <w:rsid w:val="004F0404"/>
    <w:rsid w:val="004F0825"/>
    <w:rsid w:val="004F2554"/>
    <w:rsid w:val="004F2971"/>
    <w:rsid w:val="004F6140"/>
    <w:rsid w:val="005017C2"/>
    <w:rsid w:val="00503360"/>
    <w:rsid w:val="00504AC1"/>
    <w:rsid w:val="0050528F"/>
    <w:rsid w:val="00505911"/>
    <w:rsid w:val="005108D2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07E7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E8D"/>
    <w:rsid w:val="005A0FFA"/>
    <w:rsid w:val="005A1079"/>
    <w:rsid w:val="005A3893"/>
    <w:rsid w:val="005A47C5"/>
    <w:rsid w:val="005A480E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108F"/>
    <w:rsid w:val="006A2755"/>
    <w:rsid w:val="006A2CAE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04CA8"/>
    <w:rsid w:val="00712739"/>
    <w:rsid w:val="007156B0"/>
    <w:rsid w:val="00716CB6"/>
    <w:rsid w:val="00717361"/>
    <w:rsid w:val="007235EC"/>
    <w:rsid w:val="007244E4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47249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975F1"/>
    <w:rsid w:val="007A1B50"/>
    <w:rsid w:val="007A268D"/>
    <w:rsid w:val="007A2AD9"/>
    <w:rsid w:val="007A541F"/>
    <w:rsid w:val="007A58F7"/>
    <w:rsid w:val="007A5DB2"/>
    <w:rsid w:val="007B0950"/>
    <w:rsid w:val="007B212B"/>
    <w:rsid w:val="007B213B"/>
    <w:rsid w:val="007B21E0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E4478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278D"/>
    <w:rsid w:val="008233D2"/>
    <w:rsid w:val="0082622B"/>
    <w:rsid w:val="0082679E"/>
    <w:rsid w:val="0082773C"/>
    <w:rsid w:val="0083163A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A07E9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262F"/>
    <w:rsid w:val="008F7D65"/>
    <w:rsid w:val="00901599"/>
    <w:rsid w:val="00901D34"/>
    <w:rsid w:val="009058AA"/>
    <w:rsid w:val="00905C15"/>
    <w:rsid w:val="00915255"/>
    <w:rsid w:val="00916B2A"/>
    <w:rsid w:val="009255A7"/>
    <w:rsid w:val="009263E4"/>
    <w:rsid w:val="0092785D"/>
    <w:rsid w:val="009358C9"/>
    <w:rsid w:val="00935CF2"/>
    <w:rsid w:val="009360C5"/>
    <w:rsid w:val="00942550"/>
    <w:rsid w:val="00947994"/>
    <w:rsid w:val="00950979"/>
    <w:rsid w:val="00950AD2"/>
    <w:rsid w:val="0095104A"/>
    <w:rsid w:val="00951743"/>
    <w:rsid w:val="009559E6"/>
    <w:rsid w:val="00961B84"/>
    <w:rsid w:val="00964201"/>
    <w:rsid w:val="009663A1"/>
    <w:rsid w:val="00967BB8"/>
    <w:rsid w:val="00972FD9"/>
    <w:rsid w:val="009765D0"/>
    <w:rsid w:val="00976DF8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02576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40FD5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1E00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001D"/>
    <w:rsid w:val="00BC6B2F"/>
    <w:rsid w:val="00BD035E"/>
    <w:rsid w:val="00BD0CD5"/>
    <w:rsid w:val="00BD4033"/>
    <w:rsid w:val="00BD627D"/>
    <w:rsid w:val="00BE426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772FD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17E56"/>
    <w:rsid w:val="00D2138B"/>
    <w:rsid w:val="00D23182"/>
    <w:rsid w:val="00D23966"/>
    <w:rsid w:val="00D27B5E"/>
    <w:rsid w:val="00D33992"/>
    <w:rsid w:val="00D34E19"/>
    <w:rsid w:val="00D45443"/>
    <w:rsid w:val="00D4709A"/>
    <w:rsid w:val="00D518EB"/>
    <w:rsid w:val="00D627A1"/>
    <w:rsid w:val="00D6356B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A5996"/>
    <w:rsid w:val="00DB3128"/>
    <w:rsid w:val="00DC191D"/>
    <w:rsid w:val="00DC2491"/>
    <w:rsid w:val="00DC5EB6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381C"/>
    <w:rsid w:val="00E044C3"/>
    <w:rsid w:val="00E04C11"/>
    <w:rsid w:val="00E04E6E"/>
    <w:rsid w:val="00E05931"/>
    <w:rsid w:val="00E06E0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6C5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26AE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4C47"/>
    <w:rsid w:val="00F55F30"/>
    <w:rsid w:val="00F65283"/>
    <w:rsid w:val="00F70044"/>
    <w:rsid w:val="00F730D3"/>
    <w:rsid w:val="00F73671"/>
    <w:rsid w:val="00F744F8"/>
    <w:rsid w:val="00F7557A"/>
    <w:rsid w:val="00F75E51"/>
    <w:rsid w:val="00F7724A"/>
    <w:rsid w:val="00F8165E"/>
    <w:rsid w:val="00F87C31"/>
    <w:rsid w:val="00F93A34"/>
    <w:rsid w:val="00FA6C41"/>
    <w:rsid w:val="00FA702E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12831-A02C-4382-9253-855F52A4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131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umjoga04</cp:lastModifiedBy>
  <cp:revision>63</cp:revision>
  <cp:lastPrinted>2022-11-21T08:38:00Z</cp:lastPrinted>
  <dcterms:created xsi:type="dcterms:W3CDTF">2022-08-18T10:54:00Z</dcterms:created>
  <dcterms:modified xsi:type="dcterms:W3CDTF">2022-11-21T08:38:00Z</dcterms:modified>
</cp:coreProperties>
</file>