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F6" w:rsidRPr="006D00E5" w:rsidRDefault="008775C9" w:rsidP="00C407FA">
      <w:pPr>
        <w:suppressAutoHyphens/>
        <w:spacing w:line="276" w:lineRule="auto"/>
        <w:rPr>
          <w:rFonts w:ascii="Verdana" w:hAnsi="Verdana"/>
          <w:b/>
          <w:sz w:val="22"/>
          <w:szCs w:val="22"/>
        </w:rPr>
      </w:pPr>
      <w:r w:rsidRPr="006D00E5">
        <w:rPr>
          <w:rFonts w:ascii="Verdana" w:hAnsi="Verdana"/>
          <w:b/>
          <w:sz w:val="22"/>
          <w:szCs w:val="22"/>
        </w:rPr>
        <w:t xml:space="preserve">Korekta do Planu kontroli na </w:t>
      </w:r>
      <w:r w:rsidR="00C5614D">
        <w:rPr>
          <w:rFonts w:ascii="Verdana" w:hAnsi="Verdana"/>
          <w:b/>
          <w:sz w:val="22"/>
          <w:szCs w:val="22"/>
        </w:rPr>
        <w:t>2022</w:t>
      </w:r>
      <w:r w:rsidR="00C43F36" w:rsidRPr="006D00E5">
        <w:rPr>
          <w:rFonts w:ascii="Verdana" w:hAnsi="Verdana"/>
          <w:b/>
          <w:sz w:val="22"/>
          <w:szCs w:val="22"/>
        </w:rPr>
        <w:t xml:space="preserve"> </w:t>
      </w:r>
      <w:r w:rsidR="00C407FA">
        <w:rPr>
          <w:rFonts w:ascii="Verdana" w:hAnsi="Verdana"/>
          <w:b/>
          <w:sz w:val="22"/>
          <w:szCs w:val="22"/>
        </w:rPr>
        <w:t>rok</w:t>
      </w:r>
    </w:p>
    <w:p w:rsidR="00D841A3" w:rsidRPr="00C407FA" w:rsidRDefault="008775C9" w:rsidP="00E71890">
      <w:pPr>
        <w:suppressAutoHyphens/>
        <w:spacing w:before="360" w:after="360" w:line="276" w:lineRule="auto"/>
        <w:rPr>
          <w:rFonts w:ascii="Verdana" w:hAnsi="Verdana"/>
          <w:sz w:val="20"/>
          <w:szCs w:val="20"/>
        </w:rPr>
      </w:pPr>
      <w:r w:rsidRPr="006D00E5">
        <w:rPr>
          <w:rFonts w:ascii="Verdana" w:hAnsi="Verdana"/>
          <w:sz w:val="20"/>
          <w:szCs w:val="20"/>
        </w:rPr>
        <w:t>Na podstawie §</w:t>
      </w:r>
      <w:r w:rsidR="00C43F36" w:rsidRPr="006D00E5">
        <w:rPr>
          <w:rFonts w:ascii="Verdana" w:hAnsi="Verdana"/>
          <w:sz w:val="20"/>
          <w:szCs w:val="20"/>
        </w:rPr>
        <w:t xml:space="preserve"> </w:t>
      </w:r>
      <w:r w:rsidRPr="006D00E5">
        <w:rPr>
          <w:rFonts w:ascii="Verdana" w:hAnsi="Verdana"/>
          <w:sz w:val="20"/>
          <w:szCs w:val="20"/>
        </w:rPr>
        <w:t>3 ust. 5 Zarządzenia nr K/34/15 Prezydenta Wrocławia z dnia 22 grudnia 2015 r. w sprawie zasad i trybu przeprowadzania kontroli instytucjonalnej przez W</w:t>
      </w:r>
      <w:r w:rsidR="001075A2" w:rsidRPr="006D00E5">
        <w:rPr>
          <w:rFonts w:ascii="Verdana" w:hAnsi="Verdana"/>
          <w:sz w:val="20"/>
          <w:szCs w:val="20"/>
        </w:rPr>
        <w:t xml:space="preserve">ydział Kontroli Urzędu Miejskiego Wrocławia oraz trybu tworzenia rocznego Planu Kontroli ze zm., </w:t>
      </w:r>
      <w:r w:rsidR="00954267">
        <w:rPr>
          <w:rFonts w:ascii="Verdana" w:hAnsi="Verdana"/>
          <w:sz w:val="20"/>
          <w:szCs w:val="20"/>
        </w:rPr>
        <w:t>wykreślam</w:t>
      </w:r>
      <w:r w:rsidR="00395145" w:rsidRPr="006D00E5">
        <w:rPr>
          <w:rFonts w:ascii="Verdana" w:hAnsi="Verdana"/>
          <w:sz w:val="20"/>
          <w:szCs w:val="20"/>
        </w:rPr>
        <w:t xml:space="preserve"> </w:t>
      </w:r>
      <w:r w:rsidR="00C5614D">
        <w:rPr>
          <w:rFonts w:ascii="Verdana" w:hAnsi="Verdana"/>
          <w:sz w:val="20"/>
          <w:szCs w:val="20"/>
        </w:rPr>
        <w:t xml:space="preserve">z </w:t>
      </w:r>
      <w:r w:rsidR="0022168D" w:rsidRPr="006D00E5">
        <w:rPr>
          <w:rFonts w:ascii="Verdana" w:hAnsi="Verdana"/>
          <w:sz w:val="20"/>
          <w:szCs w:val="20"/>
        </w:rPr>
        <w:t>Planu kontrol</w:t>
      </w:r>
      <w:r w:rsidR="00946B17" w:rsidRPr="006D00E5">
        <w:rPr>
          <w:rFonts w:ascii="Verdana" w:hAnsi="Verdana"/>
          <w:sz w:val="20"/>
          <w:szCs w:val="20"/>
        </w:rPr>
        <w:t xml:space="preserve">i </w:t>
      </w:r>
      <w:r w:rsidR="0022168D" w:rsidRPr="006D00E5">
        <w:rPr>
          <w:rFonts w:ascii="Verdana" w:hAnsi="Verdana"/>
          <w:sz w:val="20"/>
          <w:szCs w:val="20"/>
        </w:rPr>
        <w:t xml:space="preserve">na </w:t>
      </w:r>
      <w:r w:rsidR="00C5614D">
        <w:rPr>
          <w:rFonts w:ascii="Verdana" w:hAnsi="Verdana"/>
          <w:sz w:val="20"/>
          <w:szCs w:val="20"/>
        </w:rPr>
        <w:t>2022</w:t>
      </w:r>
      <w:r w:rsidR="00C43F36" w:rsidRPr="006D00E5">
        <w:rPr>
          <w:rFonts w:ascii="Verdana" w:hAnsi="Verdana"/>
          <w:sz w:val="20"/>
          <w:szCs w:val="20"/>
        </w:rPr>
        <w:t xml:space="preserve"> </w:t>
      </w:r>
      <w:r w:rsidR="0022168D" w:rsidRPr="006D00E5">
        <w:rPr>
          <w:rFonts w:ascii="Verdana" w:hAnsi="Verdana"/>
          <w:sz w:val="20"/>
          <w:szCs w:val="20"/>
        </w:rPr>
        <w:t>rok</w:t>
      </w:r>
      <w:r w:rsidR="00C5614D">
        <w:rPr>
          <w:rFonts w:ascii="Verdana" w:hAnsi="Verdana"/>
          <w:sz w:val="20"/>
          <w:szCs w:val="20"/>
        </w:rPr>
        <w:t xml:space="preserve"> pozycje</w:t>
      </w:r>
      <w:r w:rsidR="00954267">
        <w:rPr>
          <w:rFonts w:ascii="Verdana" w:hAnsi="Verdana"/>
          <w:sz w:val="20"/>
          <w:szCs w:val="20"/>
        </w:rPr>
        <w:t xml:space="preserve"> o numerach 25, 28, 39, 41, 42, </w:t>
      </w:r>
      <w:r w:rsidR="00171781">
        <w:rPr>
          <w:rFonts w:ascii="Verdana" w:hAnsi="Verdana"/>
          <w:sz w:val="20"/>
          <w:szCs w:val="20"/>
        </w:rPr>
        <w:t xml:space="preserve">od </w:t>
      </w:r>
      <w:r w:rsidR="00954267">
        <w:rPr>
          <w:rFonts w:ascii="Verdana" w:hAnsi="Verdana"/>
          <w:sz w:val="20"/>
          <w:szCs w:val="20"/>
        </w:rPr>
        <w:t>45</w:t>
      </w:r>
      <w:r w:rsidR="00171781">
        <w:rPr>
          <w:rFonts w:ascii="Verdana" w:hAnsi="Verdana"/>
          <w:sz w:val="20"/>
          <w:szCs w:val="20"/>
        </w:rPr>
        <w:t xml:space="preserve"> do </w:t>
      </w:r>
      <w:r w:rsidR="00954267">
        <w:rPr>
          <w:rFonts w:ascii="Verdana" w:hAnsi="Verdana"/>
          <w:sz w:val="20"/>
          <w:szCs w:val="20"/>
        </w:rPr>
        <w:t>49, 51, 53</w:t>
      </w:r>
      <w:r w:rsidR="00F24E05">
        <w:rPr>
          <w:rFonts w:ascii="Verdana" w:hAnsi="Verdana"/>
          <w:sz w:val="20"/>
          <w:szCs w:val="20"/>
        </w:rPr>
        <w:t>, 54, od 56 do 59</w:t>
      </w:r>
      <w:r w:rsidR="00171781">
        <w:rPr>
          <w:rFonts w:ascii="Verdana" w:hAnsi="Verdana"/>
          <w:sz w:val="20"/>
          <w:szCs w:val="20"/>
        </w:rPr>
        <w:t>, 115, od 119 do 124, od 126 do 129 i 131</w:t>
      </w:r>
      <w:r w:rsidR="0022168D" w:rsidRPr="006D00E5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709"/>
        <w:gridCol w:w="1276"/>
        <w:gridCol w:w="3118"/>
        <w:gridCol w:w="3261"/>
        <w:gridCol w:w="1417"/>
      </w:tblGrid>
      <w:tr w:rsidR="00C96240" w:rsidRPr="00946B17" w:rsidTr="000E2B58">
        <w:trPr>
          <w:cantSplit/>
          <w:tblHeader/>
        </w:trPr>
        <w:tc>
          <w:tcPr>
            <w:tcW w:w="709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6240">
              <w:rPr>
                <w:rFonts w:ascii="Verdana" w:hAnsi="Verdana" w:cs="Calibri"/>
                <w:b/>
                <w:bCs/>
                <w:sz w:val="20"/>
                <w:szCs w:val="20"/>
              </w:rPr>
              <w:t>L</w:t>
            </w:r>
            <w:r w:rsidR="00C96240" w:rsidRPr="00C96240">
              <w:rPr>
                <w:rFonts w:ascii="Verdana" w:hAnsi="Verdana" w:cs="Calibri"/>
                <w:b/>
                <w:bCs/>
                <w:sz w:val="20"/>
                <w:szCs w:val="20"/>
              </w:rPr>
              <w:t>.</w:t>
            </w: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1276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Pozycja w Planie kontroli na 2022 rok</w:t>
            </w:r>
          </w:p>
        </w:tc>
        <w:tc>
          <w:tcPr>
            <w:tcW w:w="3118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Nazwa i adres kontrolowanego</w:t>
            </w:r>
          </w:p>
        </w:tc>
        <w:tc>
          <w:tcPr>
            <w:tcW w:w="3261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Przedmiot kontroli</w:t>
            </w:r>
          </w:p>
        </w:tc>
        <w:tc>
          <w:tcPr>
            <w:tcW w:w="1417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Okres objęty kontrolą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E74B90" w:rsidRPr="008769AB" w:rsidRDefault="00E74B90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E74B90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E74B90" w:rsidRPr="008769AB" w:rsidRDefault="00E04349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Szkoła Podstawowa nr 4</w:t>
            </w:r>
          </w:p>
          <w:p w:rsidR="00E74B90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Powstańców Śląskich 210-218</w:t>
            </w:r>
          </w:p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53-140 Wrocław</w:t>
            </w:r>
          </w:p>
        </w:tc>
        <w:tc>
          <w:tcPr>
            <w:tcW w:w="3261" w:type="dxa"/>
          </w:tcPr>
          <w:p w:rsidR="00E74B90" w:rsidRPr="008769AB" w:rsidRDefault="00E74B90" w:rsidP="00957C94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E74B90" w:rsidRPr="008769AB" w:rsidRDefault="00E74B90" w:rsidP="00957C94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Prawidłowość pozyskiwania i wydatkowania środków z wydzielonego rachunku dochodów samorządowych jednostek budżetowych.</w:t>
            </w:r>
          </w:p>
        </w:tc>
        <w:tc>
          <w:tcPr>
            <w:tcW w:w="1417" w:type="dxa"/>
          </w:tcPr>
          <w:p w:rsidR="00E74B90" w:rsidRPr="008769AB" w:rsidRDefault="00E74B90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Szkoła Podstawowa nr 37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im. Kardynała Stefana Wyszyńskiego</w:t>
            </w:r>
          </w:p>
          <w:p w:rsidR="00CF0BD2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Sarbinowska 10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54-320 Wrocław</w:t>
            </w:r>
          </w:p>
        </w:tc>
        <w:tc>
          <w:tcPr>
            <w:tcW w:w="3261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4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Prawidłowość pozyskiwania i wydatkowania środków z wydzielonego rachunku dochodów samorządowych jednostek budżetowych.</w:t>
            </w:r>
          </w:p>
        </w:tc>
        <w:tc>
          <w:tcPr>
            <w:tcW w:w="1417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39</w:t>
            </w:r>
          </w:p>
        </w:tc>
        <w:tc>
          <w:tcPr>
            <w:tcW w:w="3118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Zespół Szkolno - Przedszkolny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nr 22</w:t>
            </w:r>
          </w:p>
          <w:p w:rsidR="00CF0BD2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Edwarda Dembowskiego 39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51-670 Wrocław</w:t>
            </w:r>
          </w:p>
        </w:tc>
        <w:tc>
          <w:tcPr>
            <w:tcW w:w="3261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417" w:type="dxa"/>
          </w:tcPr>
          <w:p w:rsidR="00CF0BD2" w:rsidRPr="008769AB" w:rsidRDefault="00CF0BD2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1 rok szkolny 2020/2021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2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41</w:t>
            </w:r>
          </w:p>
        </w:tc>
        <w:tc>
          <w:tcPr>
            <w:tcW w:w="3118" w:type="dxa"/>
          </w:tcPr>
          <w:p w:rsidR="00CF0BD2" w:rsidRPr="00D6320C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Liceum Ogólnokształcące nr II im. Piastów Śląskich z Od</w:t>
            </w:r>
            <w:r w:rsidR="00597821">
              <w:rPr>
                <w:rFonts w:ascii="Verdana" w:hAnsi="Verdana" w:cs="Calibri"/>
                <w:sz w:val="20"/>
                <w:szCs w:val="20"/>
              </w:rPr>
              <w:t>działami Mistrzostwa Sportowego</w:t>
            </w:r>
          </w:p>
          <w:p w:rsidR="00CF0BD2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ul. Parkow</w:t>
            </w:r>
            <w:r>
              <w:rPr>
                <w:rFonts w:ascii="Verdana" w:hAnsi="Verdana" w:cs="Calibri"/>
                <w:sz w:val="20"/>
                <w:szCs w:val="20"/>
              </w:rPr>
              <w:t>a</w:t>
            </w:r>
            <w:r w:rsidRPr="00D6320C">
              <w:rPr>
                <w:rFonts w:ascii="Verdana" w:hAnsi="Verdana" w:cs="Calibri"/>
                <w:sz w:val="20"/>
                <w:szCs w:val="20"/>
              </w:rPr>
              <w:t xml:space="preserve"> 18-26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51-616 Wrocław</w:t>
            </w:r>
          </w:p>
        </w:tc>
        <w:tc>
          <w:tcPr>
            <w:tcW w:w="3261" w:type="dxa"/>
          </w:tcPr>
          <w:p w:rsidR="00CF0BD2" w:rsidRDefault="00CF0BD2" w:rsidP="00957C94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CF0BD2" w:rsidRPr="0091602D" w:rsidRDefault="00CF0BD2" w:rsidP="00957C94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CF0BD2" w:rsidRPr="0091602D" w:rsidRDefault="00CF0BD2" w:rsidP="00957C94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CF0BD2" w:rsidRPr="0091602D" w:rsidRDefault="00CF0BD2" w:rsidP="00957C94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91602D">
              <w:rPr>
                <w:rFonts w:ascii="Verdana" w:hAnsi="Verdana" w:cs="Calibri"/>
                <w:sz w:val="20"/>
                <w:szCs w:val="20"/>
              </w:rPr>
              <w:t>Terminowość i prawi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dłowość sporządzania sprawozdań </w:t>
            </w:r>
            <w:r w:rsidRPr="0091602D">
              <w:rPr>
                <w:rFonts w:ascii="Verdana" w:hAnsi="Verdana" w:cs="Calibri"/>
                <w:sz w:val="20"/>
                <w:szCs w:val="20"/>
              </w:rPr>
              <w:t>budżetowych.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6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417" w:type="dxa"/>
          </w:tcPr>
          <w:p w:rsidR="00CF0BD2" w:rsidRPr="008769AB" w:rsidRDefault="00CF0BD2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1, 2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3, 4, 5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42</w:t>
            </w:r>
          </w:p>
        </w:tc>
        <w:tc>
          <w:tcPr>
            <w:tcW w:w="3118" w:type="dxa"/>
          </w:tcPr>
          <w:p w:rsidR="00CF0BD2" w:rsidRPr="00D6320C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Liceum Ogólnokształcące nr IV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97821">
              <w:rPr>
                <w:rFonts w:ascii="Verdana" w:hAnsi="Verdana" w:cs="Calibri"/>
                <w:sz w:val="20"/>
                <w:szCs w:val="20"/>
              </w:rPr>
              <w:t>im. Stefana Żeromskiego</w:t>
            </w:r>
          </w:p>
          <w:p w:rsidR="00CF0BD2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u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l. Stacha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Świstackiego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12-14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50-430 Wrocław</w:t>
            </w:r>
          </w:p>
        </w:tc>
        <w:tc>
          <w:tcPr>
            <w:tcW w:w="3261" w:type="dxa"/>
          </w:tcPr>
          <w:p w:rsidR="00CF0BD2" w:rsidRDefault="00CF0BD2" w:rsidP="00957C94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CF0BD2" w:rsidRPr="0091602D" w:rsidRDefault="00CF0BD2" w:rsidP="00957C94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7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417" w:type="dxa"/>
          </w:tcPr>
          <w:p w:rsidR="00CF0BD2" w:rsidRPr="008769AB" w:rsidRDefault="00CF0BD2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1, 2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3, 4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CF0BD2" w:rsidRPr="008769AB" w:rsidRDefault="00CF0BD2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45</w:t>
            </w:r>
          </w:p>
        </w:tc>
        <w:tc>
          <w:tcPr>
            <w:tcW w:w="3118" w:type="dxa"/>
          </w:tcPr>
          <w:p w:rsidR="00CF0BD2" w:rsidRPr="00D6320C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Liceum </w:t>
            </w:r>
            <w:r w:rsidRPr="00D6320C">
              <w:rPr>
                <w:rFonts w:ascii="Verdana" w:hAnsi="Verdana" w:cs="Calibri"/>
                <w:sz w:val="20"/>
                <w:szCs w:val="20"/>
              </w:rPr>
              <w:t>Ogólnokształcące nr XIII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97821">
              <w:rPr>
                <w:rFonts w:ascii="Verdana" w:hAnsi="Verdana" w:cs="Calibri"/>
                <w:sz w:val="20"/>
                <w:szCs w:val="20"/>
              </w:rPr>
              <w:t>im. Aleksandra Fredry</w:t>
            </w:r>
          </w:p>
          <w:p w:rsidR="00CF0BD2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g</w:t>
            </w:r>
            <w:r w:rsidRPr="00D6320C">
              <w:rPr>
                <w:rFonts w:ascii="Verdana" w:hAnsi="Verdana" w:cs="Calibri"/>
                <w:sz w:val="20"/>
                <w:szCs w:val="20"/>
              </w:rPr>
              <w:t>en. Józefa Haukego-Bosaka 33-37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D6320C">
              <w:rPr>
                <w:rFonts w:ascii="Verdana" w:hAnsi="Verdana" w:cs="Calibri"/>
                <w:sz w:val="20"/>
                <w:szCs w:val="20"/>
              </w:rPr>
              <w:t>50-447 Wrocław</w:t>
            </w:r>
          </w:p>
        </w:tc>
        <w:tc>
          <w:tcPr>
            <w:tcW w:w="3261" w:type="dxa"/>
          </w:tcPr>
          <w:p w:rsidR="00CF0BD2" w:rsidRDefault="00CF0BD2" w:rsidP="00957C9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CF0BD2" w:rsidRPr="0091602D" w:rsidRDefault="00CF0BD2" w:rsidP="00957C9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CF0BD2" w:rsidRPr="008769AB" w:rsidRDefault="00CF0BD2" w:rsidP="00957C94">
            <w:pPr>
              <w:pStyle w:val="Akapitzlist"/>
              <w:numPr>
                <w:ilvl w:val="0"/>
                <w:numId w:val="8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417" w:type="dxa"/>
          </w:tcPr>
          <w:p w:rsidR="00CF0BD2" w:rsidRPr="008769AB" w:rsidRDefault="00CF0BD2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1, 2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CF0BD2" w:rsidRPr="008769AB" w:rsidRDefault="00CF0BD2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3, 4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46</w:t>
            </w:r>
          </w:p>
        </w:tc>
        <w:tc>
          <w:tcPr>
            <w:tcW w:w="3118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Zespół Szkół nr 1</w:t>
            </w:r>
          </w:p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Słubicka 29-33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53-615 Wrocław</w:t>
            </w:r>
          </w:p>
        </w:tc>
        <w:tc>
          <w:tcPr>
            <w:tcW w:w="3261" w:type="dxa"/>
          </w:tcPr>
          <w:p w:rsidR="00D754CE" w:rsidRDefault="00D754CE" w:rsidP="00957C94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D754CE" w:rsidRPr="0091602D" w:rsidRDefault="00D754CE" w:rsidP="00957C94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91602D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9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417" w:type="dxa"/>
          </w:tcPr>
          <w:p w:rsidR="00D754CE" w:rsidRPr="008769AB" w:rsidRDefault="00D754CE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1, 2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3, 4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47</w:t>
            </w:r>
          </w:p>
        </w:tc>
        <w:tc>
          <w:tcPr>
            <w:tcW w:w="3118" w:type="dxa"/>
          </w:tcPr>
          <w:p w:rsidR="00D754CE" w:rsidRPr="008769AB" w:rsidRDefault="000E6DD4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Zespół Szkół nr 12</w:t>
            </w:r>
          </w:p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Białowieska 74a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54</w:t>
            </w:r>
            <w:r>
              <w:rPr>
                <w:rFonts w:ascii="Verdana" w:hAnsi="Verdana" w:cs="Calibri"/>
                <w:sz w:val="20"/>
                <w:szCs w:val="20"/>
              </w:rPr>
              <w:t>-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234 Wrocław</w:t>
            </w:r>
          </w:p>
        </w:tc>
        <w:tc>
          <w:tcPr>
            <w:tcW w:w="3261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</w:t>
            </w:r>
            <w:r w:rsidR="000E6DD4">
              <w:rPr>
                <w:rFonts w:ascii="Verdana" w:hAnsi="Verdana"/>
                <w:sz w:val="20"/>
                <w:szCs w:val="20"/>
              </w:rPr>
              <w:t>akresu BHP oraz ich realizacja.</w:t>
            </w:r>
          </w:p>
          <w:p w:rsidR="00D754CE" w:rsidRPr="00241646" w:rsidRDefault="00D754CE" w:rsidP="00957C94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/>
              <w:ind w:left="301" w:hanging="284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417" w:type="dxa"/>
          </w:tcPr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rok szkolny 2020/2021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2, 3, 4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48</w:t>
            </w:r>
          </w:p>
        </w:tc>
        <w:tc>
          <w:tcPr>
            <w:tcW w:w="3118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Zespół Szkół nr 17</w:t>
            </w:r>
          </w:p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 xml:space="preserve">ul. </w:t>
            </w: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Poświęcka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8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51-128 Wrocław</w:t>
            </w:r>
          </w:p>
        </w:tc>
        <w:tc>
          <w:tcPr>
            <w:tcW w:w="3261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</w:t>
            </w:r>
            <w:r w:rsidR="000E6DD4">
              <w:rPr>
                <w:rFonts w:ascii="Verdana" w:hAnsi="Verdana"/>
                <w:sz w:val="20"/>
                <w:szCs w:val="20"/>
              </w:rPr>
              <w:t>akresu BHP oraz ich realizacja.</w:t>
            </w:r>
          </w:p>
          <w:p w:rsidR="00D754CE" w:rsidRPr="00241646" w:rsidRDefault="00D754CE" w:rsidP="00957C94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417" w:type="dxa"/>
          </w:tcPr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rok szkolny 2020/2021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2, 3, 4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49</w:t>
            </w:r>
          </w:p>
        </w:tc>
        <w:tc>
          <w:tcPr>
            <w:tcW w:w="3118" w:type="dxa"/>
          </w:tcPr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 xml:space="preserve">Zespół Szkół nr 18 </w:t>
            </w:r>
          </w:p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Młodych Techników 58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53-645 Wrocław</w:t>
            </w:r>
          </w:p>
        </w:tc>
        <w:tc>
          <w:tcPr>
            <w:tcW w:w="3261" w:type="dxa"/>
          </w:tcPr>
          <w:p w:rsidR="00D754CE" w:rsidRPr="008769AB" w:rsidRDefault="00D754CE" w:rsidP="00957C9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D754CE" w:rsidRPr="008769AB" w:rsidRDefault="00D754CE" w:rsidP="00957C94">
            <w:pPr>
              <w:pStyle w:val="Akapitzlist"/>
              <w:numPr>
                <w:ilvl w:val="0"/>
                <w:numId w:val="12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417" w:type="dxa"/>
          </w:tcPr>
          <w:p w:rsidR="00D754CE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1, 2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rok szkolny 2020/2021</w:t>
            </w:r>
          </w:p>
          <w:p w:rsidR="00D754CE" w:rsidRPr="008769AB" w:rsidRDefault="00D754CE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51</w:t>
            </w:r>
          </w:p>
        </w:tc>
        <w:tc>
          <w:tcPr>
            <w:tcW w:w="3118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Elektroniczne Zakłady Naukowe</w:t>
            </w:r>
          </w:p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 xml:space="preserve">ul. </w:t>
            </w: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Braniborska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57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53-680 Wrocław</w:t>
            </w:r>
          </w:p>
        </w:tc>
        <w:tc>
          <w:tcPr>
            <w:tcW w:w="3261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256" w:hanging="256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planowania budżetu z zasadami opracowanymi przez organ prowadzący oraz jego realizacja.</w:t>
            </w:r>
          </w:p>
        </w:tc>
        <w:tc>
          <w:tcPr>
            <w:tcW w:w="1417" w:type="dxa"/>
          </w:tcPr>
          <w:p w:rsidR="000511E1" w:rsidRPr="008769AB" w:rsidRDefault="000511E1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1 rok szkolny 2020/2021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2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53</w:t>
            </w:r>
          </w:p>
        </w:tc>
        <w:tc>
          <w:tcPr>
            <w:tcW w:w="3118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Szk</w:t>
            </w:r>
            <w:r w:rsidR="000E6DD4">
              <w:rPr>
                <w:rFonts w:ascii="Verdana" w:hAnsi="Verdana" w:cs="Calibri"/>
                <w:sz w:val="20"/>
                <w:szCs w:val="20"/>
              </w:rPr>
              <w:t>oła Podstawowa Specjalna nr 101</w:t>
            </w:r>
          </w:p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Wołowska 9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51-116 Wrocław</w:t>
            </w:r>
          </w:p>
        </w:tc>
        <w:tc>
          <w:tcPr>
            <w:tcW w:w="3261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</w:t>
            </w:r>
            <w:r w:rsidR="000E6DD4">
              <w:rPr>
                <w:rFonts w:ascii="Verdana" w:hAnsi="Verdana"/>
                <w:sz w:val="20"/>
                <w:szCs w:val="20"/>
              </w:rPr>
              <w:t>akresu BHP oraz ich realizacja.</w:t>
            </w:r>
          </w:p>
          <w:p w:rsidR="000511E1" w:rsidRPr="00241646" w:rsidRDefault="000511E1" w:rsidP="00957C94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417" w:type="dxa"/>
          </w:tcPr>
          <w:p w:rsidR="000511E1" w:rsidRPr="008769AB" w:rsidRDefault="000511E1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2</w:t>
            </w:r>
            <w:r>
              <w:rPr>
                <w:rFonts w:ascii="Verdana" w:hAnsi="Verdana" w:cs="Calibri"/>
                <w:sz w:val="20"/>
                <w:szCs w:val="20"/>
              </w:rPr>
              <w:t>, 3, 4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54</w:t>
            </w:r>
          </w:p>
        </w:tc>
        <w:tc>
          <w:tcPr>
            <w:tcW w:w="3118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Młodzieżowy Ośrodek Socjoterapii nr 2</w:t>
            </w:r>
          </w:p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Kielecka 51a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54-029 Wrocław</w:t>
            </w:r>
          </w:p>
        </w:tc>
        <w:tc>
          <w:tcPr>
            <w:tcW w:w="3261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</w:t>
            </w:r>
            <w:r w:rsidR="000E6DD4">
              <w:rPr>
                <w:rFonts w:ascii="Verdana" w:hAnsi="Verdana"/>
                <w:sz w:val="20"/>
                <w:szCs w:val="20"/>
              </w:rPr>
              <w:t>akresu BHP oraz ich realizacja.</w:t>
            </w:r>
          </w:p>
          <w:p w:rsidR="000511E1" w:rsidRPr="00BB6279" w:rsidRDefault="000511E1" w:rsidP="00957C94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417" w:type="dxa"/>
          </w:tcPr>
          <w:p w:rsidR="000511E1" w:rsidRPr="0018344F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18344F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18344F">
              <w:rPr>
                <w:rFonts w:ascii="Verdana" w:hAnsi="Verdana" w:cs="Calibri"/>
                <w:sz w:val="20"/>
                <w:szCs w:val="20"/>
              </w:rPr>
              <w:t xml:space="preserve"> 1 rok szkolny 2020/2021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18344F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18344F">
              <w:rPr>
                <w:rFonts w:ascii="Verdana" w:hAnsi="Verdana" w:cs="Calibri"/>
                <w:sz w:val="20"/>
                <w:szCs w:val="20"/>
              </w:rPr>
              <w:t xml:space="preserve"> 2, 3, 4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56</w:t>
            </w:r>
          </w:p>
        </w:tc>
        <w:tc>
          <w:tcPr>
            <w:tcW w:w="3118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Poradnia Psychologiczno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-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Pedagogiczna nr 9</w:t>
            </w:r>
          </w:p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Krakowska 102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50-427 Wrocław</w:t>
            </w:r>
          </w:p>
        </w:tc>
        <w:tc>
          <w:tcPr>
            <w:tcW w:w="3261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</w:t>
            </w:r>
            <w:r w:rsidR="000E6DD4">
              <w:rPr>
                <w:rFonts w:ascii="Verdana" w:hAnsi="Verdana"/>
                <w:sz w:val="20"/>
                <w:szCs w:val="20"/>
              </w:rPr>
              <w:t>akresu BHP oraz ich realizacja.</w:t>
            </w:r>
          </w:p>
          <w:p w:rsidR="000511E1" w:rsidRPr="002F42A3" w:rsidRDefault="000511E1" w:rsidP="00957C94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417" w:type="dxa"/>
          </w:tcPr>
          <w:p w:rsidR="000511E1" w:rsidRPr="008769AB" w:rsidRDefault="000511E1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2</w:t>
            </w:r>
            <w:r>
              <w:rPr>
                <w:rFonts w:ascii="Verdana" w:hAnsi="Verdana" w:cs="Calibri"/>
                <w:sz w:val="20"/>
                <w:szCs w:val="20"/>
              </w:rPr>
              <w:t>, 3, 4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57</w:t>
            </w:r>
          </w:p>
        </w:tc>
        <w:tc>
          <w:tcPr>
            <w:tcW w:w="3118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Młodzi</w:t>
            </w:r>
            <w:r w:rsidR="000E6DD4">
              <w:rPr>
                <w:rFonts w:ascii="Verdana" w:hAnsi="Verdana" w:cs="Calibri"/>
                <w:sz w:val="20"/>
                <w:szCs w:val="20"/>
              </w:rPr>
              <w:t>eżowy Dom Kultury "Śródmieście"</w:t>
            </w:r>
          </w:p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Stanisława Dubois 5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50-208 Wrocław</w:t>
            </w:r>
          </w:p>
        </w:tc>
        <w:tc>
          <w:tcPr>
            <w:tcW w:w="3261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finansowo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księgowe.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</w:t>
            </w:r>
            <w:r w:rsidR="000E6DD4">
              <w:rPr>
                <w:rFonts w:ascii="Verdana" w:hAnsi="Verdana"/>
                <w:sz w:val="20"/>
                <w:szCs w:val="20"/>
              </w:rPr>
              <w:t>akresu BHP oraz ich realizacja.</w:t>
            </w:r>
          </w:p>
          <w:p w:rsidR="000511E1" w:rsidRPr="00BB6279" w:rsidRDefault="000511E1" w:rsidP="00957C94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/>
              <w:ind w:left="255" w:hanging="255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1417" w:type="dxa"/>
          </w:tcPr>
          <w:p w:rsidR="000511E1" w:rsidRPr="008769AB" w:rsidRDefault="000511E1" w:rsidP="00957C94">
            <w:pPr>
              <w:tabs>
                <w:tab w:val="left" w:pos="514"/>
              </w:tabs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szkolny 2020/2021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8769AB"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 w:rsidRPr="008769AB">
              <w:rPr>
                <w:rFonts w:ascii="Verdana" w:hAnsi="Verdana" w:cs="Calibri"/>
                <w:sz w:val="20"/>
                <w:szCs w:val="20"/>
              </w:rPr>
              <w:t xml:space="preserve"> 2</w:t>
            </w:r>
            <w:r>
              <w:rPr>
                <w:rFonts w:ascii="Verdana" w:hAnsi="Verdana" w:cs="Calibri"/>
                <w:sz w:val="20"/>
                <w:szCs w:val="20"/>
              </w:rPr>
              <w:t>, 3, 4</w:t>
            </w:r>
            <w:r w:rsidRPr="008769AB">
              <w:rPr>
                <w:rFonts w:ascii="Verdana" w:hAnsi="Verdana" w:cs="Calibri"/>
                <w:sz w:val="20"/>
                <w:szCs w:val="20"/>
              </w:rPr>
              <w:t xml:space="preserve"> rok 2021</w:t>
            </w:r>
          </w:p>
        </w:tc>
      </w:tr>
      <w:tr w:rsidR="00C96240" w:rsidRPr="00946B17" w:rsidTr="000E2B58">
        <w:trPr>
          <w:cantSplit/>
        </w:trPr>
        <w:tc>
          <w:tcPr>
            <w:tcW w:w="709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58</w:t>
            </w:r>
          </w:p>
        </w:tc>
        <w:tc>
          <w:tcPr>
            <w:tcW w:w="3118" w:type="dxa"/>
          </w:tcPr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Centrum Kształcenia Ustawicznego</w:t>
            </w:r>
          </w:p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ul. Swobodna 73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50-089 Wrocław</w:t>
            </w:r>
          </w:p>
        </w:tc>
        <w:tc>
          <w:tcPr>
            <w:tcW w:w="3261" w:type="dxa"/>
          </w:tcPr>
          <w:p w:rsidR="000511E1" w:rsidRPr="008769AB" w:rsidRDefault="000511E1" w:rsidP="00957C94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Zagadnienia organizacyjno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prawne i kadrowo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9AB">
              <w:rPr>
                <w:rFonts w:ascii="Verdana" w:hAnsi="Verdana"/>
                <w:sz w:val="20"/>
                <w:szCs w:val="20"/>
              </w:rPr>
              <w:t>płacowe.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Zgodność arkusza organizacyjnego szkoły z planem finansowym, zakresem obowiązków pracowników pedagogicznych i niepedagogicznych oraz przydziałem zadań na rok szkolny.</w:t>
            </w:r>
          </w:p>
          <w:p w:rsidR="000511E1" w:rsidRPr="008769AB" w:rsidRDefault="000511E1" w:rsidP="00957C94">
            <w:pPr>
              <w:pStyle w:val="Akapitzlist"/>
              <w:numPr>
                <w:ilvl w:val="0"/>
                <w:numId w:val="18"/>
              </w:numPr>
              <w:suppressAutoHyphens/>
              <w:spacing w:before="120" w:after="120"/>
              <w:ind w:left="256" w:hanging="256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Powierzenie zadań z zakresu BHP oraz ich realizacja.</w:t>
            </w:r>
          </w:p>
        </w:tc>
        <w:tc>
          <w:tcPr>
            <w:tcW w:w="1417" w:type="dxa"/>
          </w:tcPr>
          <w:p w:rsidR="000511E1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1, 2 </w:t>
            </w:r>
            <w:r w:rsidRPr="008769AB">
              <w:rPr>
                <w:rFonts w:ascii="Verdana" w:hAnsi="Verdana" w:cs="Calibri"/>
                <w:sz w:val="20"/>
                <w:szCs w:val="20"/>
              </w:rPr>
              <w:t>rok szkolny 2020/2021</w:t>
            </w:r>
          </w:p>
          <w:p w:rsidR="000511E1" w:rsidRPr="008769AB" w:rsidRDefault="000511E1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pkt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 rok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59</w:t>
            </w:r>
          </w:p>
        </w:tc>
        <w:tc>
          <w:tcPr>
            <w:tcW w:w="3118" w:type="dxa"/>
          </w:tcPr>
          <w:p w:rsidR="00832768" w:rsidRPr="008769AB" w:rsidRDefault="00832768" w:rsidP="00A22244">
            <w:pPr>
              <w:suppressAutoHyphens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769AB">
              <w:rPr>
                <w:rFonts w:ascii="Verdana" w:hAnsi="Verdana"/>
                <w:sz w:val="20"/>
                <w:szCs w:val="20"/>
              </w:rPr>
              <w:t>Biuro Rady Miejskiej Wrocławia UMW</w:t>
            </w:r>
          </w:p>
          <w:p w:rsidR="00832768" w:rsidRDefault="00832768" w:rsidP="00A2224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Sukiennice 9</w:t>
            </w:r>
          </w:p>
          <w:p w:rsidR="00832768" w:rsidRPr="008769AB" w:rsidRDefault="00832768" w:rsidP="00A2224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50-107 Wrocław</w:t>
            </w:r>
          </w:p>
        </w:tc>
        <w:tc>
          <w:tcPr>
            <w:tcW w:w="3261" w:type="dxa"/>
          </w:tcPr>
          <w:p w:rsidR="00832768" w:rsidRPr="008769AB" w:rsidRDefault="00832768" w:rsidP="00A2224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8769AB">
              <w:rPr>
                <w:rFonts w:ascii="Verdana" w:hAnsi="Verdana" w:cs="Calibri"/>
                <w:sz w:val="20"/>
                <w:szCs w:val="20"/>
              </w:rPr>
              <w:t>Przestrzeganie obowiązujących przepisów przy rozpatrywaniu skarg, wniosków i petycji wpływających do Rady Miejskiej Wrocławia za 2021 r.</w:t>
            </w:r>
          </w:p>
        </w:tc>
        <w:tc>
          <w:tcPr>
            <w:tcW w:w="1417" w:type="dxa"/>
          </w:tcPr>
          <w:p w:rsidR="00832768" w:rsidRPr="008769AB" w:rsidRDefault="00832768" w:rsidP="00A22244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675846">
              <w:rPr>
                <w:rFonts w:ascii="Verdana" w:hAnsi="Verdana" w:cs="Calibri"/>
                <w:sz w:val="20"/>
                <w:szCs w:val="20"/>
              </w:rPr>
              <w:t>rok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115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6D6AC5">
              <w:rPr>
                <w:rFonts w:ascii="Verdana" w:hAnsi="Verdana" w:cs="Calibri"/>
                <w:sz w:val="20"/>
                <w:szCs w:val="20"/>
              </w:rPr>
              <w:t>Lexdental</w:t>
            </w:r>
            <w:proofErr w:type="spellEnd"/>
            <w:r w:rsidRPr="006D6AC5">
              <w:rPr>
                <w:rFonts w:ascii="Verdana" w:hAnsi="Verdana" w:cs="Calibri"/>
                <w:sz w:val="20"/>
                <w:szCs w:val="20"/>
              </w:rPr>
              <w:t xml:space="preserve"> Milena </w:t>
            </w:r>
            <w:proofErr w:type="spellStart"/>
            <w:r w:rsidRPr="006D6AC5">
              <w:rPr>
                <w:rFonts w:ascii="Verdana" w:hAnsi="Verdana" w:cs="Calibri"/>
                <w:sz w:val="20"/>
                <w:szCs w:val="20"/>
              </w:rPr>
              <w:t>Delijewska</w:t>
            </w:r>
            <w:proofErr w:type="spellEnd"/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Realizacja umowy nr P/ZPZ/9/2020-2021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16 stycznia 2020 – 31 grudnia </w:t>
            </w:r>
            <w:r w:rsidRPr="006D6AC5">
              <w:rPr>
                <w:rFonts w:ascii="Verdana" w:hAnsi="Verdana" w:cs="Calibri"/>
                <w:sz w:val="20"/>
                <w:szCs w:val="20"/>
              </w:rPr>
              <w:t>2020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119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Niepubliczne Liceum Ogólnokształcące Fundacji Królowe</w:t>
            </w:r>
            <w:r>
              <w:rPr>
                <w:rFonts w:ascii="Verdana" w:hAnsi="Verdana" w:cs="Calibri"/>
                <w:sz w:val="20"/>
                <w:szCs w:val="20"/>
              </w:rPr>
              <w:t>j Świętej Jadwigi we Wrocławiu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Robotnicza 36-38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53-608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Fun</w:t>
            </w:r>
            <w:r>
              <w:rPr>
                <w:rFonts w:ascii="Verdana" w:hAnsi="Verdana" w:cs="Calibri"/>
                <w:sz w:val="20"/>
                <w:szCs w:val="20"/>
              </w:rPr>
              <w:t>dacja Królowej Świętej Jadwigi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al. Niepodległości 18 p. VI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02-653 Warszawa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2020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120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Niepubliczna Szkoła Podstawowa Fundacji Królowe</w:t>
            </w:r>
            <w:r>
              <w:rPr>
                <w:rFonts w:ascii="Verdana" w:hAnsi="Verdana" w:cs="Calibri"/>
                <w:sz w:val="20"/>
                <w:szCs w:val="20"/>
              </w:rPr>
              <w:t>j Świętej Jadwigi we Wrocławiu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ul. Rob</w:t>
            </w:r>
            <w:r>
              <w:rPr>
                <w:rFonts w:ascii="Verdana" w:hAnsi="Verdana" w:cs="Calibri"/>
                <w:sz w:val="20"/>
                <w:szCs w:val="20"/>
              </w:rPr>
              <w:t>otnicza 36-38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53-608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Fun</w:t>
            </w:r>
            <w:r>
              <w:rPr>
                <w:rFonts w:ascii="Verdana" w:hAnsi="Verdana" w:cs="Calibri"/>
                <w:sz w:val="20"/>
                <w:szCs w:val="20"/>
              </w:rPr>
              <w:t>dacja Królowej Świętej Jadwigi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al. Niepodległości 18 p. VI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02-653 Warszawa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2020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121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Młodzieżowy Ośrodek Wychowawczy im. Matki Teresy Potockiej dla dziewcząt niedostos</w:t>
            </w:r>
            <w:r>
              <w:rPr>
                <w:rFonts w:ascii="Verdana" w:hAnsi="Verdana" w:cs="Calibri"/>
                <w:sz w:val="20"/>
                <w:szCs w:val="20"/>
              </w:rPr>
              <w:t>owanych społecznie we Wrocławiu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pl. Grunwaldzki 3b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50-377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Zgromadzenie Sióstr Matki Bożej </w:t>
            </w:r>
            <w:r>
              <w:rPr>
                <w:rFonts w:ascii="Verdana" w:hAnsi="Verdana" w:cs="Calibri"/>
                <w:sz w:val="20"/>
                <w:szCs w:val="20"/>
              </w:rPr>
              <w:t>Miłosierdzia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u</w:t>
            </w:r>
            <w:r>
              <w:rPr>
                <w:rFonts w:ascii="Verdana" w:hAnsi="Verdana" w:cs="Calibri"/>
                <w:sz w:val="20"/>
                <w:szCs w:val="20"/>
              </w:rPr>
              <w:t>l. Żytnia 3/9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01-014 Warszawa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122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Publiczna Branżowa Szkoła I Stopnia Specjalna im. Matki Teresy Potockiej dla niedostosowanych społecznie w Młodzieżowym Oś</w:t>
            </w:r>
            <w:r>
              <w:rPr>
                <w:rFonts w:ascii="Verdana" w:hAnsi="Verdana" w:cs="Calibri"/>
                <w:sz w:val="20"/>
                <w:szCs w:val="20"/>
              </w:rPr>
              <w:t>rodku Wychowawczym we Wrocławiu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pl. Grunwaldzki 3b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50-377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Zgromadzenie </w:t>
            </w:r>
            <w:r>
              <w:rPr>
                <w:rFonts w:ascii="Verdana" w:hAnsi="Verdana" w:cs="Calibri"/>
                <w:sz w:val="20"/>
                <w:szCs w:val="20"/>
              </w:rPr>
              <w:t>Sióstr Matki Bożej Miłosierdzia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Żytnia 3/9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01-014 Warszawa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123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Publiczna Szkoła Podstawowa Specjalna im. Matki Teresy Potockiej dla dziewcząt niedostosowanych społecznie w Młodzieżowym Ośrodku Wychowa</w:t>
            </w:r>
            <w:r>
              <w:rPr>
                <w:rFonts w:ascii="Verdana" w:hAnsi="Verdana" w:cs="Calibri"/>
                <w:sz w:val="20"/>
                <w:szCs w:val="20"/>
              </w:rPr>
              <w:t>wczym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pl. Grunwaldzki 3b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50-377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Zgromadzenie Sióstr </w:t>
            </w:r>
            <w:r>
              <w:rPr>
                <w:rFonts w:ascii="Verdana" w:hAnsi="Verdana" w:cs="Calibri"/>
                <w:sz w:val="20"/>
                <w:szCs w:val="20"/>
              </w:rPr>
              <w:t>Matki Bożej Miłosierdzia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Żytnia 3/9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01-014 Warszawa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124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Publiczne Liceum Ogólnokształcące Specjalne im. Matki Teresy Potockiej dla niedostosowanych społecznie w Młodzieżowym Oś</w:t>
            </w:r>
            <w:r>
              <w:rPr>
                <w:rFonts w:ascii="Verdana" w:hAnsi="Verdana" w:cs="Calibri"/>
                <w:sz w:val="20"/>
                <w:szCs w:val="20"/>
              </w:rPr>
              <w:t>rodku Wychowawczym we Wrocławiu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pl. Grunwaldzki 3b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50-377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Zgromadzenie </w:t>
            </w:r>
            <w:r>
              <w:rPr>
                <w:rFonts w:ascii="Verdana" w:hAnsi="Verdana" w:cs="Calibri"/>
                <w:sz w:val="20"/>
                <w:szCs w:val="20"/>
              </w:rPr>
              <w:t>Sióstr Matki Bożej Miłosierdzia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Żytnia 3/9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01-014 Warszawa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126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Bursa </w:t>
            </w:r>
            <w:proofErr w:type="spellStart"/>
            <w:r w:rsidRPr="006D6AC5">
              <w:rPr>
                <w:rFonts w:ascii="Verdana" w:hAnsi="Verdana" w:cs="Calibri"/>
                <w:sz w:val="20"/>
                <w:szCs w:val="20"/>
              </w:rPr>
              <w:t>Silesius</w:t>
            </w:r>
            <w:proofErr w:type="spellEnd"/>
            <w:r w:rsidRPr="006D6AC5">
              <w:rPr>
                <w:rFonts w:ascii="Verdana" w:hAnsi="Verdana" w:cs="Calibri"/>
                <w:sz w:val="20"/>
                <w:szCs w:val="20"/>
              </w:rPr>
              <w:t xml:space="preserve"> im. św. Ignacego </w:t>
            </w:r>
            <w:r>
              <w:rPr>
                <w:rFonts w:ascii="Verdana" w:hAnsi="Verdana" w:cs="Calibri"/>
                <w:sz w:val="20"/>
                <w:szCs w:val="20"/>
              </w:rPr>
              <w:t>Loyoli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Wincentego Stysia 16a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53-526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Dom Spotkań im. Angelusa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Silesiusa</w:t>
            </w:r>
            <w:proofErr w:type="spellEnd"/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Wincentego Stysia 16a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53-526 Wrocław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127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Niepubliczna Szkoła Podstawowa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"International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Primary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School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Drukarska 52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53-312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Construction &amp; </w:t>
            </w:r>
            <w:proofErr w:type="spellStart"/>
            <w:r w:rsidRPr="006D6AC5">
              <w:rPr>
                <w:rFonts w:ascii="Verdana" w:hAnsi="Verdana" w:cs="Calibri"/>
                <w:sz w:val="20"/>
                <w:szCs w:val="20"/>
              </w:rPr>
              <w:t>Education</w:t>
            </w:r>
            <w:proofErr w:type="spellEnd"/>
            <w:r w:rsidRPr="006D6AC5">
              <w:rPr>
                <w:rFonts w:ascii="Verdana" w:hAnsi="Verdana" w:cs="Calibri"/>
                <w:sz w:val="20"/>
                <w:szCs w:val="20"/>
              </w:rPr>
              <w:t xml:space="preserve"> Services Spółka z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ograniczoną odpowiedzialnością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Drukarska 52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53-312 Wrocław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128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Niepubliczne Przedsz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kole "International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Playschool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"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Drukarska 52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53-312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 xml:space="preserve">Construction &amp; </w:t>
            </w:r>
            <w:proofErr w:type="spellStart"/>
            <w:r w:rsidRPr="006D6AC5">
              <w:rPr>
                <w:rFonts w:ascii="Verdana" w:hAnsi="Verdana" w:cs="Calibri"/>
                <w:sz w:val="20"/>
                <w:szCs w:val="20"/>
              </w:rPr>
              <w:t>Education</w:t>
            </w:r>
            <w:proofErr w:type="spellEnd"/>
            <w:r w:rsidRPr="006D6AC5">
              <w:rPr>
                <w:rFonts w:ascii="Verdana" w:hAnsi="Verdana" w:cs="Calibri"/>
                <w:sz w:val="20"/>
                <w:szCs w:val="20"/>
              </w:rPr>
              <w:t xml:space="preserve"> Services Spółka z ogr</w:t>
            </w:r>
            <w:r>
              <w:rPr>
                <w:rFonts w:ascii="Verdana" w:hAnsi="Verdana" w:cs="Calibri"/>
                <w:sz w:val="20"/>
                <w:szCs w:val="20"/>
              </w:rPr>
              <w:t>aniczoną odpowiedzialnością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Drukarska 52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53-312 Wrocław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129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Niepubliczna Szkoła Podstawowa "Inspir</w:t>
            </w:r>
            <w:r>
              <w:rPr>
                <w:rFonts w:ascii="Verdana" w:hAnsi="Verdana" w:cs="Calibri"/>
                <w:sz w:val="20"/>
                <w:szCs w:val="20"/>
              </w:rPr>
              <w:t>acja"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ul. Krystyny i Mariana Barskich 33/L.U. U2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54-115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VT Spółka z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ograniczoną odpowiedzialnością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Mokrzańska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35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54-020 Wrocław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  <w:tr w:rsidR="00832768" w:rsidRPr="00946B17" w:rsidTr="000E2B58">
        <w:trPr>
          <w:cantSplit/>
        </w:trPr>
        <w:tc>
          <w:tcPr>
            <w:tcW w:w="709" w:type="dxa"/>
          </w:tcPr>
          <w:p w:rsidR="00832768" w:rsidRPr="008769AB" w:rsidRDefault="00832768" w:rsidP="00957C94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32768" w:rsidRPr="008769AB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131</w:t>
            </w:r>
          </w:p>
        </w:tc>
        <w:tc>
          <w:tcPr>
            <w:tcW w:w="3118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Jednostka objęta kontrolą: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Terapeutyczny Punkt Prz</w:t>
            </w:r>
            <w:r>
              <w:rPr>
                <w:rFonts w:ascii="Verdana" w:hAnsi="Verdana" w:cs="Calibri"/>
                <w:sz w:val="20"/>
                <w:szCs w:val="20"/>
              </w:rPr>
              <w:t>edszkolny "Niebieski Latawiec"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Błotna 2a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51-521 Wrocław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Osoba prowadząca: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Centrum Wspierania Dziecka z Autyzmem "NIEBIESKI LATAWIEC" Spółka z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ograniczoną odpowiedzialnością</w:t>
            </w:r>
          </w:p>
          <w:p w:rsidR="00832768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ul. Błotna 2a</w:t>
            </w:r>
          </w:p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51-521 Wrocław</w:t>
            </w:r>
          </w:p>
        </w:tc>
        <w:tc>
          <w:tcPr>
            <w:tcW w:w="3261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6D6AC5">
              <w:rPr>
                <w:rFonts w:ascii="Verdana" w:hAnsi="Verdana" w:cs="Calibri"/>
                <w:sz w:val="20"/>
                <w:szCs w:val="20"/>
              </w:rPr>
              <w:t>Prawidłowość pobrania i wykorzystania dotacji zgodnie z art. 35 ustawy o finansowaniu zadań oświatowych</w:t>
            </w:r>
          </w:p>
        </w:tc>
        <w:tc>
          <w:tcPr>
            <w:tcW w:w="1417" w:type="dxa"/>
          </w:tcPr>
          <w:p w:rsidR="00832768" w:rsidRPr="006D6AC5" w:rsidRDefault="00832768" w:rsidP="00957C94">
            <w:pPr>
              <w:suppressAutoHyphens/>
              <w:spacing w:before="120" w:after="12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9141BB">
              <w:rPr>
                <w:rFonts w:ascii="Verdana" w:hAnsi="Verdana" w:cs="Calibri"/>
                <w:sz w:val="20"/>
                <w:szCs w:val="20"/>
              </w:rPr>
              <w:t>rok</w:t>
            </w:r>
            <w:r w:rsidRPr="006D6AC5">
              <w:rPr>
                <w:rFonts w:ascii="Verdana" w:hAnsi="Verdana" w:cs="Calibri"/>
                <w:sz w:val="20"/>
                <w:szCs w:val="20"/>
              </w:rPr>
              <w:t xml:space="preserve"> 2021</w:t>
            </w:r>
          </w:p>
        </w:tc>
      </w:tr>
    </w:tbl>
    <w:p w:rsidR="002C6D74" w:rsidRPr="003275D4" w:rsidRDefault="002C6D74" w:rsidP="00E71890">
      <w:pPr>
        <w:suppressAutoHyphens/>
        <w:spacing w:before="240" w:after="120" w:line="276" w:lineRule="auto"/>
        <w:rPr>
          <w:rFonts w:ascii="Verdana" w:hAnsi="Verdana"/>
          <w:b/>
          <w:sz w:val="20"/>
          <w:szCs w:val="20"/>
        </w:rPr>
      </w:pPr>
      <w:r w:rsidRPr="003275D4">
        <w:rPr>
          <w:rFonts w:ascii="Verdana" w:hAnsi="Verdana"/>
          <w:b/>
          <w:sz w:val="20"/>
          <w:szCs w:val="20"/>
        </w:rPr>
        <w:t>Uzasadnienie:</w:t>
      </w:r>
    </w:p>
    <w:p w:rsidR="00F403BE" w:rsidRPr="00F45D45" w:rsidRDefault="002C6D74" w:rsidP="00E71890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 w:rsidRPr="00F45D45">
        <w:rPr>
          <w:rFonts w:ascii="Verdana" w:hAnsi="Verdana"/>
          <w:sz w:val="20"/>
          <w:szCs w:val="20"/>
        </w:rPr>
        <w:t>Zmiany do Planu kontroli wynikają z</w:t>
      </w:r>
      <w:r w:rsidR="003275D4" w:rsidRPr="00F45D45">
        <w:rPr>
          <w:rFonts w:ascii="Verdana" w:hAnsi="Verdana"/>
          <w:sz w:val="20"/>
          <w:szCs w:val="20"/>
        </w:rPr>
        <w:t>e zmian organizacyjnych oraz</w:t>
      </w:r>
      <w:r w:rsidRPr="00F45D45">
        <w:rPr>
          <w:rFonts w:ascii="Verdana" w:hAnsi="Verdana"/>
          <w:sz w:val="20"/>
          <w:szCs w:val="20"/>
        </w:rPr>
        <w:t xml:space="preserve"> potrzeb Kierownictwa Urzędu w zakresie sprawowanego nadzoru nad wykorzys</w:t>
      </w:r>
      <w:r w:rsidR="000E2B58" w:rsidRPr="00F45D45">
        <w:rPr>
          <w:rFonts w:ascii="Verdana" w:hAnsi="Verdana"/>
          <w:sz w:val="20"/>
          <w:szCs w:val="20"/>
        </w:rPr>
        <w:t>taniem środków publicznych</w:t>
      </w:r>
      <w:r w:rsidR="007A61EE">
        <w:rPr>
          <w:rFonts w:ascii="Verdana" w:hAnsi="Verdana"/>
          <w:sz w:val="20"/>
          <w:szCs w:val="20"/>
        </w:rPr>
        <w:t xml:space="preserve"> a w przypadku pozycji 59 z uwagi na objęcie przedmiotu kontroli kontrolą Dolnośląskiego Urzędu Wojewódzkiego.</w:t>
      </w:r>
    </w:p>
    <w:p w:rsidR="00E71890" w:rsidRDefault="002C6D74" w:rsidP="0002597E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 w:rsidRPr="00E71890">
        <w:rPr>
          <w:rFonts w:ascii="Verdana" w:hAnsi="Verdana"/>
          <w:sz w:val="20"/>
          <w:szCs w:val="20"/>
        </w:rPr>
        <w:t xml:space="preserve">Wrocław, </w:t>
      </w:r>
      <w:r w:rsidR="00C72475">
        <w:rPr>
          <w:rFonts w:ascii="Verdana" w:hAnsi="Verdana"/>
          <w:sz w:val="20"/>
          <w:szCs w:val="20"/>
        </w:rPr>
        <w:t>14</w:t>
      </w:r>
      <w:r w:rsidR="008B18FB" w:rsidRPr="00E71890">
        <w:rPr>
          <w:rFonts w:ascii="Verdana" w:hAnsi="Verdana"/>
          <w:sz w:val="20"/>
          <w:szCs w:val="20"/>
        </w:rPr>
        <w:t xml:space="preserve"> listopada</w:t>
      </w:r>
      <w:r w:rsidR="00F45D45" w:rsidRPr="00E71890">
        <w:rPr>
          <w:rFonts w:ascii="Verdana" w:hAnsi="Verdana"/>
          <w:sz w:val="20"/>
          <w:szCs w:val="20"/>
        </w:rPr>
        <w:t xml:space="preserve"> 2022</w:t>
      </w:r>
      <w:r w:rsidR="00D841A3" w:rsidRPr="00E71890">
        <w:rPr>
          <w:rFonts w:ascii="Verdana" w:hAnsi="Verdana"/>
          <w:sz w:val="20"/>
          <w:szCs w:val="20"/>
        </w:rPr>
        <w:t xml:space="preserve"> r.</w:t>
      </w:r>
    </w:p>
    <w:p w:rsidR="00D841A3" w:rsidRDefault="003C2046" w:rsidP="0002597E">
      <w:pPr>
        <w:suppressAutoHyphens/>
        <w:spacing w:before="24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3C2046" w:rsidRDefault="003C2046" w:rsidP="003C2046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:rsidR="003C2046" w:rsidRDefault="003C2046" w:rsidP="003C2046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Włodzimierz Patalas</w:t>
      </w:r>
    </w:p>
    <w:p w:rsidR="003C2046" w:rsidRPr="000E6DD4" w:rsidRDefault="003C2046" w:rsidP="003C2046">
      <w:pPr>
        <w:suppressAutoHyphens/>
        <w:spacing w:before="120" w:after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Sekretarz Miasta Wrocławia</w:t>
      </w:r>
    </w:p>
    <w:sectPr w:rsidR="003C2046" w:rsidRPr="000E6DD4" w:rsidSect="00FE226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274" w:bottom="1079" w:left="993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46" w:rsidRDefault="003C2046">
      <w:r>
        <w:separator/>
      </w:r>
    </w:p>
  </w:endnote>
  <w:endnote w:type="continuationSeparator" w:id="0">
    <w:p w:rsidR="003C2046" w:rsidRDefault="003C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Pr="004D6885" w:rsidRDefault="003C2046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 w:rsidR="00E04349"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 w:rsidR="00E04349">
      <w:rPr>
        <w:noProof/>
        <w:sz w:val="14"/>
        <w:szCs w:val="14"/>
      </w:rPr>
      <w:t>13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Default="003C2046" w:rsidP="00F261E5">
    <w:pPr>
      <w:pStyle w:val="Stopka"/>
    </w:pPr>
  </w:p>
  <w:p w:rsidR="003C2046" w:rsidRDefault="003C2046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46" w:rsidRDefault="003C2046">
      <w:r>
        <w:separator/>
      </w:r>
    </w:p>
  </w:footnote>
  <w:footnote w:type="continuationSeparator" w:id="0">
    <w:p w:rsidR="003C2046" w:rsidRDefault="003C2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Default="003C204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46" w:rsidRDefault="003C2046" w:rsidP="00FE2268">
    <w:pPr>
      <w:pStyle w:val="Stopka"/>
      <w:ind w:left="-567"/>
    </w:pPr>
    <w:r>
      <w:rPr>
        <w:noProof/>
      </w:rPr>
      <w:drawing>
        <wp:inline distT="0" distB="0" distL="0" distR="0">
          <wp:extent cx="2046605" cy="182435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8A4"/>
    <w:multiLevelType w:val="hybridMultilevel"/>
    <w:tmpl w:val="379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D696E"/>
    <w:multiLevelType w:val="hybridMultilevel"/>
    <w:tmpl w:val="C7E67986"/>
    <w:lvl w:ilvl="0" w:tplc="A9E07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10DCA"/>
    <w:multiLevelType w:val="hybridMultilevel"/>
    <w:tmpl w:val="5DB44602"/>
    <w:lvl w:ilvl="0" w:tplc="7B00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7AB6"/>
    <w:multiLevelType w:val="hybridMultilevel"/>
    <w:tmpl w:val="CF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7448A"/>
    <w:multiLevelType w:val="hybridMultilevel"/>
    <w:tmpl w:val="64E2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5D77"/>
    <w:multiLevelType w:val="hybridMultilevel"/>
    <w:tmpl w:val="D44C29D2"/>
    <w:lvl w:ilvl="0" w:tplc="C23C1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5281A"/>
    <w:multiLevelType w:val="hybridMultilevel"/>
    <w:tmpl w:val="4A1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A156A"/>
    <w:multiLevelType w:val="hybridMultilevel"/>
    <w:tmpl w:val="5A2E2E6A"/>
    <w:lvl w:ilvl="0" w:tplc="117AC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2C74"/>
    <w:multiLevelType w:val="hybridMultilevel"/>
    <w:tmpl w:val="D6261AF4"/>
    <w:lvl w:ilvl="0" w:tplc="9488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30E5C"/>
    <w:multiLevelType w:val="hybridMultilevel"/>
    <w:tmpl w:val="154A09A4"/>
    <w:lvl w:ilvl="0" w:tplc="AA18C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1C41A2"/>
    <w:multiLevelType w:val="hybridMultilevel"/>
    <w:tmpl w:val="4C269F48"/>
    <w:lvl w:ilvl="0" w:tplc="322C1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6318A"/>
    <w:multiLevelType w:val="hybridMultilevel"/>
    <w:tmpl w:val="6122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320A9"/>
    <w:multiLevelType w:val="hybridMultilevel"/>
    <w:tmpl w:val="7C066A98"/>
    <w:lvl w:ilvl="0" w:tplc="6590E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5B4BE0"/>
    <w:multiLevelType w:val="hybridMultilevel"/>
    <w:tmpl w:val="17183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F3BFB"/>
    <w:multiLevelType w:val="hybridMultilevel"/>
    <w:tmpl w:val="7B2603A0"/>
    <w:lvl w:ilvl="0" w:tplc="9488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C5AB1"/>
    <w:multiLevelType w:val="hybridMultilevel"/>
    <w:tmpl w:val="FF6A0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16"/>
  </w:num>
  <w:num w:numId="12">
    <w:abstractNumId w:val="9"/>
  </w:num>
  <w:num w:numId="13">
    <w:abstractNumId w:val="6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5152"/>
    <w:rsid w:val="00022A1D"/>
    <w:rsid w:val="0002597E"/>
    <w:rsid w:val="00046CED"/>
    <w:rsid w:val="000511E1"/>
    <w:rsid w:val="00087FA9"/>
    <w:rsid w:val="00096BC7"/>
    <w:rsid w:val="0009775D"/>
    <w:rsid w:val="00097AEF"/>
    <w:rsid w:val="000A1B4F"/>
    <w:rsid w:val="000A69A1"/>
    <w:rsid w:val="000C744E"/>
    <w:rsid w:val="000E2B58"/>
    <w:rsid w:val="000E6DD4"/>
    <w:rsid w:val="001075A2"/>
    <w:rsid w:val="00143A44"/>
    <w:rsid w:val="001451F4"/>
    <w:rsid w:val="00171781"/>
    <w:rsid w:val="00180DF6"/>
    <w:rsid w:val="00190D4E"/>
    <w:rsid w:val="001A4B54"/>
    <w:rsid w:val="001A6CDD"/>
    <w:rsid w:val="001B44F7"/>
    <w:rsid w:val="002018DC"/>
    <w:rsid w:val="0022168D"/>
    <w:rsid w:val="00256655"/>
    <w:rsid w:val="00261004"/>
    <w:rsid w:val="002970A6"/>
    <w:rsid w:val="002A4447"/>
    <w:rsid w:val="002B6140"/>
    <w:rsid w:val="002B7EEC"/>
    <w:rsid w:val="002C6D74"/>
    <w:rsid w:val="002D6459"/>
    <w:rsid w:val="002F292D"/>
    <w:rsid w:val="002F5207"/>
    <w:rsid w:val="00323052"/>
    <w:rsid w:val="003275D4"/>
    <w:rsid w:val="003372EA"/>
    <w:rsid w:val="00345256"/>
    <w:rsid w:val="0037564E"/>
    <w:rsid w:val="00395145"/>
    <w:rsid w:val="003B4793"/>
    <w:rsid w:val="003C2046"/>
    <w:rsid w:val="003E5B20"/>
    <w:rsid w:val="003F20D6"/>
    <w:rsid w:val="0040360F"/>
    <w:rsid w:val="00407D43"/>
    <w:rsid w:val="00410A92"/>
    <w:rsid w:val="0043486D"/>
    <w:rsid w:val="004434E6"/>
    <w:rsid w:val="004508B6"/>
    <w:rsid w:val="00484F6F"/>
    <w:rsid w:val="004A21ED"/>
    <w:rsid w:val="004A798F"/>
    <w:rsid w:val="004B3875"/>
    <w:rsid w:val="004B3E88"/>
    <w:rsid w:val="004D6885"/>
    <w:rsid w:val="004E5C8D"/>
    <w:rsid w:val="00531B3F"/>
    <w:rsid w:val="00535FDA"/>
    <w:rsid w:val="00546093"/>
    <w:rsid w:val="00572A31"/>
    <w:rsid w:val="00583591"/>
    <w:rsid w:val="005843AD"/>
    <w:rsid w:val="00597821"/>
    <w:rsid w:val="005A2E2C"/>
    <w:rsid w:val="005A3086"/>
    <w:rsid w:val="005A3893"/>
    <w:rsid w:val="005B7E51"/>
    <w:rsid w:val="005C152F"/>
    <w:rsid w:val="005C5E14"/>
    <w:rsid w:val="005D18D1"/>
    <w:rsid w:val="005F1DA9"/>
    <w:rsid w:val="00602FB3"/>
    <w:rsid w:val="00623F66"/>
    <w:rsid w:val="00655B76"/>
    <w:rsid w:val="006752CA"/>
    <w:rsid w:val="006D00E5"/>
    <w:rsid w:val="006D2FF6"/>
    <w:rsid w:val="00701FA2"/>
    <w:rsid w:val="00716820"/>
    <w:rsid w:val="00775152"/>
    <w:rsid w:val="00776D1D"/>
    <w:rsid w:val="007878BA"/>
    <w:rsid w:val="007A61EE"/>
    <w:rsid w:val="007D3182"/>
    <w:rsid w:val="007D557B"/>
    <w:rsid w:val="007E727E"/>
    <w:rsid w:val="007F1692"/>
    <w:rsid w:val="007F1B42"/>
    <w:rsid w:val="007F6363"/>
    <w:rsid w:val="00832768"/>
    <w:rsid w:val="008775C9"/>
    <w:rsid w:val="0088160D"/>
    <w:rsid w:val="008B18FB"/>
    <w:rsid w:val="008D2029"/>
    <w:rsid w:val="008F7D65"/>
    <w:rsid w:val="00916B2A"/>
    <w:rsid w:val="00946B17"/>
    <w:rsid w:val="00953E9C"/>
    <w:rsid w:val="00954267"/>
    <w:rsid w:val="00957C94"/>
    <w:rsid w:val="009765D0"/>
    <w:rsid w:val="00984F47"/>
    <w:rsid w:val="00986B6A"/>
    <w:rsid w:val="009F260A"/>
    <w:rsid w:val="009F3AE7"/>
    <w:rsid w:val="00A005FB"/>
    <w:rsid w:val="00A07B18"/>
    <w:rsid w:val="00A22244"/>
    <w:rsid w:val="00A27777"/>
    <w:rsid w:val="00A27F20"/>
    <w:rsid w:val="00A31828"/>
    <w:rsid w:val="00A4304E"/>
    <w:rsid w:val="00A54DCC"/>
    <w:rsid w:val="00A56EED"/>
    <w:rsid w:val="00A816F2"/>
    <w:rsid w:val="00A86D58"/>
    <w:rsid w:val="00AB56BE"/>
    <w:rsid w:val="00AB60B5"/>
    <w:rsid w:val="00AE2B04"/>
    <w:rsid w:val="00AF02F0"/>
    <w:rsid w:val="00AF094C"/>
    <w:rsid w:val="00B02AD0"/>
    <w:rsid w:val="00B122BF"/>
    <w:rsid w:val="00B24C71"/>
    <w:rsid w:val="00B27472"/>
    <w:rsid w:val="00B3782F"/>
    <w:rsid w:val="00B73AF4"/>
    <w:rsid w:val="00B74F1A"/>
    <w:rsid w:val="00B81B31"/>
    <w:rsid w:val="00B8571D"/>
    <w:rsid w:val="00B906E7"/>
    <w:rsid w:val="00B97091"/>
    <w:rsid w:val="00BB389F"/>
    <w:rsid w:val="00BC116B"/>
    <w:rsid w:val="00BD035E"/>
    <w:rsid w:val="00BF1AEC"/>
    <w:rsid w:val="00C2127D"/>
    <w:rsid w:val="00C31936"/>
    <w:rsid w:val="00C407FA"/>
    <w:rsid w:val="00C43F36"/>
    <w:rsid w:val="00C53C41"/>
    <w:rsid w:val="00C5614D"/>
    <w:rsid w:val="00C6193C"/>
    <w:rsid w:val="00C634EA"/>
    <w:rsid w:val="00C72475"/>
    <w:rsid w:val="00C96240"/>
    <w:rsid w:val="00CB79E5"/>
    <w:rsid w:val="00CC1016"/>
    <w:rsid w:val="00CD26BE"/>
    <w:rsid w:val="00CD44B2"/>
    <w:rsid w:val="00CD45DC"/>
    <w:rsid w:val="00CD4622"/>
    <w:rsid w:val="00CD4AC9"/>
    <w:rsid w:val="00CD4E9D"/>
    <w:rsid w:val="00CE1BDD"/>
    <w:rsid w:val="00CF0BD2"/>
    <w:rsid w:val="00D05152"/>
    <w:rsid w:val="00D23572"/>
    <w:rsid w:val="00D23966"/>
    <w:rsid w:val="00D25A90"/>
    <w:rsid w:val="00D33992"/>
    <w:rsid w:val="00D61533"/>
    <w:rsid w:val="00D627A1"/>
    <w:rsid w:val="00D67435"/>
    <w:rsid w:val="00D754CE"/>
    <w:rsid w:val="00D81AFC"/>
    <w:rsid w:val="00D841A3"/>
    <w:rsid w:val="00D8547D"/>
    <w:rsid w:val="00DA4A09"/>
    <w:rsid w:val="00DC191D"/>
    <w:rsid w:val="00DE7702"/>
    <w:rsid w:val="00DF61FD"/>
    <w:rsid w:val="00E04349"/>
    <w:rsid w:val="00E0772E"/>
    <w:rsid w:val="00E25E6A"/>
    <w:rsid w:val="00E35A19"/>
    <w:rsid w:val="00E52576"/>
    <w:rsid w:val="00E71890"/>
    <w:rsid w:val="00E74B90"/>
    <w:rsid w:val="00E9170B"/>
    <w:rsid w:val="00EC2423"/>
    <w:rsid w:val="00ED0465"/>
    <w:rsid w:val="00ED3E79"/>
    <w:rsid w:val="00F24E05"/>
    <w:rsid w:val="00F261E5"/>
    <w:rsid w:val="00F403BE"/>
    <w:rsid w:val="00F40755"/>
    <w:rsid w:val="00F426EA"/>
    <w:rsid w:val="00F45D45"/>
    <w:rsid w:val="00F8165E"/>
    <w:rsid w:val="00F8639E"/>
    <w:rsid w:val="00F922DE"/>
    <w:rsid w:val="00FB2F82"/>
    <w:rsid w:val="00FB68B6"/>
    <w:rsid w:val="00FB7E24"/>
    <w:rsid w:val="00FE0589"/>
    <w:rsid w:val="00FE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D67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3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E190-87F4-48AB-AED6-8BFE55A6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200</TotalTime>
  <Pages>13</Pages>
  <Words>1836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umagko04</dc:creator>
  <cp:lastModifiedBy>umagko04</cp:lastModifiedBy>
  <cp:revision>25</cp:revision>
  <cp:lastPrinted>2022-11-14T07:40:00Z</cp:lastPrinted>
  <dcterms:created xsi:type="dcterms:W3CDTF">2022-03-14T07:09:00Z</dcterms:created>
  <dcterms:modified xsi:type="dcterms:W3CDTF">2022-11-16T09:28:00Z</dcterms:modified>
</cp:coreProperties>
</file>