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B" w:rsidRDefault="002B088B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176, ze zmianami) oraz na podstawie art. 49 § 1 ustawy z dnia 14 czerwca 1960 r. - Kodeks postępowania administracyjnego (tekst jednolity: Dz. U. z 2022 r., poz. 2000, ze zmianami)</w:t>
      </w:r>
    </w:p>
    <w:p w:rsidR="002B088B" w:rsidRDefault="002B088B">
      <w:pPr>
        <w:rPr>
          <w:sz w:val="18"/>
          <w:szCs w:val="18"/>
          <w:lang w:val="pl-PL"/>
        </w:rPr>
      </w:pPr>
    </w:p>
    <w:p w:rsidR="002B088B" w:rsidRDefault="002B088B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2B088B" w:rsidRDefault="002B088B">
      <w:pPr>
        <w:rPr>
          <w:rFonts w:ascii="Arial" w:hAnsi="Arial" w:cs="Arial"/>
          <w:sz w:val="18"/>
          <w:szCs w:val="18"/>
          <w:lang w:val="pl-PL"/>
        </w:rPr>
      </w:pPr>
    </w:p>
    <w:p w:rsidR="002B088B" w:rsidRDefault="002B088B">
      <w:pPr>
        <w:pStyle w:val="10Szanowny"/>
        <w:suppressAutoHyphens/>
        <w:spacing w:before="0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OLE_LINK9"/>
      <w:bookmarkStart w:id="1" w:name="OLE_LINK23"/>
      <w:bookmarkStart w:id="2" w:name="OLE_LINK12"/>
      <w:r>
        <w:rPr>
          <w:rFonts w:ascii="Times New Roman" w:hAnsi="Times New Roman" w:cs="Times New Roman"/>
          <w:sz w:val="18"/>
          <w:szCs w:val="18"/>
        </w:rPr>
        <w:t xml:space="preserve">że na wniosek z dnia </w:t>
      </w:r>
      <w:bookmarkStart w:id="3" w:name="OLE_LINK14"/>
      <w:bookmarkEnd w:id="0"/>
      <w:bookmarkEnd w:id="1"/>
      <w:bookmarkEnd w:id="2"/>
      <w:r>
        <w:rPr>
          <w:rFonts w:ascii="Times New Roman" w:hAnsi="Times New Roman" w:cs="Times New Roman"/>
          <w:sz w:val="18"/>
          <w:szCs w:val="18"/>
        </w:rPr>
        <w:t xml:space="preserve">20.09.2022 r.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Prezydenta Wrocławia zostało wszczęte postępowanie administracyjne w sprawie wydania decyzji </w:t>
      </w:r>
      <w:bookmarkStart w:id="4" w:name="OLE_LINK6"/>
      <w:r>
        <w:rPr>
          <w:rFonts w:ascii="Times New Roman" w:hAnsi="Times New Roman" w:cs="Times New Roman"/>
          <w:sz w:val="18"/>
          <w:szCs w:val="18"/>
        </w:rPr>
        <w:t>o zezwoleniu na realizację inwestycji drogowej</w:t>
      </w:r>
      <w:bookmarkEnd w:id="4"/>
      <w:r>
        <w:rPr>
          <w:rFonts w:ascii="Times New Roman" w:hAnsi="Times New Roman" w:cs="Times New Roman"/>
          <w:sz w:val="18"/>
          <w:szCs w:val="18"/>
        </w:rPr>
        <w:t xml:space="preserve"> dla zadania pn.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„Budowa drogi publicznej ul. Frankowskiego we Wrocławiu wraz z budową sieci kanalizacji deszczowej, linii kablowej niskiego napięcia dla oświetlenia drogi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i kanału technologicznego”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B088B" w:rsidRDefault="002B088B">
      <w:pPr>
        <w:pStyle w:val="BodyText2"/>
        <w:suppressAutoHyphens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Wniosek o wydanie decyzji o zezwoleniu na realizację inwestycji drogowej obejmuje </w:t>
      </w:r>
      <w:r>
        <w:rPr>
          <w:rFonts w:ascii="Times New Roman" w:hAnsi="Times New Roman" w:cs="Times New Roman"/>
          <w:b w:val="0"/>
          <w:bCs w:val="0"/>
        </w:rPr>
        <w:br/>
        <w:t xml:space="preserve">następujące nieruchomości lub ich części (wg katastru nieruchomości): </w:t>
      </w:r>
    </w:p>
    <w:p w:rsidR="002B088B" w:rsidRDefault="002B088B">
      <w:pPr>
        <w:pStyle w:val="BodyText2"/>
        <w:suppressAutoHyphens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2B088B" w:rsidRDefault="002B088B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Nieruchomości znajdujące się w liniach rozgraniczających teren, przeznaczone na pas drogowy drogi gminnej: </w:t>
      </w:r>
    </w:p>
    <w:p w:rsidR="002B088B" w:rsidRDefault="002B088B">
      <w:pPr>
        <w:pStyle w:val="BodyText2"/>
        <w:suppressAutoHyphens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"/>
        <w:gridCol w:w="1182"/>
        <w:gridCol w:w="999"/>
        <w:gridCol w:w="1701"/>
        <w:gridCol w:w="1701"/>
        <w:gridCol w:w="3118"/>
      </w:tblGrid>
      <w:tr w:rsidR="002B088B">
        <w:trPr>
          <w:cantSplit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bookmarkStart w:id="5" w:name="OLE_LINK7"/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Obręb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Arkusz 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Numer działki</w:t>
            </w:r>
          </w:p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Numer działki</w:t>
            </w:r>
          </w:p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Powierzchnia zajęcia stałego [ha]</w:t>
            </w:r>
          </w:p>
        </w:tc>
      </w:tr>
      <w:tr w:rsidR="002B088B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8B" w:rsidRDefault="002B088B">
            <w:pPr>
              <w:suppressAutoHyphens/>
              <w:ind w:left="397" w:hanging="397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Ołtaszyn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17/5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17/7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0.1431 </w:t>
            </w:r>
          </w:p>
        </w:tc>
      </w:tr>
      <w:tr w:rsidR="002B088B">
        <w:trPr>
          <w:cantSplit/>
        </w:trPr>
        <w:tc>
          <w:tcPr>
            <w:tcW w:w="4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lang w:val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suppressAutoHyphens/>
              <w:ind w:left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17/8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0.0125</w:t>
            </w:r>
          </w:p>
        </w:tc>
      </w:tr>
      <w:bookmarkEnd w:id="5"/>
    </w:tbl>
    <w:p w:rsidR="002B088B" w:rsidRDefault="002B088B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p w:rsidR="002B088B" w:rsidRDefault="002B088B">
      <w:pPr>
        <w:pStyle w:val="BodyText2"/>
        <w:numPr>
          <w:ilvl w:val="0"/>
          <w:numId w:val="15"/>
        </w:numPr>
        <w:suppressAutoHyphens/>
        <w:ind w:left="357" w:right="0" w:hanging="35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Tereny niezbędne dla realizacji obiektów i robót budowlanych, dla których wystąpiono </w:t>
      </w:r>
      <w:r>
        <w:rPr>
          <w:rFonts w:ascii="Times New Roman" w:hAnsi="Times New Roman" w:cs="Times New Roman"/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:rsidR="002B088B" w:rsidRDefault="002B088B">
      <w:pPr>
        <w:pStyle w:val="BodyTextIndent2"/>
        <w:suppressAutoHyphens/>
        <w:spacing w:after="0" w:line="240" w:lineRule="auto"/>
        <w:ind w:left="0"/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04"/>
        <w:gridCol w:w="992"/>
        <w:gridCol w:w="1134"/>
        <w:gridCol w:w="1417"/>
        <w:gridCol w:w="3969"/>
      </w:tblGrid>
      <w:tr w:rsidR="002B088B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Obręb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Arkusz mapy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Powierzchnia zajęcia [ha]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Cel zajęcia </w:t>
            </w:r>
          </w:p>
        </w:tc>
      </w:tr>
      <w:tr w:rsidR="002B088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Ołtaszyn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24/2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0.0022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Dostosowanie wysokościowe nawierzchni</w:t>
            </w:r>
          </w:p>
        </w:tc>
      </w:tr>
      <w:tr w:rsidR="002B088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Ołtaszyn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0.0013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Budowa jezdni i sieci MKT (miejskich kanałów technologicznych)</w:t>
            </w:r>
          </w:p>
        </w:tc>
      </w:tr>
      <w:tr w:rsidR="002B088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Ołtaszyn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65/6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0.0009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Budowa jezdni, chodnika, sieci elektroenergetycznej, MKT (miejskich kanałów technologicznych) i kanalizacji deszczowej</w:t>
            </w:r>
          </w:p>
        </w:tc>
      </w:tr>
      <w:tr w:rsidR="002B088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pStyle w:val="BodyTextIndent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Ołtaszyn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14/5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B" w:rsidRDefault="002B088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0.0003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8B" w:rsidRDefault="002B088B">
            <w:pPr>
              <w:suppressAutoHyphens/>
              <w:jc w:val="left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Budowa sieci MKT (miejskich kanałów technologicznych)</w:t>
            </w:r>
          </w:p>
        </w:tc>
      </w:tr>
    </w:tbl>
    <w:p w:rsidR="002B088B" w:rsidRDefault="002B088B">
      <w:pPr>
        <w:pStyle w:val="10Szanowny"/>
        <w:spacing w:before="0"/>
        <w:ind w:left="0" w:firstLine="0"/>
        <w:rPr>
          <w:rFonts w:ascii="Times New Roman" w:hAnsi="Times New Roman" w:cs="Times New Roman"/>
          <w:b/>
          <w:bCs/>
        </w:rPr>
      </w:pP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11d ust. 9 i 10 ww. ustawy </w:t>
      </w:r>
      <w:r>
        <w:rPr>
          <w:rFonts w:ascii="Times New Roman" w:hAnsi="Times New Roman" w:cs="Times New Roman"/>
          <w:b w:val="0"/>
          <w:bCs w:val="0"/>
          <w:i/>
          <w:iCs/>
        </w:rPr>
        <w:t>o szczególnych zasadach przygotowania i realizacji inwestycji w zakresie dróg publicznych</w:t>
      </w:r>
      <w:r>
        <w:rPr>
          <w:rFonts w:ascii="Times New Roman" w:hAnsi="Times New Roman" w:cs="Times New Roman"/>
          <w:b w:val="0"/>
          <w:bCs w:val="0"/>
        </w:rPr>
        <w:t xml:space="preserve">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rFonts w:ascii="Times New Roman" w:hAnsi="Times New Roman" w:cs="Times New Roman"/>
          <w:b w:val="0"/>
          <w:bCs w:val="0"/>
        </w:rPr>
        <w:br/>
        <w:t xml:space="preserve">z naruszeniem powyższego zakazu jest nieważna. </w:t>
      </w: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Zgodnie z art. 49 §2 Kodeksu postępowania administracyjnego dzień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21.11.2022 </w:t>
      </w:r>
      <w:r>
        <w:rPr>
          <w:rFonts w:ascii="Times New Roman" w:hAnsi="Times New Roman" w:cs="Times New Roman"/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powyższym informuję o uprawnieniach stron postępowania do czynnego udziału </w:t>
      </w:r>
      <w:r>
        <w:rPr>
          <w:rFonts w:ascii="Times New Roman" w:hAnsi="Times New Roman" w:cs="Times New Roman"/>
          <w:b w:val="0"/>
          <w:bCs w:val="0"/>
        </w:rPr>
        <w:br/>
        <w:t xml:space="preserve">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rPr>
          <w:rFonts w:ascii="Times New Roman" w:hAnsi="Times New Roman" w:cs="Times New Roman"/>
        </w:rPr>
        <w:t>w terminie 28 dni</w:t>
      </w:r>
      <w:r>
        <w:rPr>
          <w:rFonts w:ascii="Times New Roman" w:hAnsi="Times New Roman" w:cs="Times New Roman"/>
          <w:b w:val="0"/>
          <w:bCs w:val="0"/>
        </w:rPr>
        <w:t xml:space="preserve"> od daty publicznego obwieszczenia. </w:t>
      </w:r>
    </w:p>
    <w:p w:rsidR="002B088B" w:rsidRDefault="002B088B">
      <w:pPr>
        <w:pStyle w:val="BodyText2"/>
        <w:ind w:left="0" w:righ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 względów organizacyjnych należy zawiadomić tut. Wydział z co najmniej trzydniowym wyprzedzeniem - o zamiarze zapoznania się z dokumentami (tel. +48 71 777 80 58), co usprawni realizację przysługującego stronie uprawnienia.</w:t>
      </w:r>
    </w:p>
    <w:p w:rsidR="002B088B" w:rsidRDefault="002B088B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2B088B" w:rsidRDefault="002B088B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W-ZRID-24521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2022-ul</w:t>
      </w:r>
      <w:r>
        <w:rPr>
          <w:rFonts w:ascii="Arial" w:hAnsi="Arial" w:cs="Arial"/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 xml:space="preserve"> kadm. S. Frankowskiego</w:t>
      </w:r>
    </w:p>
    <w:p w:rsidR="002B088B" w:rsidRDefault="002B088B">
      <w:pPr>
        <w:spacing w:line="300" w:lineRule="auto"/>
        <w:jc w:val="left"/>
        <w:rPr>
          <w:sz w:val="18"/>
          <w:szCs w:val="18"/>
          <w:lang w:val="pl-PL"/>
        </w:rPr>
      </w:pPr>
    </w:p>
    <w:p w:rsidR="002B088B" w:rsidRDefault="002B088B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 up. PREZYDENTA</w:t>
      </w:r>
    </w:p>
    <w:p w:rsidR="002B088B" w:rsidRDefault="002B088B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2B088B" w:rsidRDefault="002B088B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2B088B" w:rsidRDefault="002B088B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p w:rsidR="002B088B" w:rsidRDefault="002B088B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</w:p>
    <w:sectPr w:rsidR="002B088B" w:rsidSect="002B088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8B" w:rsidRDefault="002B088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2B088B" w:rsidRDefault="002B088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B" w:rsidRDefault="002B088B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B" w:rsidRDefault="002B088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8B" w:rsidRDefault="002B088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2B088B" w:rsidRDefault="002B088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8B" w:rsidRDefault="002B088B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2B088B" w:rsidRDefault="002B088B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23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8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  <w:num w:numId="21">
    <w:abstractNumId w:val="1"/>
  </w:num>
  <w:num w:numId="22">
    <w:abstractNumId w:val="22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88B"/>
    <w:rsid w:val="002B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533</Words>
  <Characters>3039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4</cp:revision>
  <cp:lastPrinted>2022-11-15T11:06:00Z</cp:lastPrinted>
  <dcterms:created xsi:type="dcterms:W3CDTF">2022-11-15T11:06:00Z</dcterms:created>
  <dcterms:modified xsi:type="dcterms:W3CDTF">2022-11-16T13:14:00Z</dcterms:modified>
</cp:coreProperties>
</file>