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F0" w:rsidRDefault="005F18F0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Zgodnie z art. 11c i 11d ust. 5 i 6 ustawy z dnia 10 kwietnia 2003 r. – o szczególnych zasadach przygotowania i realizacji inwestycji w zakresie dróg publicznych (tekst jednolity: Dz. U. z 2022 r., poz. 176, ze zmianami) oraz na podstawie art. 49 § 1 ustawy z dnia 14 czerwca 1960 r. - Kodeks postępowania administracyjnego (tekst jednolity: Dz. U. z 2022 r., poz. 2000)</w:t>
      </w:r>
    </w:p>
    <w:p w:rsidR="005F18F0" w:rsidRDefault="005F18F0">
      <w:pPr>
        <w:rPr>
          <w:sz w:val="18"/>
          <w:szCs w:val="18"/>
          <w:lang w:val="pl-PL"/>
        </w:rPr>
      </w:pPr>
    </w:p>
    <w:p w:rsidR="005F18F0" w:rsidRDefault="005F18F0">
      <w:pPr>
        <w:spacing w:line="300" w:lineRule="auto"/>
        <w:jc w:val="center"/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zawiadamiam  strony  postępowania,</w:t>
      </w:r>
    </w:p>
    <w:p w:rsidR="005F18F0" w:rsidRDefault="005F18F0">
      <w:pPr>
        <w:rPr>
          <w:rFonts w:ascii="Arial" w:hAnsi="Arial" w:cs="Arial"/>
          <w:sz w:val="18"/>
          <w:szCs w:val="18"/>
          <w:lang w:val="pl-PL"/>
        </w:rPr>
      </w:pPr>
    </w:p>
    <w:p w:rsidR="005F18F0" w:rsidRDefault="005F18F0">
      <w:pPr>
        <w:pStyle w:val="10Szanowny"/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bookmarkStart w:id="0" w:name="OLE_LINK9"/>
      <w:bookmarkStart w:id="1" w:name="OLE_LINK23"/>
      <w:bookmarkStart w:id="2" w:name="OLE_LINK12"/>
      <w:r>
        <w:rPr>
          <w:rFonts w:ascii="Times New Roman" w:hAnsi="Times New Roman" w:cs="Times New Roman"/>
          <w:sz w:val="18"/>
          <w:szCs w:val="18"/>
        </w:rPr>
        <w:t xml:space="preserve">że na wniosek z dnia </w:t>
      </w:r>
      <w:bookmarkStart w:id="3" w:name="OLE_LINK14"/>
      <w:r>
        <w:rPr>
          <w:rFonts w:ascii="Times New Roman" w:hAnsi="Times New Roman" w:cs="Times New Roman"/>
          <w:sz w:val="18"/>
          <w:szCs w:val="18"/>
        </w:rPr>
        <w:t xml:space="preserve">19.08.2022 r. </w:t>
      </w:r>
      <w:bookmarkEnd w:id="3"/>
      <w:r>
        <w:rPr>
          <w:rFonts w:ascii="Times New Roman" w:hAnsi="Times New Roman" w:cs="Times New Roman"/>
          <w:sz w:val="18"/>
          <w:szCs w:val="18"/>
        </w:rPr>
        <w:t xml:space="preserve">Prezydenta Wrocławia zostało wszczęte postępowanie administracyjne w sprawie wydania decyzji </w:t>
      </w:r>
      <w:bookmarkStart w:id="4" w:name="OLE_LINK6"/>
      <w:r>
        <w:rPr>
          <w:rFonts w:ascii="Times New Roman" w:hAnsi="Times New Roman" w:cs="Times New Roman"/>
          <w:sz w:val="18"/>
          <w:szCs w:val="18"/>
        </w:rPr>
        <w:t>o zezwoleniu na realizację inwestycji drogowej</w:t>
      </w:r>
      <w:bookmarkEnd w:id="4"/>
      <w:r>
        <w:rPr>
          <w:rFonts w:ascii="Times New Roman" w:hAnsi="Times New Roman" w:cs="Times New Roman"/>
          <w:sz w:val="18"/>
          <w:szCs w:val="18"/>
        </w:rPr>
        <w:t xml:space="preserve"> dla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rozbudowy ul. Awicenny na odcinku od powstającej zabudowy na działce nr 1/12 AR_21 obręb Oporów do Poczty Polskiej w zakresie budowy chodnika i ścieżki rowerowej wraz 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  <w:t>z oświetleniem</w:t>
      </w:r>
      <w:r>
        <w:rPr>
          <w:rFonts w:ascii="Times New Roman" w:hAnsi="Times New Roman" w:cs="Times New Roman"/>
          <w:sz w:val="18"/>
          <w:szCs w:val="18"/>
        </w:rPr>
        <w:t xml:space="preserve">, planowanej we Wrocławiu. </w:t>
      </w:r>
    </w:p>
    <w:bookmarkEnd w:id="0"/>
    <w:bookmarkEnd w:id="1"/>
    <w:bookmarkEnd w:id="2"/>
    <w:p w:rsidR="005F18F0" w:rsidRDefault="005F18F0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5F18F0" w:rsidRDefault="005F18F0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Wniosek o wydanie decyzji o zezwoleniu na realizację inwestycji drogowej obejmuje następujące nieruchomości lub ich części (wg katastru nieruchomości): </w:t>
      </w:r>
    </w:p>
    <w:p w:rsidR="005F18F0" w:rsidRDefault="005F18F0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5F18F0" w:rsidRDefault="005F18F0">
      <w:pPr>
        <w:pStyle w:val="BodyText2"/>
        <w:numPr>
          <w:ilvl w:val="0"/>
          <w:numId w:val="15"/>
        </w:numPr>
        <w:suppressAutoHyphens/>
        <w:ind w:left="357" w:right="0" w:hanging="35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Nieruchomości znajdujące się w liniach rozgraniczających teren, przeznaczone na pas drogowy drogi gminnej: </w:t>
      </w:r>
    </w:p>
    <w:p w:rsidR="005F18F0" w:rsidRDefault="005F18F0">
      <w:pPr>
        <w:pStyle w:val="BodyText2"/>
        <w:suppressAutoHyphens/>
        <w:rPr>
          <w:rFonts w:ascii="Times New Roman" w:hAnsi="Times New Roman" w:cs="Times New Roman"/>
          <w:b w:val="0"/>
          <w:bCs w:val="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1559"/>
        <w:gridCol w:w="850"/>
        <w:gridCol w:w="1560"/>
        <w:gridCol w:w="1559"/>
        <w:gridCol w:w="3118"/>
      </w:tblGrid>
      <w:tr w:rsidR="005F18F0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bookmarkStart w:id="5" w:name="OLE_LINK7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Obręb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Arkusz mapy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Numer działki</w:t>
            </w:r>
          </w:p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przed podziałem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Numer działki po podziale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Powierzchnia zajęcia stałego [ha]</w:t>
            </w:r>
          </w:p>
        </w:tc>
      </w:tr>
      <w:tr w:rsidR="005F18F0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numPr>
                <w:ilvl w:val="0"/>
                <w:numId w:val="22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3/3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0.1342 </w:t>
            </w:r>
          </w:p>
        </w:tc>
      </w:tr>
      <w:tr w:rsidR="005F18F0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numPr>
                <w:ilvl w:val="0"/>
                <w:numId w:val="22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0.5328 </w:t>
            </w: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(roboty na części - 0.2014 ha)</w:t>
            </w:r>
          </w:p>
        </w:tc>
      </w:tr>
      <w:tr w:rsidR="005F18F0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numPr>
                <w:ilvl w:val="0"/>
                <w:numId w:val="22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0.7031</w:t>
            </w:r>
          </w:p>
        </w:tc>
      </w:tr>
      <w:tr w:rsidR="005F18F0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numPr>
                <w:ilvl w:val="0"/>
                <w:numId w:val="22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1/17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0.0670</w:t>
            </w:r>
          </w:p>
        </w:tc>
      </w:tr>
      <w:tr w:rsidR="005F18F0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numPr>
                <w:ilvl w:val="0"/>
                <w:numId w:val="22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0.0557</w:t>
            </w:r>
          </w:p>
        </w:tc>
      </w:tr>
      <w:tr w:rsidR="005F18F0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numPr>
                <w:ilvl w:val="0"/>
                <w:numId w:val="22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1.4396 </w:t>
            </w: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(roboty na części - 0.0291 ha)</w:t>
            </w:r>
          </w:p>
        </w:tc>
      </w:tr>
      <w:tr w:rsidR="005F18F0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numPr>
                <w:ilvl w:val="0"/>
                <w:numId w:val="22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1/15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0.0020</w:t>
            </w:r>
          </w:p>
        </w:tc>
      </w:tr>
      <w:tr w:rsidR="005F18F0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numPr>
                <w:ilvl w:val="0"/>
                <w:numId w:val="22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0.1935 </w:t>
            </w: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(roboty na części - 0.0676 ha)</w:t>
            </w:r>
          </w:p>
        </w:tc>
      </w:tr>
      <w:tr w:rsidR="005F18F0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numPr>
                <w:ilvl w:val="0"/>
                <w:numId w:val="22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0.2212</w:t>
            </w:r>
          </w:p>
        </w:tc>
      </w:tr>
      <w:tr w:rsidR="005F18F0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numPr>
                <w:ilvl w:val="0"/>
                <w:numId w:val="22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0.0488</w:t>
            </w:r>
          </w:p>
        </w:tc>
      </w:tr>
      <w:tr w:rsidR="005F18F0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numPr>
                <w:ilvl w:val="0"/>
                <w:numId w:val="22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0.0622</w:t>
            </w:r>
          </w:p>
        </w:tc>
      </w:tr>
      <w:tr w:rsidR="005F18F0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numPr>
                <w:ilvl w:val="0"/>
                <w:numId w:val="22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3/5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0.0032 </w:t>
            </w:r>
          </w:p>
        </w:tc>
      </w:tr>
      <w:tr w:rsidR="005F18F0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numPr>
                <w:ilvl w:val="0"/>
                <w:numId w:val="22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0.0030</w:t>
            </w:r>
          </w:p>
        </w:tc>
      </w:tr>
      <w:tr w:rsidR="005F18F0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numPr>
                <w:ilvl w:val="0"/>
                <w:numId w:val="22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4/5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0.0631</w:t>
            </w:r>
          </w:p>
        </w:tc>
      </w:tr>
      <w:tr w:rsidR="005F18F0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numPr>
                <w:ilvl w:val="0"/>
                <w:numId w:val="22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0.0049 </w:t>
            </w:r>
          </w:p>
        </w:tc>
      </w:tr>
      <w:tr w:rsidR="005F18F0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numPr>
                <w:ilvl w:val="0"/>
                <w:numId w:val="22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7/6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7/9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0.0134</w:t>
            </w:r>
          </w:p>
        </w:tc>
      </w:tr>
      <w:bookmarkEnd w:id="5"/>
    </w:tbl>
    <w:p w:rsidR="005F18F0" w:rsidRDefault="005F18F0">
      <w:pPr>
        <w:suppressAutoHyphens/>
        <w:rPr>
          <w:rFonts w:ascii="Arial" w:hAnsi="Arial" w:cs="Arial"/>
          <w:sz w:val="18"/>
          <w:szCs w:val="18"/>
          <w:lang w:val="pl-PL"/>
        </w:rPr>
      </w:pPr>
    </w:p>
    <w:p w:rsidR="005F18F0" w:rsidRDefault="005F18F0">
      <w:pPr>
        <w:pStyle w:val="BodyText2"/>
        <w:numPr>
          <w:ilvl w:val="0"/>
          <w:numId w:val="15"/>
        </w:numPr>
        <w:suppressAutoHyphens/>
        <w:ind w:left="357" w:right="0" w:hanging="35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Tereny niezbędne dla realizacji obiektów i robót budowlanych, dla których złożono oświadczenie o posiadanym prawie do dysponowania nieruchomościami na cele budowlane: </w:t>
      </w:r>
    </w:p>
    <w:p w:rsidR="005F18F0" w:rsidRDefault="005F18F0">
      <w:pPr>
        <w:pStyle w:val="BodyText2"/>
        <w:suppressAutoHyphens/>
        <w:ind w:left="0" w:right="0" w:firstLine="0"/>
        <w:rPr>
          <w:rFonts w:ascii="Times New Roman" w:hAnsi="Times New Roman" w:cs="Times New Roman"/>
          <w:b w:val="0"/>
          <w:bCs w:val="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992"/>
        <w:gridCol w:w="1346"/>
        <w:gridCol w:w="1417"/>
        <w:gridCol w:w="2268"/>
        <w:gridCol w:w="2693"/>
      </w:tblGrid>
      <w:tr w:rsidR="005F18F0">
        <w:trPr>
          <w:cantSplit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Obręb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Arkusz mapy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Numer działki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Powierzchnia zajęcia [ha]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Cel zajęcia </w:t>
            </w:r>
          </w:p>
        </w:tc>
      </w:tr>
      <w:tr w:rsidR="005F18F0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numPr>
                <w:ilvl w:val="0"/>
                <w:numId w:val="23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Oporów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0.0027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Budowa sieci oświetlenia ulicznego</w:t>
            </w:r>
          </w:p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5F18F0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numPr>
                <w:ilvl w:val="0"/>
                <w:numId w:val="23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Oporów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0.00045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F18F0" w:rsidRDefault="005F18F0">
            <w:pPr>
              <w:pStyle w:val="BodyTextIndent2"/>
              <w:suppressAutoHyphens/>
              <w:ind w:left="0"/>
              <w:jc w:val="left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</w:tr>
      <w:tr w:rsidR="005F18F0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numPr>
                <w:ilvl w:val="0"/>
                <w:numId w:val="23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Oporów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3/8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0.00654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18F0" w:rsidRDefault="005F18F0">
            <w:pPr>
              <w:pStyle w:val="BodyTextIndent2"/>
              <w:suppressAutoHyphens/>
              <w:ind w:left="0"/>
              <w:jc w:val="left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</w:tr>
    </w:tbl>
    <w:p w:rsidR="005F18F0" w:rsidRDefault="005F18F0">
      <w:pPr>
        <w:pStyle w:val="BodyTextIndent2"/>
        <w:suppressAutoHyphens/>
        <w:spacing w:after="0" w:line="240" w:lineRule="auto"/>
        <w:ind w:left="0"/>
        <w:rPr>
          <w:rFonts w:ascii="Arial" w:hAnsi="Arial" w:cs="Arial"/>
          <w:lang w:val="pl-PL"/>
        </w:rPr>
      </w:pPr>
    </w:p>
    <w:p w:rsidR="005F18F0" w:rsidRDefault="005F18F0">
      <w:pPr>
        <w:pStyle w:val="BodyText2"/>
        <w:numPr>
          <w:ilvl w:val="0"/>
          <w:numId w:val="15"/>
        </w:numPr>
        <w:suppressAutoHyphens/>
        <w:ind w:left="357" w:right="0" w:hanging="35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Tereny niezbędne dla realizacji obiektów i robót budowlanych, dla których wystąpiono </w:t>
      </w:r>
      <w:r>
        <w:rPr>
          <w:rFonts w:ascii="Times New Roman" w:hAnsi="Times New Roman" w:cs="Times New Roman"/>
          <w:b w:val="0"/>
          <w:bCs w:val="0"/>
        </w:rPr>
        <w:br/>
        <w:t>o nałożenie ograniczeń w korzystaniu z nieruchomości oraz udzielenie zezwolenia na wykonanie obowiązków wymienionych w art. 11f ust. 1 pkt 8 lit. b-c, e-h ustawy o szczególnych zasadach przygotowania i realizacji inwestycji w zakresie dróg publicznych:</w:t>
      </w:r>
    </w:p>
    <w:p w:rsidR="005F18F0" w:rsidRDefault="005F18F0">
      <w:pPr>
        <w:pStyle w:val="BodyTextIndent2"/>
        <w:suppressAutoHyphens/>
        <w:spacing w:after="0" w:line="240" w:lineRule="auto"/>
        <w:ind w:left="0"/>
        <w:rPr>
          <w:rFonts w:ascii="Arial" w:hAnsi="Arial" w:cs="Arial"/>
          <w:lang w:val="pl-P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992"/>
        <w:gridCol w:w="793"/>
        <w:gridCol w:w="766"/>
        <w:gridCol w:w="1276"/>
        <w:gridCol w:w="4889"/>
      </w:tblGrid>
      <w:tr w:rsidR="005F18F0">
        <w:trPr>
          <w:cantSplit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Obręb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Arkusz mapy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Numer działki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Powierzchnia zajęcia [ha]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Cel zajęcia </w:t>
            </w:r>
          </w:p>
        </w:tc>
      </w:tr>
      <w:tr w:rsidR="005F18F0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numPr>
                <w:ilvl w:val="0"/>
                <w:numId w:val="24"/>
              </w:numPr>
              <w:ind w:left="357" w:right="0" w:hanging="357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Oporów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5/3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0.0080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8F0" w:rsidRDefault="005F18F0">
            <w:pPr>
              <w:pStyle w:val="BodyText2"/>
              <w:ind w:left="0" w:righ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Budowa przepustu o rednicy ø 1000 wraz z umocnieniem dna i skarp płytami ażurowymi, budowa ścieżki rowerowej, chodnika, budowa kabla oświetlenia, przebudowa kabli elektroenergetycznych</w:t>
            </w:r>
          </w:p>
        </w:tc>
      </w:tr>
    </w:tbl>
    <w:p w:rsidR="005F18F0" w:rsidRDefault="005F18F0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5F18F0" w:rsidRDefault="005F18F0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Zgodnie z art. 11d ust. 9 i 10 ww. ustawy o szczególnych zasadach przygotowania i realizacji inwestycji w zakresie dróg publicznych, z dniem niniejszego zawiadomienia nieruchomości stanowiące własność Skarbu Państwa bądź jednostek samorządu terytorialnego, objęte wnioskiem o wydanie decyzji o zezwoleniu na realizację inwestycji drogowej, nie mogą być przedmiotem obrotu w rozumieniu przepisów o gospodarce nieruchomościami. Czynność prawna dokonana </w:t>
      </w:r>
      <w:r>
        <w:rPr>
          <w:rFonts w:ascii="Times New Roman" w:hAnsi="Times New Roman" w:cs="Times New Roman"/>
          <w:b w:val="0"/>
          <w:bCs w:val="0"/>
        </w:rPr>
        <w:br/>
        <w:t xml:space="preserve">z naruszeniem powyższego zakazu jest nieważna. </w:t>
      </w:r>
    </w:p>
    <w:p w:rsidR="005F18F0" w:rsidRDefault="005F18F0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5F18F0" w:rsidRDefault="005F18F0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Zgodnie z art. 49 §2 Kodeksu postępowania administracyjnego dzień 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28.10.2022 </w:t>
      </w:r>
      <w:r>
        <w:rPr>
          <w:rFonts w:ascii="Times New Roman" w:hAnsi="Times New Roman" w:cs="Times New Roman"/>
          <w:b w:val="0"/>
          <w:bCs w:val="0"/>
        </w:rPr>
        <w:t xml:space="preserve">r. wskazuje się jako ten, w którym nastąpiło publiczne obwieszczenie na tablicy ogłoszeń Urzędu Miejskiego Wrocławia, w Biuletynie Informacji Publicznej urzędu oraz w prasie lokalnej. Niniejsze zawiadomienie uważa się za dokonane po upływie czternastu dni od wskazanego powyżej terminu. </w:t>
      </w:r>
    </w:p>
    <w:p w:rsidR="005F18F0" w:rsidRDefault="005F18F0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5F18F0" w:rsidRDefault="005F18F0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W związku z powyższym informuję o uprawnieniach wszystkich stron tego postępowania do czynnego udziału w każdym jego stadium, co wynika z przepisów art. 10 Kodeksu postępowania administracyjnego. Z aktami sprawy można zapoznać się w Wydziale Architektury i Zabytków Urzędu Miejskiego Wrocławia (pl. Nowy Targ 1-8, parter, pok. 1c stanowisko 5, 6 i 7, w godz. 8:00-15:00), </w:t>
      </w:r>
      <w:r>
        <w:rPr>
          <w:rFonts w:ascii="Times New Roman" w:hAnsi="Times New Roman" w:cs="Times New Roman"/>
        </w:rPr>
        <w:t>w terminie 28 dni</w:t>
      </w:r>
      <w:r>
        <w:rPr>
          <w:rFonts w:ascii="Times New Roman" w:hAnsi="Times New Roman" w:cs="Times New Roman"/>
          <w:b w:val="0"/>
          <w:bCs w:val="0"/>
        </w:rPr>
        <w:t xml:space="preserve"> od daty publicznego obwieszczenia. </w:t>
      </w:r>
    </w:p>
    <w:p w:rsidR="005F18F0" w:rsidRDefault="005F18F0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Ze względów organizacyjnych należy zawiadomić tut. Wydział z co najmniej trzydniowym wyprzedzeniem - o zamiarze zapoznania się z dokumentami (tel. +48 71 777 80 58), co usprawni realizację przysługującego stronie uprawnienia.</w:t>
      </w:r>
    </w:p>
    <w:p w:rsidR="005F18F0" w:rsidRDefault="005F18F0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5F18F0" w:rsidRDefault="005F18F0">
      <w:pPr>
        <w:spacing w:line="300" w:lineRule="auto"/>
        <w:jc w:val="lef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__________________________________</w:t>
      </w:r>
    </w:p>
    <w:p w:rsidR="005F18F0" w:rsidRDefault="005F18F0">
      <w:pPr>
        <w:spacing w:line="300" w:lineRule="auto"/>
        <w:jc w:val="lef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W-ZRID-21598</w:t>
      </w:r>
      <w:r>
        <w:rPr>
          <w:rFonts w:ascii="Arial" w:hAnsi="Arial" w:cs="Arial"/>
          <w:sz w:val="18"/>
          <w:szCs w:val="18"/>
          <w:lang w:val="pl-PL"/>
        </w:rPr>
        <w:t>-</w:t>
      </w:r>
      <w:r>
        <w:rPr>
          <w:sz w:val="18"/>
          <w:szCs w:val="18"/>
          <w:lang w:val="pl-PL"/>
        </w:rPr>
        <w:t>2022-ul</w:t>
      </w:r>
      <w:r>
        <w:rPr>
          <w:rFonts w:ascii="Arial" w:hAnsi="Arial" w:cs="Arial"/>
          <w:sz w:val="18"/>
          <w:szCs w:val="18"/>
          <w:lang w:val="pl-PL"/>
        </w:rPr>
        <w:t>.</w:t>
      </w:r>
      <w:r>
        <w:rPr>
          <w:sz w:val="18"/>
          <w:szCs w:val="18"/>
          <w:lang w:val="pl-PL"/>
        </w:rPr>
        <w:t xml:space="preserve"> Ibn Siny Awicenny</w:t>
      </w:r>
    </w:p>
    <w:p w:rsidR="005F18F0" w:rsidRDefault="005F18F0">
      <w:pPr>
        <w:spacing w:line="300" w:lineRule="auto"/>
        <w:jc w:val="left"/>
        <w:rPr>
          <w:sz w:val="18"/>
          <w:szCs w:val="18"/>
          <w:lang w:val="pl-PL"/>
        </w:rPr>
      </w:pPr>
    </w:p>
    <w:p w:rsidR="005F18F0" w:rsidRDefault="005F18F0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 up. PREZYDENTA</w:t>
      </w:r>
    </w:p>
    <w:p w:rsidR="005F18F0" w:rsidRDefault="005F18F0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Aleksandra Nespiak</w:t>
      </w:r>
    </w:p>
    <w:p w:rsidR="005F18F0" w:rsidRDefault="005F18F0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ZASTĘPCA DYREKTORA WYDZIAŁU</w:t>
      </w:r>
    </w:p>
    <w:p w:rsidR="005F18F0" w:rsidRDefault="005F18F0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ARCHITEKTURY I ZABYTKÓW</w:t>
      </w:r>
    </w:p>
    <w:p w:rsidR="005F18F0" w:rsidRDefault="005F18F0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</w:p>
    <w:sectPr w:rsidR="005F18F0" w:rsidSect="005F18F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8F0" w:rsidRDefault="005F18F0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5F18F0" w:rsidRDefault="005F18F0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F0" w:rsidRDefault="005F18F0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F0" w:rsidRDefault="005F18F0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8F0" w:rsidRDefault="005F18F0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5F18F0" w:rsidRDefault="005F18F0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F0" w:rsidRDefault="005F18F0">
    <w:pPr>
      <w:pStyle w:val="Header"/>
      <w:jc w:val="center"/>
      <w:rPr>
        <w:rFonts w:ascii="Arial" w:hAnsi="Arial" w:cs="Arial"/>
        <w:b/>
        <w:bCs/>
        <w:sz w:val="28"/>
        <w:szCs w:val="28"/>
        <w:lang w:val="pl-PL"/>
      </w:rPr>
    </w:pPr>
    <w:r>
      <w:rPr>
        <w:b/>
        <w:bCs/>
        <w:sz w:val="28"/>
        <w:szCs w:val="28"/>
        <w:lang w:val="pl-PL"/>
      </w:rPr>
      <w:t>OBWIESZCZENIE PREZYDENTA WROCŁAWIA</w:t>
    </w:r>
  </w:p>
  <w:p w:rsidR="005F18F0" w:rsidRDefault="005F18F0">
    <w:pPr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065"/>
    <w:multiLevelType w:val="hybridMultilevel"/>
    <w:tmpl w:val="6A48CA9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2372BA2"/>
    <w:multiLevelType w:val="hybridMultilevel"/>
    <w:tmpl w:val="45AE8B98"/>
    <w:lvl w:ilvl="0" w:tplc="F0C41D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291173E"/>
    <w:multiLevelType w:val="hybridMultilevel"/>
    <w:tmpl w:val="93C67946"/>
    <w:lvl w:ilvl="0" w:tplc="32E29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7920BA2"/>
    <w:multiLevelType w:val="hybridMultilevel"/>
    <w:tmpl w:val="D8E439AA"/>
    <w:lvl w:ilvl="0" w:tplc="DDF0DB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4E059D"/>
    <w:multiLevelType w:val="hybridMultilevel"/>
    <w:tmpl w:val="B7048D44"/>
    <w:lvl w:ilvl="0" w:tplc="F0AC8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C85196"/>
    <w:multiLevelType w:val="hybridMultilevel"/>
    <w:tmpl w:val="78AA785C"/>
    <w:lvl w:ilvl="0" w:tplc="3B56C5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225C622F"/>
    <w:multiLevelType w:val="hybridMultilevel"/>
    <w:tmpl w:val="25E4E0C2"/>
    <w:lvl w:ilvl="0" w:tplc="28F20E5E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AE639ED"/>
    <w:multiLevelType w:val="hybridMultilevel"/>
    <w:tmpl w:val="EC82E7C0"/>
    <w:lvl w:ilvl="0" w:tplc="A01E34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47D8764B"/>
    <w:multiLevelType w:val="hybridMultilevel"/>
    <w:tmpl w:val="DB526DFC"/>
    <w:lvl w:ilvl="0" w:tplc="7F962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D945A29"/>
    <w:multiLevelType w:val="hybridMultilevel"/>
    <w:tmpl w:val="2D54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4F19259A"/>
    <w:multiLevelType w:val="hybridMultilevel"/>
    <w:tmpl w:val="88F82EBA"/>
    <w:lvl w:ilvl="0" w:tplc="2A348F6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555D0C35"/>
    <w:multiLevelType w:val="hybridMultilevel"/>
    <w:tmpl w:val="DD42B02E"/>
    <w:lvl w:ilvl="0" w:tplc="52B8D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5DAB395F"/>
    <w:multiLevelType w:val="hybridMultilevel"/>
    <w:tmpl w:val="41CCC48A"/>
    <w:lvl w:ilvl="0" w:tplc="9C3E9F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76C78A4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67D34A05"/>
    <w:multiLevelType w:val="hybridMultilevel"/>
    <w:tmpl w:val="C514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6C251793"/>
    <w:multiLevelType w:val="hybridMultilevel"/>
    <w:tmpl w:val="399093E6"/>
    <w:lvl w:ilvl="0" w:tplc="6AEC3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6E771CFF"/>
    <w:multiLevelType w:val="hybridMultilevel"/>
    <w:tmpl w:val="34A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76060FB8"/>
    <w:multiLevelType w:val="hybridMultilevel"/>
    <w:tmpl w:val="5A18BD2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76C07E59"/>
    <w:multiLevelType w:val="hybridMultilevel"/>
    <w:tmpl w:val="E8D01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5"/>
  </w:num>
  <w:num w:numId="5">
    <w:abstractNumId w:val="13"/>
  </w:num>
  <w:num w:numId="6">
    <w:abstractNumId w:val="2"/>
  </w:num>
  <w:num w:numId="7">
    <w:abstractNumId w:val="9"/>
  </w:num>
  <w:num w:numId="8">
    <w:abstractNumId w:val="19"/>
  </w:num>
  <w:num w:numId="9">
    <w:abstractNumId w:val="23"/>
  </w:num>
  <w:num w:numId="10">
    <w:abstractNumId w:val="0"/>
  </w:num>
  <w:num w:numId="11">
    <w:abstractNumId w:val="17"/>
  </w:num>
  <w:num w:numId="12">
    <w:abstractNumId w:val="12"/>
  </w:num>
  <w:num w:numId="13">
    <w:abstractNumId w:val="14"/>
  </w:num>
  <w:num w:numId="14">
    <w:abstractNumId w:val="20"/>
  </w:num>
  <w:num w:numId="15">
    <w:abstractNumId w:val="6"/>
  </w:num>
  <w:num w:numId="16">
    <w:abstractNumId w:val="8"/>
  </w:num>
  <w:num w:numId="17">
    <w:abstractNumId w:val="11"/>
  </w:num>
  <w:num w:numId="18">
    <w:abstractNumId w:val="18"/>
  </w:num>
  <w:num w:numId="19">
    <w:abstractNumId w:val="16"/>
  </w:num>
  <w:num w:numId="20">
    <w:abstractNumId w:val="15"/>
  </w:num>
  <w:num w:numId="21">
    <w:abstractNumId w:val="1"/>
  </w:num>
  <w:num w:numId="22">
    <w:abstractNumId w:val="22"/>
  </w:num>
  <w:num w:numId="23">
    <w:abstractNumId w:val="4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8F0"/>
    <w:rsid w:val="005F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customStyle="1" w:styleId="10Szanowny">
    <w:name w:val="@10.Szanowny"/>
    <w:basedOn w:val="Normal"/>
    <w:next w:val="Normal"/>
    <w:uiPriority w:val="99"/>
    <w:pPr>
      <w:widowControl/>
      <w:tabs>
        <w:tab w:val="clear" w:pos="709"/>
      </w:tabs>
      <w:autoSpaceDE/>
      <w:autoSpaceDN/>
      <w:spacing w:before="180"/>
      <w:ind w:left="397" w:hanging="397"/>
    </w:pPr>
    <w:rPr>
      <w:lang w:val="pl-PL" w:eastAsia="pl-PL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clear" w:pos="709"/>
      </w:tabs>
      <w:autoSpaceDE/>
      <w:autoSpaceDN/>
      <w:ind w:left="397" w:right="-2" w:hanging="397"/>
    </w:pPr>
    <w:rPr>
      <w:b/>
      <w:bCs/>
      <w:sz w:val="18"/>
      <w:szCs w:val="18"/>
      <w:lang w:val="pl-PL" w:eastAsia="pl-PL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628</Words>
  <Characters>3584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wszczęcie</dc:subject>
  <dc:creator>Anna Haładewicz</dc:creator>
  <cp:keywords/>
  <dc:description/>
  <cp:lastModifiedBy>umdabi01</cp:lastModifiedBy>
  <cp:revision>3</cp:revision>
  <cp:lastPrinted>2022-04-19T11:54:00Z</cp:lastPrinted>
  <dcterms:created xsi:type="dcterms:W3CDTF">2022-10-20T12:17:00Z</dcterms:created>
  <dcterms:modified xsi:type="dcterms:W3CDTF">2022-10-24T12:31:00Z</dcterms:modified>
</cp:coreProperties>
</file>