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95E" w:rsidRPr="00D22446" w:rsidRDefault="001D575A" w:rsidP="00D22446">
      <w:pPr>
        <w:pStyle w:val="14StanowiskoPodpisujacego"/>
        <w:suppressAutoHyphens/>
        <w:spacing w:before="120" w:after="120" w:line="276" w:lineRule="auto"/>
        <w:jc w:val="left"/>
        <w:rPr>
          <w:bCs/>
          <w:sz w:val="22"/>
          <w:szCs w:val="22"/>
        </w:rPr>
      </w:pPr>
      <w:bookmarkStart w:id="0" w:name="OLE_LINK20"/>
      <w:r w:rsidRPr="00D22446">
        <w:rPr>
          <w:bCs/>
          <w:sz w:val="22"/>
          <w:szCs w:val="22"/>
        </w:rPr>
        <w:t>”SPEED CAR</w:t>
      </w:r>
      <w:r w:rsidR="00D4495E" w:rsidRPr="00D22446">
        <w:rPr>
          <w:bCs/>
          <w:sz w:val="22"/>
          <w:szCs w:val="22"/>
        </w:rPr>
        <w:t>”</w:t>
      </w:r>
      <w:bookmarkEnd w:id="0"/>
    </w:p>
    <w:p w:rsidR="00D4495E" w:rsidRPr="00D22446" w:rsidRDefault="00BF4788" w:rsidP="00D22446">
      <w:pPr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SPÓ</w:t>
      </w:r>
      <w:r w:rsidR="00D4495E" w:rsidRPr="00D22446">
        <w:rPr>
          <w:rFonts w:ascii="Verdana" w:hAnsi="Verdana"/>
          <w:bCs/>
          <w:sz w:val="22"/>
          <w:szCs w:val="22"/>
        </w:rPr>
        <w:t>ŁKA Z OGRANICZONĄ ODPOWIEDZIALNOŚCIĄ</w:t>
      </w:r>
    </w:p>
    <w:p w:rsidR="00D4495E" w:rsidRPr="00D22446" w:rsidRDefault="001D575A" w:rsidP="00D22446">
      <w:pPr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22446">
        <w:rPr>
          <w:rFonts w:ascii="Verdana" w:hAnsi="Verdana"/>
          <w:sz w:val="22"/>
          <w:szCs w:val="22"/>
        </w:rPr>
        <w:t>al. Lotników Polskich nr 134</w:t>
      </w:r>
    </w:p>
    <w:p w:rsidR="00D4495E" w:rsidRPr="00D22446" w:rsidRDefault="001D575A" w:rsidP="00D22446">
      <w:pPr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22446">
        <w:rPr>
          <w:rFonts w:ascii="Verdana" w:hAnsi="Verdana"/>
          <w:sz w:val="22"/>
          <w:szCs w:val="22"/>
        </w:rPr>
        <w:t>21-040 Świdnik</w:t>
      </w:r>
    </w:p>
    <w:p w:rsidR="00D4495E" w:rsidRPr="00D22446" w:rsidRDefault="001D575A" w:rsidP="00D22446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D22446">
        <w:rPr>
          <w:rFonts w:ascii="Verdana" w:hAnsi="Verdana"/>
          <w:sz w:val="22"/>
          <w:szCs w:val="22"/>
        </w:rPr>
        <w:t>WKN-KSO.5421.4.</w:t>
      </w:r>
      <w:r w:rsidR="00644287">
        <w:rPr>
          <w:rFonts w:ascii="Verdana" w:hAnsi="Verdana"/>
          <w:sz w:val="22"/>
          <w:szCs w:val="22"/>
        </w:rPr>
        <w:t>30</w:t>
      </w:r>
      <w:r w:rsidR="00D4495E" w:rsidRPr="00D22446">
        <w:rPr>
          <w:rFonts w:ascii="Verdana" w:hAnsi="Verdana"/>
          <w:sz w:val="22"/>
          <w:szCs w:val="22"/>
        </w:rPr>
        <w:t>.2021</w:t>
      </w:r>
    </w:p>
    <w:p w:rsidR="00D4495E" w:rsidRPr="00644287" w:rsidRDefault="001D575A" w:rsidP="00D22446">
      <w:pPr>
        <w:suppressAutoHyphens/>
        <w:spacing w:before="120" w:after="120" w:line="276" w:lineRule="auto"/>
        <w:rPr>
          <w:rStyle w:val="readonlytext"/>
          <w:rFonts w:ascii="Verdana" w:hAnsi="Verdana"/>
          <w:sz w:val="22"/>
          <w:szCs w:val="22"/>
        </w:rPr>
      </w:pPr>
      <w:r w:rsidRPr="00644287">
        <w:rPr>
          <w:rStyle w:val="readonlytext"/>
          <w:rFonts w:ascii="Verdana" w:hAnsi="Verdana"/>
          <w:sz w:val="22"/>
          <w:szCs w:val="22"/>
        </w:rPr>
        <w:t>000</w:t>
      </w:r>
      <w:r w:rsidR="00644287" w:rsidRPr="00644287">
        <w:rPr>
          <w:rStyle w:val="readonlytext"/>
          <w:rFonts w:ascii="Verdana" w:hAnsi="Verdana"/>
          <w:sz w:val="22"/>
          <w:szCs w:val="22"/>
        </w:rPr>
        <w:t>72094/</w:t>
      </w:r>
      <w:r w:rsidRPr="00644287">
        <w:rPr>
          <w:rStyle w:val="readonlytext"/>
          <w:rFonts w:ascii="Verdana" w:hAnsi="Verdana"/>
          <w:sz w:val="22"/>
          <w:szCs w:val="22"/>
        </w:rPr>
        <w:t>2022/W</w:t>
      </w:r>
    </w:p>
    <w:p w:rsidR="00D4495E" w:rsidRPr="00D22446" w:rsidRDefault="00D4495E" w:rsidP="00D22446">
      <w:pPr>
        <w:pStyle w:val="07Datapisma"/>
        <w:suppressAutoHyphens/>
        <w:spacing w:before="120" w:after="120" w:line="276" w:lineRule="auto"/>
        <w:jc w:val="left"/>
        <w:rPr>
          <w:sz w:val="22"/>
          <w:szCs w:val="22"/>
        </w:rPr>
      </w:pPr>
      <w:r w:rsidRPr="00D22446">
        <w:rPr>
          <w:sz w:val="22"/>
          <w:szCs w:val="22"/>
        </w:rPr>
        <w:t xml:space="preserve">Wrocław, </w:t>
      </w:r>
      <w:r w:rsidR="00A26F24">
        <w:rPr>
          <w:sz w:val="22"/>
          <w:szCs w:val="22"/>
        </w:rPr>
        <w:t>14 czerwca</w:t>
      </w:r>
      <w:r w:rsidRPr="00D22446">
        <w:rPr>
          <w:sz w:val="22"/>
          <w:szCs w:val="22"/>
        </w:rPr>
        <w:t xml:space="preserve"> 2022 r.</w:t>
      </w:r>
    </w:p>
    <w:p w:rsidR="00D4495E" w:rsidRPr="00D22446" w:rsidRDefault="00D4495E" w:rsidP="00D22446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D22446">
        <w:rPr>
          <w:rFonts w:ascii="Verdana" w:hAnsi="Verdana"/>
          <w:sz w:val="22"/>
          <w:szCs w:val="22"/>
        </w:rPr>
        <w:t>ZALECENIA POKONTROLNE</w:t>
      </w:r>
    </w:p>
    <w:p w:rsidR="00D4495E" w:rsidRPr="00D22446" w:rsidRDefault="00D4495E" w:rsidP="00D22446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22446">
        <w:rPr>
          <w:rFonts w:ascii="Verdana" w:hAnsi="Verdana"/>
          <w:sz w:val="22"/>
          <w:szCs w:val="22"/>
        </w:rPr>
        <w:t>Zalecenia pokontrolne wydaje się na podstawie art. 83b ust. 2 pkt 2 ustawy Prawo o ruchu drogowym (t.j. Dz. U. z 202</w:t>
      </w:r>
      <w:r w:rsidR="00644287">
        <w:rPr>
          <w:rFonts w:ascii="Verdana" w:hAnsi="Verdana"/>
          <w:sz w:val="22"/>
          <w:szCs w:val="22"/>
        </w:rPr>
        <w:t>2</w:t>
      </w:r>
      <w:r w:rsidRPr="00D22446">
        <w:rPr>
          <w:rFonts w:ascii="Verdana" w:hAnsi="Verdana"/>
          <w:sz w:val="22"/>
          <w:szCs w:val="22"/>
        </w:rPr>
        <w:t xml:space="preserve"> r. poz. </w:t>
      </w:r>
      <w:r w:rsidR="00644287">
        <w:rPr>
          <w:rFonts w:ascii="Verdana" w:hAnsi="Verdana"/>
          <w:sz w:val="22"/>
          <w:szCs w:val="22"/>
        </w:rPr>
        <w:t>988</w:t>
      </w:r>
      <w:r w:rsidRPr="00D22446">
        <w:rPr>
          <w:rFonts w:ascii="Verdana" w:hAnsi="Verdana"/>
          <w:sz w:val="22"/>
          <w:szCs w:val="22"/>
        </w:rPr>
        <w:t xml:space="preserve"> z późn. zm. – zwanej dalej ustawą).</w:t>
      </w:r>
    </w:p>
    <w:p w:rsidR="00D4495E" w:rsidRPr="00D22446" w:rsidRDefault="00D4495E" w:rsidP="00D22446">
      <w:pPr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22446">
        <w:rPr>
          <w:rFonts w:ascii="Verdana" w:hAnsi="Verdana"/>
          <w:sz w:val="22"/>
          <w:szCs w:val="22"/>
        </w:rPr>
        <w:t xml:space="preserve">Wydział Kontroli Urzędu Miejskiego Wrocławia na podstawie art. 83b ust. 2 pkt 1 ustawy, przeprowadził kontrolę stacji kontroli pojazdów prowadzonej przez przedsiębiorcę, </w:t>
      </w:r>
      <w:bookmarkStart w:id="1" w:name="OLE_LINK1"/>
      <w:r w:rsidR="00AB73F8" w:rsidRPr="00D22446">
        <w:rPr>
          <w:rFonts w:ascii="Verdana" w:hAnsi="Verdana"/>
          <w:bCs/>
          <w:sz w:val="22"/>
          <w:szCs w:val="22"/>
        </w:rPr>
        <w:t>”SPEED CAR</w:t>
      </w:r>
      <w:r w:rsidRPr="00D22446">
        <w:rPr>
          <w:rFonts w:ascii="Verdana" w:hAnsi="Verdana"/>
          <w:bCs/>
          <w:sz w:val="22"/>
          <w:szCs w:val="22"/>
        </w:rPr>
        <w:t xml:space="preserve">” </w:t>
      </w:r>
      <w:r w:rsidRPr="00D22446">
        <w:rPr>
          <w:rFonts w:ascii="Verdana" w:hAnsi="Verdana"/>
          <w:sz w:val="22"/>
          <w:szCs w:val="22"/>
        </w:rPr>
        <w:t>SPÓŁKA Z OGRANICZONĄ ODPOWIEDZIALNOŚCIĄ</w:t>
      </w:r>
      <w:bookmarkEnd w:id="1"/>
      <w:r w:rsidRPr="00D22446">
        <w:rPr>
          <w:rFonts w:ascii="Verdana" w:hAnsi="Verdana"/>
          <w:sz w:val="22"/>
          <w:szCs w:val="22"/>
        </w:rPr>
        <w:t>, wpisanego do rejestru działalności regulowanej prowadzonego przez Prezydenta Wroc</w:t>
      </w:r>
      <w:r w:rsidR="00AB73F8" w:rsidRPr="00D22446">
        <w:rPr>
          <w:rFonts w:ascii="Verdana" w:hAnsi="Verdana"/>
          <w:sz w:val="22"/>
          <w:szCs w:val="22"/>
        </w:rPr>
        <w:t>ławia pod nr ewidencyjnym DW/08</w:t>
      </w:r>
      <w:r w:rsidR="00D22446" w:rsidRPr="00D22446">
        <w:rPr>
          <w:rFonts w:ascii="Verdana" w:hAnsi="Verdana"/>
          <w:sz w:val="22"/>
          <w:szCs w:val="22"/>
        </w:rPr>
        <w:t>1</w:t>
      </w:r>
      <w:r w:rsidR="00AB73F8" w:rsidRPr="00D22446">
        <w:rPr>
          <w:rFonts w:ascii="Verdana" w:hAnsi="Verdana"/>
          <w:sz w:val="22"/>
          <w:szCs w:val="22"/>
        </w:rPr>
        <w:t>/P</w:t>
      </w:r>
      <w:r w:rsidRPr="00D22446">
        <w:rPr>
          <w:rFonts w:ascii="Verdana" w:hAnsi="Verdana"/>
          <w:sz w:val="22"/>
          <w:szCs w:val="22"/>
        </w:rPr>
        <w:t xml:space="preserve">, ze wskazanym adresem wykonywania działalności: </w:t>
      </w:r>
      <w:r w:rsidR="00FA32F1" w:rsidRPr="00D22446">
        <w:rPr>
          <w:rFonts w:ascii="Verdana" w:hAnsi="Verdana"/>
          <w:sz w:val="22"/>
          <w:szCs w:val="22"/>
        </w:rPr>
        <w:t xml:space="preserve">ul. </w:t>
      </w:r>
      <w:r w:rsidR="00D22446" w:rsidRPr="00D22446">
        <w:rPr>
          <w:rFonts w:ascii="Verdana" w:hAnsi="Verdana"/>
          <w:sz w:val="22"/>
          <w:szCs w:val="22"/>
        </w:rPr>
        <w:t xml:space="preserve">Małopanewska nr 2, 54-212 </w:t>
      </w:r>
      <w:r w:rsidRPr="00D22446">
        <w:rPr>
          <w:rFonts w:ascii="Verdana" w:hAnsi="Verdana"/>
          <w:sz w:val="22"/>
          <w:szCs w:val="22"/>
        </w:rPr>
        <w:t>Wrocław.</w:t>
      </w:r>
    </w:p>
    <w:p w:rsidR="00EB3318" w:rsidRPr="000A532A" w:rsidRDefault="00EB3318" w:rsidP="00EB3318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0A532A">
        <w:rPr>
          <w:rFonts w:ascii="Verdana" w:hAnsi="Verdana"/>
          <w:sz w:val="22"/>
          <w:szCs w:val="22"/>
        </w:rPr>
        <w:t>Zakresem kontroli objęto:</w:t>
      </w:r>
    </w:p>
    <w:p w:rsidR="00EB3318" w:rsidRPr="000A532A" w:rsidRDefault="00EB3318" w:rsidP="00EB3318">
      <w:pPr>
        <w:numPr>
          <w:ilvl w:val="0"/>
          <w:numId w:val="28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0A532A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EB3318" w:rsidRPr="000A532A" w:rsidRDefault="00EB3318" w:rsidP="00EB3318">
      <w:pPr>
        <w:numPr>
          <w:ilvl w:val="0"/>
          <w:numId w:val="28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0A532A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EB3318" w:rsidRPr="000A532A" w:rsidRDefault="00EB3318" w:rsidP="00EB3318">
      <w:pPr>
        <w:numPr>
          <w:ilvl w:val="0"/>
          <w:numId w:val="28"/>
        </w:numPr>
        <w:tabs>
          <w:tab w:val="clear" w:pos="1080"/>
        </w:tabs>
        <w:suppressAutoHyphens/>
        <w:spacing w:after="120"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0A532A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EB3318" w:rsidRDefault="00EB3318" w:rsidP="00EB3318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0A532A">
        <w:rPr>
          <w:rFonts w:ascii="Verdana" w:hAnsi="Verdana"/>
          <w:sz w:val="22"/>
          <w:szCs w:val="22"/>
        </w:rPr>
        <w:t>Szczegółowe ustalenia kontroli przedstawiono w protokole nr WKN-KSO.5421.4.</w:t>
      </w:r>
      <w:r>
        <w:rPr>
          <w:rFonts w:ascii="Verdana" w:hAnsi="Verdana"/>
          <w:sz w:val="22"/>
          <w:szCs w:val="22"/>
        </w:rPr>
        <w:t>30</w:t>
      </w:r>
      <w:r w:rsidRPr="000A532A">
        <w:rPr>
          <w:rFonts w:ascii="Verdana" w:hAnsi="Verdana"/>
          <w:sz w:val="22"/>
          <w:szCs w:val="22"/>
        </w:rPr>
        <w:t>.2021</w:t>
      </w:r>
      <w:r>
        <w:rPr>
          <w:rFonts w:ascii="Verdana" w:hAnsi="Verdana"/>
          <w:sz w:val="22"/>
          <w:szCs w:val="22"/>
        </w:rPr>
        <w:t xml:space="preserve"> </w:t>
      </w:r>
      <w:r w:rsidRPr="000A532A">
        <w:rPr>
          <w:rFonts w:ascii="Verdana" w:hAnsi="Verdana"/>
          <w:sz w:val="22"/>
          <w:szCs w:val="22"/>
        </w:rPr>
        <w:t xml:space="preserve">z </w:t>
      </w:r>
      <w:r>
        <w:rPr>
          <w:rFonts w:ascii="Verdana" w:hAnsi="Verdana"/>
          <w:sz w:val="22"/>
          <w:szCs w:val="22"/>
        </w:rPr>
        <w:t>6 kwietnia</w:t>
      </w:r>
      <w:r w:rsidRPr="000A532A">
        <w:rPr>
          <w:rFonts w:ascii="Verdana" w:hAnsi="Verdana"/>
          <w:sz w:val="22"/>
          <w:szCs w:val="22"/>
        </w:rPr>
        <w:t xml:space="preserve"> 202</w:t>
      </w:r>
      <w:r>
        <w:rPr>
          <w:rFonts w:ascii="Verdana" w:hAnsi="Verdana"/>
          <w:sz w:val="22"/>
          <w:szCs w:val="22"/>
        </w:rPr>
        <w:t>2</w:t>
      </w:r>
      <w:r w:rsidRPr="000A532A">
        <w:rPr>
          <w:rFonts w:ascii="Verdana" w:hAnsi="Verdana"/>
          <w:sz w:val="22"/>
          <w:szCs w:val="22"/>
        </w:rPr>
        <w:t xml:space="preserve"> r., do którego przedsiębiorca nie wniósł zastrzeżeń.</w:t>
      </w:r>
    </w:p>
    <w:p w:rsidR="00EB3318" w:rsidRPr="000A532A" w:rsidRDefault="00EB3318" w:rsidP="00EB3318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0A532A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EB3318" w:rsidRPr="000A532A" w:rsidRDefault="00EB3318" w:rsidP="00EB3318">
      <w:pPr>
        <w:numPr>
          <w:ilvl w:val="0"/>
          <w:numId w:val="29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0A532A">
        <w:rPr>
          <w:rFonts w:ascii="Verdana" w:hAnsi="Verdana"/>
          <w:sz w:val="22"/>
          <w:szCs w:val="22"/>
        </w:rPr>
        <w:t>Nie stwierdzono nieprawidłowośc</w:t>
      </w:r>
      <w:r>
        <w:rPr>
          <w:rFonts w:ascii="Verdana" w:hAnsi="Verdana"/>
          <w:sz w:val="22"/>
          <w:szCs w:val="22"/>
        </w:rPr>
        <w:t xml:space="preserve">i w zakresie zgodności stacji z </w:t>
      </w:r>
      <w:r w:rsidRPr="000A532A">
        <w:rPr>
          <w:rFonts w:ascii="Verdana" w:hAnsi="Verdana"/>
          <w:sz w:val="22"/>
          <w:szCs w:val="22"/>
        </w:rPr>
        <w:t>wymaganiami, o których mowa w art. 83 ust. 3 ustawy.</w:t>
      </w:r>
    </w:p>
    <w:p w:rsidR="00EB3318" w:rsidRPr="000A532A" w:rsidRDefault="00EB3318" w:rsidP="00EB3318">
      <w:pPr>
        <w:numPr>
          <w:ilvl w:val="0"/>
          <w:numId w:val="29"/>
        </w:numPr>
        <w:suppressAutoHyphens/>
        <w:spacing w:line="276" w:lineRule="auto"/>
        <w:ind w:left="426" w:right="-81" w:hanging="412"/>
        <w:rPr>
          <w:rFonts w:ascii="Verdana" w:hAnsi="Verdana"/>
          <w:sz w:val="22"/>
          <w:szCs w:val="22"/>
        </w:rPr>
      </w:pPr>
      <w:r w:rsidRPr="000A532A">
        <w:rPr>
          <w:rFonts w:ascii="Verdana" w:hAnsi="Verdana"/>
          <w:sz w:val="22"/>
          <w:szCs w:val="22"/>
        </w:rPr>
        <w:lastRenderedPageBreak/>
        <w:t>Nie stwierdzono nieprawidłowości w zakresie wykonywania bada</w:t>
      </w:r>
      <w:r w:rsidR="00AD32C8">
        <w:rPr>
          <w:rFonts w:ascii="Verdana" w:hAnsi="Verdana"/>
          <w:sz w:val="22"/>
          <w:szCs w:val="22"/>
        </w:rPr>
        <w:t>nia</w:t>
      </w:r>
      <w:r w:rsidRPr="000A532A">
        <w:rPr>
          <w:rFonts w:ascii="Verdana" w:hAnsi="Verdana"/>
          <w:sz w:val="22"/>
          <w:szCs w:val="22"/>
        </w:rPr>
        <w:t xml:space="preserve"> techniczn</w:t>
      </w:r>
      <w:r w:rsidR="00AD32C8">
        <w:rPr>
          <w:rFonts w:ascii="Verdana" w:hAnsi="Verdana"/>
          <w:sz w:val="22"/>
          <w:szCs w:val="22"/>
        </w:rPr>
        <w:t>ego</w:t>
      </w:r>
      <w:r w:rsidRPr="000A532A">
        <w:rPr>
          <w:rFonts w:ascii="Verdana" w:hAnsi="Verdana"/>
          <w:sz w:val="22"/>
          <w:szCs w:val="22"/>
        </w:rPr>
        <w:t xml:space="preserve"> pojazd</w:t>
      </w:r>
      <w:r w:rsidR="00AD32C8">
        <w:rPr>
          <w:rFonts w:ascii="Verdana" w:hAnsi="Verdana"/>
          <w:sz w:val="22"/>
          <w:szCs w:val="22"/>
        </w:rPr>
        <w:t>u</w:t>
      </w:r>
      <w:r w:rsidRPr="000A532A">
        <w:rPr>
          <w:rFonts w:ascii="Verdana" w:hAnsi="Verdana"/>
          <w:sz w:val="22"/>
          <w:szCs w:val="22"/>
        </w:rPr>
        <w:t>.</w:t>
      </w:r>
    </w:p>
    <w:p w:rsidR="00EB3318" w:rsidRPr="000A532A" w:rsidRDefault="00EB3318" w:rsidP="00EB3318">
      <w:pPr>
        <w:numPr>
          <w:ilvl w:val="0"/>
          <w:numId w:val="29"/>
        </w:numPr>
        <w:suppressAutoHyphens/>
        <w:spacing w:line="276" w:lineRule="auto"/>
        <w:ind w:left="426" w:right="-81" w:hanging="412"/>
        <w:rPr>
          <w:rFonts w:ascii="Verdana" w:hAnsi="Verdana"/>
          <w:sz w:val="22"/>
          <w:szCs w:val="22"/>
        </w:rPr>
      </w:pPr>
      <w:r w:rsidRPr="000A532A">
        <w:rPr>
          <w:rFonts w:ascii="Verdana" w:hAnsi="Verdana"/>
          <w:sz w:val="22"/>
          <w:szCs w:val="22"/>
        </w:rPr>
        <w:t>Stwierdzono nieprawidłowoś</w:t>
      </w:r>
      <w:r w:rsidR="00AD32C8">
        <w:rPr>
          <w:rFonts w:ascii="Verdana" w:hAnsi="Verdana"/>
          <w:sz w:val="22"/>
          <w:szCs w:val="22"/>
        </w:rPr>
        <w:t>ć</w:t>
      </w:r>
      <w:r w:rsidRPr="000A532A">
        <w:rPr>
          <w:rFonts w:ascii="Verdana" w:hAnsi="Verdana"/>
          <w:sz w:val="22"/>
          <w:szCs w:val="22"/>
        </w:rPr>
        <w:t xml:space="preserve"> w zakresie prow</w:t>
      </w:r>
      <w:bookmarkStart w:id="2" w:name="OLE_LINK5"/>
      <w:r w:rsidRPr="000A532A">
        <w:rPr>
          <w:rFonts w:ascii="Verdana" w:hAnsi="Verdana"/>
          <w:sz w:val="22"/>
          <w:szCs w:val="22"/>
        </w:rPr>
        <w:t>adzenia wymaganej dokumentacji:</w:t>
      </w:r>
    </w:p>
    <w:bookmarkEnd w:id="2"/>
    <w:p w:rsidR="00EB3318" w:rsidRPr="000A532A" w:rsidRDefault="00EB3318" w:rsidP="00BF4788">
      <w:pPr>
        <w:pStyle w:val="Akapitzlist"/>
        <w:suppressAutoHyphens/>
        <w:spacing w:line="276" w:lineRule="auto"/>
        <w:ind w:left="426"/>
        <w:contextualSpacing/>
        <w:rPr>
          <w:rFonts w:ascii="Verdana" w:hAnsi="Verdana"/>
          <w:sz w:val="22"/>
          <w:szCs w:val="22"/>
        </w:rPr>
      </w:pPr>
      <w:r w:rsidRPr="000A532A">
        <w:rPr>
          <w:rFonts w:ascii="Verdana" w:hAnsi="Verdana"/>
          <w:bCs/>
          <w:sz w:val="22"/>
          <w:szCs w:val="22"/>
        </w:rPr>
        <w:t xml:space="preserve">W </w:t>
      </w:r>
      <w:r w:rsidR="00BF4788">
        <w:rPr>
          <w:rFonts w:ascii="Verdana" w:hAnsi="Verdana"/>
          <w:bCs/>
          <w:sz w:val="22"/>
          <w:szCs w:val="22"/>
        </w:rPr>
        <w:t>dwudziestu dziewięciu</w:t>
      </w:r>
      <w:r w:rsidR="00BF4788" w:rsidRPr="000A532A">
        <w:rPr>
          <w:rFonts w:ascii="Verdana" w:hAnsi="Verdana"/>
          <w:bCs/>
          <w:sz w:val="22"/>
          <w:szCs w:val="22"/>
        </w:rPr>
        <w:t xml:space="preserve"> przypadkach</w:t>
      </w:r>
      <w:r w:rsidR="00BF4788">
        <w:rPr>
          <w:rFonts w:ascii="Verdana" w:hAnsi="Verdana"/>
          <w:bCs/>
          <w:sz w:val="22"/>
          <w:szCs w:val="22"/>
        </w:rPr>
        <w:t xml:space="preserve"> w </w:t>
      </w:r>
      <w:r w:rsidRPr="000A532A">
        <w:rPr>
          <w:rFonts w:ascii="Verdana" w:hAnsi="Verdana"/>
          <w:bCs/>
          <w:sz w:val="22"/>
          <w:szCs w:val="22"/>
        </w:rPr>
        <w:t>rejestrze stwierdzono brak informacji o uiszczeniu opłaty ewidencyjnej, co stanowi naruszenie ust. 2 pkt 11 załącznika nr 8 do</w:t>
      </w:r>
      <w:r>
        <w:rPr>
          <w:rFonts w:ascii="Verdana" w:hAnsi="Verdana"/>
          <w:bCs/>
          <w:sz w:val="22"/>
          <w:szCs w:val="22"/>
        </w:rPr>
        <w:t xml:space="preserve"> </w:t>
      </w:r>
      <w:r w:rsidRPr="000A532A">
        <w:rPr>
          <w:rFonts w:ascii="Verdana" w:hAnsi="Verdana"/>
          <w:bCs/>
          <w:sz w:val="22"/>
          <w:szCs w:val="22"/>
        </w:rPr>
        <w:t xml:space="preserve">rozporządzenia </w:t>
      </w:r>
      <w:r w:rsidRPr="000A532A">
        <w:rPr>
          <w:rFonts w:ascii="Verdana" w:hAnsi="Verdana"/>
          <w:sz w:val="22"/>
          <w:szCs w:val="22"/>
        </w:rPr>
        <w:t>Ministra Transportu, Budownictwa i Gospodarki Morskiej z dnia 26 czerwca 2012 r. w sprawie zakresu i sposobu przeprowadzania badań technicznych pojazdów oraz wzorów dokumentów stosowanych przy tych badaniach (t.j. Dz. U. z 2015 r. poz. 776 z późn. zm.).</w:t>
      </w:r>
    </w:p>
    <w:p w:rsidR="00EB3318" w:rsidRPr="00BF4788" w:rsidRDefault="00EB3318" w:rsidP="00BF4788">
      <w:pPr>
        <w:suppressAutoHyphens/>
        <w:spacing w:before="120" w:line="276" w:lineRule="auto"/>
        <w:ind w:right="-79"/>
        <w:rPr>
          <w:rFonts w:ascii="Verdana" w:hAnsi="Verdana"/>
          <w:color w:val="000000"/>
          <w:sz w:val="22"/>
          <w:szCs w:val="22"/>
        </w:rPr>
      </w:pPr>
      <w:r w:rsidRPr="000A532A">
        <w:rPr>
          <w:rFonts w:ascii="Verdana" w:hAnsi="Verdana"/>
          <w:color w:val="000000"/>
          <w:sz w:val="22"/>
          <w:szCs w:val="22"/>
        </w:rPr>
        <w:t>Mając na uwadze stwierdzon</w:t>
      </w:r>
      <w:r w:rsidR="00BF4788">
        <w:rPr>
          <w:rFonts w:ascii="Verdana" w:hAnsi="Verdana"/>
          <w:color w:val="000000"/>
          <w:sz w:val="22"/>
          <w:szCs w:val="22"/>
        </w:rPr>
        <w:t>ą</w:t>
      </w:r>
      <w:r w:rsidRPr="000A532A">
        <w:rPr>
          <w:rFonts w:ascii="Verdana" w:hAnsi="Verdana"/>
          <w:color w:val="000000"/>
          <w:sz w:val="22"/>
          <w:szCs w:val="22"/>
        </w:rPr>
        <w:t xml:space="preserve"> nieprawidłowoś</w:t>
      </w:r>
      <w:r w:rsidR="00BF4788">
        <w:rPr>
          <w:rFonts w:ascii="Verdana" w:hAnsi="Verdana"/>
          <w:color w:val="000000"/>
          <w:sz w:val="22"/>
          <w:szCs w:val="22"/>
        </w:rPr>
        <w:t>ć</w:t>
      </w:r>
      <w:r w:rsidRPr="000A532A">
        <w:rPr>
          <w:rFonts w:ascii="Verdana" w:hAnsi="Verdana"/>
          <w:color w:val="000000"/>
          <w:sz w:val="22"/>
          <w:szCs w:val="22"/>
        </w:rPr>
        <w:t xml:space="preserve"> zaleca się niezwłocznie podjęcie działań mających na celu</w:t>
      </w:r>
      <w:r w:rsidR="00BF4788">
        <w:rPr>
          <w:rFonts w:ascii="Verdana" w:hAnsi="Verdana"/>
          <w:color w:val="000000"/>
          <w:sz w:val="22"/>
          <w:szCs w:val="22"/>
        </w:rPr>
        <w:t xml:space="preserve"> w</w:t>
      </w:r>
      <w:r w:rsidRPr="000A532A">
        <w:rPr>
          <w:rFonts w:ascii="Verdana" w:hAnsi="Verdana"/>
          <w:sz w:val="22"/>
          <w:szCs w:val="22"/>
        </w:rPr>
        <w:t xml:space="preserve">pisywanie w rejestrze informacji o uiszczeniu opłaty ewidencyjnej w przypadku jej pobrania. </w:t>
      </w:r>
    </w:p>
    <w:p w:rsidR="00EB3318" w:rsidRPr="000A532A" w:rsidRDefault="00EB3318" w:rsidP="00EB3318">
      <w:pPr>
        <w:suppressAutoHyphens/>
        <w:spacing w:before="120" w:after="120" w:line="276" w:lineRule="auto"/>
        <w:ind w:right="-79"/>
        <w:rPr>
          <w:rFonts w:ascii="Verdana" w:hAnsi="Verdana"/>
          <w:sz w:val="22"/>
          <w:szCs w:val="22"/>
        </w:rPr>
      </w:pPr>
      <w:r w:rsidRPr="000A532A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EB3318" w:rsidRPr="000A532A" w:rsidRDefault="00EB3318" w:rsidP="00EB3318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0A532A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Pojazdów, w</w:t>
      </w:r>
      <w:r>
        <w:rPr>
          <w:rFonts w:ascii="Verdana" w:hAnsi="Verdana"/>
          <w:sz w:val="22"/>
          <w:szCs w:val="22"/>
        </w:rPr>
        <w:t xml:space="preserve"> </w:t>
      </w:r>
      <w:r w:rsidRPr="000A532A">
        <w:rPr>
          <w:rFonts w:ascii="Verdana" w:hAnsi="Verdana"/>
          <w:sz w:val="22"/>
          <w:szCs w:val="22"/>
        </w:rPr>
        <w:t>terminie 14 dni od daty otrzymania niniejszych zaleceń.</w:t>
      </w:r>
    </w:p>
    <w:p w:rsidR="009649A4" w:rsidRDefault="009649A4" w:rsidP="009649A4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9649A4" w:rsidRDefault="009649A4" w:rsidP="009649A4">
      <w:pPr>
        <w:tabs>
          <w:tab w:val="left" w:pos="2880"/>
        </w:tabs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Marta Kalicińska</w:t>
      </w:r>
    </w:p>
    <w:p w:rsidR="009649A4" w:rsidRPr="00205022" w:rsidRDefault="009649A4" w:rsidP="009649A4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 Wydziału Kontroli</w:t>
      </w:r>
    </w:p>
    <w:p w:rsidR="005B71F2" w:rsidRPr="00D22446" w:rsidRDefault="005B71F2" w:rsidP="00D2244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D22446">
        <w:rPr>
          <w:rFonts w:ascii="Verdana" w:hAnsi="Verdana"/>
          <w:bCs/>
          <w:sz w:val="22"/>
          <w:szCs w:val="22"/>
        </w:rPr>
        <w:t>Do wiadomości:</w:t>
      </w:r>
    </w:p>
    <w:p w:rsidR="005B71F2" w:rsidRPr="00D22446" w:rsidRDefault="005B71F2" w:rsidP="00D22446">
      <w:pPr>
        <w:pStyle w:val="08Sygnaturapisma"/>
        <w:suppressAutoHyphens/>
        <w:snapToGrid w:val="0"/>
        <w:spacing w:before="120" w:line="276" w:lineRule="auto"/>
        <w:jc w:val="left"/>
        <w:rPr>
          <w:sz w:val="22"/>
          <w:szCs w:val="22"/>
        </w:rPr>
      </w:pPr>
      <w:r w:rsidRPr="00D22446">
        <w:rPr>
          <w:bCs/>
          <w:sz w:val="22"/>
          <w:szCs w:val="22"/>
        </w:rPr>
        <w:t>Pani Bożena Bronowicka – Dyrektor WSO UMW wraz z protokołem kontroli WKN-KSO.5421.4.</w:t>
      </w:r>
      <w:r w:rsidR="00D22446">
        <w:rPr>
          <w:bCs/>
          <w:sz w:val="22"/>
          <w:szCs w:val="22"/>
        </w:rPr>
        <w:t>30</w:t>
      </w:r>
      <w:r w:rsidRPr="00D22446">
        <w:rPr>
          <w:bCs/>
          <w:sz w:val="22"/>
          <w:szCs w:val="22"/>
        </w:rPr>
        <w:t>.2021 w wersji elektronicznej.</w:t>
      </w:r>
    </w:p>
    <w:sectPr w:rsidR="005B71F2" w:rsidRPr="00D22446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0F1" w:rsidRDefault="008820F1">
      <w:r>
        <w:separator/>
      </w:r>
    </w:p>
  </w:endnote>
  <w:endnote w:type="continuationSeparator" w:id="0">
    <w:p w:rsidR="008820F1" w:rsidRDefault="00882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BF5" w:rsidRPr="004D6885" w:rsidRDefault="00A62BF5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B0A2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B0A2A" w:rsidRPr="004D6885">
      <w:rPr>
        <w:sz w:val="14"/>
        <w:szCs w:val="14"/>
      </w:rPr>
      <w:fldChar w:fldCharType="separate"/>
    </w:r>
    <w:r w:rsidR="00575E4B">
      <w:rPr>
        <w:noProof/>
        <w:sz w:val="14"/>
        <w:szCs w:val="14"/>
      </w:rPr>
      <w:t>2</w:t>
    </w:r>
    <w:r w:rsidR="009B0A2A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B0A2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B0A2A" w:rsidRPr="004D6885">
      <w:rPr>
        <w:sz w:val="14"/>
        <w:szCs w:val="14"/>
      </w:rPr>
      <w:fldChar w:fldCharType="separate"/>
    </w:r>
    <w:r w:rsidR="00575E4B">
      <w:rPr>
        <w:noProof/>
        <w:sz w:val="14"/>
        <w:szCs w:val="14"/>
      </w:rPr>
      <w:t>2</w:t>
    </w:r>
    <w:r w:rsidR="009B0A2A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BF5" w:rsidRDefault="00A62BF5" w:rsidP="00F261E5">
    <w:pPr>
      <w:pStyle w:val="Stopka"/>
    </w:pPr>
  </w:p>
  <w:p w:rsidR="00A62BF5" w:rsidRDefault="00A62BF5" w:rsidP="00F261E5">
    <w:pPr>
      <w:pStyle w:val="Stopka"/>
    </w:pPr>
    <w:r>
      <w:rPr>
        <w:noProof/>
      </w:rPr>
      <w:drawing>
        <wp:inline distT="0" distB="0" distL="0" distR="0">
          <wp:extent cx="2044065" cy="74803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0F1" w:rsidRDefault="008820F1">
      <w:r>
        <w:separator/>
      </w:r>
    </w:p>
  </w:footnote>
  <w:footnote w:type="continuationSeparator" w:id="0">
    <w:p w:rsidR="008820F1" w:rsidRDefault="008820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BF5" w:rsidRDefault="009B0A2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BF5" w:rsidRDefault="00A62BF5" w:rsidP="00A27F20">
    <w:pPr>
      <w:pStyle w:val="Stopka"/>
    </w:pPr>
    <w:r>
      <w:rPr>
        <w:noProof/>
      </w:rPr>
      <w:drawing>
        <wp:inline distT="0" distB="0" distL="0" distR="0">
          <wp:extent cx="2044065" cy="182372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182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7E3D9A"/>
    <w:multiLevelType w:val="hybridMultilevel"/>
    <w:tmpl w:val="EB1AFB9C"/>
    <w:lvl w:ilvl="0" w:tplc="C0C02E8A">
      <w:start w:val="1"/>
      <w:numFmt w:val="decimal"/>
      <w:lvlText w:val="%1."/>
      <w:lvlJc w:val="left"/>
      <w:pPr>
        <w:ind w:left="789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CAA1752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0455621"/>
    <w:multiLevelType w:val="hybridMultilevel"/>
    <w:tmpl w:val="7F0EA5D4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7520A18">
      <w:start w:val="1"/>
      <w:numFmt w:val="decimal"/>
      <w:lvlText w:val="Ad %3."/>
      <w:lvlJc w:val="left"/>
      <w:pPr>
        <w:tabs>
          <w:tab w:val="num" w:pos="5880"/>
        </w:tabs>
        <w:ind w:left="5520" w:hanging="360"/>
      </w:pPr>
      <w:rPr>
        <w:rFonts w:ascii="Verdana" w:hAnsi="Verdana" w:cs="Times New Roman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1CF5A69"/>
    <w:multiLevelType w:val="hybridMultilevel"/>
    <w:tmpl w:val="A91ACEF0"/>
    <w:lvl w:ilvl="0" w:tplc="4CE4456E">
      <w:start w:val="1"/>
      <w:numFmt w:val="decimal"/>
      <w:lvlText w:val="Ad. %1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C711E7"/>
    <w:multiLevelType w:val="hybridMultilevel"/>
    <w:tmpl w:val="19005ACA"/>
    <w:lvl w:ilvl="0" w:tplc="3CF623C4">
      <w:start w:val="1"/>
      <w:numFmt w:val="bullet"/>
      <w:lvlText w:val="-"/>
      <w:lvlJc w:val="left"/>
      <w:pPr>
        <w:ind w:left="1145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2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0D702F5"/>
    <w:multiLevelType w:val="hybridMultilevel"/>
    <w:tmpl w:val="962A4EF4"/>
    <w:lvl w:ilvl="0" w:tplc="4C7CBB6C">
      <w:start w:val="1"/>
      <w:numFmt w:val="lowerLetter"/>
      <w:lvlText w:val="Ad 2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E6156C6"/>
    <w:multiLevelType w:val="hybridMultilevel"/>
    <w:tmpl w:val="48AC42E0"/>
    <w:lvl w:ilvl="0" w:tplc="14684E48">
      <w:start w:val="5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7E2A1A"/>
    <w:multiLevelType w:val="hybridMultilevel"/>
    <w:tmpl w:val="C2EEB90E"/>
    <w:lvl w:ilvl="0" w:tplc="45842E6E">
      <w:start w:val="6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59E741B0"/>
    <w:multiLevelType w:val="hybridMultilevel"/>
    <w:tmpl w:val="90881CFE"/>
    <w:lvl w:ilvl="0" w:tplc="BE60FE0A">
      <w:start w:val="3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78078CF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EA45406"/>
    <w:multiLevelType w:val="hybridMultilevel"/>
    <w:tmpl w:val="F29CF0EE"/>
    <w:lvl w:ilvl="0" w:tplc="CE0C1758">
      <w:start w:val="1"/>
      <w:numFmt w:val="lowerLetter"/>
      <w:lvlText w:val="Ad 5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6F04D2"/>
    <w:multiLevelType w:val="hybridMultilevel"/>
    <w:tmpl w:val="58BCAE9A"/>
    <w:lvl w:ilvl="0" w:tplc="6DB42730">
      <w:start w:val="2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447A8F"/>
    <w:multiLevelType w:val="hybridMultilevel"/>
    <w:tmpl w:val="84DEB9F6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BF692F2"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26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6"/>
  </w:num>
  <w:num w:numId="16">
    <w:abstractNumId w:val="30"/>
  </w:num>
  <w:num w:numId="17">
    <w:abstractNumId w:val="34"/>
  </w:num>
  <w:num w:numId="18">
    <w:abstractNumId w:val="29"/>
  </w:num>
  <w:num w:numId="19">
    <w:abstractNumId w:val="39"/>
  </w:num>
  <w:num w:numId="20">
    <w:abstractNumId w:val="10"/>
  </w:num>
  <w:num w:numId="21">
    <w:abstractNumId w:val="36"/>
  </w:num>
  <w:num w:numId="22">
    <w:abstractNumId w:val="12"/>
  </w:num>
  <w:num w:numId="23">
    <w:abstractNumId w:val="41"/>
  </w:num>
  <w:num w:numId="24">
    <w:abstractNumId w:val="25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28"/>
  </w:num>
  <w:num w:numId="29">
    <w:abstractNumId w:val="24"/>
  </w:num>
  <w:num w:numId="30">
    <w:abstractNumId w:val="31"/>
  </w:num>
  <w:num w:numId="31">
    <w:abstractNumId w:val="43"/>
  </w:num>
  <w:num w:numId="32">
    <w:abstractNumId w:val="22"/>
  </w:num>
  <w:num w:numId="33">
    <w:abstractNumId w:val="38"/>
  </w:num>
  <w:num w:numId="34">
    <w:abstractNumId w:val="35"/>
  </w:num>
  <w:num w:numId="35">
    <w:abstractNumId w:val="17"/>
  </w:num>
  <w:num w:numId="36">
    <w:abstractNumId w:val="23"/>
  </w:num>
  <w:num w:numId="37">
    <w:abstractNumId w:val="15"/>
  </w:num>
  <w:num w:numId="38">
    <w:abstractNumId w:val="40"/>
  </w:num>
  <w:num w:numId="39">
    <w:abstractNumId w:val="42"/>
  </w:num>
  <w:num w:numId="40">
    <w:abstractNumId w:val="32"/>
  </w:num>
  <w:num w:numId="41">
    <w:abstractNumId w:val="37"/>
  </w:num>
  <w:num w:numId="42">
    <w:abstractNumId w:val="44"/>
  </w:num>
  <w:num w:numId="43">
    <w:abstractNumId w:val="33"/>
  </w:num>
  <w:num w:numId="44">
    <w:abstractNumId w:val="20"/>
  </w:num>
  <w:num w:numId="45">
    <w:abstractNumId w:val="13"/>
  </w:num>
  <w:num w:numId="46">
    <w:abstractNumId w:val="45"/>
  </w:num>
  <w:num w:numId="4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22A2F"/>
    <w:rsid w:val="00030F71"/>
    <w:rsid w:val="00055B0F"/>
    <w:rsid w:val="00060340"/>
    <w:rsid w:val="00097AEF"/>
    <w:rsid w:val="000C744E"/>
    <w:rsid w:val="0013210A"/>
    <w:rsid w:val="00142F5C"/>
    <w:rsid w:val="00143A44"/>
    <w:rsid w:val="00154935"/>
    <w:rsid w:val="00180DF6"/>
    <w:rsid w:val="00190D4E"/>
    <w:rsid w:val="001A6C8B"/>
    <w:rsid w:val="001D575A"/>
    <w:rsid w:val="001E7507"/>
    <w:rsid w:val="001F10C8"/>
    <w:rsid w:val="002018DC"/>
    <w:rsid w:val="00256655"/>
    <w:rsid w:val="00257875"/>
    <w:rsid w:val="00261B93"/>
    <w:rsid w:val="002654C8"/>
    <w:rsid w:val="0026579C"/>
    <w:rsid w:val="0026723E"/>
    <w:rsid w:val="00267EF1"/>
    <w:rsid w:val="002814F7"/>
    <w:rsid w:val="002853C6"/>
    <w:rsid w:val="002970A6"/>
    <w:rsid w:val="002A1686"/>
    <w:rsid w:val="002B3E9E"/>
    <w:rsid w:val="002B6140"/>
    <w:rsid w:val="002B7EEC"/>
    <w:rsid w:val="002C23EB"/>
    <w:rsid w:val="002D67D8"/>
    <w:rsid w:val="002F292D"/>
    <w:rsid w:val="002F445D"/>
    <w:rsid w:val="00304314"/>
    <w:rsid w:val="0032025E"/>
    <w:rsid w:val="00321A21"/>
    <w:rsid w:val="00323052"/>
    <w:rsid w:val="00331E60"/>
    <w:rsid w:val="0034465B"/>
    <w:rsid w:val="00345256"/>
    <w:rsid w:val="00354EC5"/>
    <w:rsid w:val="00375381"/>
    <w:rsid w:val="00382770"/>
    <w:rsid w:val="003854FD"/>
    <w:rsid w:val="00394F65"/>
    <w:rsid w:val="0039702E"/>
    <w:rsid w:val="003B4793"/>
    <w:rsid w:val="003D7DFA"/>
    <w:rsid w:val="003E4E14"/>
    <w:rsid w:val="003E5063"/>
    <w:rsid w:val="003F20D6"/>
    <w:rsid w:val="00410A92"/>
    <w:rsid w:val="00425BA0"/>
    <w:rsid w:val="004508B6"/>
    <w:rsid w:val="00451D30"/>
    <w:rsid w:val="00463E40"/>
    <w:rsid w:val="00475EC9"/>
    <w:rsid w:val="00476291"/>
    <w:rsid w:val="004A21ED"/>
    <w:rsid w:val="004D099F"/>
    <w:rsid w:val="004D6885"/>
    <w:rsid w:val="004E27FA"/>
    <w:rsid w:val="004E5C8D"/>
    <w:rsid w:val="00540D73"/>
    <w:rsid w:val="0056350E"/>
    <w:rsid w:val="00574059"/>
    <w:rsid w:val="00575E4B"/>
    <w:rsid w:val="005A3893"/>
    <w:rsid w:val="005A4FF1"/>
    <w:rsid w:val="005B71F2"/>
    <w:rsid w:val="005C5E14"/>
    <w:rsid w:val="005D18D1"/>
    <w:rsid w:val="005F19FC"/>
    <w:rsid w:val="00614174"/>
    <w:rsid w:val="00634B6F"/>
    <w:rsid w:val="006424B4"/>
    <w:rsid w:val="00644287"/>
    <w:rsid w:val="006763C4"/>
    <w:rsid w:val="006816A5"/>
    <w:rsid w:val="00693762"/>
    <w:rsid w:val="006942AB"/>
    <w:rsid w:val="006B2308"/>
    <w:rsid w:val="006E16BD"/>
    <w:rsid w:val="006E1D59"/>
    <w:rsid w:val="006E1EC2"/>
    <w:rsid w:val="006E2CE3"/>
    <w:rsid w:val="006F032F"/>
    <w:rsid w:val="006F70B4"/>
    <w:rsid w:val="00701FA2"/>
    <w:rsid w:val="00716AEC"/>
    <w:rsid w:val="007443DD"/>
    <w:rsid w:val="00745919"/>
    <w:rsid w:val="007574D6"/>
    <w:rsid w:val="00767A08"/>
    <w:rsid w:val="007878BA"/>
    <w:rsid w:val="00797419"/>
    <w:rsid w:val="007B3B43"/>
    <w:rsid w:val="007C07C5"/>
    <w:rsid w:val="007D3FF5"/>
    <w:rsid w:val="007E7508"/>
    <w:rsid w:val="007F1692"/>
    <w:rsid w:val="007F1B42"/>
    <w:rsid w:val="007F2789"/>
    <w:rsid w:val="007F7F90"/>
    <w:rsid w:val="00800484"/>
    <w:rsid w:val="00804340"/>
    <w:rsid w:val="008066EA"/>
    <w:rsid w:val="00814071"/>
    <w:rsid w:val="00821C49"/>
    <w:rsid w:val="00827F48"/>
    <w:rsid w:val="00832654"/>
    <w:rsid w:val="00856AA7"/>
    <w:rsid w:val="0088160D"/>
    <w:rsid w:val="008820F1"/>
    <w:rsid w:val="00885204"/>
    <w:rsid w:val="00892AAB"/>
    <w:rsid w:val="008963E0"/>
    <w:rsid w:val="008A00E4"/>
    <w:rsid w:val="008B6A1B"/>
    <w:rsid w:val="008C594E"/>
    <w:rsid w:val="008F5C34"/>
    <w:rsid w:val="008F7D65"/>
    <w:rsid w:val="009131C0"/>
    <w:rsid w:val="00916B2A"/>
    <w:rsid w:val="00922B9F"/>
    <w:rsid w:val="00944243"/>
    <w:rsid w:val="009649A4"/>
    <w:rsid w:val="009765D0"/>
    <w:rsid w:val="00984F47"/>
    <w:rsid w:val="009A4BB1"/>
    <w:rsid w:val="009B0A2A"/>
    <w:rsid w:val="00A005FB"/>
    <w:rsid w:val="00A04E3A"/>
    <w:rsid w:val="00A25AE8"/>
    <w:rsid w:val="00A26F24"/>
    <w:rsid w:val="00A27F20"/>
    <w:rsid w:val="00A62BF5"/>
    <w:rsid w:val="00A816F2"/>
    <w:rsid w:val="00A82856"/>
    <w:rsid w:val="00A86D58"/>
    <w:rsid w:val="00AA7CCB"/>
    <w:rsid w:val="00AB56BE"/>
    <w:rsid w:val="00AB60B5"/>
    <w:rsid w:val="00AB678C"/>
    <w:rsid w:val="00AB73F8"/>
    <w:rsid w:val="00AD32C8"/>
    <w:rsid w:val="00AF094C"/>
    <w:rsid w:val="00AF147F"/>
    <w:rsid w:val="00AF31DD"/>
    <w:rsid w:val="00B02AD0"/>
    <w:rsid w:val="00B12823"/>
    <w:rsid w:val="00B14A5E"/>
    <w:rsid w:val="00B22F71"/>
    <w:rsid w:val="00B73AF4"/>
    <w:rsid w:val="00B81B31"/>
    <w:rsid w:val="00B906E7"/>
    <w:rsid w:val="00B9232F"/>
    <w:rsid w:val="00BB389F"/>
    <w:rsid w:val="00BD035E"/>
    <w:rsid w:val="00BD5CC3"/>
    <w:rsid w:val="00BE55DF"/>
    <w:rsid w:val="00BE5C48"/>
    <w:rsid w:val="00BF4788"/>
    <w:rsid w:val="00C01F45"/>
    <w:rsid w:val="00C16D5A"/>
    <w:rsid w:val="00C2127D"/>
    <w:rsid w:val="00C31A87"/>
    <w:rsid w:val="00C470E6"/>
    <w:rsid w:val="00C53C41"/>
    <w:rsid w:val="00C67BB1"/>
    <w:rsid w:val="00C85A11"/>
    <w:rsid w:val="00CA563F"/>
    <w:rsid w:val="00CB45F2"/>
    <w:rsid w:val="00CC1016"/>
    <w:rsid w:val="00CD26BE"/>
    <w:rsid w:val="00CD4AC9"/>
    <w:rsid w:val="00D05152"/>
    <w:rsid w:val="00D13459"/>
    <w:rsid w:val="00D22446"/>
    <w:rsid w:val="00D23966"/>
    <w:rsid w:val="00D31AF7"/>
    <w:rsid w:val="00D33992"/>
    <w:rsid w:val="00D35A1A"/>
    <w:rsid w:val="00D3642B"/>
    <w:rsid w:val="00D415C7"/>
    <w:rsid w:val="00D4495E"/>
    <w:rsid w:val="00D627A1"/>
    <w:rsid w:val="00D81AFC"/>
    <w:rsid w:val="00D8547D"/>
    <w:rsid w:val="00DB4778"/>
    <w:rsid w:val="00DC191D"/>
    <w:rsid w:val="00DD7CFB"/>
    <w:rsid w:val="00E13808"/>
    <w:rsid w:val="00E25E6A"/>
    <w:rsid w:val="00E35A19"/>
    <w:rsid w:val="00E440AD"/>
    <w:rsid w:val="00E50C0A"/>
    <w:rsid w:val="00E52576"/>
    <w:rsid w:val="00E622D0"/>
    <w:rsid w:val="00E90B40"/>
    <w:rsid w:val="00EB3318"/>
    <w:rsid w:val="00ED3E79"/>
    <w:rsid w:val="00F05B95"/>
    <w:rsid w:val="00F222E4"/>
    <w:rsid w:val="00F242F2"/>
    <w:rsid w:val="00F261E5"/>
    <w:rsid w:val="00F40755"/>
    <w:rsid w:val="00F426EA"/>
    <w:rsid w:val="00F52B6A"/>
    <w:rsid w:val="00F8165E"/>
    <w:rsid w:val="00F831FE"/>
    <w:rsid w:val="00F86CCF"/>
    <w:rsid w:val="00FA32F1"/>
    <w:rsid w:val="00FB2F82"/>
    <w:rsid w:val="00FB68B6"/>
    <w:rsid w:val="00FB7E24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3210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character" w:styleId="Uwydatnienie">
    <w:name w:val="Emphasis"/>
    <w:basedOn w:val="Domylnaczcionkaakapitu"/>
    <w:uiPriority w:val="20"/>
    <w:qFormat/>
    <w:rsid w:val="008C59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0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2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002377-CB2A-4640-8EBA-945B34382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0</TotalTime>
  <Pages>2</Pages>
  <Words>386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2022-06-14T11:54:00Z</cp:lastPrinted>
  <dcterms:created xsi:type="dcterms:W3CDTF">2022-10-12T09:20:00Z</dcterms:created>
  <dcterms:modified xsi:type="dcterms:W3CDTF">2022-10-12T09:20:00Z</dcterms:modified>
</cp:coreProperties>
</file>