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8A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800591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047706" w:rsidRDefault="0013108A" w:rsidP="001310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6D490C" w:rsidRPr="0013108A" w:rsidRDefault="0013108A" w:rsidP="001310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 xml:space="preserve">Załącznik nr </w:t>
      </w:r>
      <w:r>
        <w:rPr>
          <w:rFonts w:ascii="Verdana" w:hAnsi="Verdana" w:cs="Verdana"/>
          <w:b/>
          <w:sz w:val="28"/>
          <w:szCs w:val="28"/>
        </w:rPr>
        <w:t>5</w:t>
      </w:r>
      <w:r w:rsidRPr="00047706">
        <w:rPr>
          <w:rFonts w:ascii="Verdana" w:hAnsi="Verdana" w:cs="Verdana"/>
          <w:b/>
          <w:sz w:val="28"/>
          <w:szCs w:val="28"/>
        </w:rPr>
        <w:t xml:space="preserve"> </w:t>
      </w:r>
      <w:r w:rsidRPr="00047706">
        <w:rPr>
          <w:rFonts w:ascii="Verdana" w:hAnsi="Verdana"/>
          <w:b/>
          <w:sz w:val="28"/>
          <w:szCs w:val="28"/>
        </w:rPr>
        <w:t>do Zapytania ofertowego</w:t>
      </w:r>
    </w:p>
    <w:p w:rsidR="00295F8B" w:rsidRPr="0013108A" w:rsidRDefault="00800591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6267AB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D4DD1">
              <w:rPr>
                <w:rFonts w:ascii="Verdana" w:hAnsi="Verdana" w:cs="Arial"/>
                <w:sz w:val="20"/>
                <w:szCs w:val="20"/>
              </w:rPr>
              <w:br/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>w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224B61" w:rsidRDefault="00B35DAF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15423707"/>
            <w:r w:rsidRPr="00224B61">
              <w:rPr>
                <w:rFonts w:ascii="Verdana" w:hAnsi="Verdana" w:cs="Verdana"/>
                <w:b/>
                <w:sz w:val="20"/>
                <w:szCs w:val="20"/>
              </w:rPr>
              <w:t>specjalist</w:t>
            </w:r>
            <w:r w:rsidR="00224B61" w:rsidRPr="00224B61">
              <w:rPr>
                <w:rFonts w:ascii="Verdana" w:hAnsi="Verdana" w:cs="Verdana"/>
                <w:b/>
                <w:sz w:val="20"/>
                <w:szCs w:val="20"/>
              </w:rPr>
              <w:t>a</w:t>
            </w:r>
            <w:r w:rsidRPr="00224B61">
              <w:rPr>
                <w:rFonts w:ascii="Verdana" w:hAnsi="Verdana" w:cs="Verdana"/>
                <w:b/>
                <w:sz w:val="20"/>
                <w:szCs w:val="20"/>
              </w:rPr>
              <w:t xml:space="preserve"> ds. zieleni</w:t>
            </w:r>
            <w:bookmarkEnd w:id="0"/>
            <w:r w:rsidRPr="00224B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E3" w:rsidRPr="006B0EAE" w:rsidRDefault="00295F8B" w:rsidP="00D61AE1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="006F7EE3"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legitymująca się poniższym</w:t>
            </w:r>
            <w:r w:rsidR="00E9172D">
              <w:rPr>
                <w:rFonts w:ascii="Verdana" w:hAnsi="Verdana" w:cs="Verdana"/>
                <w:sz w:val="20"/>
                <w:szCs w:val="20"/>
              </w:rPr>
              <w:t>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E9172D">
              <w:rPr>
                <w:rFonts w:ascii="Verdana" w:hAnsi="Verdana" w:cs="Verdana"/>
                <w:sz w:val="20"/>
                <w:szCs w:val="20"/>
              </w:rPr>
              <w:t>kwalifikacjami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:</w:t>
            </w:r>
            <w:r w:rsidR="006F7EE3"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  <w:r w:rsidR="00224B61" w:rsidRPr="00224B61">
              <w:rPr>
                <w:rFonts w:ascii="Verdana" w:hAnsi="Verdana" w:cs="Verdana"/>
                <w:sz w:val="20"/>
                <w:szCs w:val="20"/>
              </w:rPr>
              <w:t>wyższe wykształcenie o kierunku architektura krajobrazu lub kształtowanie terenów zieleni lub wykształcenie wyższe i ukończone studia podyplomowe w zakresie architektury krajobrazu lub kształtowanie terenów zieleni</w:t>
            </w:r>
            <w:r w:rsidR="00224B6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553AC8" w:rsidRPr="006B0EAE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 w:rsidR="00150BBD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</w:p>
          <w:p w:rsidR="00B01A8E" w:rsidRPr="006B0EAE" w:rsidRDefault="006F7EE3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</w:t>
            </w:r>
            <w:r w:rsidR="0013108A"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3108A" w:rsidRPr="006B0EAE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224B61">
              <w:rPr>
                <w:rFonts w:ascii="Verdana" w:hAnsi="Verdana"/>
                <w:b w:val="0"/>
                <w:sz w:val="20"/>
                <w:szCs w:val="20"/>
              </w:rPr>
              <w:t xml:space="preserve">opracowała </w:t>
            </w:r>
            <w:r w:rsidR="00224B61" w:rsidRPr="00224B61">
              <w:rPr>
                <w:rFonts w:ascii="Verdana" w:hAnsi="Verdana" w:cs="Verdana"/>
                <w:b w:val="0"/>
                <w:sz w:val="20"/>
                <w:szCs w:val="20"/>
              </w:rPr>
              <w:t xml:space="preserve">co najmniej jedną </w:t>
            </w:r>
            <w:r w:rsidR="00195C11" w:rsidRPr="00195C11">
              <w:rPr>
                <w:rFonts w:ascii="Verdana" w:hAnsi="Verdana" w:cs="Verdana"/>
                <w:b w:val="0"/>
                <w:sz w:val="20"/>
                <w:szCs w:val="20"/>
              </w:rPr>
              <w:t>dokumentację/projekt obejmującą wykonanie ogrodu deszczowego.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Pr="006B0EAE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2)</w:t>
            </w:r>
            <w:r w:rsidR="00360E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5B9C"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1A4DB9" w:rsidRPr="007A268D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7A268D">
        <w:rPr>
          <w:rFonts w:ascii="Verdana" w:hAnsi="Verdana" w:cs="Arial"/>
          <w:bCs/>
          <w:sz w:val="20"/>
          <w:szCs w:val="20"/>
        </w:rPr>
        <w:t>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1A4DB9" w:rsidRDefault="001A4DB9" w:rsidP="000D5064">
      <w:pPr>
        <w:tabs>
          <w:tab w:val="center" w:leader="dot" w:pos="2835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p w:rsidR="003C207C" w:rsidRPr="000D5064" w:rsidRDefault="001A4DB9" w:rsidP="000D5064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  <w:bookmarkStart w:id="1" w:name="_GoBack"/>
      <w:bookmarkEnd w:id="1"/>
    </w:p>
    <w:sectPr w:rsidR="003C207C" w:rsidRPr="000D5064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DB1" w:rsidRDefault="00144DB1">
      <w:r>
        <w:separator/>
      </w:r>
    </w:p>
  </w:endnote>
  <w:endnote w:type="continuationSeparator" w:id="0">
    <w:p w:rsidR="00144DB1" w:rsidRDefault="001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DB1" w:rsidRDefault="00144DB1">
      <w:r>
        <w:separator/>
      </w:r>
    </w:p>
  </w:footnote>
  <w:footnote w:type="continuationSeparator" w:id="0">
    <w:p w:rsidR="00144DB1" w:rsidRDefault="0014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144DB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871D56C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6C5B-DE8A-4ACC-95BF-2B475B5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96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18</cp:revision>
  <cp:lastPrinted>2022-10-03T07:52:00Z</cp:lastPrinted>
  <dcterms:created xsi:type="dcterms:W3CDTF">2022-08-18T10:54:00Z</dcterms:created>
  <dcterms:modified xsi:type="dcterms:W3CDTF">2022-10-03T07:53:00Z</dcterms:modified>
</cp:coreProperties>
</file>